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BE8EC" w:themeColor="accent6" w:themeTint="33"/>
  <w:body>
    <w:p w14:paraId="6466BDA9" w14:textId="0A3BC33E" w:rsidR="00C61232" w:rsidRPr="00153376" w:rsidRDefault="00C61232" w:rsidP="00C61232">
      <w:pPr>
        <w:pStyle w:val="Name"/>
        <w:rPr>
          <w:color w:val="9D90A0" w:themeColor="accent6"/>
        </w:rPr>
      </w:pPr>
      <w:r w:rsidRPr="00153376">
        <w:rPr>
          <w:color w:val="9D90A0" w:themeColor="accent6"/>
        </w:rPr>
        <w:t>marina</w:t>
      </w:r>
      <w:r w:rsidR="002429FC">
        <w:rPr>
          <w:color w:val="9D90A0" w:themeColor="accent6"/>
        </w:rPr>
        <w:t xml:space="preserve"> bOU GHANNAM</w:t>
      </w:r>
    </w:p>
    <w:p w14:paraId="7C92B34A" w14:textId="1239681C" w:rsidR="00153376" w:rsidRPr="002429FC" w:rsidRDefault="00C61232" w:rsidP="00153376">
      <w:pPr>
        <w:pStyle w:val="ContactInfo"/>
        <w:rPr>
          <w:color w:val="1E5E9F" w:themeColor="accent3" w:themeShade="BF"/>
          <w:sz w:val="28"/>
          <w:szCs w:val="28"/>
        </w:rPr>
      </w:pPr>
      <w:r w:rsidRPr="002429FC">
        <w:rPr>
          <w:color w:val="1E5E9F" w:themeColor="accent3" w:themeShade="BF"/>
          <w:sz w:val="28"/>
          <w:szCs w:val="28"/>
        </w:rPr>
        <w:t xml:space="preserve">Aaramoun, </w:t>
      </w:r>
      <w:r w:rsidR="00691D6F" w:rsidRPr="002429FC">
        <w:rPr>
          <w:color w:val="1E5E9F" w:themeColor="accent3" w:themeShade="BF"/>
          <w:sz w:val="28"/>
          <w:szCs w:val="28"/>
        </w:rPr>
        <w:t>M</w:t>
      </w:r>
      <w:r w:rsidRPr="002429FC">
        <w:rPr>
          <w:color w:val="1E5E9F" w:themeColor="accent3" w:themeShade="BF"/>
          <w:sz w:val="28"/>
          <w:szCs w:val="28"/>
        </w:rPr>
        <w:t xml:space="preserve">ount Lebanon | 81931348 </w:t>
      </w:r>
      <w:hyperlink r:id="rId7" w:history="1">
        <w:r w:rsidR="00DD4D19" w:rsidRPr="001F0E80">
          <w:rPr>
            <w:rStyle w:val="Hyperlink"/>
            <w:color w:val="6F369A" w:themeColor="hyperlink" w:themeShade="BF"/>
            <w:sz w:val="28"/>
            <w:szCs w:val="28"/>
          </w:rPr>
          <w:t>|</w:t>
        </w:r>
        <w:r w:rsidR="00DD4D19" w:rsidRPr="001F0E80">
          <w:rPr>
            <w:rStyle w:val="Hyperlink"/>
            <w:color w:val="6F369A" w:themeColor="hyperlink" w:themeShade="BF"/>
            <w:sz w:val="28"/>
            <w:szCs w:val="28"/>
          </w:rPr>
          <w:t>mwb10@</w:t>
        </w:r>
        <w:r w:rsidR="00DD4D19" w:rsidRPr="001F0E80">
          <w:rPr>
            <w:rStyle w:val="Hyperlink"/>
            <w:color w:val="6F369A" w:themeColor="hyperlink" w:themeShade="BF"/>
            <w:sz w:val="28"/>
            <w:szCs w:val="28"/>
          </w:rPr>
          <w:t>ma</w:t>
        </w:r>
        <w:r w:rsidR="00DD4D19" w:rsidRPr="001F0E80">
          <w:rPr>
            <w:rStyle w:val="Hyperlink"/>
            <w:color w:val="6F369A" w:themeColor="hyperlink" w:themeShade="BF"/>
            <w:sz w:val="28"/>
            <w:szCs w:val="28"/>
          </w:rPr>
          <w:t>il.aub.edu</w:t>
        </w:r>
      </w:hyperlink>
    </w:p>
    <w:p w14:paraId="267374AA" w14:textId="3EE0194B" w:rsidR="001E225F" w:rsidRPr="00997F7C" w:rsidRDefault="00655BDA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id w:val="-1150367223"/>
          <w:placeholder>
            <w:docPart w:val="80B05AB85BFAF8448C7602A1754D8B76"/>
          </w:placeholder>
          <w:temporary/>
          <w:showingPlcHdr/>
          <w15:appearance w15:val="hidden"/>
        </w:sdtPr>
        <w:sdtEndPr/>
        <w:sdtContent>
          <w:r w:rsidRPr="005159E7">
            <w:rPr>
              <w:color w:val="9D90A0" w:themeColor="accent6"/>
              <w:sz w:val="22"/>
              <w:u w:val="single"/>
            </w:rPr>
            <w:t>Education</w:t>
          </w:r>
        </w:sdtContent>
      </w:sdt>
    </w:p>
    <w:p w14:paraId="760F3DAA" w14:textId="7E833189" w:rsidR="00C61232" w:rsidRPr="00997F7C" w:rsidRDefault="00C61232" w:rsidP="00C61232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BS in medical laboratory sciences</w:t>
      </w:r>
    </w:p>
    <w:p w14:paraId="1FAF3126" w14:textId="0C7947C8" w:rsidR="001E225F" w:rsidRPr="00D231EB" w:rsidRDefault="00C61232">
      <w:pPr>
        <w:rPr>
          <w:b/>
          <w:bCs/>
          <w:color w:val="1E5E9F" w:themeColor="accent3" w:themeShade="BF"/>
          <w:sz w:val="20"/>
          <w:szCs w:val="20"/>
        </w:rPr>
      </w:pPr>
      <w:r w:rsidRPr="00997F7C">
        <w:rPr>
          <w:sz w:val="20"/>
          <w:szCs w:val="20"/>
        </w:rPr>
        <w:t xml:space="preserve">microbiology (bacteriology, virology, </w:t>
      </w:r>
      <w:r w:rsidR="00AC752B" w:rsidRPr="00997F7C">
        <w:rPr>
          <w:sz w:val="20"/>
          <w:szCs w:val="20"/>
        </w:rPr>
        <w:t>parasitology, mycology)</w:t>
      </w:r>
      <w:r w:rsidRPr="00997F7C">
        <w:rPr>
          <w:sz w:val="20"/>
          <w:szCs w:val="20"/>
        </w:rPr>
        <w:t>, immunology</w:t>
      </w:r>
      <w:r w:rsidR="00AC752B" w:rsidRPr="00997F7C">
        <w:rPr>
          <w:sz w:val="20"/>
          <w:szCs w:val="20"/>
        </w:rPr>
        <w:t xml:space="preserve"> and serology</w:t>
      </w:r>
      <w:r w:rsidRPr="00997F7C">
        <w:rPr>
          <w:sz w:val="20"/>
          <w:szCs w:val="20"/>
        </w:rPr>
        <w:t>, hematology</w:t>
      </w:r>
      <w:r w:rsidR="00AC752B" w:rsidRPr="00997F7C">
        <w:rPr>
          <w:sz w:val="20"/>
          <w:szCs w:val="20"/>
        </w:rPr>
        <w:t xml:space="preserve"> and</w:t>
      </w:r>
      <w:r w:rsidRPr="00997F7C">
        <w:rPr>
          <w:sz w:val="20"/>
          <w:szCs w:val="20"/>
        </w:rPr>
        <w:t xml:space="preserve"> blood banking, </w:t>
      </w:r>
      <w:r w:rsidR="00AC752B" w:rsidRPr="00997F7C">
        <w:rPr>
          <w:sz w:val="20"/>
          <w:szCs w:val="20"/>
        </w:rPr>
        <w:t xml:space="preserve">genetics and molecular biology, cytology and histology, clinical chemistry, biochemistry. </w:t>
      </w:r>
      <w:r w:rsidR="00691D6F" w:rsidRPr="00997F7C">
        <w:rPr>
          <w:i/>
          <w:iCs/>
          <w:sz w:val="20"/>
          <w:szCs w:val="20"/>
        </w:rPr>
        <w:t>(</w:t>
      </w:r>
      <w:r w:rsidR="00AC752B" w:rsidRPr="00997F7C">
        <w:rPr>
          <w:i/>
          <w:iCs/>
          <w:sz w:val="20"/>
          <w:szCs w:val="20"/>
        </w:rPr>
        <w:t>All include their corresponding lab work</w:t>
      </w:r>
      <w:r w:rsidR="00691D6F" w:rsidRPr="00997F7C">
        <w:rPr>
          <w:i/>
          <w:iCs/>
          <w:sz w:val="20"/>
          <w:szCs w:val="20"/>
        </w:rPr>
        <w:t>)</w:t>
      </w:r>
      <w:r w:rsidR="00AC752B" w:rsidRPr="00997F7C">
        <w:rPr>
          <w:i/>
          <w:iCs/>
          <w:sz w:val="20"/>
          <w:szCs w:val="20"/>
        </w:rPr>
        <w:t xml:space="preserve">. 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Fall 2019-</w:t>
      </w:r>
      <w:r w:rsidR="005159E7">
        <w:rPr>
          <w:b/>
          <w:bCs/>
          <w:i/>
          <w:iCs/>
          <w:color w:val="1E5E9F" w:themeColor="accent3" w:themeShade="BF"/>
          <w:sz w:val="20"/>
          <w:szCs w:val="20"/>
        </w:rPr>
        <w:t>S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 xml:space="preserve">pring 2023. </w:t>
      </w:r>
    </w:p>
    <w:p w14:paraId="0F800393" w14:textId="10F354A2" w:rsidR="00C61232" w:rsidRPr="00997F7C" w:rsidRDefault="00691D6F" w:rsidP="00AC752B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M</w:t>
      </w:r>
      <w:r w:rsidR="00C61232" w:rsidRPr="00997F7C">
        <w:rPr>
          <w:color w:val="1E5E9F" w:themeColor="accent3" w:themeShade="BF"/>
          <w:sz w:val="20"/>
          <w:szCs w:val="20"/>
        </w:rPr>
        <w:t xml:space="preserve">inor in </w:t>
      </w:r>
      <w:r w:rsidRPr="00997F7C">
        <w:rPr>
          <w:color w:val="1E5E9F" w:themeColor="accent3" w:themeShade="BF"/>
          <w:sz w:val="20"/>
          <w:szCs w:val="20"/>
        </w:rPr>
        <w:t>P</w:t>
      </w:r>
      <w:r w:rsidR="00C61232" w:rsidRPr="00997F7C">
        <w:rPr>
          <w:color w:val="1E5E9F" w:themeColor="accent3" w:themeShade="BF"/>
          <w:sz w:val="20"/>
          <w:szCs w:val="20"/>
        </w:rPr>
        <w:t xml:space="preserve">ublic </w:t>
      </w:r>
      <w:r w:rsidRPr="00997F7C">
        <w:rPr>
          <w:color w:val="1E5E9F" w:themeColor="accent3" w:themeShade="BF"/>
          <w:sz w:val="20"/>
          <w:szCs w:val="20"/>
        </w:rPr>
        <w:t>H</w:t>
      </w:r>
      <w:r w:rsidR="00C61232" w:rsidRPr="00997F7C">
        <w:rPr>
          <w:color w:val="1E5E9F" w:themeColor="accent3" w:themeShade="BF"/>
          <w:sz w:val="20"/>
          <w:szCs w:val="20"/>
        </w:rPr>
        <w:t>ealth</w:t>
      </w:r>
    </w:p>
    <w:p w14:paraId="0548E1DF" w14:textId="4533F765" w:rsidR="00AC752B" w:rsidRPr="00997F7C" w:rsidRDefault="00AC752B" w:rsidP="00AC752B">
      <w:pPr>
        <w:rPr>
          <w:sz w:val="20"/>
          <w:szCs w:val="20"/>
        </w:rPr>
      </w:pPr>
      <w:r w:rsidRPr="00997F7C">
        <w:rPr>
          <w:sz w:val="20"/>
          <w:szCs w:val="20"/>
        </w:rPr>
        <w:t xml:space="preserve">health communication, </w:t>
      </w:r>
      <w:r w:rsidR="00691D6F" w:rsidRPr="00997F7C">
        <w:rPr>
          <w:sz w:val="20"/>
          <w:szCs w:val="20"/>
        </w:rPr>
        <w:t>epidemiology and biostatistics</w:t>
      </w:r>
      <w:r w:rsidR="00691D6F" w:rsidRPr="00997F7C">
        <w:rPr>
          <w:sz w:val="20"/>
          <w:szCs w:val="20"/>
        </w:rPr>
        <w:t xml:space="preserve">, </w:t>
      </w:r>
      <w:r w:rsidRPr="00997F7C">
        <w:rPr>
          <w:sz w:val="20"/>
          <w:szCs w:val="20"/>
        </w:rPr>
        <w:t>health services administration.</w:t>
      </w:r>
    </w:p>
    <w:p w14:paraId="4043452F" w14:textId="7B954730" w:rsidR="00EF2BAD" w:rsidRPr="00997F7C" w:rsidRDefault="00EF2BAD" w:rsidP="00EF2BAD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 xml:space="preserve">Online </w:t>
      </w:r>
      <w:r w:rsidR="00691D6F" w:rsidRPr="00997F7C">
        <w:rPr>
          <w:color w:val="1E5E9F" w:themeColor="accent3" w:themeShade="BF"/>
          <w:sz w:val="20"/>
          <w:szCs w:val="20"/>
        </w:rPr>
        <w:t>C</w:t>
      </w:r>
      <w:r w:rsidRPr="00997F7C">
        <w:rPr>
          <w:color w:val="1E5E9F" w:themeColor="accent3" w:themeShade="BF"/>
          <w:sz w:val="20"/>
          <w:szCs w:val="20"/>
        </w:rPr>
        <w:t xml:space="preserve">ourses: </w:t>
      </w:r>
    </w:p>
    <w:p w14:paraId="389C86DB" w14:textId="206C4F94" w:rsidR="00EF2BAD" w:rsidRPr="00997F7C" w:rsidRDefault="00EF2BAD" w:rsidP="0084280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997F7C">
        <w:rPr>
          <w:sz w:val="20"/>
          <w:szCs w:val="20"/>
        </w:rPr>
        <w:t xml:space="preserve">Programming for everyone (university of Michigan): 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D</w:t>
      </w:r>
      <w:r w:rsidRPr="00997F7C">
        <w:rPr>
          <w:b/>
          <w:bCs/>
          <w:i/>
          <w:iCs/>
          <w:color w:val="1E5E9F" w:themeColor="accent3" w:themeShade="BF"/>
          <w:sz w:val="20"/>
          <w:szCs w:val="20"/>
        </w:rPr>
        <w:t xml:space="preserve">ec 2021 - 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P</w:t>
      </w:r>
      <w:r w:rsidRPr="00997F7C">
        <w:rPr>
          <w:b/>
          <w:bCs/>
          <w:i/>
          <w:iCs/>
          <w:color w:val="1E5E9F" w:themeColor="accent3" w:themeShade="BF"/>
          <w:sz w:val="20"/>
          <w:szCs w:val="20"/>
        </w:rPr>
        <w:t>resent</w:t>
      </w:r>
    </w:p>
    <w:p w14:paraId="7D5FDBCB" w14:textId="47962335" w:rsidR="00EF2BAD" w:rsidRPr="00997F7C" w:rsidRDefault="00EF2BAD" w:rsidP="0084280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997F7C">
        <w:rPr>
          <w:sz w:val="20"/>
          <w:szCs w:val="20"/>
        </w:rPr>
        <w:t xml:space="preserve">Successful negotiation: essential strategies and skills (university of Michigan): 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D</w:t>
      </w:r>
      <w:r w:rsidR="00997F7C" w:rsidRPr="00997F7C">
        <w:rPr>
          <w:b/>
          <w:bCs/>
          <w:i/>
          <w:iCs/>
          <w:color w:val="1E5E9F" w:themeColor="accent3" w:themeShade="BF"/>
          <w:sz w:val="20"/>
          <w:szCs w:val="20"/>
        </w:rPr>
        <w:t xml:space="preserve">ec 2021 - 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P</w:t>
      </w:r>
      <w:r w:rsidR="00997F7C" w:rsidRPr="00997F7C">
        <w:rPr>
          <w:b/>
          <w:bCs/>
          <w:i/>
          <w:iCs/>
          <w:color w:val="1E5E9F" w:themeColor="accent3" w:themeShade="BF"/>
          <w:sz w:val="20"/>
          <w:szCs w:val="20"/>
        </w:rPr>
        <w:t>resent</w:t>
      </w:r>
      <w:r w:rsidR="00997F7C">
        <w:rPr>
          <w:sz w:val="20"/>
          <w:szCs w:val="20"/>
        </w:rPr>
        <w:t>.</w:t>
      </w:r>
      <w:r w:rsidRPr="00997F7C">
        <w:rPr>
          <w:sz w:val="20"/>
          <w:szCs w:val="20"/>
        </w:rPr>
        <w:t xml:space="preserve"> </w:t>
      </w:r>
    </w:p>
    <w:p w14:paraId="7FAD303D" w14:textId="3157D74C" w:rsidR="00EF2BAD" w:rsidRPr="00997F7C" w:rsidRDefault="00EF2BAD" w:rsidP="0084280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997F7C">
        <w:rPr>
          <w:sz w:val="20"/>
          <w:szCs w:val="20"/>
        </w:rPr>
        <w:t xml:space="preserve">The science of well-being </w:t>
      </w:r>
      <w:r w:rsidR="005C0549" w:rsidRPr="00997F7C">
        <w:rPr>
          <w:sz w:val="20"/>
          <w:szCs w:val="20"/>
        </w:rPr>
        <w:t xml:space="preserve">(yale university): </w:t>
      </w:r>
      <w:r w:rsidR="005159E7">
        <w:rPr>
          <w:b/>
          <w:bCs/>
          <w:i/>
          <w:iCs/>
          <w:color w:val="1E5E9F" w:themeColor="accent3" w:themeShade="BF"/>
          <w:sz w:val="20"/>
          <w:szCs w:val="20"/>
        </w:rPr>
        <w:t>A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ug 2020</w:t>
      </w:r>
    </w:p>
    <w:p w14:paraId="7B2241F7" w14:textId="3309A263" w:rsidR="00E35F44" w:rsidRPr="00997F7C" w:rsidRDefault="005C0549" w:rsidP="0084280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997F7C">
        <w:rPr>
          <w:sz w:val="20"/>
          <w:szCs w:val="20"/>
        </w:rPr>
        <w:t xml:space="preserve">Resilience skills in a time of uncertainty (university of Pennsylvania): </w:t>
      </w:r>
      <w:r w:rsidR="00D231EB">
        <w:rPr>
          <w:b/>
          <w:bCs/>
          <w:i/>
          <w:iCs/>
          <w:color w:val="1E5E9F" w:themeColor="accent3" w:themeShade="BF"/>
          <w:sz w:val="20"/>
          <w:szCs w:val="20"/>
        </w:rPr>
        <w:t>Dec 2020</w:t>
      </w:r>
    </w:p>
    <w:p w14:paraId="1EFD325C" w14:textId="4BAEE502" w:rsidR="001E225F" w:rsidRPr="00997F7C" w:rsidRDefault="00655BDA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id w:val="617349259"/>
          <w:placeholder>
            <w:docPart w:val="4915EAEDD876074FACAB39BFAEDF6437"/>
          </w:placeholder>
          <w:temporary/>
          <w:showingPlcHdr/>
          <w15:appearance w15:val="hidden"/>
        </w:sdtPr>
        <w:sdtEndPr/>
        <w:sdtContent>
          <w:r w:rsidRPr="005159E7">
            <w:rPr>
              <w:color w:val="9D90A0" w:themeColor="accent6"/>
              <w:sz w:val="22"/>
              <w:u w:val="single"/>
            </w:rPr>
            <w:t>Experience</w:t>
          </w:r>
        </w:sdtContent>
      </w:sdt>
    </w:p>
    <w:p w14:paraId="7281A5B2" w14:textId="668B564C" w:rsidR="001E225F" w:rsidRPr="00997F7C" w:rsidRDefault="00D9356E" w:rsidP="00997F7C">
      <w:pPr>
        <w:pStyle w:val="Heading2"/>
        <w:spacing w:before="240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A</w:t>
      </w:r>
      <w:r w:rsidR="00997F7C" w:rsidRPr="00997F7C">
        <w:rPr>
          <w:color w:val="1E5E9F" w:themeColor="accent3" w:themeShade="BF"/>
          <w:sz w:val="20"/>
          <w:szCs w:val="20"/>
        </w:rPr>
        <w:t>&amp;</w:t>
      </w:r>
      <w:r w:rsidRPr="00997F7C">
        <w:rPr>
          <w:color w:val="1E5E9F" w:themeColor="accent3" w:themeShade="BF"/>
          <w:sz w:val="20"/>
          <w:szCs w:val="20"/>
        </w:rPr>
        <w:t>M services</w:t>
      </w:r>
      <w:r w:rsidR="00997F7C" w:rsidRPr="00997F7C">
        <w:rPr>
          <w:color w:val="1E5E9F" w:themeColor="accent3" w:themeShade="BF"/>
          <w:sz w:val="20"/>
          <w:szCs w:val="20"/>
        </w:rPr>
        <w:t xml:space="preserve"> (</w:t>
      </w:r>
      <w:r w:rsidR="00997F7C" w:rsidRPr="00997F7C">
        <w:rPr>
          <w:color w:val="1E5E9F" w:themeColor="accent3" w:themeShade="BF"/>
          <w:sz w:val="20"/>
          <w:szCs w:val="20"/>
        </w:rPr>
        <w:t>Jun</w:t>
      </w:r>
      <w:r w:rsidR="00D231EB">
        <w:rPr>
          <w:color w:val="1E5E9F" w:themeColor="accent3" w:themeShade="BF"/>
          <w:sz w:val="20"/>
          <w:szCs w:val="20"/>
        </w:rPr>
        <w:t xml:space="preserve"> </w:t>
      </w:r>
      <w:r w:rsidR="00997F7C" w:rsidRPr="00997F7C">
        <w:rPr>
          <w:color w:val="1E5E9F" w:themeColor="accent3" w:themeShade="BF"/>
          <w:sz w:val="20"/>
          <w:szCs w:val="20"/>
        </w:rPr>
        <w:t>2021-</w:t>
      </w:r>
      <w:r w:rsidR="00D231EB">
        <w:rPr>
          <w:color w:val="1E5E9F" w:themeColor="accent3" w:themeShade="BF"/>
          <w:sz w:val="20"/>
          <w:szCs w:val="20"/>
        </w:rPr>
        <w:t>A</w:t>
      </w:r>
      <w:r w:rsidR="00997F7C" w:rsidRPr="00997F7C">
        <w:rPr>
          <w:color w:val="1E5E9F" w:themeColor="accent3" w:themeShade="BF"/>
          <w:sz w:val="20"/>
          <w:szCs w:val="20"/>
        </w:rPr>
        <w:t>ug 202</w:t>
      </w:r>
      <w:r w:rsidR="00997F7C" w:rsidRPr="00997F7C">
        <w:rPr>
          <w:color w:val="1E5E9F" w:themeColor="accent3" w:themeShade="BF"/>
          <w:sz w:val="20"/>
          <w:szCs w:val="20"/>
        </w:rPr>
        <w:t>1</w:t>
      </w:r>
      <w:r w:rsidR="00D231EB">
        <w:rPr>
          <w:color w:val="1E5E9F" w:themeColor="accent3" w:themeShade="BF"/>
          <w:sz w:val="20"/>
          <w:szCs w:val="20"/>
        </w:rPr>
        <w:t xml:space="preserve">). </w:t>
      </w:r>
      <w:r w:rsidR="002429FC" w:rsidRPr="00997F7C">
        <w:rPr>
          <w:color w:val="1E5E9F" w:themeColor="accent3" w:themeShade="BF"/>
          <w:sz w:val="20"/>
          <w:szCs w:val="20"/>
        </w:rPr>
        <w:t xml:space="preserve">               </w:t>
      </w:r>
    </w:p>
    <w:p w14:paraId="72BE994B" w14:textId="2284987D" w:rsidR="001E225F" w:rsidRPr="005159E7" w:rsidRDefault="00A0631F">
      <w:pPr>
        <w:pStyle w:val="Heading3"/>
        <w:rPr>
          <w:i w:val="0"/>
          <w:iCs/>
          <w:sz w:val="20"/>
          <w:szCs w:val="20"/>
        </w:rPr>
      </w:pPr>
      <w:r w:rsidRPr="005159E7">
        <w:rPr>
          <w:i w:val="0"/>
          <w:iCs/>
          <w:sz w:val="20"/>
          <w:szCs w:val="20"/>
        </w:rPr>
        <w:t xml:space="preserve">Full time </w:t>
      </w:r>
      <w:r w:rsidR="00D9356E" w:rsidRPr="005159E7">
        <w:rPr>
          <w:i w:val="0"/>
          <w:iCs/>
          <w:sz w:val="20"/>
          <w:szCs w:val="20"/>
        </w:rPr>
        <w:t>HR intern</w:t>
      </w:r>
      <w:r w:rsidR="00997F7C" w:rsidRPr="005159E7">
        <w:rPr>
          <w:i w:val="0"/>
          <w:iCs/>
          <w:sz w:val="20"/>
          <w:szCs w:val="20"/>
        </w:rPr>
        <w:t>.</w:t>
      </w:r>
    </w:p>
    <w:p w14:paraId="064B06CE" w14:textId="034882E1" w:rsidR="00A0631F" w:rsidRPr="005159E7" w:rsidRDefault="00D9356E" w:rsidP="00A0631F">
      <w:pPr>
        <w:rPr>
          <w:i/>
          <w:iCs/>
          <w:sz w:val="20"/>
          <w:szCs w:val="20"/>
        </w:rPr>
      </w:pPr>
      <w:r w:rsidRPr="005159E7">
        <w:rPr>
          <w:i/>
          <w:iCs/>
          <w:sz w:val="20"/>
          <w:szCs w:val="20"/>
        </w:rPr>
        <w:t>Skills acquired:</w:t>
      </w:r>
      <w:r w:rsidR="00A0631F" w:rsidRPr="005159E7">
        <w:rPr>
          <w:i/>
          <w:iCs/>
          <w:sz w:val="20"/>
          <w:szCs w:val="20"/>
        </w:rPr>
        <w:t xml:space="preserve"> </w:t>
      </w:r>
      <w:r w:rsidR="000C2003" w:rsidRPr="005159E7">
        <w:rPr>
          <w:i/>
          <w:iCs/>
          <w:sz w:val="20"/>
          <w:szCs w:val="20"/>
        </w:rPr>
        <w:t>leadership skills,</w:t>
      </w:r>
      <w:r w:rsidR="00A0631F" w:rsidRPr="005159E7">
        <w:rPr>
          <w:i/>
          <w:iCs/>
          <w:sz w:val="20"/>
          <w:szCs w:val="20"/>
        </w:rPr>
        <w:t xml:space="preserve"> active listening and note taking, interpersonal skills, conflict resolution.</w:t>
      </w:r>
    </w:p>
    <w:p w14:paraId="2ADFB15C" w14:textId="6267E69B" w:rsidR="00A0631F" w:rsidRPr="00997F7C" w:rsidRDefault="00A0631F" w:rsidP="00A0631F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Wajih construction</w:t>
      </w:r>
      <w:r w:rsidR="00D231EB">
        <w:rPr>
          <w:color w:val="1E5E9F" w:themeColor="accent3" w:themeShade="BF"/>
          <w:sz w:val="20"/>
          <w:szCs w:val="20"/>
        </w:rPr>
        <w:t xml:space="preserve"> (Aug 2021-present). </w:t>
      </w:r>
    </w:p>
    <w:p w14:paraId="6688C206" w14:textId="741D20B6" w:rsidR="00A0631F" w:rsidRPr="00997F7C" w:rsidRDefault="00A0631F" w:rsidP="00A0631F">
      <w:pPr>
        <w:rPr>
          <w:sz w:val="20"/>
          <w:szCs w:val="20"/>
        </w:rPr>
      </w:pPr>
      <w:r w:rsidRPr="00997F7C">
        <w:rPr>
          <w:sz w:val="20"/>
          <w:szCs w:val="20"/>
        </w:rPr>
        <w:t>Part time costumer services</w:t>
      </w:r>
      <w:r w:rsidR="002925D8" w:rsidRPr="00997F7C">
        <w:rPr>
          <w:sz w:val="20"/>
          <w:szCs w:val="20"/>
        </w:rPr>
        <w:t xml:space="preserve">, august 2021- present. </w:t>
      </w:r>
    </w:p>
    <w:p w14:paraId="23CD16A1" w14:textId="2A5AC11D" w:rsidR="00A0631F" w:rsidRPr="005159E7" w:rsidRDefault="00A0631F" w:rsidP="00A0631F">
      <w:pPr>
        <w:rPr>
          <w:i/>
          <w:iCs/>
          <w:sz w:val="20"/>
          <w:szCs w:val="20"/>
        </w:rPr>
      </w:pPr>
      <w:r w:rsidRPr="005159E7">
        <w:rPr>
          <w:i/>
          <w:iCs/>
          <w:sz w:val="20"/>
          <w:szCs w:val="20"/>
        </w:rPr>
        <w:t xml:space="preserve">Skills acquired: leadership skills, communication skills, conflict resolution, complaint resolution, survey writing skills.  </w:t>
      </w:r>
    </w:p>
    <w:p w14:paraId="127008AD" w14:textId="45AC3E71" w:rsidR="002925D8" w:rsidRPr="00997F7C" w:rsidRDefault="002925D8" w:rsidP="002925D8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Research volunteer</w:t>
      </w:r>
      <w:r w:rsidR="00D231EB">
        <w:rPr>
          <w:color w:val="1E5E9F" w:themeColor="accent3" w:themeShade="BF"/>
          <w:sz w:val="20"/>
          <w:szCs w:val="20"/>
        </w:rPr>
        <w:t xml:space="preserve"> (Nov 2021-present)</w:t>
      </w:r>
      <w:r w:rsidRPr="00997F7C">
        <w:rPr>
          <w:color w:val="1E5E9F" w:themeColor="accent3" w:themeShade="BF"/>
          <w:sz w:val="20"/>
          <w:szCs w:val="20"/>
        </w:rPr>
        <w:t xml:space="preserve">: </w:t>
      </w:r>
    </w:p>
    <w:p w14:paraId="59038821" w14:textId="6EF0CBD1" w:rsidR="002925D8" w:rsidRPr="00997F7C" w:rsidRDefault="005159E7" w:rsidP="002925D8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2925D8" w:rsidRPr="00997F7C">
        <w:rPr>
          <w:sz w:val="20"/>
          <w:szCs w:val="20"/>
        </w:rPr>
        <w:t>articipant in Dr Abla Sibai recent research study: “</w:t>
      </w:r>
      <w:r w:rsidR="00153376" w:rsidRPr="00997F7C">
        <w:rPr>
          <w:sz w:val="20"/>
          <w:szCs w:val="20"/>
        </w:rPr>
        <w:t xml:space="preserve">Inclusion of Older </w:t>
      </w:r>
      <w:r w:rsidR="002925D8" w:rsidRPr="00997F7C">
        <w:rPr>
          <w:sz w:val="20"/>
          <w:szCs w:val="20"/>
        </w:rPr>
        <w:t xml:space="preserve">Syrian </w:t>
      </w:r>
      <w:r w:rsidR="00153376" w:rsidRPr="00997F7C">
        <w:rPr>
          <w:sz w:val="20"/>
          <w:szCs w:val="20"/>
        </w:rPr>
        <w:t xml:space="preserve">Refugees </w:t>
      </w:r>
      <w:proofErr w:type="gramStart"/>
      <w:r w:rsidR="00153376" w:rsidRPr="00997F7C">
        <w:rPr>
          <w:sz w:val="20"/>
          <w:szCs w:val="20"/>
        </w:rPr>
        <w:t>In</w:t>
      </w:r>
      <w:proofErr w:type="gramEnd"/>
      <w:r w:rsidR="00153376" w:rsidRPr="00997F7C">
        <w:rPr>
          <w:sz w:val="20"/>
          <w:szCs w:val="20"/>
        </w:rPr>
        <w:t xml:space="preserve"> Humanitarian Response In </w:t>
      </w:r>
      <w:r w:rsidR="002925D8" w:rsidRPr="00997F7C">
        <w:rPr>
          <w:sz w:val="20"/>
          <w:szCs w:val="20"/>
        </w:rPr>
        <w:t>Lebanon</w:t>
      </w:r>
      <w:r w:rsidR="00153376" w:rsidRPr="00997F7C">
        <w:rPr>
          <w:sz w:val="20"/>
          <w:szCs w:val="20"/>
        </w:rPr>
        <w:t xml:space="preserve">”. </w:t>
      </w:r>
    </w:p>
    <w:p w14:paraId="76AF343F" w14:textId="580A1A24" w:rsidR="00A0631F" w:rsidRPr="00D231EB" w:rsidRDefault="002925D8" w:rsidP="00842804">
      <w:pPr>
        <w:rPr>
          <w:i/>
          <w:iCs/>
          <w:sz w:val="20"/>
          <w:szCs w:val="20"/>
        </w:rPr>
      </w:pPr>
      <w:r w:rsidRPr="00D231EB">
        <w:rPr>
          <w:i/>
          <w:iCs/>
          <w:sz w:val="20"/>
          <w:szCs w:val="20"/>
        </w:rPr>
        <w:t xml:space="preserve">Skills acquired: research skills, writing skills, communication skills, leadership skills. </w:t>
      </w:r>
    </w:p>
    <w:p w14:paraId="01A86DE9" w14:textId="7A354A32" w:rsidR="00153376" w:rsidRPr="00997F7C" w:rsidRDefault="00153376" w:rsidP="00153376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Freelance tutor</w:t>
      </w:r>
      <w:r w:rsidR="00D231EB">
        <w:rPr>
          <w:color w:val="1E5E9F" w:themeColor="accent3" w:themeShade="BF"/>
          <w:sz w:val="20"/>
          <w:szCs w:val="20"/>
        </w:rPr>
        <w:t xml:space="preserve"> (2016-present)</w:t>
      </w:r>
      <w:r w:rsidRPr="00997F7C">
        <w:rPr>
          <w:color w:val="1E5E9F" w:themeColor="accent3" w:themeShade="BF"/>
          <w:sz w:val="20"/>
          <w:szCs w:val="20"/>
        </w:rPr>
        <w:t xml:space="preserve">: </w:t>
      </w:r>
    </w:p>
    <w:p w14:paraId="34EA4E4A" w14:textId="446CD8B9" w:rsidR="005159E7" w:rsidRDefault="005159E7" w:rsidP="005159E7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0B7C17" w:rsidRPr="00997F7C">
        <w:rPr>
          <w:sz w:val="20"/>
          <w:szCs w:val="20"/>
        </w:rPr>
        <w:t xml:space="preserve">utored agenda, with </w:t>
      </w:r>
      <w:r>
        <w:rPr>
          <w:sz w:val="20"/>
          <w:szCs w:val="20"/>
        </w:rPr>
        <w:t>emphasis on</w:t>
      </w:r>
      <w:r w:rsidR="000B7C17" w:rsidRPr="00997F7C">
        <w:rPr>
          <w:sz w:val="20"/>
          <w:szCs w:val="20"/>
        </w:rPr>
        <w:t xml:space="preserve"> high school biology and chemistry</w:t>
      </w:r>
      <w:r w:rsidR="00153376" w:rsidRPr="00997F7C">
        <w:rPr>
          <w:sz w:val="20"/>
          <w:szCs w:val="20"/>
        </w:rPr>
        <w:t xml:space="preserve">. </w:t>
      </w:r>
    </w:p>
    <w:p w14:paraId="002B7C33" w14:textId="515B4170" w:rsidR="002925D8" w:rsidRPr="005159E7" w:rsidRDefault="000B7C17" w:rsidP="005159E7">
      <w:pPr>
        <w:rPr>
          <w:sz w:val="20"/>
          <w:szCs w:val="20"/>
        </w:rPr>
      </w:pPr>
      <w:r w:rsidRPr="00D231EB">
        <w:rPr>
          <w:i/>
          <w:iCs/>
          <w:sz w:val="20"/>
          <w:szCs w:val="20"/>
        </w:rPr>
        <w:t xml:space="preserve">Skills: teaching skills, leadership skills.  </w:t>
      </w:r>
    </w:p>
    <w:p w14:paraId="7FEBEAA9" w14:textId="3CE6DFFB" w:rsidR="001E225F" w:rsidRPr="00997F7C" w:rsidRDefault="00655BDA">
      <w:pPr>
        <w:pStyle w:val="Heading1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250401295"/>
          <w:placeholder>
            <w:docPart w:val="590CF337464DFD4E92B14CD2E822E5CB"/>
          </w:placeholder>
          <w:temporary/>
          <w:showingPlcHdr/>
          <w15:appearance w15:val="hidden"/>
        </w:sdtPr>
        <w:sdtEndPr/>
        <w:sdtContent>
          <w:r w:rsidRPr="005159E7">
            <w:rPr>
              <w:color w:val="9D90A0" w:themeColor="accent6"/>
              <w:sz w:val="22"/>
              <w:u w:val="single"/>
            </w:rPr>
            <w:t>Awards and Ackno</w:t>
          </w:r>
          <w:r w:rsidRPr="005159E7">
            <w:rPr>
              <w:color w:val="9D90A0" w:themeColor="accent6"/>
              <w:sz w:val="22"/>
              <w:u w:val="single"/>
            </w:rPr>
            <w:t>wledgements</w:t>
          </w:r>
        </w:sdtContent>
      </w:sdt>
    </w:p>
    <w:p w14:paraId="18965839" w14:textId="58A0C9F6" w:rsidR="001E225F" w:rsidRPr="00997F7C" w:rsidRDefault="002925D8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Cabinet member in the</w:t>
      </w:r>
      <w:r w:rsidR="000B7C17" w:rsidRPr="00997F7C">
        <w:rPr>
          <w:color w:val="1E5E9F" w:themeColor="accent3" w:themeShade="BF"/>
          <w:sz w:val="20"/>
          <w:szCs w:val="20"/>
        </w:rPr>
        <w:t xml:space="preserve"> faculty of health sciences student society (FHSSS): </w:t>
      </w:r>
      <w:r w:rsidRPr="00997F7C">
        <w:rPr>
          <w:color w:val="1E5E9F" w:themeColor="accent3" w:themeShade="BF"/>
          <w:sz w:val="20"/>
          <w:szCs w:val="20"/>
        </w:rPr>
        <w:t xml:space="preserve"> </w:t>
      </w:r>
    </w:p>
    <w:p w14:paraId="596209D2" w14:textId="44C721AC" w:rsidR="005646A5" w:rsidRPr="00997F7C" w:rsidRDefault="000B7C17" w:rsidP="00842804">
      <w:pPr>
        <w:rPr>
          <w:sz w:val="20"/>
          <w:szCs w:val="20"/>
        </w:rPr>
      </w:pPr>
      <w:r w:rsidRPr="00997F7C">
        <w:rPr>
          <w:sz w:val="20"/>
          <w:szCs w:val="20"/>
        </w:rPr>
        <w:t xml:space="preserve">I was one of the </w:t>
      </w:r>
      <w:r w:rsidR="005646A5" w:rsidRPr="00997F7C">
        <w:rPr>
          <w:sz w:val="20"/>
          <w:szCs w:val="20"/>
        </w:rPr>
        <w:t>founders</w:t>
      </w:r>
      <w:r w:rsidRPr="00997F7C">
        <w:rPr>
          <w:sz w:val="20"/>
          <w:szCs w:val="20"/>
        </w:rPr>
        <w:t xml:space="preserve"> of the FHSSS an</w:t>
      </w:r>
      <w:r w:rsidR="005646A5" w:rsidRPr="00997F7C">
        <w:rPr>
          <w:sz w:val="20"/>
          <w:szCs w:val="20"/>
        </w:rPr>
        <w:t>d</w:t>
      </w:r>
      <w:r w:rsidRPr="00997F7C">
        <w:rPr>
          <w:sz w:val="20"/>
          <w:szCs w:val="20"/>
        </w:rPr>
        <w:t xml:space="preserve"> I am an additional member</w:t>
      </w:r>
      <w:r w:rsidR="005646A5" w:rsidRPr="00997F7C">
        <w:rPr>
          <w:sz w:val="20"/>
          <w:szCs w:val="20"/>
        </w:rPr>
        <w:t>. I’m</w:t>
      </w:r>
      <w:r w:rsidRPr="00997F7C">
        <w:rPr>
          <w:sz w:val="20"/>
          <w:szCs w:val="20"/>
        </w:rPr>
        <w:t xml:space="preserve"> currently responsible of social media, event planning, recruitment and </w:t>
      </w:r>
      <w:r w:rsidR="005646A5" w:rsidRPr="00997F7C">
        <w:rPr>
          <w:sz w:val="20"/>
          <w:szCs w:val="20"/>
        </w:rPr>
        <w:t xml:space="preserve">receiving proposals from students. </w:t>
      </w:r>
    </w:p>
    <w:p w14:paraId="7A29BDA9" w14:textId="3C215B64" w:rsidR="005646A5" w:rsidRPr="00997F7C" w:rsidRDefault="005646A5" w:rsidP="005646A5">
      <w:pPr>
        <w:pStyle w:val="Heading2"/>
        <w:rPr>
          <w:color w:val="1E5E9F" w:themeColor="accent3" w:themeShade="BF"/>
          <w:sz w:val="20"/>
          <w:szCs w:val="20"/>
        </w:rPr>
      </w:pPr>
      <w:r w:rsidRPr="00997F7C">
        <w:rPr>
          <w:color w:val="1E5E9F" w:themeColor="accent3" w:themeShade="BF"/>
          <w:sz w:val="20"/>
          <w:szCs w:val="20"/>
        </w:rPr>
        <w:t>Model united nations</w:t>
      </w:r>
      <w:r w:rsidR="00D231EB">
        <w:rPr>
          <w:color w:val="1E5E9F" w:themeColor="accent3" w:themeShade="BF"/>
          <w:sz w:val="20"/>
          <w:szCs w:val="20"/>
        </w:rPr>
        <w:t xml:space="preserve"> (academic year</w:t>
      </w:r>
      <w:r w:rsidR="005159E7">
        <w:rPr>
          <w:color w:val="1E5E9F" w:themeColor="accent3" w:themeShade="BF"/>
          <w:sz w:val="20"/>
          <w:szCs w:val="20"/>
        </w:rPr>
        <w:t xml:space="preserve"> of</w:t>
      </w:r>
      <w:r w:rsidR="00D231EB">
        <w:rPr>
          <w:color w:val="1E5E9F" w:themeColor="accent3" w:themeShade="BF"/>
          <w:sz w:val="20"/>
          <w:szCs w:val="20"/>
        </w:rPr>
        <w:t xml:space="preserve"> 2016)</w:t>
      </w:r>
      <w:r w:rsidRPr="00997F7C">
        <w:rPr>
          <w:color w:val="1E5E9F" w:themeColor="accent3" w:themeShade="BF"/>
          <w:sz w:val="20"/>
          <w:szCs w:val="20"/>
        </w:rPr>
        <w:t>:</w:t>
      </w:r>
    </w:p>
    <w:p w14:paraId="1D5BF980" w14:textId="1EC2FB8A" w:rsidR="00EF2BAD" w:rsidRPr="005159E7" w:rsidRDefault="005646A5" w:rsidP="005159E7">
      <w:pPr>
        <w:rPr>
          <w:sz w:val="20"/>
          <w:szCs w:val="20"/>
        </w:rPr>
      </w:pPr>
      <w:r w:rsidRPr="00997F7C">
        <w:rPr>
          <w:sz w:val="20"/>
          <w:szCs w:val="20"/>
        </w:rPr>
        <w:t xml:space="preserve">In participated in the </w:t>
      </w:r>
      <w:r w:rsidR="00DD4D19" w:rsidRPr="00997F7C">
        <w:rPr>
          <w:sz w:val="20"/>
          <w:szCs w:val="20"/>
        </w:rPr>
        <w:t>Model</w:t>
      </w:r>
      <w:r w:rsidRPr="00997F7C">
        <w:rPr>
          <w:sz w:val="20"/>
          <w:szCs w:val="20"/>
        </w:rPr>
        <w:t xml:space="preserve"> </w:t>
      </w:r>
      <w:r w:rsidR="00842804" w:rsidRPr="00997F7C">
        <w:rPr>
          <w:sz w:val="20"/>
          <w:szCs w:val="20"/>
        </w:rPr>
        <w:t>United Nations</w:t>
      </w:r>
      <w:r w:rsidRPr="00997F7C">
        <w:rPr>
          <w:sz w:val="20"/>
          <w:szCs w:val="20"/>
        </w:rPr>
        <w:t xml:space="preserve"> in my first year in high school</w:t>
      </w:r>
      <w:r w:rsidR="00D231EB">
        <w:rPr>
          <w:sz w:val="20"/>
          <w:szCs w:val="20"/>
        </w:rPr>
        <w:t xml:space="preserve"> (2016). </w:t>
      </w:r>
    </w:p>
    <w:sectPr w:rsidR="00EF2BAD" w:rsidRPr="005159E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AAD5" w14:textId="77777777" w:rsidR="00655BDA" w:rsidRDefault="00655BDA">
      <w:r>
        <w:separator/>
      </w:r>
    </w:p>
  </w:endnote>
  <w:endnote w:type="continuationSeparator" w:id="0">
    <w:p w14:paraId="1117AF1A" w14:textId="77777777" w:rsidR="00655BDA" w:rsidRDefault="0065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141E8" w14:textId="77777777" w:rsidR="001E225F" w:rsidRDefault="00655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32E3" w14:textId="77777777" w:rsidR="00655BDA" w:rsidRDefault="00655BDA">
      <w:r>
        <w:separator/>
      </w:r>
    </w:p>
  </w:footnote>
  <w:footnote w:type="continuationSeparator" w:id="0">
    <w:p w14:paraId="55980235" w14:textId="77777777" w:rsidR="00655BDA" w:rsidRDefault="0065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8DDD" w14:textId="77777777" w:rsidR="00E35F44" w:rsidRDefault="00E35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B2FC" w14:textId="77777777" w:rsidR="001E225F" w:rsidRDefault="00655B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D4D26E" wp14:editId="6899B81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958FF06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242852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242852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DC90" w14:textId="77777777" w:rsidR="001E225F" w:rsidRDefault="00655B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C37A351" wp14:editId="2D8142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770C343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242852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242852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F08BB"/>
    <w:multiLevelType w:val="hybridMultilevel"/>
    <w:tmpl w:val="4ADA1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5CC2"/>
    <w:multiLevelType w:val="hybridMultilevel"/>
    <w:tmpl w:val="9CF4D2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54D3A"/>
    <w:multiLevelType w:val="hybridMultilevel"/>
    <w:tmpl w:val="024EA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32"/>
    <w:rsid w:val="000B7C17"/>
    <w:rsid w:val="000C2003"/>
    <w:rsid w:val="00153376"/>
    <w:rsid w:val="001E225F"/>
    <w:rsid w:val="002429FC"/>
    <w:rsid w:val="002925D8"/>
    <w:rsid w:val="005159E7"/>
    <w:rsid w:val="005646A5"/>
    <w:rsid w:val="005C0549"/>
    <w:rsid w:val="00655BDA"/>
    <w:rsid w:val="00691D6F"/>
    <w:rsid w:val="00842804"/>
    <w:rsid w:val="00951AEF"/>
    <w:rsid w:val="00997F7C"/>
    <w:rsid w:val="00A0631F"/>
    <w:rsid w:val="00A30F29"/>
    <w:rsid w:val="00AC752B"/>
    <w:rsid w:val="00C61232"/>
    <w:rsid w:val="00D231EB"/>
    <w:rsid w:val="00D9356E"/>
    <w:rsid w:val="00DD4D19"/>
    <w:rsid w:val="00E35F44"/>
    <w:rsid w:val="00E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E38F"/>
  <w15:chartTrackingRefBased/>
  <w15:docId w15:val="{30C9C30F-0EBD-0E43-979A-0E87F8CA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42852" w:themeColor="text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5B63B7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5B63B7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5B63B7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5B63B7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428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428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42852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242852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2925D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5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D19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|mwb10@mail.aub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naaboughannam/Library/Containers/com.microsoft.Word/Data/Library/Application%20Support/Microsoft/Office/16.0/DTS/en-US%7b7886C025-83E0-C746-957B-541DCC9BC467%7d/%7bD63FA1A8-1C77-A54D-A16B-95323A40146D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B05AB85BFAF8448C7602A1754D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A393-764B-A442-9939-1187F9CB6E01}"/>
      </w:docPartPr>
      <w:docPartBody>
        <w:p w:rsidR="00000000" w:rsidRDefault="00A45FF0">
          <w:pPr>
            <w:pStyle w:val="80B05AB85BFAF8448C7602A1754D8B76"/>
          </w:pPr>
          <w:r>
            <w:t>Education</w:t>
          </w:r>
        </w:p>
      </w:docPartBody>
    </w:docPart>
    <w:docPart>
      <w:docPartPr>
        <w:name w:val="4915EAEDD876074FACAB39BFAEDF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5ABB-ECA6-4546-8A90-0D0FB5AA4047}"/>
      </w:docPartPr>
      <w:docPartBody>
        <w:p w:rsidR="00000000" w:rsidRDefault="00A45FF0">
          <w:pPr>
            <w:pStyle w:val="4915EAEDD876074FACAB39BFAEDF6437"/>
          </w:pPr>
          <w:r>
            <w:t>Experience</w:t>
          </w:r>
        </w:p>
      </w:docPartBody>
    </w:docPart>
    <w:docPart>
      <w:docPartPr>
        <w:name w:val="590CF337464DFD4E92B14CD2E822E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C585-AC89-9A45-951F-BB05E84D6EC2}"/>
      </w:docPartPr>
      <w:docPartBody>
        <w:p w:rsidR="00000000" w:rsidRDefault="00A45FF0">
          <w:pPr>
            <w:pStyle w:val="590CF337464DFD4E92B14CD2E822E5CB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51"/>
    <w:rsid w:val="00A45FF0"/>
    <w:rsid w:val="00B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19F80D6C2024599381E610976CAF0">
    <w:name w:val="37019F80D6C2024599381E610976CAF0"/>
  </w:style>
  <w:style w:type="paragraph" w:customStyle="1" w:styleId="F0AB2E0D9D005E40BD684CA142561FD4">
    <w:name w:val="F0AB2E0D9D005E40BD684CA142561FD4"/>
  </w:style>
  <w:style w:type="paragraph" w:customStyle="1" w:styleId="C11610D4A793CA448EF106A289BB9B3C">
    <w:name w:val="C11610D4A793CA448EF106A289BB9B3C"/>
  </w:style>
  <w:style w:type="paragraph" w:customStyle="1" w:styleId="D4F6A871C36BA34F8A8DD5D9661111E8">
    <w:name w:val="D4F6A871C36BA34F8A8DD5D9661111E8"/>
  </w:style>
  <w:style w:type="paragraph" w:customStyle="1" w:styleId="80B05AB85BFAF8448C7602A1754D8B76">
    <w:name w:val="80B05AB85BFAF8448C7602A1754D8B76"/>
  </w:style>
  <w:style w:type="paragraph" w:customStyle="1" w:styleId="07D284D871C6554BAD469F82239773CC">
    <w:name w:val="07D284D871C6554BAD469F82239773CC"/>
  </w:style>
  <w:style w:type="paragraph" w:customStyle="1" w:styleId="7C33231D13CF30408C37FE84E2AC0F1D">
    <w:name w:val="7C33231D13CF30408C37FE84E2AC0F1D"/>
  </w:style>
  <w:style w:type="paragraph" w:customStyle="1" w:styleId="4915EAEDD876074FACAB39BFAEDF6437">
    <w:name w:val="4915EAEDD876074FACAB39BFAEDF6437"/>
  </w:style>
  <w:style w:type="paragraph" w:customStyle="1" w:styleId="B8BA436CF828FD4F968C6F077CA76D6A">
    <w:name w:val="B8BA436CF828FD4F968C6F077CA76D6A"/>
  </w:style>
  <w:style w:type="paragraph" w:customStyle="1" w:styleId="DB1FC19CCB41304FAD1322605DFE7095">
    <w:name w:val="DB1FC19CCB41304FAD1322605DFE7095"/>
  </w:style>
  <w:style w:type="paragraph" w:customStyle="1" w:styleId="4F731F05DBD902449CA5B92A8FC5F22A">
    <w:name w:val="4F731F05DBD902449CA5B92A8FC5F22A"/>
  </w:style>
  <w:style w:type="paragraph" w:customStyle="1" w:styleId="590CF337464DFD4E92B14CD2E822E5CB">
    <w:name w:val="590CF337464DFD4E92B14CD2E822E5CB"/>
  </w:style>
  <w:style w:type="paragraph" w:customStyle="1" w:styleId="CF487BB425D4894988175EEB7C5ABCBD">
    <w:name w:val="CF487BB425D4894988175EEB7C5ABCBD"/>
  </w:style>
  <w:style w:type="paragraph" w:customStyle="1" w:styleId="6D152DFF9479DD48A2AC646346E18EC2">
    <w:name w:val="6D152DFF9479DD48A2AC646346E18EC2"/>
  </w:style>
  <w:style w:type="paragraph" w:customStyle="1" w:styleId="582172A92339474BBABBBDC04BA3365E">
    <w:name w:val="582172A92339474BBABBBDC04BA3365E"/>
    <w:rsid w:val="00B54A51"/>
  </w:style>
  <w:style w:type="paragraph" w:customStyle="1" w:styleId="693F78A213584C46AD3239B2EF293A67">
    <w:name w:val="693F78A213584C46AD3239B2EF293A67"/>
    <w:rsid w:val="00B54A51"/>
  </w:style>
  <w:style w:type="paragraph" w:customStyle="1" w:styleId="18138F6C8BBE31448362B6A6B9E2ED7E">
    <w:name w:val="18138F6C8BBE31448362B6A6B9E2ED7E"/>
    <w:rsid w:val="00B54A51"/>
  </w:style>
  <w:style w:type="paragraph" w:customStyle="1" w:styleId="241F022BA69FCD44937D796DA84673BD">
    <w:name w:val="241F022BA69FCD44937D796DA84673BD"/>
    <w:rsid w:val="00B54A51"/>
  </w:style>
  <w:style w:type="paragraph" w:customStyle="1" w:styleId="CC58F5F21BAA6D499291A7098A748D4A">
    <w:name w:val="CC58F5F21BAA6D499291A7098A748D4A"/>
    <w:rsid w:val="00B54A51"/>
  </w:style>
  <w:style w:type="paragraph" w:customStyle="1" w:styleId="F75CF4555F2D6E4490FE883CE96E5D30">
    <w:name w:val="F75CF4555F2D6E4490FE883CE96E5D30"/>
    <w:rsid w:val="00B54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91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Bou Ghannam (Student)</cp:lastModifiedBy>
  <cp:revision>2</cp:revision>
  <dcterms:created xsi:type="dcterms:W3CDTF">2021-12-19T17:11:00Z</dcterms:created>
  <dcterms:modified xsi:type="dcterms:W3CDTF">2021-12-20T07:31:00Z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