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EBA380B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52756223" w14:textId="74722618" w:rsidR="001B2ABD" w:rsidRDefault="00080C59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inline distT="0" distB="0" distL="0" distR="0" wp14:anchorId="5A2C69FE" wp14:editId="57AE3418">
                      <wp:extent cx="2122805" cy="2122805"/>
                      <wp:effectExtent l="19050" t="19050" r="29845" b="29845"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22805" cy="2122805"/>
                              </a:xfrm>
                              <a:prstGeom prst="ellipse">
                                <a:avLst/>
                              </a:prstGeom>
                              <a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B3CCFA0" id="Oval 2" o:spid="_x0000_s1026" style="width:167.15pt;height:16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7C42B27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25C5E364" w14:textId="1ABF9B52" w:rsidR="001B2ABD" w:rsidRPr="00CA352C" w:rsidRDefault="00974F20" w:rsidP="001B2ABD">
            <w:pPr>
              <w:pStyle w:val="Title"/>
              <w:rPr>
                <w:rFonts w:asciiTheme="majorBidi" w:hAnsiTheme="majorBidi" w:cstheme="majorBidi"/>
              </w:rPr>
            </w:pPr>
            <w:r w:rsidRPr="00CA352C">
              <w:rPr>
                <w:rFonts w:asciiTheme="majorBidi" w:hAnsiTheme="majorBidi" w:cstheme="majorBidi"/>
              </w:rPr>
              <w:t>Abd el Karim Ghazal</w:t>
            </w:r>
          </w:p>
          <w:p w14:paraId="33B12A8D" w14:textId="5AD17411" w:rsidR="001B2ABD" w:rsidRPr="00CA352C" w:rsidRDefault="00974F20" w:rsidP="001B2ABD">
            <w:pPr>
              <w:pStyle w:val="Subtitle"/>
              <w:rPr>
                <w:rFonts w:asciiTheme="majorBidi" w:hAnsiTheme="majorBidi" w:cstheme="majorBidi"/>
              </w:rPr>
            </w:pPr>
            <w:r w:rsidRPr="00DA5BD2">
              <w:rPr>
                <w:rFonts w:asciiTheme="majorBidi" w:hAnsiTheme="majorBidi" w:cstheme="majorBidi"/>
                <w:spacing w:val="23"/>
                <w:w w:val="71"/>
              </w:rPr>
              <w:t>Computer Enginee</w:t>
            </w:r>
            <w:r w:rsidRPr="00DA5BD2">
              <w:rPr>
                <w:rFonts w:asciiTheme="majorBidi" w:hAnsiTheme="majorBidi" w:cstheme="majorBidi"/>
                <w:spacing w:val="10"/>
                <w:w w:val="71"/>
              </w:rPr>
              <w:t>r</w:t>
            </w:r>
          </w:p>
        </w:tc>
      </w:tr>
      <w:tr w:rsidR="001B2ABD" w14:paraId="1AC9F95C" w14:textId="77777777" w:rsidTr="001B2ABD">
        <w:tc>
          <w:tcPr>
            <w:tcW w:w="3600" w:type="dxa"/>
          </w:tcPr>
          <w:sdt>
            <w:sdtPr>
              <w:id w:val="-1711873194"/>
              <w:placeholder>
                <w:docPart w:val="7B6F50AEA3A6402A8BB86B0B9A90D808"/>
              </w:placeholder>
              <w:temporary/>
              <w:showingPlcHdr/>
              <w15:appearance w15:val="hidden"/>
            </w:sdtPr>
            <w:sdtContent>
              <w:p w14:paraId="3904C926" w14:textId="77777777" w:rsidR="001B2ABD" w:rsidRDefault="00036450" w:rsidP="00036450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5BE7B4F8" w14:textId="7254D66A" w:rsidR="00DC556D" w:rsidRDefault="00433FA8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1- </w:t>
            </w:r>
            <w:r w:rsidR="00974F20" w:rsidRPr="00CA352C">
              <w:rPr>
                <w:rFonts w:asciiTheme="majorBidi" w:hAnsiTheme="majorBidi" w:cstheme="majorBidi"/>
                <w:sz w:val="22"/>
              </w:rPr>
              <w:t>Computer engineer, capable of performing software analysis, design, development, and documentation</w:t>
            </w:r>
            <w:r w:rsidR="00DC556D" w:rsidRPr="00CA352C">
              <w:rPr>
                <w:rFonts w:asciiTheme="majorBidi" w:hAnsiTheme="majorBidi" w:cstheme="majorBidi"/>
                <w:sz w:val="22"/>
              </w:rPr>
              <w:t>.</w:t>
            </w:r>
          </w:p>
          <w:p w14:paraId="3BB29D0A" w14:textId="77777777" w:rsidR="00E015B4" w:rsidRPr="00CA352C" w:rsidRDefault="00E015B4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  <w:p w14:paraId="22D93B0A" w14:textId="6BF94F2E" w:rsidR="00036450" w:rsidRDefault="00433FA8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2-</w:t>
            </w:r>
            <w:r w:rsidR="009969E6">
              <w:rPr>
                <w:rFonts w:asciiTheme="majorBidi" w:hAnsiTheme="majorBidi" w:cstheme="majorBidi"/>
                <w:sz w:val="22"/>
              </w:rPr>
              <w:t xml:space="preserve"> </w:t>
            </w:r>
            <w:r w:rsidR="00093BDD">
              <w:rPr>
                <w:rFonts w:asciiTheme="majorBidi" w:hAnsiTheme="majorBidi" w:cstheme="majorBidi"/>
                <w:sz w:val="22"/>
              </w:rPr>
              <w:t>I was able to develop a small banking platform that perform many operations</w:t>
            </w:r>
            <w:r>
              <w:rPr>
                <w:rFonts w:asciiTheme="majorBidi" w:hAnsiTheme="majorBidi" w:cstheme="majorBidi"/>
                <w:sz w:val="22"/>
              </w:rPr>
              <w:t xml:space="preserve"> by the help of data structures and algorithms of Java programming language</w:t>
            </w:r>
            <w:r w:rsidR="00093BDD">
              <w:rPr>
                <w:rFonts w:asciiTheme="majorBidi" w:hAnsiTheme="majorBidi" w:cstheme="majorBidi"/>
                <w:sz w:val="22"/>
              </w:rPr>
              <w:t>.</w:t>
            </w:r>
          </w:p>
          <w:p w14:paraId="565F8B06" w14:textId="77777777" w:rsidR="00E015B4" w:rsidRDefault="00E015B4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  <w:p w14:paraId="5EDF0942" w14:textId="4B64E6BA" w:rsidR="00433FA8" w:rsidRDefault="00433FA8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>3- I used</w:t>
            </w:r>
            <w:r w:rsidR="007D2F2E">
              <w:rPr>
                <w:rFonts w:asciiTheme="majorBidi" w:hAnsiTheme="majorBidi" w:cstheme="majorBidi"/>
                <w:sz w:val="22"/>
              </w:rPr>
              <w:t xml:space="preserve"> multiple types of databases like relational database and MySQL to store and </w:t>
            </w:r>
            <w:r w:rsidR="00BB7B20">
              <w:rPr>
                <w:rFonts w:asciiTheme="majorBidi" w:hAnsiTheme="majorBidi" w:cstheme="majorBidi"/>
                <w:sz w:val="22"/>
              </w:rPr>
              <w:t>retrieve data</w:t>
            </w:r>
            <w:r w:rsidR="007D2F2E">
              <w:rPr>
                <w:rFonts w:asciiTheme="majorBidi" w:hAnsiTheme="majorBidi" w:cstheme="majorBidi"/>
                <w:sz w:val="22"/>
              </w:rPr>
              <w:t xml:space="preserve"> in my senior project which was based on the most advanced web technologies like </w:t>
            </w:r>
            <w:r w:rsidR="00BB7B20">
              <w:rPr>
                <w:rFonts w:asciiTheme="majorBidi" w:hAnsiTheme="majorBidi" w:cstheme="majorBidi"/>
                <w:sz w:val="22"/>
              </w:rPr>
              <w:t>responsive HTML</w:t>
            </w:r>
            <w:r w:rsidR="007D2F2E">
              <w:rPr>
                <w:rFonts w:asciiTheme="majorBidi" w:hAnsiTheme="majorBidi" w:cstheme="majorBidi"/>
                <w:sz w:val="22"/>
              </w:rPr>
              <w:t xml:space="preserve"> </w:t>
            </w:r>
            <w:r w:rsidR="00BB7B20">
              <w:rPr>
                <w:rFonts w:asciiTheme="majorBidi" w:hAnsiTheme="majorBidi" w:cstheme="majorBidi"/>
                <w:sz w:val="22"/>
              </w:rPr>
              <w:t>structure,</w:t>
            </w:r>
            <w:r w:rsidR="007D2F2E">
              <w:rPr>
                <w:rFonts w:asciiTheme="majorBidi" w:hAnsiTheme="majorBidi" w:cstheme="majorBidi"/>
                <w:sz w:val="22"/>
              </w:rPr>
              <w:t xml:space="preserve"> CSS</w:t>
            </w:r>
            <w:r w:rsidR="00BB7B20">
              <w:rPr>
                <w:rFonts w:asciiTheme="majorBidi" w:hAnsiTheme="majorBidi" w:cstheme="majorBidi"/>
                <w:sz w:val="22"/>
              </w:rPr>
              <w:t>, php, JavaScript, and python frameworks.</w:t>
            </w:r>
          </w:p>
          <w:p w14:paraId="494D4F5A" w14:textId="77777777" w:rsidR="00093BDD" w:rsidRPr="00CA352C" w:rsidRDefault="00093BDD" w:rsidP="00FE6AFC">
            <w:pPr>
              <w:jc w:val="both"/>
              <w:rPr>
                <w:rFonts w:asciiTheme="majorBidi" w:hAnsiTheme="majorBidi" w:cstheme="majorBidi"/>
                <w:sz w:val="22"/>
              </w:rPr>
            </w:pPr>
          </w:p>
          <w:p w14:paraId="02BABA17" w14:textId="77777777" w:rsidR="00036450" w:rsidRDefault="00036450" w:rsidP="00036450"/>
          <w:sdt>
            <w:sdtPr>
              <w:id w:val="-1954003311"/>
              <w:placeholder>
                <w:docPart w:val="5CA2CEB3A3CE42D1BEF5A88DB322ADBB"/>
              </w:placeholder>
              <w:temporary/>
              <w:showingPlcHdr/>
              <w15:appearance w15:val="hidden"/>
            </w:sdtPr>
            <w:sdtContent>
              <w:p w14:paraId="1FDD19C2" w14:textId="0031FA94" w:rsidR="00D15AFF" w:rsidRPr="00D15AFF" w:rsidRDefault="00CB0055" w:rsidP="00D15AFF">
                <w:pPr>
                  <w:pStyle w:val="Heading3"/>
                </w:pPr>
                <w:r w:rsidRPr="00CB0055">
                  <w:t>Contact</w:t>
                </w:r>
              </w:p>
            </w:sdtContent>
          </w:sdt>
          <w:p w14:paraId="50B6BED3" w14:textId="5EC9253C" w:rsidR="00B24184" w:rsidRDefault="00000000" w:rsidP="00DC556D">
            <w:r>
              <w:pict w14:anchorId="53FD8C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i1025" type="#_x0000_t75" style="width:14.25pt;height:14.25pt;visibility:visible;mso-wrap-style:square">
                  <v:imagedata r:id="rId12" o:title=""/>
                </v:shape>
              </w:pict>
            </w:r>
            <w:r w:rsidR="00B24184" w:rsidRPr="00A40971">
              <w:rPr>
                <w:rFonts w:asciiTheme="majorBidi" w:hAnsiTheme="majorBidi" w:cstheme="majorBidi"/>
                <w:sz w:val="24"/>
                <w:szCs w:val="32"/>
                <w:vertAlign w:val="superscript"/>
              </w:rPr>
              <w:t>Jdita, Bekaa, Lebanon</w:t>
            </w:r>
          </w:p>
          <w:p w14:paraId="155EF60B" w14:textId="77777777" w:rsidR="00B24184" w:rsidRDefault="00B24184" w:rsidP="00DC556D"/>
          <w:p w14:paraId="33BE2850" w14:textId="163D8227" w:rsidR="00D15AFF" w:rsidRDefault="00D15AFF" w:rsidP="00DC556D">
            <w:r>
              <w:rPr>
                <w:noProof/>
                <w:lang w:eastAsia="en-US"/>
              </w:rPr>
              <w:drawing>
                <wp:inline distT="0" distB="0" distL="0" distR="0" wp14:anchorId="50912468" wp14:editId="7E3124E7">
                  <wp:extent cx="143124" cy="143124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41" cy="146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D15AFF">
              <w:rPr>
                <w:sz w:val="22"/>
                <w:szCs w:val="28"/>
                <w:vertAlign w:val="superscript"/>
              </w:rPr>
              <w:t>Phone:</w:t>
            </w:r>
          </w:p>
          <w:p w14:paraId="31B66B73" w14:textId="77777777" w:rsidR="00D15AFF" w:rsidRDefault="00DC556D" w:rsidP="00D15AFF">
            <w:r>
              <w:t>+96171039905</w:t>
            </w:r>
          </w:p>
          <w:p w14:paraId="734172E9" w14:textId="77777777" w:rsidR="00D15AFF" w:rsidRDefault="00D15AFF" w:rsidP="00D15AFF"/>
          <w:p w14:paraId="735157DC" w14:textId="2F706283" w:rsidR="00D15AFF" w:rsidRDefault="00D15AFF" w:rsidP="00D15AFF">
            <w:r>
              <w:rPr>
                <w:noProof/>
                <w:lang w:eastAsia="en-US"/>
              </w:rPr>
              <w:drawing>
                <wp:inline distT="0" distB="0" distL="0" distR="0" wp14:anchorId="608B7366" wp14:editId="6A3F3768">
                  <wp:extent cx="159775" cy="152591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hq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75" cy="152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 w:rsidRPr="00A40971">
              <w:rPr>
                <w:sz w:val="22"/>
                <w:szCs w:val="28"/>
                <w:vertAlign w:val="superscript"/>
              </w:rPr>
              <w:t>Email:</w:t>
            </w:r>
          </w:p>
          <w:p w14:paraId="3BB6140F" w14:textId="12A47B13" w:rsidR="004D3011" w:rsidRPr="00CA352C" w:rsidRDefault="00000000" w:rsidP="00D15AFF">
            <w:pPr>
              <w:rPr>
                <w:rStyle w:val="Hyperlink"/>
                <w:color w:val="0070C0"/>
              </w:rPr>
            </w:pPr>
            <w:hyperlink r:id="rId15" w:history="1">
              <w:r w:rsidR="00995E36" w:rsidRPr="00CA352C">
                <w:rPr>
                  <w:rStyle w:val="Hyperlink"/>
                  <w:color w:val="0070C0"/>
                </w:rPr>
                <w:t>eng.abdelkarimghazal@gmail.com</w:t>
              </w:r>
            </w:hyperlink>
          </w:p>
          <w:p w14:paraId="4B124DF6" w14:textId="77777777" w:rsidR="00D15AFF" w:rsidRPr="00D15AFF" w:rsidRDefault="00D15AFF" w:rsidP="00D15AFF">
            <w:pPr>
              <w:rPr>
                <w:rStyle w:val="Hyperlink"/>
                <w:color w:val="auto"/>
                <w:u w:val="none"/>
              </w:rPr>
            </w:pPr>
          </w:p>
          <w:p w14:paraId="14F6D87F" w14:textId="36BF848F" w:rsidR="00F8723F" w:rsidRDefault="00FE22FA" w:rsidP="00F8723F">
            <w:pPr>
              <w:rPr>
                <w:sz w:val="22"/>
                <w:szCs w:val="28"/>
                <w:vertAlign w:val="superscript"/>
              </w:rPr>
            </w:pPr>
            <w:r>
              <w:pict w14:anchorId="05876878">
                <v:shape id="Picture 1" o:spid="_x0000_i1026" type="#_x0000_t75" style="width:12pt;height:12pt;visibility:visible;mso-wrap-style:square">
                  <v:imagedata r:id="rId16" o:title=""/>
                </v:shape>
              </w:pict>
            </w:r>
            <w:r w:rsidR="00F8723F" w:rsidRPr="00F8723F">
              <w:rPr>
                <w:sz w:val="22"/>
                <w:szCs w:val="28"/>
                <w:vertAlign w:val="superscript"/>
              </w:rPr>
              <w:t>LinkedIn:</w:t>
            </w:r>
          </w:p>
          <w:p w14:paraId="43EBD00F" w14:textId="55B8B788" w:rsidR="00F8723F" w:rsidRPr="006D35B8" w:rsidRDefault="00000000" w:rsidP="00F8723F">
            <w:pPr>
              <w:rPr>
                <w:color w:val="0070C0"/>
              </w:rPr>
            </w:pPr>
            <w:hyperlink r:id="rId17" w:history="1">
              <w:r w:rsidR="006D35B8" w:rsidRPr="006D35B8">
                <w:rPr>
                  <w:rStyle w:val="Hyperlink"/>
                  <w:color w:val="0070C0"/>
                </w:rPr>
                <w:t>Abd El Karim Ghazal</w:t>
              </w:r>
            </w:hyperlink>
          </w:p>
          <w:p w14:paraId="41826E18" w14:textId="1B025240" w:rsidR="000A2920" w:rsidRPr="00F8723F" w:rsidRDefault="000A2920" w:rsidP="00CA352C"/>
        </w:tc>
        <w:tc>
          <w:tcPr>
            <w:tcW w:w="720" w:type="dxa"/>
          </w:tcPr>
          <w:p w14:paraId="43C65766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sdt>
            <w:sdtPr>
              <w:rPr>
                <w:rFonts w:asciiTheme="majorBidi" w:hAnsiTheme="majorBidi"/>
              </w:rPr>
              <w:id w:val="1049110328"/>
              <w:placeholder>
                <w:docPart w:val="8F880280ECBA460DB5CED782D87D6393"/>
              </w:placeholder>
              <w:temporary/>
              <w:showingPlcHdr/>
              <w15:appearance w15:val="hidden"/>
            </w:sdtPr>
            <w:sdtContent>
              <w:p w14:paraId="2B13C53D" w14:textId="77777777" w:rsidR="001B2ABD" w:rsidRPr="00CA352C" w:rsidRDefault="00E25A26" w:rsidP="00036450">
                <w:pPr>
                  <w:pStyle w:val="Heading2"/>
                  <w:rPr>
                    <w:rFonts w:asciiTheme="majorBidi" w:hAnsiTheme="majorBidi"/>
                  </w:rPr>
                </w:pPr>
                <w:r w:rsidRPr="00CA352C">
                  <w:rPr>
                    <w:rFonts w:asciiTheme="majorBidi" w:hAnsiTheme="majorBidi"/>
                  </w:rPr>
                  <w:t>EDUCATION</w:t>
                </w:r>
              </w:p>
            </w:sdtContent>
          </w:sdt>
          <w:p w14:paraId="30827F31" w14:textId="14DC60A4" w:rsidR="00036450" w:rsidRPr="00137FCF" w:rsidRDefault="00995E36" w:rsidP="00CA352C">
            <w:pPr>
              <w:pStyle w:val="Heading4"/>
              <w:spacing w:line="276" w:lineRule="auto"/>
              <w:rPr>
                <w:rFonts w:asciiTheme="majorBidi" w:hAnsiTheme="majorBidi" w:cstheme="majorBidi"/>
                <w:szCs w:val="18"/>
              </w:rPr>
            </w:pPr>
            <w:r w:rsidRPr="00137FCF">
              <w:rPr>
                <w:rFonts w:asciiTheme="majorBidi" w:hAnsiTheme="majorBidi" w:cstheme="majorBidi"/>
                <w:szCs w:val="18"/>
              </w:rPr>
              <w:t xml:space="preserve">Bachelor of </w:t>
            </w:r>
            <w:r w:rsidR="002F31F1" w:rsidRPr="00137FCF">
              <w:rPr>
                <w:rFonts w:asciiTheme="majorBidi" w:hAnsiTheme="majorBidi" w:cstheme="majorBidi"/>
                <w:szCs w:val="18"/>
              </w:rPr>
              <w:t>S</w:t>
            </w:r>
            <w:r w:rsidRPr="00137FCF">
              <w:rPr>
                <w:rFonts w:asciiTheme="majorBidi" w:hAnsiTheme="majorBidi" w:cstheme="majorBidi"/>
                <w:szCs w:val="18"/>
              </w:rPr>
              <w:t>cience in Computer Engineering</w:t>
            </w:r>
          </w:p>
          <w:p w14:paraId="6323F98D" w14:textId="5B364A71" w:rsidR="00900ED9" w:rsidRPr="00137FCF" w:rsidRDefault="00900ED9" w:rsidP="00CA352C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16"/>
                <w:szCs w:val="20"/>
              </w:rPr>
            </w:pPr>
            <w:r w:rsidRPr="00137FCF">
              <w:rPr>
                <w:rFonts w:asciiTheme="majorBidi" w:hAnsiTheme="majorBidi" w:cstheme="majorBidi"/>
                <w:b/>
                <w:bCs/>
                <w:sz w:val="16"/>
                <w:szCs w:val="20"/>
              </w:rPr>
              <w:t>Lebanese International University</w:t>
            </w:r>
          </w:p>
          <w:p w14:paraId="19563FF6" w14:textId="666AB29D" w:rsidR="00036450" w:rsidRPr="00137FCF" w:rsidRDefault="009B2D5B" w:rsidP="00CA352C">
            <w:pPr>
              <w:pStyle w:val="Date"/>
              <w:spacing w:line="276" w:lineRule="auto"/>
              <w:rPr>
                <w:rFonts w:asciiTheme="majorBidi" w:hAnsiTheme="majorBidi" w:cstheme="majorBidi"/>
                <w:sz w:val="16"/>
                <w:szCs w:val="20"/>
              </w:rPr>
            </w:pPr>
            <w:r w:rsidRPr="00137FCF">
              <w:rPr>
                <w:rFonts w:asciiTheme="majorBidi" w:hAnsiTheme="majorBidi" w:cstheme="majorBidi"/>
                <w:sz w:val="16"/>
                <w:szCs w:val="20"/>
              </w:rPr>
              <w:t xml:space="preserve">September </w:t>
            </w:r>
            <w:r w:rsidR="00900ED9" w:rsidRPr="00137FCF">
              <w:rPr>
                <w:rFonts w:asciiTheme="majorBidi" w:hAnsiTheme="majorBidi" w:cstheme="majorBidi"/>
                <w:sz w:val="16"/>
                <w:szCs w:val="20"/>
              </w:rPr>
              <w:t>2018</w:t>
            </w:r>
            <w:r w:rsidR="00036450" w:rsidRPr="00137FCF">
              <w:rPr>
                <w:rFonts w:asciiTheme="majorBidi" w:hAnsiTheme="majorBidi" w:cstheme="majorBidi"/>
                <w:sz w:val="16"/>
                <w:szCs w:val="20"/>
              </w:rPr>
              <w:t xml:space="preserve"> </w:t>
            </w:r>
            <w:r w:rsidRPr="00137FCF">
              <w:rPr>
                <w:rFonts w:asciiTheme="majorBidi" w:hAnsiTheme="majorBidi" w:cstheme="majorBidi"/>
                <w:sz w:val="16"/>
                <w:szCs w:val="20"/>
              </w:rPr>
              <w:t>–</w:t>
            </w:r>
            <w:r w:rsidR="00036450" w:rsidRPr="00137FCF">
              <w:rPr>
                <w:rFonts w:asciiTheme="majorBidi" w:hAnsiTheme="majorBidi" w:cstheme="majorBidi"/>
                <w:sz w:val="16"/>
                <w:szCs w:val="20"/>
              </w:rPr>
              <w:t xml:space="preserve"> </w:t>
            </w:r>
            <w:r w:rsidRPr="00137FCF">
              <w:rPr>
                <w:rFonts w:asciiTheme="majorBidi" w:hAnsiTheme="majorBidi" w:cstheme="majorBidi"/>
                <w:sz w:val="16"/>
                <w:szCs w:val="20"/>
              </w:rPr>
              <w:t xml:space="preserve">June </w:t>
            </w:r>
            <w:r w:rsidR="00900ED9" w:rsidRPr="00137FCF">
              <w:rPr>
                <w:rFonts w:asciiTheme="majorBidi" w:hAnsiTheme="majorBidi" w:cstheme="majorBidi"/>
                <w:sz w:val="16"/>
                <w:szCs w:val="20"/>
              </w:rPr>
              <w:t>2022</w:t>
            </w:r>
          </w:p>
          <w:p w14:paraId="1CE08CF2" w14:textId="03097893" w:rsidR="004D3011" w:rsidRPr="00137FCF" w:rsidRDefault="00900ED9" w:rsidP="00CA352C">
            <w:pPr>
              <w:spacing w:line="276" w:lineRule="auto"/>
              <w:rPr>
                <w:rFonts w:asciiTheme="majorBidi" w:hAnsiTheme="majorBidi" w:cstheme="majorBidi"/>
                <w:sz w:val="16"/>
                <w:szCs w:val="20"/>
              </w:rPr>
            </w:pPr>
            <w:r w:rsidRPr="00137FCF">
              <w:rPr>
                <w:rFonts w:asciiTheme="majorBidi" w:hAnsiTheme="majorBidi" w:cstheme="majorBidi"/>
                <w:sz w:val="16"/>
                <w:szCs w:val="20"/>
              </w:rPr>
              <w:t>GPA 3.2</w:t>
            </w:r>
          </w:p>
          <w:p w14:paraId="1D63580D" w14:textId="061CBCBA" w:rsidR="00900ED9" w:rsidRPr="00137FCF" w:rsidRDefault="00900ED9" w:rsidP="00CA352C">
            <w:pPr>
              <w:spacing w:line="276" w:lineRule="auto"/>
              <w:rPr>
                <w:rFonts w:asciiTheme="majorBidi" w:hAnsiTheme="majorBidi" w:cstheme="majorBidi"/>
                <w:sz w:val="16"/>
                <w:szCs w:val="20"/>
              </w:rPr>
            </w:pPr>
            <w:r w:rsidRPr="00137FCF">
              <w:rPr>
                <w:rFonts w:asciiTheme="majorBidi" w:hAnsiTheme="majorBidi" w:cstheme="majorBidi"/>
                <w:sz w:val="16"/>
                <w:szCs w:val="20"/>
              </w:rPr>
              <w:t>Honor List</w:t>
            </w:r>
          </w:p>
          <w:p w14:paraId="40DB61A2" w14:textId="65F1FA7A" w:rsidR="00036450" w:rsidRPr="00CA352C" w:rsidRDefault="00AC543D" w:rsidP="00036450">
            <w:pPr>
              <w:pStyle w:val="Heading2"/>
              <w:rPr>
                <w:rFonts w:asciiTheme="majorBidi" w:hAnsiTheme="majorBidi"/>
              </w:rPr>
            </w:pPr>
            <w:r w:rsidRPr="00CA352C">
              <w:rPr>
                <w:rFonts w:asciiTheme="majorBidi" w:hAnsiTheme="majorBidi"/>
              </w:rPr>
              <w:t>Experience</w:t>
            </w:r>
          </w:p>
          <w:p w14:paraId="66429539" w14:textId="7D7DCC9D" w:rsidR="00EA1404" w:rsidRPr="00A960D6" w:rsidRDefault="00EA1404" w:rsidP="00CA352C">
            <w:pPr>
              <w:pStyle w:val="Heading4"/>
              <w:spacing w:line="276" w:lineRule="auto"/>
              <w:rPr>
                <w:rFonts w:asciiTheme="majorBidi" w:hAnsiTheme="majorBidi" w:cstheme="majorBidi"/>
                <w:sz w:val="22"/>
              </w:rPr>
            </w:pPr>
            <w:r w:rsidRPr="00A960D6">
              <w:rPr>
                <w:rFonts w:asciiTheme="majorBidi" w:hAnsiTheme="majorBidi" w:cstheme="majorBidi"/>
                <w:sz w:val="22"/>
              </w:rPr>
              <w:t>Software Engineer experience</w:t>
            </w:r>
            <w:r w:rsidR="00A13719">
              <w:rPr>
                <w:rFonts w:asciiTheme="majorBidi" w:hAnsiTheme="majorBidi" w:cstheme="majorBidi"/>
                <w:sz w:val="22"/>
              </w:rPr>
              <w:t xml:space="preserve"> Certification</w:t>
            </w:r>
          </w:p>
          <w:p w14:paraId="23EC96DF" w14:textId="3D1050FD" w:rsidR="00EA1404" w:rsidRPr="001E0EF4" w:rsidRDefault="00137FCF" w:rsidP="00EA140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E0E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JP Morgan</w:t>
            </w:r>
            <w:r w:rsidR="00921EF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hyperlink r:id="rId18" w:history="1">
              <w:r w:rsidR="00DA5BD2" w:rsidRPr="004E2830">
                <w:rPr>
                  <w:rStyle w:val="Hyperlink"/>
                  <w:rFonts w:ascii="Times New Roman" w:hAnsi="Times New Roman" w:cs="Times New Roman"/>
                  <w:b/>
                  <w:bCs/>
                  <w:color w:val="0070C0"/>
                  <w:sz w:val="20"/>
                  <w:szCs w:val="24"/>
                </w:rPr>
                <w:t>reference</w:t>
              </w:r>
            </w:hyperlink>
          </w:p>
          <w:p w14:paraId="06E52126" w14:textId="2FB9B138" w:rsidR="00137FCF" w:rsidRPr="00A960D6" w:rsidRDefault="000D045D" w:rsidP="000D045D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</w:t>
            </w:r>
            <w:r w:rsidR="00137FCF" w:rsidRPr="00A960D6">
              <w:rPr>
                <w:rFonts w:ascii="Times New Roman" w:hAnsi="Times New Roman" w:cs="Times New Roman"/>
                <w:sz w:val="20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 w:rsidR="00137FCF" w:rsidRPr="00A960D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August 2022</w:t>
            </w:r>
          </w:p>
          <w:p w14:paraId="3AA5FBD5" w14:textId="3D723CC0" w:rsidR="00137FCF" w:rsidRDefault="00137FCF" w:rsidP="00EA1404">
            <w:pPr>
              <w:rPr>
                <w:sz w:val="20"/>
                <w:szCs w:val="24"/>
              </w:rPr>
            </w:pPr>
          </w:p>
          <w:p w14:paraId="7C9A96E6" w14:textId="5499DADE" w:rsidR="001E0EF4" w:rsidRPr="00A960D6" w:rsidRDefault="00C2340E" w:rsidP="001E0EF4">
            <w:pPr>
              <w:pStyle w:val="Heading4"/>
              <w:spacing w:line="276" w:lineRule="auto"/>
              <w:rPr>
                <w:rFonts w:asciiTheme="majorBidi" w:hAnsiTheme="majorBidi" w:cstheme="majorBidi"/>
                <w:sz w:val="22"/>
              </w:rPr>
            </w:pPr>
            <w:r>
              <w:rPr>
                <w:rFonts w:asciiTheme="majorBidi" w:hAnsiTheme="majorBidi" w:cstheme="majorBidi"/>
                <w:sz w:val="22"/>
              </w:rPr>
              <w:t xml:space="preserve">Meta </w:t>
            </w:r>
            <w:r w:rsidR="001E0EF4">
              <w:rPr>
                <w:rFonts w:asciiTheme="majorBidi" w:hAnsiTheme="majorBidi" w:cstheme="majorBidi"/>
                <w:sz w:val="22"/>
              </w:rPr>
              <w:t>Back-end Developer</w:t>
            </w:r>
            <w:r w:rsidR="00A13719">
              <w:rPr>
                <w:rFonts w:asciiTheme="majorBidi" w:hAnsiTheme="majorBidi" w:cstheme="majorBidi"/>
                <w:sz w:val="22"/>
              </w:rPr>
              <w:t xml:space="preserve"> Certification</w:t>
            </w:r>
          </w:p>
          <w:p w14:paraId="519BF708" w14:textId="7B606D0D" w:rsidR="001E0EF4" w:rsidRPr="001E0EF4" w:rsidRDefault="001E0EF4" w:rsidP="001E0EF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Facebook (Meta)</w:t>
            </w:r>
          </w:p>
          <w:p w14:paraId="629155EF" w14:textId="61D5E146" w:rsidR="001E0EF4" w:rsidRDefault="001E0EF4" w:rsidP="001E0EF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</w:t>
            </w:r>
            <w:r w:rsidRPr="00A960D6">
              <w:rPr>
                <w:rFonts w:ascii="Times New Roman" w:hAnsi="Times New Roman" w:cs="Times New Roman"/>
                <w:sz w:val="20"/>
                <w:szCs w:val="24"/>
              </w:rPr>
              <w:t xml:space="preserve"> 2022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–</w:t>
            </w:r>
            <w:r w:rsidRPr="00A960D6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present</w:t>
            </w:r>
          </w:p>
          <w:p w14:paraId="252FEBD7" w14:textId="77777777" w:rsidR="001E0EF4" w:rsidRPr="00A960D6" w:rsidRDefault="001E0EF4" w:rsidP="001E0EF4">
            <w:pPr>
              <w:rPr>
                <w:sz w:val="20"/>
                <w:szCs w:val="24"/>
              </w:rPr>
            </w:pPr>
          </w:p>
          <w:p w14:paraId="498B8910" w14:textId="4F63D056" w:rsidR="00EA1404" w:rsidRPr="00A960D6" w:rsidRDefault="00EA1404" w:rsidP="00CA352C">
            <w:pPr>
              <w:pStyle w:val="Heading4"/>
              <w:spacing w:line="276" w:lineRule="auto"/>
              <w:rPr>
                <w:rFonts w:asciiTheme="majorBidi" w:hAnsiTheme="majorBidi" w:cstheme="majorBidi"/>
                <w:sz w:val="22"/>
              </w:rPr>
            </w:pPr>
            <w:r w:rsidRPr="00A960D6">
              <w:rPr>
                <w:rFonts w:asciiTheme="majorBidi" w:hAnsiTheme="majorBidi" w:cstheme="majorBidi"/>
                <w:sz w:val="22"/>
              </w:rPr>
              <w:t>IT Automation with Python</w:t>
            </w:r>
            <w:r w:rsidR="00A13719">
              <w:rPr>
                <w:rFonts w:asciiTheme="majorBidi" w:hAnsiTheme="majorBidi" w:cstheme="majorBidi"/>
                <w:sz w:val="22"/>
              </w:rPr>
              <w:t xml:space="preserve"> Certification</w:t>
            </w:r>
          </w:p>
          <w:p w14:paraId="41F8DBE8" w14:textId="7BFFAF67" w:rsidR="00EA1404" w:rsidRPr="001E0EF4" w:rsidRDefault="00EA1404" w:rsidP="00EA1404">
            <w:pPr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1E0EF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Google</w:t>
            </w:r>
            <w:r w:rsidR="00195424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 xml:space="preserve"> </w:t>
            </w:r>
            <w:hyperlink r:id="rId19" w:history="1">
              <w:r w:rsidR="005E2941" w:rsidRPr="005E2941">
                <w:rPr>
                  <w:rStyle w:val="Hyperlink"/>
                  <w:rFonts w:ascii="Times New Roman" w:hAnsi="Times New Roman" w:cs="Times New Roman"/>
                  <w:b/>
                  <w:bCs/>
                  <w:color w:val="0070C0"/>
                  <w:sz w:val="20"/>
                  <w:szCs w:val="24"/>
                </w:rPr>
                <w:t>reference</w:t>
              </w:r>
            </w:hyperlink>
          </w:p>
          <w:p w14:paraId="3FECDE64" w14:textId="3B84C569" w:rsidR="00EA1404" w:rsidRPr="00A960D6" w:rsidRDefault="000D045D" w:rsidP="00EA140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June 2022 – August 2022</w:t>
            </w:r>
          </w:p>
          <w:p w14:paraId="78CAF5F2" w14:textId="77777777" w:rsidR="00137FCF" w:rsidRPr="00137FCF" w:rsidRDefault="00137FCF" w:rsidP="00EA1404">
            <w:pPr>
              <w:rPr>
                <w:sz w:val="16"/>
                <w:szCs w:val="20"/>
              </w:rPr>
            </w:pPr>
          </w:p>
          <w:p w14:paraId="3B3D4C15" w14:textId="14DAFD0B" w:rsidR="00036450" w:rsidRPr="00CF58CE" w:rsidRDefault="00AC543D" w:rsidP="00CA352C">
            <w:pPr>
              <w:pStyle w:val="Heading4"/>
              <w:spacing w:line="276" w:lineRule="auto"/>
              <w:rPr>
                <w:rFonts w:asciiTheme="majorBidi" w:hAnsiTheme="majorBidi" w:cstheme="majorBidi"/>
                <w:sz w:val="20"/>
                <w:szCs w:val="20"/>
              </w:rPr>
            </w:pPr>
            <w:r w:rsidRPr="00CF58CE">
              <w:rPr>
                <w:rFonts w:asciiTheme="majorBidi" w:hAnsiTheme="majorBidi" w:cstheme="majorBidi"/>
                <w:sz w:val="20"/>
                <w:szCs w:val="20"/>
              </w:rPr>
              <w:t>Digital Skills</w:t>
            </w:r>
            <w:r w:rsidR="00036450" w:rsidRPr="00CF58CE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F58CE">
              <w:rPr>
                <w:rFonts w:asciiTheme="majorBidi" w:hAnsiTheme="majorBidi" w:cstheme="majorBidi"/>
                <w:sz w:val="20"/>
                <w:szCs w:val="20"/>
              </w:rPr>
              <w:t>Training</w:t>
            </w:r>
          </w:p>
          <w:p w14:paraId="695BB33D" w14:textId="4AD37878" w:rsidR="00CA352C" w:rsidRPr="00CF58CE" w:rsidRDefault="00CA352C" w:rsidP="00CA352C">
            <w:pPr>
              <w:rPr>
                <w:rFonts w:asciiTheme="majorBidi" w:hAnsiTheme="majorBidi" w:cstheme="majorBidi"/>
                <w:b/>
                <w:bCs/>
              </w:rPr>
            </w:pPr>
            <w:r w:rsidRPr="00CF58CE">
              <w:rPr>
                <w:rFonts w:asciiTheme="majorBidi" w:hAnsiTheme="majorBidi" w:cstheme="majorBidi"/>
                <w:b/>
                <w:bCs/>
              </w:rPr>
              <w:t>American University of Beirut</w:t>
            </w:r>
          </w:p>
          <w:p w14:paraId="399C9F5D" w14:textId="743F461A" w:rsidR="00036450" w:rsidRPr="00CF58CE" w:rsidRDefault="00AD6768" w:rsidP="00CA352C">
            <w:pPr>
              <w:pStyle w:val="Date"/>
              <w:spacing w:line="276" w:lineRule="auto"/>
              <w:rPr>
                <w:rFonts w:asciiTheme="majorBidi" w:hAnsiTheme="majorBidi" w:cstheme="majorBidi"/>
              </w:rPr>
            </w:pPr>
            <w:r w:rsidRPr="00CF58CE">
              <w:rPr>
                <w:rFonts w:asciiTheme="majorBidi" w:hAnsiTheme="majorBidi" w:cstheme="majorBidi"/>
              </w:rPr>
              <w:t xml:space="preserve">June </w:t>
            </w:r>
            <w:r w:rsidR="00AC543D" w:rsidRPr="00CF58CE">
              <w:rPr>
                <w:rFonts w:asciiTheme="majorBidi" w:hAnsiTheme="majorBidi" w:cstheme="majorBidi"/>
              </w:rPr>
              <w:t>2021</w:t>
            </w:r>
            <w:r w:rsidRPr="00CF58CE">
              <w:rPr>
                <w:rFonts w:asciiTheme="majorBidi" w:hAnsiTheme="majorBidi" w:cstheme="majorBidi"/>
              </w:rPr>
              <w:t>- November 2021</w:t>
            </w:r>
          </w:p>
          <w:p w14:paraId="1090A24C" w14:textId="2C9D8AA9" w:rsidR="00AD6768" w:rsidRPr="00CF58CE" w:rsidRDefault="00AC543D" w:rsidP="00CA352C">
            <w:pPr>
              <w:spacing w:line="276" w:lineRule="auto"/>
              <w:rPr>
                <w:rFonts w:asciiTheme="majorBidi" w:hAnsiTheme="majorBidi" w:cstheme="majorBidi"/>
              </w:rPr>
            </w:pPr>
            <w:r w:rsidRPr="00CF58CE">
              <w:rPr>
                <w:rFonts w:asciiTheme="majorBidi" w:hAnsiTheme="majorBidi" w:cstheme="majorBidi"/>
              </w:rPr>
              <w:t xml:space="preserve">90 </w:t>
            </w:r>
            <w:r w:rsidR="00AD6768" w:rsidRPr="00CF58CE">
              <w:rPr>
                <w:rFonts w:asciiTheme="majorBidi" w:hAnsiTheme="majorBidi" w:cstheme="majorBidi"/>
              </w:rPr>
              <w:t>hours</w:t>
            </w:r>
            <w:r w:rsidRPr="00CF58CE">
              <w:rPr>
                <w:rFonts w:asciiTheme="majorBidi" w:hAnsiTheme="majorBidi" w:cstheme="majorBidi"/>
              </w:rPr>
              <w:t xml:space="preserve"> Python programming </w:t>
            </w:r>
            <w:r w:rsidR="00AD6768" w:rsidRPr="00CF58CE">
              <w:rPr>
                <w:rFonts w:asciiTheme="majorBidi" w:hAnsiTheme="majorBidi" w:cstheme="majorBidi"/>
              </w:rPr>
              <w:t>(1</w:t>
            </w:r>
            <w:r w:rsidR="00AD6768" w:rsidRPr="00CF58CE">
              <w:rPr>
                <w:rFonts w:asciiTheme="majorBidi" w:hAnsiTheme="majorBidi" w:cstheme="majorBidi"/>
                <w:vertAlign w:val="superscript"/>
              </w:rPr>
              <w:t>st</w:t>
            </w:r>
            <w:r w:rsidR="00AD6768" w:rsidRPr="00CF58CE">
              <w:rPr>
                <w:rFonts w:asciiTheme="majorBidi" w:hAnsiTheme="majorBidi" w:cstheme="majorBidi"/>
              </w:rPr>
              <w:t xml:space="preserve"> place)</w:t>
            </w:r>
          </w:p>
          <w:p w14:paraId="6FFEBF25" w14:textId="515FBB27" w:rsidR="004D3011" w:rsidRPr="00CF58CE" w:rsidRDefault="00AD6768" w:rsidP="008950DC">
            <w:pPr>
              <w:spacing w:line="276" w:lineRule="auto"/>
              <w:rPr>
                <w:rFonts w:asciiTheme="majorBidi" w:hAnsiTheme="majorBidi" w:cstheme="majorBidi"/>
              </w:rPr>
            </w:pPr>
            <w:r w:rsidRPr="00CF58CE">
              <w:rPr>
                <w:rFonts w:asciiTheme="majorBidi" w:hAnsiTheme="majorBidi" w:cstheme="majorBidi"/>
              </w:rPr>
              <w:t>180 hours</w:t>
            </w:r>
            <w:r w:rsidR="00AC543D" w:rsidRPr="00CF58CE">
              <w:rPr>
                <w:rFonts w:asciiTheme="majorBidi" w:hAnsiTheme="majorBidi" w:cstheme="majorBidi"/>
              </w:rPr>
              <w:t xml:space="preserve"> </w:t>
            </w:r>
            <w:r w:rsidRPr="00CF58CE">
              <w:rPr>
                <w:rFonts w:asciiTheme="majorBidi" w:hAnsiTheme="majorBidi" w:cstheme="majorBidi"/>
              </w:rPr>
              <w:t>web development (frontend and backend)</w:t>
            </w:r>
          </w:p>
          <w:sdt>
            <w:sdtPr>
              <w:id w:val="1669594239"/>
              <w:placeholder>
                <w:docPart w:val="AE9725E7BC4F4571BF97AE28A4845037"/>
              </w:placeholder>
              <w:temporary/>
              <w:showingPlcHdr/>
              <w15:appearance w15:val="hidden"/>
            </w:sdtPr>
            <w:sdtContent>
              <w:p w14:paraId="06C65E6A" w14:textId="77777777" w:rsidR="00036450" w:rsidRDefault="00180329" w:rsidP="00036450">
                <w:pPr>
                  <w:pStyle w:val="Heading2"/>
                </w:pPr>
                <w:r w:rsidRPr="00CA352C">
                  <w:rPr>
                    <w:rStyle w:val="Heading2Char"/>
                    <w:rFonts w:asciiTheme="majorBidi" w:hAnsiTheme="majorBidi"/>
                    <w:b/>
                    <w:bCs/>
                    <w:caps/>
                  </w:rPr>
                  <w:t>SKILLS</w:t>
                </w:r>
              </w:p>
            </w:sdtContent>
          </w:sdt>
          <w:p w14:paraId="0320C248" w14:textId="77777777" w:rsidR="00036450" w:rsidRPr="004D3011" w:rsidRDefault="00112054" w:rsidP="004D3011">
            <w:pPr>
              <w:rPr>
                <w:color w:val="FFFFFF" w:themeColor="background1"/>
              </w:rPr>
            </w:pPr>
            <w:r w:rsidRPr="00B90CEF">
              <w:rPr>
                <w:noProof/>
                <w:color w:val="000000" w:themeColor="text1"/>
                <w:lang w:eastAsia="en-US"/>
              </w:rPr>
              <w:drawing>
                <wp:inline distT="0" distB="0" distL="0" distR="0" wp14:anchorId="0DFDFDE1" wp14:editId="241081A7">
                  <wp:extent cx="3983604" cy="1257300"/>
                  <wp:effectExtent l="0" t="0" r="0" b="0"/>
                  <wp:docPr id="12" name="Chart 12" descr="skills chart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</w:p>
        </w:tc>
      </w:tr>
    </w:tbl>
    <w:p w14:paraId="106404AE" w14:textId="3E6333DD" w:rsidR="00CA352C" w:rsidRPr="00121380" w:rsidRDefault="00CA352C" w:rsidP="000C45FF">
      <w:pPr>
        <w:tabs>
          <w:tab w:val="left" w:pos="990"/>
        </w:tabs>
        <w:rPr>
          <w:rFonts w:asciiTheme="majorHAnsi" w:hAnsiTheme="majorHAnsi" w:cs="Times New Roman"/>
          <w:b/>
          <w:bCs/>
          <w:color w:val="548AB7" w:themeColor="accent1" w:themeShade="BF"/>
          <w:sz w:val="22"/>
        </w:rPr>
      </w:pPr>
    </w:p>
    <w:sectPr w:rsidR="00CA352C" w:rsidRPr="00121380" w:rsidSect="000C45FF">
      <w:headerReference w:type="defaul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4858B" w14:textId="77777777" w:rsidR="00B86B6B" w:rsidRDefault="00B86B6B" w:rsidP="000C45FF">
      <w:r>
        <w:separator/>
      </w:r>
    </w:p>
  </w:endnote>
  <w:endnote w:type="continuationSeparator" w:id="0">
    <w:p w14:paraId="385805F4" w14:textId="77777777" w:rsidR="00B86B6B" w:rsidRDefault="00B86B6B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63BBA" w14:textId="77777777" w:rsidR="00B86B6B" w:rsidRDefault="00B86B6B" w:rsidP="000C45FF">
      <w:r>
        <w:separator/>
      </w:r>
    </w:p>
  </w:footnote>
  <w:footnote w:type="continuationSeparator" w:id="0">
    <w:p w14:paraId="188E1AFE" w14:textId="77777777" w:rsidR="00B86B6B" w:rsidRDefault="00B86B6B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0EC78" w14:textId="77777777" w:rsidR="000C45FF" w:rsidRDefault="000C45FF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733C88F" wp14:editId="08A1EBE5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F20"/>
    <w:rsid w:val="00036450"/>
    <w:rsid w:val="00080C59"/>
    <w:rsid w:val="00093BDD"/>
    <w:rsid w:val="00094499"/>
    <w:rsid w:val="000A1548"/>
    <w:rsid w:val="000A2920"/>
    <w:rsid w:val="000A4CF8"/>
    <w:rsid w:val="000C45FF"/>
    <w:rsid w:val="000D045D"/>
    <w:rsid w:val="000E3FD1"/>
    <w:rsid w:val="00112054"/>
    <w:rsid w:val="00121380"/>
    <w:rsid w:val="00137FCF"/>
    <w:rsid w:val="001525E1"/>
    <w:rsid w:val="00165CDC"/>
    <w:rsid w:val="00180329"/>
    <w:rsid w:val="0019001F"/>
    <w:rsid w:val="00195424"/>
    <w:rsid w:val="001A74A5"/>
    <w:rsid w:val="001B2ABD"/>
    <w:rsid w:val="001E0391"/>
    <w:rsid w:val="001E0EF4"/>
    <w:rsid w:val="001E1179"/>
    <w:rsid w:val="001E1759"/>
    <w:rsid w:val="001F1ECC"/>
    <w:rsid w:val="002400EB"/>
    <w:rsid w:val="00240C05"/>
    <w:rsid w:val="00256CF7"/>
    <w:rsid w:val="00281FD5"/>
    <w:rsid w:val="00286D82"/>
    <w:rsid w:val="00296D83"/>
    <w:rsid w:val="002D1FF0"/>
    <w:rsid w:val="002F31F1"/>
    <w:rsid w:val="002F460D"/>
    <w:rsid w:val="0030481B"/>
    <w:rsid w:val="003156FC"/>
    <w:rsid w:val="003254B5"/>
    <w:rsid w:val="0037121F"/>
    <w:rsid w:val="003A6B7D"/>
    <w:rsid w:val="003B06CA"/>
    <w:rsid w:val="003F63E7"/>
    <w:rsid w:val="004071FC"/>
    <w:rsid w:val="00420DF1"/>
    <w:rsid w:val="00433FA8"/>
    <w:rsid w:val="00441876"/>
    <w:rsid w:val="00445947"/>
    <w:rsid w:val="004813B3"/>
    <w:rsid w:val="00496591"/>
    <w:rsid w:val="004C63E4"/>
    <w:rsid w:val="004D3011"/>
    <w:rsid w:val="004E2830"/>
    <w:rsid w:val="005262AC"/>
    <w:rsid w:val="00590AEC"/>
    <w:rsid w:val="005E2941"/>
    <w:rsid w:val="005E39D5"/>
    <w:rsid w:val="00600670"/>
    <w:rsid w:val="0062123A"/>
    <w:rsid w:val="00646E75"/>
    <w:rsid w:val="006771D0"/>
    <w:rsid w:val="00697E99"/>
    <w:rsid w:val="006D35B8"/>
    <w:rsid w:val="0070511A"/>
    <w:rsid w:val="00715FCB"/>
    <w:rsid w:val="00743101"/>
    <w:rsid w:val="007556D1"/>
    <w:rsid w:val="00776615"/>
    <w:rsid w:val="007775E1"/>
    <w:rsid w:val="007867A0"/>
    <w:rsid w:val="007927F5"/>
    <w:rsid w:val="007D2F2E"/>
    <w:rsid w:val="007F7347"/>
    <w:rsid w:val="00802CA0"/>
    <w:rsid w:val="00836F6D"/>
    <w:rsid w:val="00883F49"/>
    <w:rsid w:val="008950DC"/>
    <w:rsid w:val="008A08A7"/>
    <w:rsid w:val="008B025A"/>
    <w:rsid w:val="008C7D08"/>
    <w:rsid w:val="008F0450"/>
    <w:rsid w:val="008F39D9"/>
    <w:rsid w:val="00900ED9"/>
    <w:rsid w:val="00901B26"/>
    <w:rsid w:val="009048A8"/>
    <w:rsid w:val="00921EF5"/>
    <w:rsid w:val="009260CD"/>
    <w:rsid w:val="00952C25"/>
    <w:rsid w:val="00974F20"/>
    <w:rsid w:val="00995E36"/>
    <w:rsid w:val="009969E6"/>
    <w:rsid w:val="009B2D5B"/>
    <w:rsid w:val="00A13719"/>
    <w:rsid w:val="00A16DE0"/>
    <w:rsid w:val="00A2118D"/>
    <w:rsid w:val="00A40971"/>
    <w:rsid w:val="00A8165C"/>
    <w:rsid w:val="00A960D6"/>
    <w:rsid w:val="00AB7042"/>
    <w:rsid w:val="00AC543D"/>
    <w:rsid w:val="00AD6768"/>
    <w:rsid w:val="00AD76E2"/>
    <w:rsid w:val="00B20152"/>
    <w:rsid w:val="00B24184"/>
    <w:rsid w:val="00B359E4"/>
    <w:rsid w:val="00B43D45"/>
    <w:rsid w:val="00B57D98"/>
    <w:rsid w:val="00B664B9"/>
    <w:rsid w:val="00B70850"/>
    <w:rsid w:val="00B86B6B"/>
    <w:rsid w:val="00BB7B20"/>
    <w:rsid w:val="00BE440F"/>
    <w:rsid w:val="00C066B6"/>
    <w:rsid w:val="00C06D64"/>
    <w:rsid w:val="00C2340E"/>
    <w:rsid w:val="00C37BA1"/>
    <w:rsid w:val="00C42B28"/>
    <w:rsid w:val="00C4674C"/>
    <w:rsid w:val="00C506CF"/>
    <w:rsid w:val="00C72BED"/>
    <w:rsid w:val="00C9578B"/>
    <w:rsid w:val="00CA352C"/>
    <w:rsid w:val="00CB0055"/>
    <w:rsid w:val="00CF58CE"/>
    <w:rsid w:val="00D11042"/>
    <w:rsid w:val="00D15AFF"/>
    <w:rsid w:val="00D2522B"/>
    <w:rsid w:val="00D422DE"/>
    <w:rsid w:val="00D51117"/>
    <w:rsid w:val="00D526AF"/>
    <w:rsid w:val="00D5459D"/>
    <w:rsid w:val="00D63FA2"/>
    <w:rsid w:val="00D7638F"/>
    <w:rsid w:val="00DA1F4D"/>
    <w:rsid w:val="00DA5BD2"/>
    <w:rsid w:val="00DC556D"/>
    <w:rsid w:val="00DD172A"/>
    <w:rsid w:val="00E015B4"/>
    <w:rsid w:val="00E11A2A"/>
    <w:rsid w:val="00E17853"/>
    <w:rsid w:val="00E22C65"/>
    <w:rsid w:val="00E25A26"/>
    <w:rsid w:val="00E40EF7"/>
    <w:rsid w:val="00E4381A"/>
    <w:rsid w:val="00E55D74"/>
    <w:rsid w:val="00EA1404"/>
    <w:rsid w:val="00F10032"/>
    <w:rsid w:val="00F60274"/>
    <w:rsid w:val="00F6629C"/>
    <w:rsid w:val="00F77FB9"/>
    <w:rsid w:val="00F8723F"/>
    <w:rsid w:val="00FB068F"/>
    <w:rsid w:val="00FE22FA"/>
    <w:rsid w:val="00FE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6A722A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8723F"/>
    <w:rPr>
      <w:color w:val="704404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093BD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E2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drive.google.com/file/d/1q9UMkpt8PlYcL3B3o4Iws1UMao3Mx_Nd/view?usp=shar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linkedin.com/in/abd-el-karim-ghazal-17830a226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chart" Target="charts/chart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eng.abdelkarimghazal@gmail.com" TargetMode="External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hyperlink" Target="https://www.credly.com/go/UB9uLvH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svg"/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d%20el%20Karim\AppData\Roaming\Microsoft\Templates\Blue%20grey%20resume.dotx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2866415370962415"/>
          <c:y val="0"/>
          <c:w val="0.67133584629037579"/>
          <c:h val="0.9775551181102362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numFmt formatCode="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Problem solving</c:v>
                </c:pt>
                <c:pt idx="1">
                  <c:v>English skills</c:v>
                </c:pt>
                <c:pt idx="2">
                  <c:v>Python programming</c:v>
                </c:pt>
                <c:pt idx="3">
                  <c:v>Web development</c:v>
                </c:pt>
                <c:pt idx="4">
                  <c:v>Java programming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0.9</c:v>
                </c:pt>
                <c:pt idx="1">
                  <c:v>0.85</c:v>
                </c:pt>
                <c:pt idx="2">
                  <c:v>0.85</c:v>
                </c:pt>
                <c:pt idx="3">
                  <c:v>0.83</c:v>
                </c:pt>
                <c:pt idx="4">
                  <c:v>0.95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CC-44A2-8B79-365C2E919E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8"/>
        <c:overlap val="60"/>
        <c:axId val="510443647"/>
        <c:axId val="510551375"/>
      </c:barChart>
      <c:catAx>
        <c:axId val="510443647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round/>
            <a:headEnd type="none" w="sm" len="sm"/>
            <a:tailEnd type="none" w="sm" len="sm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10551375"/>
        <c:crosses val="autoZero"/>
        <c:auto val="1"/>
        <c:lblAlgn val="ctr"/>
        <c:lblOffset val="100"/>
        <c:noMultiLvlLbl val="0"/>
      </c:catAx>
      <c:valAx>
        <c:axId val="510551375"/>
        <c:scaling>
          <c:orientation val="minMax"/>
          <c:max val="1"/>
        </c:scaling>
        <c:delete val="1"/>
        <c:axPos val="b"/>
        <c:numFmt formatCode="0.00%" sourceLinked="0"/>
        <c:majorTickMark val="none"/>
        <c:minorTickMark val="none"/>
        <c:tickLblPos val="nextTo"/>
        <c:crossAx val="510443647"/>
        <c:crosses val="autoZero"/>
        <c:crossBetween val="between"/>
        <c:majorUnit val="0.25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  <a:headEnd type="none" w="sm" len="sm"/>
        <a:tailEnd type="none" w="sm" len="sm"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46000">
            <a:schemeClr val="phClr"/>
          </a:gs>
          <a:gs pos="100000">
            <a:schemeClr val="phClr">
              <a:lumMod val="20000"/>
              <a:lumOff val="80000"/>
              <a:alpha val="0"/>
            </a:schemeClr>
          </a:gs>
        </a:gsLst>
        <a:path path="circle">
          <a:fillToRect l="50000" t="-80000" r="50000" b="180000"/>
        </a:path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0">
              <a:schemeClr val="tx1">
                <a:lumMod val="5000"/>
                <a:lumOff val="95000"/>
              </a:schemeClr>
            </a:gs>
            <a:gs pos="100000">
              <a:schemeClr val="tx1">
                <a:lumMod val="15000"/>
                <a:lumOff val="8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6F50AEA3A6402A8BB86B0B9A90D8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C4EFF-2058-42F3-9607-4FFC237150CF}"/>
      </w:docPartPr>
      <w:docPartBody>
        <w:p w:rsidR="00CC7D26" w:rsidRDefault="004C5E59">
          <w:pPr>
            <w:pStyle w:val="7B6F50AEA3A6402A8BB86B0B9A90D808"/>
          </w:pPr>
          <w:r w:rsidRPr="00D5459D">
            <w:t>Profile</w:t>
          </w:r>
        </w:p>
      </w:docPartBody>
    </w:docPart>
    <w:docPart>
      <w:docPartPr>
        <w:name w:val="5CA2CEB3A3CE42D1BEF5A88DB322AD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7676D-D03D-4B11-9F8F-8FAC02BA4E4D}"/>
      </w:docPartPr>
      <w:docPartBody>
        <w:p w:rsidR="00CC7D26" w:rsidRDefault="004C5E59">
          <w:pPr>
            <w:pStyle w:val="5CA2CEB3A3CE42D1BEF5A88DB322ADBB"/>
          </w:pPr>
          <w:r w:rsidRPr="00CB0055">
            <w:t>Contact</w:t>
          </w:r>
        </w:p>
      </w:docPartBody>
    </w:docPart>
    <w:docPart>
      <w:docPartPr>
        <w:name w:val="8F880280ECBA460DB5CED782D87D63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5EBD8-B8E9-4FFE-AE1D-C9B1C2C91850}"/>
      </w:docPartPr>
      <w:docPartBody>
        <w:p w:rsidR="00CC7D26" w:rsidRDefault="004C5E59">
          <w:pPr>
            <w:pStyle w:val="8F880280ECBA460DB5CED782D87D6393"/>
          </w:pPr>
          <w:r w:rsidRPr="00036450">
            <w:t>EDUCATION</w:t>
          </w:r>
        </w:p>
      </w:docPartBody>
    </w:docPart>
    <w:docPart>
      <w:docPartPr>
        <w:name w:val="AE9725E7BC4F4571BF97AE28A4845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367F1-3513-404E-ACB9-4F66BDC73023}"/>
      </w:docPartPr>
      <w:docPartBody>
        <w:p w:rsidR="00CC7D26" w:rsidRDefault="004C5E59">
          <w:pPr>
            <w:pStyle w:val="AE9725E7BC4F4571BF97AE28A4845037"/>
          </w:pPr>
          <w:r w:rsidRPr="00036450">
            <w:rPr>
              <w:rStyle w:val="Heading2Char"/>
            </w:rPr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59"/>
    <w:rsid w:val="0001254F"/>
    <w:rsid w:val="00141B3E"/>
    <w:rsid w:val="0014281A"/>
    <w:rsid w:val="004C5E59"/>
    <w:rsid w:val="005B3692"/>
    <w:rsid w:val="007638D4"/>
    <w:rsid w:val="00935F51"/>
    <w:rsid w:val="009B6B1E"/>
    <w:rsid w:val="00AE491C"/>
    <w:rsid w:val="00CB3462"/>
    <w:rsid w:val="00CC7D26"/>
    <w:rsid w:val="00D40A36"/>
    <w:rsid w:val="00D627E4"/>
    <w:rsid w:val="00E846EE"/>
    <w:rsid w:val="00EE1068"/>
    <w:rsid w:val="00FE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6F50AEA3A6402A8BB86B0B9A90D808">
    <w:name w:val="7B6F50AEA3A6402A8BB86B0B9A90D808"/>
  </w:style>
  <w:style w:type="paragraph" w:customStyle="1" w:styleId="5CA2CEB3A3CE42D1BEF5A88DB322ADBB">
    <w:name w:val="5CA2CEB3A3CE42D1BEF5A88DB322ADBB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8F880280ECBA460DB5CED782D87D6393">
    <w:name w:val="8F880280ECBA460DB5CED782D87D639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AE9725E7BC4F4571BF97AE28A4845037">
    <w:name w:val="AE9725E7BC4F4571BF97AE28A48450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AC3B0A54-CA31-4E22-AC32-F34BFA4A54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2022-09-27T12:47:00Z</dcterms:created>
  <dcterms:modified xsi:type="dcterms:W3CDTF">2022-09-27T12:50:00Z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