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C0E0" w14:textId="768DF19A" w:rsidR="00B02CED" w:rsidRDefault="00F56F64">
      <w:pPr>
        <w:pStyle w:val="Name"/>
        <w:rPr>
          <w:sz w:val="32"/>
          <w:szCs w:val="32"/>
        </w:rPr>
      </w:pPr>
      <w:r w:rsidRPr="00AB5FAE">
        <w:rPr>
          <w:sz w:val="32"/>
          <w:szCs w:val="32"/>
        </w:rPr>
        <w:t>MAlak kanso</w:t>
      </w:r>
    </w:p>
    <w:p w14:paraId="4D942D0B" w14:textId="7A65A398" w:rsidR="00B02CED" w:rsidRDefault="00AB5FAE" w:rsidP="00AB5FAE">
      <w:pPr>
        <w:pStyle w:val="ContactInfo"/>
      </w:pPr>
      <w:proofErr w:type="spellStart"/>
      <w:r>
        <w:t>Nabatieh</w:t>
      </w:r>
      <w:proofErr w:type="spellEnd"/>
      <w:r w:rsidR="00180C56">
        <w:t xml:space="preserve"> | </w:t>
      </w:r>
      <w:r w:rsidR="00944B7C">
        <w:t>81892598</w:t>
      </w:r>
      <w:r w:rsidR="00180C56">
        <w:t xml:space="preserve"> | </w:t>
      </w:r>
      <w:hyperlink r:id="rId8" w:history="1">
        <w:r w:rsidR="00944B7C" w:rsidRPr="00FF4168">
          <w:rPr>
            <w:rStyle w:val="Hyperlink"/>
          </w:rPr>
          <w:t>malakkanso07@gmail.com</w:t>
        </w:r>
      </w:hyperlink>
      <w:r w:rsidR="00944B7C">
        <w:t xml:space="preserve"> </w:t>
      </w:r>
    </w:p>
    <w:p w14:paraId="2841F967" w14:textId="0609AF93" w:rsidR="00AB5FAE" w:rsidRDefault="00AB5FAE" w:rsidP="00AB5FAE">
      <w:pPr>
        <w:pStyle w:val="ContactInfo"/>
      </w:pPr>
    </w:p>
    <w:p w14:paraId="3CA154FF" w14:textId="5F8591D6" w:rsidR="00AB5FAE" w:rsidRDefault="00AB5FAE" w:rsidP="00AB5FAE">
      <w:pPr>
        <w:pStyle w:val="ContactInfo"/>
      </w:pPr>
      <w:proofErr w:type="spellStart"/>
      <w:r>
        <w:t>Malak</w:t>
      </w:r>
      <w:proofErr w:type="spellEnd"/>
      <w:r>
        <w:t xml:space="preserve"> is a junior developer with a strong academic background. Have the ability to think through </w:t>
      </w:r>
      <w:r w:rsidR="00CB0CD3">
        <w:t>a problem looking for front-end</w:t>
      </w:r>
      <w:r>
        <w:t xml:space="preserve"> developer opportunity that will allow her to work alongside an Expert team of developers.</w:t>
      </w:r>
    </w:p>
    <w:sdt>
      <w:sdtPr>
        <w:id w:val="720946933"/>
        <w:placeholder>
          <w:docPart w:val="5E8207088C15BC4FBCE68A46AA16AFE3"/>
        </w:placeholder>
        <w:temporary/>
        <w:showingPlcHdr/>
        <w15:appearance w15:val="hidden"/>
      </w:sdtPr>
      <w:sdtEndPr/>
      <w:sdtContent>
        <w:p w14:paraId="565A77E1" w14:textId="77777777" w:rsidR="00B02CED" w:rsidRDefault="00180C56">
          <w:pPr>
            <w:pStyle w:val="Heading1"/>
          </w:pPr>
          <w:r>
            <w:t>Education</w:t>
          </w:r>
        </w:p>
      </w:sdtContent>
    </w:sdt>
    <w:p w14:paraId="67B5E71A" w14:textId="7166580B" w:rsidR="00B02CED" w:rsidRDefault="00AB5FAE">
      <w:r>
        <w:t>2017~2022</w:t>
      </w:r>
    </w:p>
    <w:p w14:paraId="037C0628" w14:textId="7626B289" w:rsidR="00AB5FAE" w:rsidRDefault="00AB5FAE" w:rsidP="00AB5FAE">
      <w:pPr>
        <w:rPr>
          <w:color w:val="FF0000"/>
        </w:rPr>
      </w:pPr>
      <w:r>
        <w:rPr>
          <w:color w:val="FF0000"/>
        </w:rPr>
        <w:t xml:space="preserve">BACHELOR OF SCIENCE IN COMPUTER SCIENCE </w:t>
      </w:r>
    </w:p>
    <w:p w14:paraId="459C387E" w14:textId="3F65E0C5" w:rsidR="00AB5FAE" w:rsidRDefault="00AB5FAE" w:rsidP="00AB5FAE">
      <w:pPr>
        <w:rPr>
          <w:color w:val="000000" w:themeColor="text1"/>
        </w:rPr>
      </w:pPr>
      <w:r w:rsidRPr="00AB5FAE">
        <w:rPr>
          <w:color w:val="000000" w:themeColor="text1"/>
        </w:rPr>
        <w:t>In Lebanese international university(LIU)</w:t>
      </w:r>
    </w:p>
    <w:p w14:paraId="426CAA47" w14:textId="5DCD2EEC" w:rsidR="00827EDA" w:rsidRDefault="00827EDA" w:rsidP="00AB5FAE">
      <w:pPr>
        <w:rPr>
          <w:color w:val="000000" w:themeColor="text1"/>
        </w:rPr>
      </w:pPr>
    </w:p>
    <w:p w14:paraId="238DF85D" w14:textId="3B42F234" w:rsidR="00827EDA" w:rsidRDefault="00827EDA" w:rsidP="00AB5FAE">
      <w:pPr>
        <w:rPr>
          <w:color w:val="FF0000"/>
        </w:rPr>
      </w:pPr>
      <w:r w:rsidRPr="00827EDA">
        <w:rPr>
          <w:color w:val="FF0000"/>
        </w:rPr>
        <w:t>Graduation project</w:t>
      </w:r>
    </w:p>
    <w:p w14:paraId="28B9F27B" w14:textId="0B575AE6" w:rsidR="00827EDA" w:rsidRPr="00827EDA" w:rsidRDefault="00827EDA" w:rsidP="00827EDA">
      <w:pPr>
        <w:rPr>
          <w:color w:val="000000" w:themeColor="text1"/>
        </w:rPr>
      </w:pPr>
      <w:r w:rsidRPr="00827EDA">
        <w:rPr>
          <w:color w:val="000000" w:themeColor="text1"/>
        </w:rPr>
        <w:t>E-commerce website with different categories, track items and checks items status (delivered, canceled…)</w:t>
      </w:r>
      <w:r>
        <w:rPr>
          <w:color w:val="000000" w:themeColor="text1"/>
        </w:rPr>
        <w:t>.</w:t>
      </w:r>
    </w:p>
    <w:p w14:paraId="37E9453C" w14:textId="77777777" w:rsidR="00827EDA" w:rsidRPr="00AB5FAE" w:rsidRDefault="00827EDA" w:rsidP="00AB5FAE">
      <w:pPr>
        <w:rPr>
          <w:color w:val="000000" w:themeColor="text1"/>
        </w:rPr>
      </w:pPr>
    </w:p>
    <w:p w14:paraId="486FBC0B" w14:textId="6938EC60" w:rsidR="00B02CED" w:rsidRDefault="006F065E">
      <w:pPr>
        <w:pStyle w:val="Heading1"/>
      </w:pPr>
      <w:r>
        <w:t>Skills</w:t>
      </w:r>
    </w:p>
    <w:p w14:paraId="4AD0BC41" w14:textId="64F52628" w:rsidR="00862E54" w:rsidRDefault="00827EDA" w:rsidP="00827EDA">
      <w:pPr>
        <w:pStyle w:val="ListBullet"/>
        <w:numPr>
          <w:ilvl w:val="0"/>
          <w:numId w:val="14"/>
        </w:numPr>
      </w:pPr>
      <w:r>
        <w:t>HTML, HTML5</w:t>
      </w:r>
    </w:p>
    <w:p w14:paraId="2BC5BCB4" w14:textId="3FC59704" w:rsidR="00827EDA" w:rsidRDefault="00827EDA" w:rsidP="00827EDA">
      <w:pPr>
        <w:pStyle w:val="ListBullet"/>
        <w:numPr>
          <w:ilvl w:val="0"/>
          <w:numId w:val="14"/>
        </w:numPr>
      </w:pPr>
      <w:r>
        <w:t>CSS, CSS3</w:t>
      </w:r>
    </w:p>
    <w:p w14:paraId="19809371" w14:textId="77777777" w:rsidR="00827EDA" w:rsidRDefault="00827EDA" w:rsidP="00827EDA">
      <w:pPr>
        <w:pStyle w:val="ListBullet"/>
        <w:numPr>
          <w:ilvl w:val="0"/>
          <w:numId w:val="14"/>
        </w:numPr>
      </w:pPr>
      <w:r>
        <w:t>JavaScript, ES6</w:t>
      </w:r>
    </w:p>
    <w:p w14:paraId="7747888F" w14:textId="77777777" w:rsidR="00827EDA" w:rsidRDefault="00827EDA" w:rsidP="00827EDA">
      <w:pPr>
        <w:pStyle w:val="ListBullet"/>
        <w:numPr>
          <w:ilvl w:val="0"/>
          <w:numId w:val="14"/>
        </w:numPr>
      </w:pPr>
      <w:r>
        <w:t>React.js</w:t>
      </w:r>
    </w:p>
    <w:p w14:paraId="7456155C" w14:textId="77777777" w:rsidR="00827EDA" w:rsidRDefault="00827EDA" w:rsidP="00827EDA">
      <w:pPr>
        <w:pStyle w:val="ListBullet"/>
        <w:numPr>
          <w:ilvl w:val="0"/>
          <w:numId w:val="14"/>
        </w:numPr>
      </w:pPr>
      <w:r>
        <w:t>JSON</w:t>
      </w:r>
    </w:p>
    <w:p w14:paraId="280EB922" w14:textId="77777777" w:rsidR="00827EDA" w:rsidRDefault="00827EDA" w:rsidP="00827EDA">
      <w:pPr>
        <w:pStyle w:val="ListBullet"/>
        <w:numPr>
          <w:ilvl w:val="0"/>
          <w:numId w:val="14"/>
        </w:numPr>
      </w:pPr>
      <w:r>
        <w:t>MongoDB</w:t>
      </w:r>
    </w:p>
    <w:p w14:paraId="73A94943" w14:textId="77777777" w:rsidR="00827EDA" w:rsidRDefault="00827EDA" w:rsidP="00827EDA">
      <w:pPr>
        <w:pStyle w:val="ListBullet"/>
        <w:numPr>
          <w:ilvl w:val="0"/>
          <w:numId w:val="14"/>
        </w:numPr>
      </w:pPr>
      <w:r>
        <w:t>MYSQL</w:t>
      </w:r>
    </w:p>
    <w:p w14:paraId="5439F28D" w14:textId="1528B1BB" w:rsidR="00827EDA" w:rsidRDefault="00827EDA" w:rsidP="00827EDA">
      <w:pPr>
        <w:pStyle w:val="ListBullet"/>
        <w:numPr>
          <w:ilvl w:val="0"/>
          <w:numId w:val="14"/>
        </w:numPr>
      </w:pPr>
      <w:r>
        <w:t>Node.js</w:t>
      </w:r>
    </w:p>
    <w:p w14:paraId="1A3F45AE" w14:textId="67C5421C" w:rsidR="00827EDA" w:rsidRDefault="00827EDA" w:rsidP="00827EDA">
      <w:pPr>
        <w:pStyle w:val="ListBullet"/>
        <w:numPr>
          <w:ilvl w:val="0"/>
          <w:numId w:val="14"/>
        </w:numPr>
      </w:pPr>
      <w:r>
        <w:t xml:space="preserve"> JQuery</w:t>
      </w:r>
    </w:p>
    <w:p w14:paraId="158610A7" w14:textId="3A20CDB9" w:rsidR="00827EDA" w:rsidRDefault="00827EDA" w:rsidP="00827EDA">
      <w:pPr>
        <w:pStyle w:val="ListBullet"/>
        <w:numPr>
          <w:ilvl w:val="0"/>
          <w:numId w:val="14"/>
        </w:numPr>
      </w:pPr>
      <w:r>
        <w:t>Bootstrap</w:t>
      </w:r>
    </w:p>
    <w:p w14:paraId="1780F63F" w14:textId="5CEE5CAF" w:rsidR="00827EDA" w:rsidRDefault="00827EDA" w:rsidP="00827EDA">
      <w:pPr>
        <w:pStyle w:val="ListBullet"/>
        <w:numPr>
          <w:ilvl w:val="0"/>
          <w:numId w:val="0"/>
        </w:numPr>
        <w:ind w:left="936"/>
      </w:pPr>
    </w:p>
    <w:p w14:paraId="3F669CC9" w14:textId="1D9D33DC" w:rsidR="00827EDA" w:rsidRDefault="00827EDA" w:rsidP="00827EDA">
      <w:pPr>
        <w:pStyle w:val="Heading1"/>
      </w:pPr>
      <w:r>
        <w:t>Personal skills</w:t>
      </w:r>
    </w:p>
    <w:p w14:paraId="32DB53D1" w14:textId="3346BAD9" w:rsidR="00827EDA" w:rsidRDefault="00827EDA" w:rsidP="00827EDA">
      <w:pPr>
        <w:tabs>
          <w:tab w:val="left" w:pos="480"/>
        </w:tabs>
      </w:pPr>
    </w:p>
    <w:p w14:paraId="3B7AF278" w14:textId="11E55C1F" w:rsidR="00827EDA" w:rsidRDefault="00827EDA" w:rsidP="00827EDA">
      <w:pPr>
        <w:pStyle w:val="ListParagraph"/>
        <w:numPr>
          <w:ilvl w:val="0"/>
          <w:numId w:val="15"/>
        </w:numPr>
        <w:tabs>
          <w:tab w:val="left" w:pos="480"/>
        </w:tabs>
      </w:pPr>
      <w:r>
        <w:t>Decision maker</w:t>
      </w:r>
    </w:p>
    <w:p w14:paraId="270BBA79" w14:textId="55B13E2C" w:rsidR="00827EDA" w:rsidRDefault="00827EDA" w:rsidP="00827EDA">
      <w:pPr>
        <w:pStyle w:val="ListParagraph"/>
        <w:numPr>
          <w:ilvl w:val="0"/>
          <w:numId w:val="15"/>
        </w:numPr>
        <w:tabs>
          <w:tab w:val="left" w:pos="480"/>
        </w:tabs>
      </w:pPr>
      <w:r>
        <w:t>Flexible</w:t>
      </w:r>
    </w:p>
    <w:p w14:paraId="1DEEFB34" w14:textId="64616DBD" w:rsidR="00827EDA" w:rsidRDefault="00827EDA" w:rsidP="00827EDA">
      <w:pPr>
        <w:pStyle w:val="ListParagraph"/>
        <w:numPr>
          <w:ilvl w:val="0"/>
          <w:numId w:val="15"/>
        </w:numPr>
        <w:tabs>
          <w:tab w:val="left" w:pos="480"/>
        </w:tabs>
      </w:pPr>
      <w:r>
        <w:t>Work in team</w:t>
      </w:r>
    </w:p>
    <w:p w14:paraId="08BBD83C" w14:textId="7AA066CB" w:rsidR="00827EDA" w:rsidRPr="00827EDA" w:rsidRDefault="00827EDA" w:rsidP="00827EDA">
      <w:pPr>
        <w:pStyle w:val="ListParagraph"/>
        <w:numPr>
          <w:ilvl w:val="0"/>
          <w:numId w:val="15"/>
        </w:numPr>
        <w:tabs>
          <w:tab w:val="left" w:pos="480"/>
        </w:tabs>
      </w:pPr>
      <w:r>
        <w:t>Communication skills</w:t>
      </w:r>
    </w:p>
    <w:sectPr w:rsidR="00827EDA" w:rsidRPr="00827EDA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92E8" w14:textId="77777777" w:rsidR="00180C56" w:rsidRDefault="00180C56">
      <w:r>
        <w:separator/>
      </w:r>
    </w:p>
  </w:endnote>
  <w:endnote w:type="continuationSeparator" w:id="0">
    <w:p w14:paraId="0FBB4B18" w14:textId="77777777" w:rsidR="00180C56" w:rsidRDefault="0018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E9DE" w14:textId="5AF56776" w:rsidR="00B02CED" w:rsidRDefault="00180C5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81CB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7ABE" w14:textId="77777777" w:rsidR="00180C56" w:rsidRDefault="00180C56">
      <w:r>
        <w:separator/>
      </w:r>
    </w:p>
  </w:footnote>
  <w:footnote w:type="continuationSeparator" w:id="0">
    <w:p w14:paraId="50B1EEF4" w14:textId="77777777" w:rsidR="00180C56" w:rsidRDefault="0018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CCBD" w14:textId="77777777" w:rsidR="00B02CED" w:rsidRDefault="00180C56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A3D1E7D" wp14:editId="35C75257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4D6C3F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7F2C" w14:textId="77777777" w:rsidR="00B02CED" w:rsidRDefault="00180C56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AAE9E89" wp14:editId="5804B9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599524" w14:textId="77777777" w:rsidR="00B02CED" w:rsidRDefault="00B02CE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AAE9E89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8599524" w14:textId="77777777" w:rsidR="00B02CED" w:rsidRDefault="00B02CED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1F4682"/>
    <w:multiLevelType w:val="hybridMultilevel"/>
    <w:tmpl w:val="6B96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22866"/>
    <w:multiLevelType w:val="hybridMultilevel"/>
    <w:tmpl w:val="3226656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3230">
    <w:abstractNumId w:val="9"/>
  </w:num>
  <w:num w:numId="2" w16cid:durableId="2023163964">
    <w:abstractNumId w:val="12"/>
  </w:num>
  <w:num w:numId="3" w16cid:durableId="1945645913">
    <w:abstractNumId w:val="10"/>
  </w:num>
  <w:num w:numId="4" w16cid:durableId="1654916477">
    <w:abstractNumId w:val="7"/>
  </w:num>
  <w:num w:numId="5" w16cid:durableId="806969904">
    <w:abstractNumId w:val="6"/>
  </w:num>
  <w:num w:numId="6" w16cid:durableId="365521497">
    <w:abstractNumId w:val="5"/>
  </w:num>
  <w:num w:numId="7" w16cid:durableId="1645086740">
    <w:abstractNumId w:val="4"/>
  </w:num>
  <w:num w:numId="8" w16cid:durableId="424427529">
    <w:abstractNumId w:val="8"/>
  </w:num>
  <w:num w:numId="9" w16cid:durableId="228880818">
    <w:abstractNumId w:val="3"/>
  </w:num>
  <w:num w:numId="10" w16cid:durableId="1440029466">
    <w:abstractNumId w:val="2"/>
  </w:num>
  <w:num w:numId="11" w16cid:durableId="89156473">
    <w:abstractNumId w:val="1"/>
  </w:num>
  <w:num w:numId="12" w16cid:durableId="1403521507">
    <w:abstractNumId w:val="0"/>
  </w:num>
  <w:num w:numId="13" w16cid:durableId="2108456035">
    <w:abstractNumId w:val="14"/>
  </w:num>
  <w:num w:numId="14" w16cid:durableId="471486114">
    <w:abstractNumId w:val="13"/>
  </w:num>
  <w:num w:numId="15" w16cid:durableId="756025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revisionView w:inkAnnotations="0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BB"/>
    <w:rsid w:val="00157A1F"/>
    <w:rsid w:val="00180C56"/>
    <w:rsid w:val="001C11D2"/>
    <w:rsid w:val="001C7419"/>
    <w:rsid w:val="00220DFD"/>
    <w:rsid w:val="00581CBF"/>
    <w:rsid w:val="006B335F"/>
    <w:rsid w:val="006F065E"/>
    <w:rsid w:val="00827EDA"/>
    <w:rsid w:val="00862E54"/>
    <w:rsid w:val="008E70C7"/>
    <w:rsid w:val="008F66BB"/>
    <w:rsid w:val="0090633F"/>
    <w:rsid w:val="00944B7C"/>
    <w:rsid w:val="00AB5FAE"/>
    <w:rsid w:val="00AB791F"/>
    <w:rsid w:val="00B02CED"/>
    <w:rsid w:val="00B72C54"/>
    <w:rsid w:val="00C67DF1"/>
    <w:rsid w:val="00C910FC"/>
    <w:rsid w:val="00CB0CD3"/>
    <w:rsid w:val="00DB1538"/>
    <w:rsid w:val="00DC525E"/>
    <w:rsid w:val="00DE1F13"/>
    <w:rsid w:val="00DE2751"/>
    <w:rsid w:val="00F5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E739A5"/>
  <w15:chartTrackingRefBased/>
  <w15:docId w15:val="{F97FA36F-FFF7-9C4D-B365-82CF9D77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944B7C"/>
    <w:rPr>
      <w:color w:val="53C3C7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4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kkanso07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ocuments\%7b6FA131EA-7DBD-4547-A563-0E97328260B2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8207088C15BC4FBCE68A46AA16A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426BB-C3AA-9146-9EA0-0A6FD44B7916}"/>
      </w:docPartPr>
      <w:docPartBody>
        <w:p w:rsidR="00411C9A" w:rsidRDefault="00325789">
          <w:pPr>
            <w:pStyle w:val="5E8207088C15BC4FBCE68A46AA16AFE3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2362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9A"/>
    <w:rsid w:val="00325789"/>
    <w:rsid w:val="0041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5E8207088C15BC4FBCE68A46AA16AFE3">
    <w:name w:val="5E8207088C15BC4FBCE68A46AA16A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1F51-D7EC-4686-ACA3-A6D37CCB3B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%7b6FA131EA-7DBD-4547-A563-0E97328260B2%7dtf50002018.dotx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nahma</dc:creator>
  <cp:keywords/>
  <dc:description/>
  <cp:lastModifiedBy>malakkanso07@gmail.com</cp:lastModifiedBy>
  <cp:revision>2</cp:revision>
  <dcterms:created xsi:type="dcterms:W3CDTF">2022-09-27T09:29:00Z</dcterms:created>
  <dcterms:modified xsi:type="dcterms:W3CDTF">2022-09-27T09:29:00Z</dcterms:modified>
</cp:coreProperties>
</file>