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A6D" w:rsidRDefault="00E0687D">
      <w:pPr>
        <w:pStyle w:val="Title"/>
      </w:pPr>
      <w:r>
        <w:t>Wael</w:t>
      </w:r>
      <w:r w:rsidR="00223749">
        <w:t xml:space="preserve"> Nghaiwe</w:t>
      </w:r>
    </w:p>
    <w:p w:rsidR="00394A6D" w:rsidRDefault="00E0687D" w:rsidP="00390341">
      <w:r>
        <w:t>Beirut, Lebanon</w:t>
      </w:r>
      <w:r w:rsidR="007D00B3">
        <w:t> | </w:t>
      </w:r>
      <w:r w:rsidR="00390341">
        <w:t>009</w:t>
      </w:r>
      <w:r>
        <w:t>613553874</w:t>
      </w:r>
      <w:r w:rsidR="007D00B3">
        <w:t> | </w:t>
      </w:r>
      <w:hyperlink r:id="rId8" w:history="1">
        <w:r w:rsidRPr="00EA1C1F">
          <w:rPr>
            <w:rStyle w:val="Hyperlink"/>
          </w:rPr>
          <w:t>waelnghaiwe@hotmail.com</w:t>
        </w:r>
      </w:hyperlink>
      <w:r w:rsidR="00390341">
        <w:t xml:space="preserve"> </w:t>
      </w:r>
      <w:hyperlink r:id="rId9" w:history="1"/>
      <w:r w:rsidR="00390341">
        <w:t xml:space="preserve"> </w:t>
      </w:r>
    </w:p>
    <w:p w:rsidR="00753814" w:rsidRDefault="00753814" w:rsidP="00753814">
      <w:pPr>
        <w:pStyle w:val="Heading1"/>
        <w:spacing w:before="240"/>
      </w:pPr>
      <w:r>
        <w:t>Objective</w:t>
      </w:r>
    </w:p>
    <w:p w:rsidR="00753814" w:rsidRDefault="00753814" w:rsidP="00753814">
      <w:pPr>
        <w:pStyle w:val="ListBullet"/>
        <w:numPr>
          <w:ilvl w:val="0"/>
          <w:numId w:val="0"/>
        </w:numPr>
        <w:ind w:left="144"/>
      </w:pPr>
      <w:r>
        <w:t xml:space="preserve">Seeking a </w:t>
      </w:r>
      <w:r w:rsidR="00E0687D">
        <w:t xml:space="preserve">full-time job </w:t>
      </w:r>
      <w:r w:rsidR="0081334A">
        <w:t>in the automotive industry</w:t>
      </w:r>
      <w:r w:rsidR="00E0687D">
        <w:t xml:space="preserve"> </w:t>
      </w:r>
      <w:r w:rsidR="0081334A">
        <w:t>at</w:t>
      </w:r>
      <w:r w:rsidR="00E0687D">
        <w:t xml:space="preserve"> a reputable company</w:t>
      </w:r>
      <w:r w:rsidR="0081334A">
        <w:t>.</w:t>
      </w:r>
    </w:p>
    <w:p w:rsidR="00394A6D" w:rsidRDefault="00F91739" w:rsidP="00753814">
      <w:pPr>
        <w:pStyle w:val="Heading1"/>
        <w:spacing w:before="240"/>
      </w:pPr>
      <w:r>
        <w:t>Summary</w:t>
      </w:r>
    </w:p>
    <w:p w:rsidR="0081334A" w:rsidRDefault="0081334A" w:rsidP="00997198">
      <w:pPr>
        <w:pStyle w:val="ListBullet"/>
        <w:numPr>
          <w:ilvl w:val="0"/>
          <w:numId w:val="0"/>
        </w:numPr>
        <w:ind w:left="144"/>
      </w:pPr>
      <w:r w:rsidRPr="0081334A">
        <w:t>Industrious Auto Service Advisor</w:t>
      </w:r>
      <w:r>
        <w:t xml:space="preserve"> </w:t>
      </w:r>
      <w:r w:rsidRPr="0081334A">
        <w:t>proficient in customer service</w:t>
      </w:r>
      <w:r>
        <w:t xml:space="preserve"> with over 7 years of experience</w:t>
      </w:r>
      <w:r w:rsidRPr="0081334A">
        <w:t>. Adept at determining vehicle issues and providing accurate service estimates. Specialize in meeting client needs in a timely manner while effectively communicating with auto technicians and using industry-specific computer programs to track customer activity.</w:t>
      </w:r>
    </w:p>
    <w:p w:rsidR="00D94631" w:rsidRPr="00D94631" w:rsidRDefault="00D94631" w:rsidP="00997198">
      <w:pPr>
        <w:pStyle w:val="ListBullet"/>
        <w:numPr>
          <w:ilvl w:val="0"/>
          <w:numId w:val="0"/>
        </w:numPr>
        <w:ind w:left="144"/>
        <w:rPr>
          <w:b/>
          <w:u w:val="single"/>
        </w:rPr>
      </w:pPr>
      <w:r>
        <w:rPr>
          <w:b/>
          <w:u w:val="single"/>
        </w:rPr>
        <w:t xml:space="preserve">Highlights: </w:t>
      </w:r>
      <w:r w:rsidRPr="00D94631">
        <w:t xml:space="preserve">Presentation Skills, </w:t>
      </w:r>
      <w:r w:rsidR="00295CA6">
        <w:t xml:space="preserve">Communication Skills, </w:t>
      </w:r>
      <w:r w:rsidRPr="00D94631">
        <w:t xml:space="preserve">Client Relationships, Emphasizing Excellence, Energy Level, Negotiation, Prospecting Skills, </w:t>
      </w:r>
      <w:r w:rsidR="0081334A">
        <w:t>Creativity, Independence</w:t>
      </w:r>
    </w:p>
    <w:sdt>
      <w:sdtPr>
        <w:id w:val="1494989950"/>
        <w:placeholder>
          <w:docPart w:val="2C6CBAB642B8418CADA9B07ACAA0C87A"/>
        </w:placeholder>
        <w:temporary/>
        <w:showingPlcHdr/>
        <w15:appearance w15:val="hidden"/>
      </w:sdtPr>
      <w:sdtEndPr/>
      <w:sdtContent>
        <w:p w:rsidR="00753814" w:rsidRDefault="00753814" w:rsidP="00753814">
          <w:pPr>
            <w:pStyle w:val="Heading1"/>
            <w:spacing w:before="240"/>
          </w:pPr>
          <w:r>
            <w:t>Experience</w:t>
          </w:r>
        </w:p>
      </w:sdtContent>
    </w:sdt>
    <w:p w:rsidR="00753814" w:rsidRDefault="009160C5" w:rsidP="00753814">
      <w:pPr>
        <w:pStyle w:val="Heading2"/>
      </w:pPr>
      <w:r>
        <w:t xml:space="preserve">senior </w:t>
      </w:r>
      <w:bookmarkStart w:id="0" w:name="_GoBack"/>
      <w:bookmarkEnd w:id="0"/>
      <w:r w:rsidR="00E0687D">
        <w:t>service advisor - accident department</w:t>
      </w:r>
      <w:r w:rsidR="00753814">
        <w:t> | </w:t>
      </w:r>
      <w:r w:rsidR="00E0687D">
        <w:t>bassoul-heneine</w:t>
      </w:r>
      <w:r w:rsidR="004C0119">
        <w:t xml:space="preserve"> (Rolls royce – bmw – renault – dacia – mini)</w:t>
      </w:r>
      <w:r w:rsidR="00753814">
        <w:t> | </w:t>
      </w:r>
      <w:r w:rsidR="00E0687D">
        <w:t>july</w:t>
      </w:r>
      <w:r w:rsidR="00753814">
        <w:t xml:space="preserve"> 2015 - present</w:t>
      </w:r>
    </w:p>
    <w:p w:rsidR="00D94631" w:rsidRPr="00D94631" w:rsidRDefault="00D94631" w:rsidP="00D94631">
      <w:pPr>
        <w:pStyle w:val="ListBullet"/>
      </w:pPr>
      <w:r w:rsidRPr="00D94631">
        <w:t>Advises customers about necessary service for routine maintenance.</w:t>
      </w:r>
    </w:p>
    <w:p w:rsidR="00D94631" w:rsidRPr="00D94631" w:rsidRDefault="00D94631" w:rsidP="00D94631">
      <w:pPr>
        <w:pStyle w:val="ListBullet"/>
      </w:pPr>
      <w:r w:rsidRPr="00D94631">
        <w:t>Helps identify a mechanical problem by questioning the customer or doing a visual inspection or road test.</w:t>
      </w:r>
    </w:p>
    <w:p w:rsidR="00D94631" w:rsidRPr="00D94631" w:rsidRDefault="00D94631" w:rsidP="00D94631">
      <w:pPr>
        <w:pStyle w:val="ListBullet"/>
      </w:pPr>
      <w:r w:rsidRPr="00D94631">
        <w:t>Confers with customers about inspection results, recommend corrective procedures, and prepare work order for needed repairs.</w:t>
      </w:r>
    </w:p>
    <w:p w:rsidR="00D94631" w:rsidRPr="00D94631" w:rsidRDefault="00D94631" w:rsidP="00D94631">
      <w:pPr>
        <w:pStyle w:val="ListBullet"/>
      </w:pPr>
      <w:r w:rsidRPr="00D94631">
        <w:t>Prepares a repair order showing time, cost and labor estimates for service.</w:t>
      </w:r>
    </w:p>
    <w:p w:rsidR="00D94631" w:rsidRPr="00D94631" w:rsidRDefault="00D94631" w:rsidP="00D94631">
      <w:pPr>
        <w:pStyle w:val="ListBullet"/>
      </w:pPr>
      <w:r w:rsidRPr="00D94631">
        <w:t>Writes a brief description of the customer's concern on the repair order to help the technician locate the problem.</w:t>
      </w:r>
    </w:p>
    <w:p w:rsidR="00D94631" w:rsidRPr="00D94631" w:rsidRDefault="00D94631" w:rsidP="00D94631">
      <w:pPr>
        <w:pStyle w:val="ListBullet"/>
      </w:pPr>
      <w:r w:rsidRPr="00D94631">
        <w:t>Explains the work performed and the repair order charges to the customer.</w:t>
      </w:r>
    </w:p>
    <w:p w:rsidR="00D94631" w:rsidRPr="00D94631" w:rsidRDefault="00D94631" w:rsidP="00D94631">
      <w:pPr>
        <w:pStyle w:val="ListBullet"/>
      </w:pPr>
      <w:r w:rsidRPr="00D94631">
        <w:t>Handles customer complaints.</w:t>
      </w:r>
    </w:p>
    <w:p w:rsidR="00D94631" w:rsidRPr="00D94631" w:rsidRDefault="00D94631" w:rsidP="00D94631">
      <w:pPr>
        <w:pStyle w:val="ListBullet"/>
      </w:pPr>
      <w:r w:rsidRPr="00D94631">
        <w:t>Refers to service history, inspects vehicle, and recommends additional needed service.</w:t>
      </w:r>
    </w:p>
    <w:p w:rsidR="00D94631" w:rsidRPr="00D94631" w:rsidRDefault="00D94631" w:rsidP="00D94631">
      <w:pPr>
        <w:pStyle w:val="ListBullet"/>
      </w:pPr>
      <w:r w:rsidRPr="00D94631">
        <w:t>Advises customers on the care of their cars and the value of maintaining their vehicles in accordance with manufacturers' specifications.</w:t>
      </w:r>
    </w:p>
    <w:p w:rsidR="00D94631" w:rsidRPr="00D94631" w:rsidRDefault="00D94631" w:rsidP="00D94631">
      <w:pPr>
        <w:pStyle w:val="ListBullet"/>
      </w:pPr>
      <w:r w:rsidRPr="00D94631">
        <w:t>Provides a complete and accurate written cost estimate for labor and parts.</w:t>
      </w:r>
    </w:p>
    <w:p w:rsidR="00D94631" w:rsidRPr="00D94631" w:rsidRDefault="00D94631" w:rsidP="00D94631">
      <w:pPr>
        <w:pStyle w:val="ListBullet"/>
      </w:pPr>
      <w:r w:rsidRPr="00D94631">
        <w:t>Establishes “promised time.”</w:t>
      </w:r>
    </w:p>
    <w:p w:rsidR="00D94631" w:rsidRPr="00D94631" w:rsidRDefault="00D94631" w:rsidP="00D94631">
      <w:pPr>
        <w:pStyle w:val="ListBullet"/>
      </w:pPr>
      <w:r w:rsidRPr="00D94631">
        <w:t>Checks on progress of repair throughout the day. Contacts customers regarding any changes in the estimate or promised time, explains cost and time requirements in detail, and gets proper authorization before any additional repairs are performed.</w:t>
      </w:r>
    </w:p>
    <w:p w:rsidR="00D94631" w:rsidRPr="00D94631" w:rsidRDefault="00D94631" w:rsidP="00D94631">
      <w:pPr>
        <w:pStyle w:val="ListBullet"/>
      </w:pPr>
      <w:r w:rsidRPr="00D94631">
        <w:t>Reviews repair orders to ensure that work is completed and additional work and authorization is noted. Closes repair order as appropriate.</w:t>
      </w:r>
    </w:p>
    <w:p w:rsidR="00D94631" w:rsidRPr="00D94631" w:rsidRDefault="00D94631" w:rsidP="00D94631">
      <w:pPr>
        <w:pStyle w:val="ListBullet"/>
      </w:pPr>
      <w:r w:rsidRPr="00D94631">
        <w:t>Maintains high customer satisfaction standards.</w:t>
      </w:r>
    </w:p>
    <w:p w:rsidR="00D94631" w:rsidRPr="00D94631" w:rsidRDefault="00D94631" w:rsidP="00D94631">
      <w:pPr>
        <w:pStyle w:val="ListBullet"/>
      </w:pPr>
      <w:r w:rsidRPr="00D94631">
        <w:t>Handles telephone inquiries regarding appointments and work in process.</w:t>
      </w:r>
    </w:p>
    <w:p w:rsidR="00E0687D" w:rsidRDefault="00E0687D" w:rsidP="00E0687D">
      <w:pPr>
        <w:pStyle w:val="Heading2"/>
      </w:pPr>
      <w:r>
        <w:t>Sales executive | </w:t>
      </w:r>
      <w:r w:rsidR="00295CA6">
        <w:t>michelin</w:t>
      </w:r>
      <w:r>
        <w:t> | </w:t>
      </w:r>
      <w:r w:rsidR="00997198">
        <w:t>october 2013 – may 2015</w:t>
      </w:r>
    </w:p>
    <w:p w:rsidR="00D94631" w:rsidRPr="00D94631" w:rsidRDefault="00D94631" w:rsidP="00D94631">
      <w:pPr>
        <w:pStyle w:val="ListBullet"/>
      </w:pPr>
      <w:r w:rsidRPr="00D94631">
        <w:t>Identifies business opportunities by identifying prospects and evaluating their position in the industry; researching and analyzing sales options.</w:t>
      </w:r>
    </w:p>
    <w:p w:rsidR="00D94631" w:rsidRPr="00D94631" w:rsidRDefault="00D94631" w:rsidP="00D94631">
      <w:pPr>
        <w:pStyle w:val="ListBullet"/>
      </w:pPr>
      <w:r w:rsidRPr="00D94631">
        <w:t>Sells products by establishing contact and developing relationships with prospects; recommending solutions.</w:t>
      </w:r>
    </w:p>
    <w:p w:rsidR="00D94631" w:rsidRPr="00D94631" w:rsidRDefault="00D94631" w:rsidP="00D94631">
      <w:pPr>
        <w:pStyle w:val="ListBullet"/>
      </w:pPr>
      <w:r w:rsidRPr="00D94631">
        <w:t>Maintains relationships with clients by providing support, information, and guidance; researching and recommending new opportunities; recommending profit and service improvements.</w:t>
      </w:r>
    </w:p>
    <w:p w:rsidR="00D94631" w:rsidRPr="00D94631" w:rsidRDefault="00D94631" w:rsidP="00D94631">
      <w:pPr>
        <w:pStyle w:val="ListBullet"/>
      </w:pPr>
      <w:r w:rsidRPr="00D94631">
        <w:t>Identifies product improvements or new products by remaining current on industry trends, market activities, and competitors.</w:t>
      </w:r>
    </w:p>
    <w:p w:rsidR="00D94631" w:rsidRPr="00D94631" w:rsidRDefault="00D94631" w:rsidP="00D94631">
      <w:pPr>
        <w:pStyle w:val="ListBullet"/>
      </w:pPr>
      <w:r w:rsidRPr="00D94631">
        <w:t>Prepares reports by collecting, analyzing, and summarizing information.</w:t>
      </w:r>
    </w:p>
    <w:p w:rsidR="00D94631" w:rsidRPr="00D94631" w:rsidRDefault="00D94631" w:rsidP="00D94631">
      <w:pPr>
        <w:pStyle w:val="ListBullet"/>
      </w:pPr>
      <w:r w:rsidRPr="00D94631">
        <w:lastRenderedPageBreak/>
        <w:t>Maintains quality service by establishing and enforcing organization standards.</w:t>
      </w:r>
    </w:p>
    <w:p w:rsidR="00D94631" w:rsidRPr="00D94631" w:rsidRDefault="00D94631" w:rsidP="00D94631">
      <w:pPr>
        <w:pStyle w:val="ListBullet"/>
      </w:pPr>
      <w:r w:rsidRPr="00D94631">
        <w:t>Maintains professional and technical knowledge by attending educational workshops; reviewing professional publications; establishing personal networks; benchmarking state-of-the-art practices; participating in professional societies.</w:t>
      </w:r>
    </w:p>
    <w:p w:rsidR="00D94631" w:rsidRDefault="00D94631" w:rsidP="00D94631">
      <w:pPr>
        <w:pStyle w:val="ListBullet"/>
      </w:pPr>
      <w:r w:rsidRPr="00D94631">
        <w:t>Contributes to team effort by accomplishing related results as needed.</w:t>
      </w:r>
    </w:p>
    <w:p w:rsidR="00AA4193" w:rsidRDefault="00AA4193" w:rsidP="00AA4193">
      <w:pPr>
        <w:pStyle w:val="Heading2"/>
      </w:pPr>
      <w:r>
        <w:t xml:space="preserve">customer services | alfa </w:t>
      </w:r>
      <w:r w:rsidR="00295CA6">
        <w:t>communication</w:t>
      </w:r>
      <w:r>
        <w:t> | </w:t>
      </w:r>
      <w:r w:rsidR="00295CA6">
        <w:t>june 2011</w:t>
      </w:r>
      <w:r>
        <w:t xml:space="preserve"> – </w:t>
      </w:r>
      <w:r w:rsidR="00295CA6">
        <w:t>october 2012</w:t>
      </w:r>
    </w:p>
    <w:tbl>
      <w:tblPr>
        <w:tblW w:w="5283" w:type="pct"/>
        <w:tblCellSpacing w:w="0" w:type="dxa"/>
        <w:tblCellMar>
          <w:left w:w="0" w:type="dxa"/>
          <w:right w:w="0" w:type="dxa"/>
        </w:tblCellMar>
        <w:tblLook w:val="04A0" w:firstRow="1" w:lastRow="0" w:firstColumn="1" w:lastColumn="0" w:noHBand="0" w:noVBand="1"/>
      </w:tblPr>
      <w:tblGrid>
        <w:gridCol w:w="9890"/>
      </w:tblGrid>
      <w:tr w:rsidR="00AA4193" w:rsidRPr="00997198" w:rsidTr="00B13A4F">
        <w:trPr>
          <w:trHeight w:val="2067"/>
          <w:tblCellSpacing w:w="0" w:type="dxa"/>
        </w:trPr>
        <w:tc>
          <w:tcPr>
            <w:tcW w:w="9890" w:type="dxa"/>
            <w:vAlign w:val="center"/>
            <w:hideMark/>
          </w:tcPr>
          <w:p w:rsidR="00295CA6" w:rsidRPr="00295CA6" w:rsidRDefault="00295CA6" w:rsidP="00295CA6">
            <w:pPr>
              <w:pStyle w:val="ListBullet"/>
            </w:pPr>
            <w:r w:rsidRPr="00295CA6">
              <w:t>Open and maintain customer accounts by recording account information</w:t>
            </w:r>
          </w:p>
          <w:p w:rsidR="00295CA6" w:rsidRPr="00295CA6" w:rsidRDefault="00295CA6" w:rsidP="00295CA6">
            <w:pPr>
              <w:pStyle w:val="ListBullet"/>
            </w:pPr>
            <w:r w:rsidRPr="00295CA6">
              <w:t>Resolve product or service problems by clarifying the customer's complaint; determining the cause of the problem; selecting and explaining the best solution to solve the problem; expediting correction or adjustment; following up to ensure resolution</w:t>
            </w:r>
          </w:p>
          <w:p w:rsidR="00295CA6" w:rsidRPr="00295CA6" w:rsidRDefault="00295CA6" w:rsidP="00295CA6">
            <w:pPr>
              <w:pStyle w:val="ListBullet"/>
            </w:pPr>
            <w:r w:rsidRPr="00295CA6">
              <w:t>Maintain financial accounts by processing customer adjustments</w:t>
            </w:r>
          </w:p>
          <w:p w:rsidR="00295CA6" w:rsidRPr="00295CA6" w:rsidRDefault="00295CA6" w:rsidP="00295CA6">
            <w:pPr>
              <w:pStyle w:val="ListBullet"/>
            </w:pPr>
            <w:r w:rsidRPr="00295CA6">
              <w:t>Recommend potential products or services to management by collecting customer information and analyzing customer needs</w:t>
            </w:r>
          </w:p>
          <w:p w:rsidR="00295CA6" w:rsidRPr="00295CA6" w:rsidRDefault="00295CA6" w:rsidP="00295CA6">
            <w:pPr>
              <w:pStyle w:val="ListBullet"/>
            </w:pPr>
            <w:r w:rsidRPr="00295CA6">
              <w:t>Prepare product or service reports by collecting and analyzing customer information</w:t>
            </w:r>
          </w:p>
          <w:p w:rsidR="00295CA6" w:rsidRPr="00295CA6" w:rsidRDefault="00295CA6" w:rsidP="00295CA6">
            <w:pPr>
              <w:pStyle w:val="ListBullet"/>
            </w:pPr>
            <w:r w:rsidRPr="00295CA6">
              <w:t>Contribute to team effort by accomplishing related results as needed</w:t>
            </w:r>
          </w:p>
          <w:p w:rsidR="00295CA6" w:rsidRPr="00295CA6" w:rsidRDefault="00295CA6" w:rsidP="00295CA6">
            <w:pPr>
              <w:pStyle w:val="ListBullet"/>
            </w:pPr>
            <w:r w:rsidRPr="00295CA6">
              <w:t>Manage large amounts of incoming calls</w:t>
            </w:r>
          </w:p>
          <w:p w:rsidR="00295CA6" w:rsidRPr="00295CA6" w:rsidRDefault="00295CA6" w:rsidP="00295CA6">
            <w:pPr>
              <w:pStyle w:val="ListBullet"/>
            </w:pPr>
            <w:r w:rsidRPr="00295CA6">
              <w:t>Generate sales leads</w:t>
            </w:r>
          </w:p>
          <w:p w:rsidR="00295CA6" w:rsidRPr="00295CA6" w:rsidRDefault="00295CA6" w:rsidP="00295CA6">
            <w:pPr>
              <w:pStyle w:val="ListBullet"/>
            </w:pPr>
            <w:r w:rsidRPr="00295CA6">
              <w:t>Identify and assess customers’ needs to achieve satisfaction</w:t>
            </w:r>
          </w:p>
          <w:p w:rsidR="00295CA6" w:rsidRPr="00295CA6" w:rsidRDefault="00295CA6" w:rsidP="00295CA6">
            <w:pPr>
              <w:pStyle w:val="ListBullet"/>
            </w:pPr>
            <w:r w:rsidRPr="00295CA6">
              <w:t>Build sustainable relationships of trust through open and interactive communication</w:t>
            </w:r>
          </w:p>
          <w:p w:rsidR="00295CA6" w:rsidRPr="00295CA6" w:rsidRDefault="00295CA6" w:rsidP="00295CA6">
            <w:pPr>
              <w:pStyle w:val="ListBullet"/>
            </w:pPr>
            <w:r w:rsidRPr="00295CA6">
              <w:t>Meet personal/team sales targets and call handling quotas</w:t>
            </w:r>
          </w:p>
          <w:p w:rsidR="00295CA6" w:rsidRPr="00295CA6" w:rsidRDefault="00295CA6" w:rsidP="00295CA6">
            <w:pPr>
              <w:pStyle w:val="ListBullet"/>
            </w:pPr>
            <w:r w:rsidRPr="00295CA6">
              <w:t>Handle complaints, provide appropriate solutions and alternatives within the time limits and follow up to ensure</w:t>
            </w:r>
            <w:r w:rsidRPr="00295CA6">
              <w:br/>
              <w:t>resolution</w:t>
            </w:r>
          </w:p>
          <w:p w:rsidR="00295CA6" w:rsidRPr="00295CA6" w:rsidRDefault="00295CA6" w:rsidP="00295CA6">
            <w:pPr>
              <w:pStyle w:val="ListBullet"/>
            </w:pPr>
            <w:r w:rsidRPr="00295CA6">
              <w:t>Keep records of customer interactions, process customer accounts and file documents</w:t>
            </w:r>
          </w:p>
          <w:p w:rsidR="00295CA6" w:rsidRPr="00295CA6" w:rsidRDefault="00295CA6" w:rsidP="00295CA6">
            <w:pPr>
              <w:pStyle w:val="ListBullet"/>
            </w:pPr>
            <w:r w:rsidRPr="00295CA6">
              <w:t>Follow communication procedures, guidelines and policies</w:t>
            </w:r>
          </w:p>
          <w:p w:rsidR="00295CA6" w:rsidRPr="00295CA6" w:rsidRDefault="00295CA6" w:rsidP="00295CA6">
            <w:pPr>
              <w:pStyle w:val="ListBullet"/>
            </w:pPr>
            <w:r w:rsidRPr="00295CA6">
              <w:t>Sell products and services</w:t>
            </w:r>
          </w:p>
          <w:p w:rsidR="00295CA6" w:rsidRPr="00295CA6" w:rsidRDefault="00295CA6" w:rsidP="00295CA6">
            <w:pPr>
              <w:pStyle w:val="ListBullet"/>
            </w:pPr>
            <w:r w:rsidRPr="00295CA6">
              <w:t>Utilize computer technology to handle high call volumes</w:t>
            </w:r>
          </w:p>
          <w:p w:rsidR="00AA4193" w:rsidRPr="00295CA6" w:rsidRDefault="00295CA6" w:rsidP="00295CA6">
            <w:pPr>
              <w:pStyle w:val="ListBullet"/>
            </w:pPr>
            <w:r w:rsidRPr="00295CA6">
              <w:t>Compile reports on overall customer satisfaction</w:t>
            </w:r>
          </w:p>
        </w:tc>
      </w:tr>
    </w:tbl>
    <w:p w:rsidR="00997198" w:rsidRDefault="00997198" w:rsidP="00997198">
      <w:pPr>
        <w:pStyle w:val="Heading2"/>
      </w:pPr>
      <w:r>
        <w:t>real estate agent | hom</w:t>
      </w:r>
      <w:r w:rsidR="00AA4193">
        <w:t>eland | january 2009 – december 2010</w:t>
      </w:r>
    </w:p>
    <w:tbl>
      <w:tblPr>
        <w:tblW w:w="5283" w:type="pct"/>
        <w:tblCellSpacing w:w="0" w:type="dxa"/>
        <w:tblCellMar>
          <w:left w:w="0" w:type="dxa"/>
          <w:right w:w="0" w:type="dxa"/>
        </w:tblCellMar>
        <w:tblLook w:val="04A0" w:firstRow="1" w:lastRow="0" w:firstColumn="1" w:lastColumn="0" w:noHBand="0" w:noVBand="1"/>
      </w:tblPr>
      <w:tblGrid>
        <w:gridCol w:w="9890"/>
      </w:tblGrid>
      <w:tr w:rsidR="00997198" w:rsidRPr="00997198" w:rsidTr="00D94631">
        <w:trPr>
          <w:trHeight w:val="2067"/>
          <w:tblCellSpacing w:w="0" w:type="dxa"/>
        </w:trPr>
        <w:tc>
          <w:tcPr>
            <w:tcW w:w="9890" w:type="dxa"/>
            <w:vAlign w:val="center"/>
            <w:hideMark/>
          </w:tcPr>
          <w:p w:rsidR="00997198" w:rsidRPr="00997198" w:rsidRDefault="00D94631" w:rsidP="00D94631">
            <w:pPr>
              <w:pStyle w:val="ListBullet"/>
            </w:pPr>
            <w:r w:rsidRPr="00997198">
              <w:t>Present purchase offers to sellers for consideration.</w:t>
            </w:r>
          </w:p>
          <w:p w:rsidR="00997198" w:rsidRDefault="00997198" w:rsidP="00997198">
            <w:pPr>
              <w:pStyle w:val="ListBullet"/>
            </w:pPr>
            <w:r w:rsidRPr="00997198">
              <w:t>Negotiate prices or other sales terms.</w:t>
            </w:r>
          </w:p>
          <w:p w:rsidR="00997198" w:rsidRPr="00997198" w:rsidRDefault="00997198" w:rsidP="00997198">
            <w:pPr>
              <w:pStyle w:val="ListBullet"/>
            </w:pPr>
            <w:r w:rsidRPr="00997198">
              <w:t>Act as an intermediary in negotiations between buyers and sellers, generally representing one or the other.</w:t>
            </w:r>
          </w:p>
          <w:p w:rsidR="00997198" w:rsidRDefault="00997198" w:rsidP="00997198">
            <w:pPr>
              <w:pStyle w:val="ListBullet"/>
            </w:pPr>
            <w:r w:rsidRPr="00997198">
              <w:t>Negotiate prices or other sales terms.</w:t>
            </w:r>
          </w:p>
          <w:p w:rsidR="00997198" w:rsidRPr="00997198" w:rsidRDefault="00997198" w:rsidP="00997198">
            <w:pPr>
              <w:pStyle w:val="ListBullet"/>
            </w:pPr>
            <w:r w:rsidRPr="00997198">
              <w:t>Advise clients on market conditions, prices, mortgages, legal requirements and related matters.</w:t>
            </w:r>
          </w:p>
          <w:p w:rsidR="00997198" w:rsidRPr="00997198" w:rsidRDefault="00D94631" w:rsidP="00D94631">
            <w:pPr>
              <w:pStyle w:val="ListBullet"/>
            </w:pPr>
            <w:r w:rsidRPr="00997198">
              <w:t>Accompany buyers during visits to and inspections of property, advising them on the suitability and value of the homes they are visiting.</w:t>
            </w:r>
          </w:p>
        </w:tc>
      </w:tr>
    </w:tbl>
    <w:sdt>
      <w:sdtPr>
        <w:id w:val="1513793667"/>
        <w:placeholder>
          <w:docPart w:val="9800DA161A584B29810DF0E97DC8D283"/>
        </w:placeholder>
        <w:temporary/>
        <w:showingPlcHdr/>
        <w15:appearance w15:val="hidden"/>
      </w:sdtPr>
      <w:sdtEndPr/>
      <w:sdtContent>
        <w:p w:rsidR="00394A6D" w:rsidRDefault="007D00B3" w:rsidP="00753814">
          <w:pPr>
            <w:pStyle w:val="Heading1"/>
            <w:spacing w:before="240"/>
          </w:pPr>
          <w:r>
            <w:t>Education</w:t>
          </w:r>
        </w:p>
      </w:sdtContent>
    </w:sdt>
    <w:p w:rsidR="00394A6D" w:rsidRDefault="00D94631">
      <w:pPr>
        <w:pStyle w:val="Heading2"/>
      </w:pPr>
      <w:r>
        <w:t>Bachelor degree</w:t>
      </w:r>
      <w:r w:rsidR="007D00B3">
        <w:t>| </w:t>
      </w:r>
      <w:r w:rsidR="00753814">
        <w:t>201</w:t>
      </w:r>
      <w:r>
        <w:t xml:space="preserve">3 </w:t>
      </w:r>
      <w:r w:rsidR="007D00B3">
        <w:t>| </w:t>
      </w:r>
      <w:r w:rsidR="00753814">
        <w:t>notre dame university – louaize</w:t>
      </w:r>
    </w:p>
    <w:p w:rsidR="00394A6D" w:rsidRDefault="00753814">
      <w:pPr>
        <w:pStyle w:val="ListBullet"/>
      </w:pPr>
      <w:r>
        <w:t xml:space="preserve">Major in </w:t>
      </w:r>
      <w:r w:rsidR="00D94631">
        <w:t>International Business Management</w:t>
      </w:r>
    </w:p>
    <w:p w:rsidR="00394A6D" w:rsidRDefault="00753814">
      <w:pPr>
        <w:pStyle w:val="Heading2"/>
      </w:pPr>
      <w:r>
        <w:t>Lebanese baccalaureate II</w:t>
      </w:r>
      <w:r w:rsidR="007D00B3">
        <w:t> | </w:t>
      </w:r>
      <w:r w:rsidR="00D94631">
        <w:t>2007</w:t>
      </w:r>
    </w:p>
    <w:p w:rsidR="00394A6D" w:rsidRDefault="007D00B3" w:rsidP="00753814">
      <w:pPr>
        <w:pStyle w:val="ListBullet"/>
      </w:pPr>
      <w:r>
        <w:t>Major</w:t>
      </w:r>
      <w:r w:rsidR="00753814">
        <w:t xml:space="preserve"> in </w:t>
      </w:r>
      <w:r w:rsidR="00D94631">
        <w:t>Economy and Sociology</w:t>
      </w:r>
    </w:p>
    <w:p w:rsidR="00394A6D" w:rsidRDefault="00D94631" w:rsidP="00F75769">
      <w:pPr>
        <w:pStyle w:val="Heading1"/>
        <w:spacing w:before="240"/>
      </w:pPr>
      <w:r>
        <w:t>Languages &amp; Specialties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tblGrid>
      <w:tr w:rsidR="00D94631" w:rsidTr="00443D15">
        <w:tc>
          <w:tcPr>
            <w:tcW w:w="3960" w:type="dxa"/>
          </w:tcPr>
          <w:p w:rsidR="00D94631" w:rsidRDefault="00D94631" w:rsidP="00443D15">
            <w:pPr>
              <w:pStyle w:val="ListBullet"/>
            </w:pPr>
            <w:r>
              <w:t>Fluent in Arabic, French, and English</w:t>
            </w:r>
          </w:p>
        </w:tc>
      </w:tr>
      <w:tr w:rsidR="00D94631" w:rsidTr="00443D15">
        <w:tc>
          <w:tcPr>
            <w:tcW w:w="3960" w:type="dxa"/>
          </w:tcPr>
          <w:p w:rsidR="00D94631" w:rsidRDefault="00D94631" w:rsidP="00443D15">
            <w:pPr>
              <w:pStyle w:val="ListBullet"/>
            </w:pPr>
            <w:r>
              <w:t xml:space="preserve">Expert in Microsoft Office Software </w:t>
            </w:r>
          </w:p>
        </w:tc>
      </w:tr>
    </w:tbl>
    <w:p w:rsidR="00394A6D" w:rsidRPr="00443D15" w:rsidRDefault="00394A6D" w:rsidP="00443D15">
      <w:pPr>
        <w:pStyle w:val="ListBullet"/>
        <w:numPr>
          <w:ilvl w:val="0"/>
          <w:numId w:val="0"/>
        </w:numPr>
        <w:rPr>
          <w:rFonts w:cs="Tahoma"/>
          <w:color w:val="000000"/>
        </w:rPr>
      </w:pPr>
    </w:p>
    <w:sectPr w:rsidR="00394A6D" w:rsidRPr="00443D15">
      <w:pgSz w:w="12240" w:h="15840"/>
      <w:pgMar w:top="1296"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49D" w:rsidRDefault="0093749D">
      <w:pPr>
        <w:spacing w:after="0"/>
      </w:pPr>
      <w:r>
        <w:separator/>
      </w:r>
    </w:p>
  </w:endnote>
  <w:endnote w:type="continuationSeparator" w:id="0">
    <w:p w:rsidR="0093749D" w:rsidRDefault="009374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49D" w:rsidRDefault="0093749D">
      <w:pPr>
        <w:spacing w:after="0"/>
      </w:pPr>
      <w:r>
        <w:separator/>
      </w:r>
    </w:p>
  </w:footnote>
  <w:footnote w:type="continuationSeparator" w:id="0">
    <w:p w:rsidR="0093749D" w:rsidRDefault="009374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1B2A5D4"/>
    <w:lvl w:ilvl="0">
      <w:start w:val="1"/>
      <w:numFmt w:val="bullet"/>
      <w:pStyle w:val="ListBullet"/>
      <w:lvlText w:val="·"/>
      <w:lvlJc w:val="left"/>
      <w:pPr>
        <w:tabs>
          <w:tab w:val="num" w:pos="144"/>
        </w:tabs>
        <w:ind w:left="144" w:hanging="144"/>
      </w:pPr>
      <w:rPr>
        <w:rFonts w:ascii="Cambria" w:hAnsi="Cambria" w:hint="default"/>
      </w:rPr>
    </w:lvl>
  </w:abstractNum>
  <w:abstractNum w:abstractNumId="1" w15:restartNumberingAfterBreak="0">
    <w:nsid w:val="06743D55"/>
    <w:multiLevelType w:val="multilevel"/>
    <w:tmpl w:val="6E2E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D534B"/>
    <w:multiLevelType w:val="hybridMultilevel"/>
    <w:tmpl w:val="210E9548"/>
    <w:lvl w:ilvl="0" w:tplc="84148F0A">
      <w:start w:val="1"/>
      <w:numFmt w:val="bullet"/>
      <w:pStyle w:val="Achievements"/>
      <w:lvlText w:val=""/>
      <w:lvlJc w:val="left"/>
      <w:pPr>
        <w:tabs>
          <w:tab w:val="num" w:pos="-360"/>
        </w:tabs>
        <w:ind w:left="2520" w:hanging="360"/>
      </w:pPr>
      <w:rPr>
        <w:rFonts w:ascii="Symbol" w:hAnsi="Symbol" w:hint="default"/>
        <w:color w:val="999999"/>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E2ADB"/>
    <w:multiLevelType w:val="multilevel"/>
    <w:tmpl w:val="8DA6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77177"/>
    <w:multiLevelType w:val="multilevel"/>
    <w:tmpl w:val="5384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861F1"/>
    <w:multiLevelType w:val="multilevel"/>
    <w:tmpl w:val="6BDE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14FF9"/>
    <w:multiLevelType w:val="multilevel"/>
    <w:tmpl w:val="88C4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2B603F"/>
    <w:multiLevelType w:val="multilevel"/>
    <w:tmpl w:val="2A12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D4F33"/>
    <w:multiLevelType w:val="multilevel"/>
    <w:tmpl w:val="3BE8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64450D"/>
    <w:multiLevelType w:val="multilevel"/>
    <w:tmpl w:val="67EE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C8490A"/>
    <w:multiLevelType w:val="multilevel"/>
    <w:tmpl w:val="8EAC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445430"/>
    <w:multiLevelType w:val="multilevel"/>
    <w:tmpl w:val="F222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310432"/>
    <w:multiLevelType w:val="multilevel"/>
    <w:tmpl w:val="26FC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2F5EC4"/>
    <w:multiLevelType w:val="multilevel"/>
    <w:tmpl w:val="A2CC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246E3"/>
    <w:multiLevelType w:val="multilevel"/>
    <w:tmpl w:val="535E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4045EA"/>
    <w:multiLevelType w:val="multilevel"/>
    <w:tmpl w:val="AC2A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056EBB"/>
    <w:multiLevelType w:val="multilevel"/>
    <w:tmpl w:val="A54E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541B19"/>
    <w:multiLevelType w:val="hybridMultilevel"/>
    <w:tmpl w:val="888CC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4"/>
  </w:num>
  <w:num w:numId="6">
    <w:abstractNumId w:val="11"/>
  </w:num>
  <w:num w:numId="7">
    <w:abstractNumId w:val="10"/>
  </w:num>
  <w:num w:numId="8">
    <w:abstractNumId w:val="2"/>
  </w:num>
  <w:num w:numId="9">
    <w:abstractNumId w:val="16"/>
  </w:num>
  <w:num w:numId="10">
    <w:abstractNumId w:val="9"/>
  </w:num>
  <w:num w:numId="11">
    <w:abstractNumId w:val="8"/>
  </w:num>
  <w:num w:numId="12">
    <w:abstractNumId w:val="6"/>
  </w:num>
  <w:num w:numId="13">
    <w:abstractNumId w:val="15"/>
  </w:num>
  <w:num w:numId="14">
    <w:abstractNumId w:val="13"/>
  </w:num>
  <w:num w:numId="15">
    <w:abstractNumId w:val="3"/>
  </w:num>
  <w:num w:numId="16">
    <w:abstractNumId w:val="12"/>
  </w:num>
  <w:num w:numId="17">
    <w:abstractNumId w:val="0"/>
  </w:num>
  <w:num w:numId="18">
    <w:abstractNumId w:val="4"/>
  </w:num>
  <w:num w:numId="19">
    <w:abstractNumId w:val="0"/>
  </w:num>
  <w:num w:numId="20">
    <w:abstractNumId w:val="5"/>
  </w:num>
  <w:num w:numId="21">
    <w:abstractNumId w:val="0"/>
  </w:num>
  <w:num w:numId="22">
    <w:abstractNumId w:val="17"/>
  </w:num>
  <w:num w:numId="23">
    <w:abstractNumId w:val="7"/>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749"/>
    <w:rsid w:val="00223749"/>
    <w:rsid w:val="00295CA6"/>
    <w:rsid w:val="002E5A2B"/>
    <w:rsid w:val="00352C7D"/>
    <w:rsid w:val="00366E35"/>
    <w:rsid w:val="00390341"/>
    <w:rsid w:val="00394A6D"/>
    <w:rsid w:val="00443D15"/>
    <w:rsid w:val="0045633A"/>
    <w:rsid w:val="004C0119"/>
    <w:rsid w:val="004F78E0"/>
    <w:rsid w:val="005C2528"/>
    <w:rsid w:val="00753814"/>
    <w:rsid w:val="007C4352"/>
    <w:rsid w:val="007D00B3"/>
    <w:rsid w:val="0081334A"/>
    <w:rsid w:val="009006DE"/>
    <w:rsid w:val="009160C5"/>
    <w:rsid w:val="0093749D"/>
    <w:rsid w:val="00997198"/>
    <w:rsid w:val="00AA4193"/>
    <w:rsid w:val="00AE2B39"/>
    <w:rsid w:val="00B035DD"/>
    <w:rsid w:val="00B86EB8"/>
    <w:rsid w:val="00C76440"/>
    <w:rsid w:val="00D94631"/>
    <w:rsid w:val="00E0687D"/>
    <w:rsid w:val="00F75769"/>
    <w:rsid w:val="00F917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095E9"/>
  <w15:chartTrackingRefBased/>
  <w15:docId w15:val="{4F4E1500-C980-45F3-91CA-CA503F38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2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00B3"/>
  </w:style>
  <w:style w:type="paragraph" w:styleId="Heading1">
    <w:name w:val="heading 1"/>
    <w:basedOn w:val="Normal"/>
    <w:link w:val="Heading1Char"/>
    <w:uiPriority w:val="9"/>
    <w:qFormat/>
    <w:pPr>
      <w:keepNext/>
      <w:keepLines/>
      <w:spacing w:before="500" w:after="100"/>
      <w:outlineLvl w:val="0"/>
    </w:pPr>
    <w:rPr>
      <w:rFonts w:asciiTheme="majorHAnsi" w:eastAsiaTheme="majorEastAsia" w:hAnsiTheme="majorHAnsi" w:cstheme="majorBidi"/>
      <w:b/>
      <w:color w:val="4E4E4E" w:themeColor="accent1" w:themeTint="BF"/>
      <w:sz w:val="24"/>
      <w:szCs w:val="32"/>
    </w:rPr>
  </w:style>
  <w:style w:type="paragraph" w:styleId="Heading2">
    <w:name w:val="heading 2"/>
    <w:basedOn w:val="Normal"/>
    <w:link w:val="Heading2Char"/>
    <w:uiPriority w:val="9"/>
    <w:unhideWhenUsed/>
    <w:qFormat/>
    <w:pPr>
      <w:keepNext/>
      <w:keepLines/>
      <w:spacing w:before="200" w:after="120"/>
      <w:outlineLvl w:val="1"/>
    </w:pPr>
    <w:rPr>
      <w:rFonts w:asciiTheme="majorHAnsi" w:eastAsiaTheme="majorEastAsia" w:hAnsiTheme="majorHAnsi" w:cstheme="majorBidi"/>
      <w:b/>
      <w:caps/>
      <w:color w:val="191919" w:themeColor="background2" w:themeShade="1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141414" w:themeColor="accent1"/>
      <w:kern w:val="28"/>
      <w:sz w:val="52"/>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0"/>
    <w:unhideWhenUsed/>
    <w:qFormat/>
    <w:pPr>
      <w:numPr>
        <w:numId w:val="1"/>
      </w:numPr>
      <w:spacing w:after="80"/>
    </w:p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pPr>
    <w:rPr>
      <w:color w:val="141414" w:themeColor="accent1"/>
    </w:rPr>
  </w:style>
  <w:style w:type="character" w:customStyle="1" w:styleId="FooterChar">
    <w:name w:val="Footer Char"/>
    <w:basedOn w:val="DefaultParagraphFont"/>
    <w:link w:val="Footer"/>
    <w:uiPriority w:val="99"/>
    <w:rPr>
      <w:color w:val="141414" w:themeColor="accent1"/>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160"/>
    </w:pPr>
    <w:rPr>
      <w:color w:val="auto"/>
      <w:sz w:val="20"/>
      <w:szCs w:val="20"/>
      <w:lang w:eastAsia="en-US"/>
    </w:rPr>
  </w:style>
  <w:style w:type="character" w:customStyle="1" w:styleId="CommentTextChar">
    <w:name w:val="Comment Text Char"/>
    <w:basedOn w:val="DefaultParagraphFont"/>
    <w:link w:val="CommentText"/>
    <w:uiPriority w:val="99"/>
    <w:semiHidden/>
    <w:rPr>
      <w:color w:val="auto"/>
      <w:sz w:val="20"/>
      <w:szCs w:val="20"/>
      <w:lang w:eastAsia="en-US"/>
    </w: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4E4E4E" w:themeColor="accent1" w:themeTint="BF"/>
      <w:sz w:val="2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caps/>
      <w:color w:val="191919" w:themeColor="background2" w:themeShade="1A"/>
      <w:szCs w:val="26"/>
    </w:rPr>
  </w:style>
  <w:style w:type="paragraph" w:customStyle="1" w:styleId="Achievements">
    <w:name w:val="Achievements"/>
    <w:basedOn w:val="Normal"/>
    <w:rsid w:val="004F78E0"/>
    <w:pPr>
      <w:numPr>
        <w:numId w:val="8"/>
      </w:numPr>
      <w:spacing w:before="60" w:after="60"/>
    </w:pPr>
    <w:rPr>
      <w:rFonts w:ascii="Tahoma" w:eastAsia="Times New Roman" w:hAnsi="Tahoma" w:cs="Times New Roman"/>
      <w:color w:val="auto"/>
      <w:spacing w:val="10"/>
      <w:sz w:val="16"/>
      <w:szCs w:val="16"/>
      <w:lang w:eastAsia="en-US"/>
    </w:rPr>
  </w:style>
  <w:style w:type="table" w:styleId="TableGrid">
    <w:name w:val="Table Grid"/>
    <w:basedOn w:val="TableNormal"/>
    <w:uiPriority w:val="39"/>
    <w:rsid w:val="00443D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0341"/>
    <w:rPr>
      <w:color w:val="5F5F5F" w:themeColor="hyperlink"/>
      <w:u w:val="single"/>
    </w:rPr>
  </w:style>
  <w:style w:type="character" w:styleId="UnresolvedMention">
    <w:name w:val="Unresolved Mention"/>
    <w:basedOn w:val="DefaultParagraphFont"/>
    <w:uiPriority w:val="99"/>
    <w:semiHidden/>
    <w:unhideWhenUsed/>
    <w:rsid w:val="00E0687D"/>
    <w:rPr>
      <w:color w:val="808080"/>
      <w:shd w:val="clear" w:color="auto" w:fill="E6E6E6"/>
    </w:rPr>
  </w:style>
  <w:style w:type="paragraph" w:styleId="NormalWeb">
    <w:name w:val="Normal (Web)"/>
    <w:basedOn w:val="Normal"/>
    <w:uiPriority w:val="99"/>
    <w:unhideWhenUsed/>
    <w:rsid w:val="00997198"/>
    <w:pPr>
      <w:spacing w:before="100" w:beforeAutospacing="1" w:after="100" w:afterAutospacing="1"/>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5901">
      <w:bodyDiv w:val="1"/>
      <w:marLeft w:val="0"/>
      <w:marRight w:val="0"/>
      <w:marTop w:val="0"/>
      <w:marBottom w:val="0"/>
      <w:divBdr>
        <w:top w:val="none" w:sz="0" w:space="0" w:color="auto"/>
        <w:left w:val="none" w:sz="0" w:space="0" w:color="auto"/>
        <w:bottom w:val="none" w:sz="0" w:space="0" w:color="auto"/>
        <w:right w:val="none" w:sz="0" w:space="0" w:color="auto"/>
      </w:divBdr>
    </w:div>
    <w:div w:id="296642107">
      <w:bodyDiv w:val="1"/>
      <w:marLeft w:val="0"/>
      <w:marRight w:val="0"/>
      <w:marTop w:val="0"/>
      <w:marBottom w:val="0"/>
      <w:divBdr>
        <w:top w:val="none" w:sz="0" w:space="0" w:color="auto"/>
        <w:left w:val="none" w:sz="0" w:space="0" w:color="auto"/>
        <w:bottom w:val="none" w:sz="0" w:space="0" w:color="auto"/>
        <w:right w:val="none" w:sz="0" w:space="0" w:color="auto"/>
      </w:divBdr>
    </w:div>
    <w:div w:id="1001156182">
      <w:bodyDiv w:val="1"/>
      <w:marLeft w:val="0"/>
      <w:marRight w:val="0"/>
      <w:marTop w:val="0"/>
      <w:marBottom w:val="0"/>
      <w:divBdr>
        <w:top w:val="none" w:sz="0" w:space="0" w:color="auto"/>
        <w:left w:val="none" w:sz="0" w:space="0" w:color="auto"/>
        <w:bottom w:val="none" w:sz="0" w:space="0" w:color="auto"/>
        <w:right w:val="none" w:sz="0" w:space="0" w:color="auto"/>
      </w:divBdr>
    </w:div>
    <w:div w:id="1016923851">
      <w:bodyDiv w:val="1"/>
      <w:marLeft w:val="0"/>
      <w:marRight w:val="0"/>
      <w:marTop w:val="0"/>
      <w:marBottom w:val="0"/>
      <w:divBdr>
        <w:top w:val="none" w:sz="0" w:space="0" w:color="auto"/>
        <w:left w:val="none" w:sz="0" w:space="0" w:color="auto"/>
        <w:bottom w:val="none" w:sz="0" w:space="0" w:color="auto"/>
        <w:right w:val="none" w:sz="0" w:space="0" w:color="auto"/>
      </w:divBdr>
    </w:div>
    <w:div w:id="1115633871">
      <w:bodyDiv w:val="1"/>
      <w:marLeft w:val="0"/>
      <w:marRight w:val="0"/>
      <w:marTop w:val="0"/>
      <w:marBottom w:val="0"/>
      <w:divBdr>
        <w:top w:val="none" w:sz="0" w:space="0" w:color="auto"/>
        <w:left w:val="none" w:sz="0" w:space="0" w:color="auto"/>
        <w:bottom w:val="none" w:sz="0" w:space="0" w:color="auto"/>
        <w:right w:val="none" w:sz="0" w:space="0" w:color="auto"/>
      </w:divBdr>
    </w:div>
    <w:div w:id="1372997475">
      <w:bodyDiv w:val="1"/>
      <w:marLeft w:val="0"/>
      <w:marRight w:val="0"/>
      <w:marTop w:val="0"/>
      <w:marBottom w:val="0"/>
      <w:divBdr>
        <w:top w:val="none" w:sz="0" w:space="0" w:color="auto"/>
        <w:left w:val="none" w:sz="0" w:space="0" w:color="auto"/>
        <w:bottom w:val="none" w:sz="0" w:space="0" w:color="auto"/>
        <w:right w:val="none" w:sz="0" w:space="0" w:color="auto"/>
      </w:divBdr>
    </w:div>
    <w:div w:id="179648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elnghaiwe@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DNG@HOT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nghaiwe\AppData\Roaming\Microsoft\Templates\Function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00DA161A584B29810DF0E97DC8D283"/>
        <w:category>
          <w:name w:val="General"/>
          <w:gallery w:val="placeholder"/>
        </w:category>
        <w:types>
          <w:type w:val="bbPlcHdr"/>
        </w:types>
        <w:behaviors>
          <w:behavior w:val="content"/>
        </w:behaviors>
        <w:guid w:val="{C7C909A0-162C-4B39-B344-FF5E8B165C62}"/>
      </w:docPartPr>
      <w:docPartBody>
        <w:p w:rsidR="005B4CD3" w:rsidRDefault="00487ED0">
          <w:pPr>
            <w:pStyle w:val="9800DA161A584B29810DF0E97DC8D283"/>
          </w:pPr>
          <w:r>
            <w:t>Education</w:t>
          </w:r>
        </w:p>
      </w:docPartBody>
    </w:docPart>
    <w:docPart>
      <w:docPartPr>
        <w:name w:val="2C6CBAB642B8418CADA9B07ACAA0C87A"/>
        <w:category>
          <w:name w:val="General"/>
          <w:gallery w:val="placeholder"/>
        </w:category>
        <w:types>
          <w:type w:val="bbPlcHdr"/>
        </w:types>
        <w:behaviors>
          <w:behavior w:val="content"/>
        </w:behaviors>
        <w:guid w:val="{1EF90A60-8450-413B-9765-3EB2309BB304}"/>
      </w:docPartPr>
      <w:docPartBody>
        <w:p w:rsidR="005B4CD3" w:rsidRDefault="008A3E7E" w:rsidP="008A3E7E">
          <w:pPr>
            <w:pStyle w:val="2C6CBAB642B8418CADA9B07ACAA0C87A"/>
          </w:pPr>
          <w:r>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7E"/>
    <w:rsid w:val="00164D85"/>
    <w:rsid w:val="00487ED0"/>
    <w:rsid w:val="005257B2"/>
    <w:rsid w:val="005B4CD3"/>
    <w:rsid w:val="00785577"/>
    <w:rsid w:val="0083432E"/>
    <w:rsid w:val="008A3E7E"/>
    <w:rsid w:val="00C51001"/>
    <w:rsid w:val="00EC616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44BFA421084149BC3577343939A055">
    <w:name w:val="7744BFA421084149BC3577343939A055"/>
  </w:style>
  <w:style w:type="paragraph" w:customStyle="1" w:styleId="AB6904A074F74006B9D5BE3781F9F6C3">
    <w:name w:val="AB6904A074F74006B9D5BE3781F9F6C3"/>
  </w:style>
  <w:style w:type="paragraph" w:customStyle="1" w:styleId="EB8C331F426E4A4AB46AC08D8E456976">
    <w:name w:val="EB8C331F426E4A4AB46AC08D8E456976"/>
  </w:style>
  <w:style w:type="paragraph" w:customStyle="1" w:styleId="EB82BFEF491F4A29B0F4C3495AD590E3">
    <w:name w:val="EB82BFEF491F4A29B0F4C3495AD590E3"/>
  </w:style>
  <w:style w:type="paragraph" w:customStyle="1" w:styleId="1B49302FC7104883ADE944FF0E0EB967">
    <w:name w:val="1B49302FC7104883ADE944FF0E0EB967"/>
  </w:style>
  <w:style w:type="paragraph" w:customStyle="1" w:styleId="D1F2908C646D485998652B1EFB58CA0D">
    <w:name w:val="D1F2908C646D485998652B1EFB58CA0D"/>
  </w:style>
  <w:style w:type="paragraph" w:customStyle="1" w:styleId="9800DA161A584B29810DF0E97DC8D283">
    <w:name w:val="9800DA161A584B29810DF0E97DC8D283"/>
  </w:style>
  <w:style w:type="paragraph" w:customStyle="1" w:styleId="04F6FFDEFEBB46C580676119E3EB1C63">
    <w:name w:val="04F6FFDEFEBB46C580676119E3EB1C63"/>
  </w:style>
  <w:style w:type="paragraph" w:customStyle="1" w:styleId="19F4FE6E86A649749F813570E4AB2A07">
    <w:name w:val="19F4FE6E86A649749F813570E4AB2A07"/>
  </w:style>
  <w:style w:type="paragraph" w:customStyle="1" w:styleId="767F14CBE18F4373A22902D77CA080FF">
    <w:name w:val="767F14CBE18F4373A22902D77CA080FF"/>
  </w:style>
  <w:style w:type="paragraph" w:customStyle="1" w:styleId="7CAAA89F5DA54CD1B29104B88FE32F31">
    <w:name w:val="7CAAA89F5DA54CD1B29104B88FE32F31"/>
  </w:style>
  <w:style w:type="paragraph" w:customStyle="1" w:styleId="2332F80C0E3E4770AF75B688F6C7C0A4">
    <w:name w:val="2332F80C0E3E4770AF75B688F6C7C0A4"/>
  </w:style>
  <w:style w:type="paragraph" w:customStyle="1" w:styleId="218A4830608F42ADA8AD4B28FD6AAEAF">
    <w:name w:val="218A4830608F42ADA8AD4B28FD6AAEAF"/>
  </w:style>
  <w:style w:type="paragraph" w:customStyle="1" w:styleId="92D5D9EA00D241D3888FCA2C5525E79C">
    <w:name w:val="92D5D9EA00D241D3888FCA2C5525E79C"/>
  </w:style>
  <w:style w:type="paragraph" w:customStyle="1" w:styleId="EAD2A67EB43F4DB19CF54F428B869FF9">
    <w:name w:val="EAD2A67EB43F4DB19CF54F428B869FF9"/>
  </w:style>
  <w:style w:type="paragraph" w:customStyle="1" w:styleId="2B0E7D89C87C4C09B95C3E32512EE120">
    <w:name w:val="2B0E7D89C87C4C09B95C3E32512EE120"/>
  </w:style>
  <w:style w:type="paragraph" w:customStyle="1" w:styleId="2617EB512F6C4B47AF11A0B94F46EAF6">
    <w:name w:val="2617EB512F6C4B47AF11A0B94F46EAF6"/>
  </w:style>
  <w:style w:type="paragraph" w:customStyle="1" w:styleId="FBD7A09EFBF44B7FBF415B072CAE75D7">
    <w:name w:val="FBD7A09EFBF44B7FBF415B072CAE75D7"/>
  </w:style>
  <w:style w:type="paragraph" w:customStyle="1" w:styleId="729D403E46CA44258E4E6EBB0604DCCD">
    <w:name w:val="729D403E46CA44258E4E6EBB0604DCCD"/>
  </w:style>
  <w:style w:type="paragraph" w:customStyle="1" w:styleId="98435F040B154DA9920226DB73193281">
    <w:name w:val="98435F040B154DA9920226DB73193281"/>
  </w:style>
  <w:style w:type="paragraph" w:customStyle="1" w:styleId="481DF2123BB64F179568F5B983DD5AB2">
    <w:name w:val="481DF2123BB64F179568F5B983DD5AB2"/>
  </w:style>
  <w:style w:type="paragraph" w:customStyle="1" w:styleId="2D4FAE0BACA442E48C8EB73A4CEAEF12">
    <w:name w:val="2D4FAE0BACA442E48C8EB73A4CEAEF12"/>
  </w:style>
  <w:style w:type="paragraph" w:customStyle="1" w:styleId="2FDE5FE519804C4685A0170C193E05DA">
    <w:name w:val="2FDE5FE519804C4685A0170C193E05DA"/>
  </w:style>
  <w:style w:type="paragraph" w:customStyle="1" w:styleId="2DB27F0374BE4647915088EA5C6BA458">
    <w:name w:val="2DB27F0374BE4647915088EA5C6BA458"/>
  </w:style>
  <w:style w:type="paragraph" w:customStyle="1" w:styleId="76D7BD7F68E94EA8B8FE46C72CA2895D">
    <w:name w:val="76D7BD7F68E94EA8B8FE46C72CA2895D"/>
  </w:style>
  <w:style w:type="paragraph" w:customStyle="1" w:styleId="2C6CBAB642B8418CADA9B07ACAA0C87A">
    <w:name w:val="2C6CBAB642B8418CADA9B07ACAA0C87A"/>
    <w:rsid w:val="008A3E7E"/>
  </w:style>
  <w:style w:type="paragraph" w:customStyle="1" w:styleId="FB685CC20FEC4958A7DEB1083E35046F">
    <w:name w:val="FB685CC20FEC4958A7DEB1083E35046F"/>
    <w:rsid w:val="008A3E7E"/>
  </w:style>
  <w:style w:type="paragraph" w:customStyle="1" w:styleId="5509441BB8A34E44916DC12AF9D13200">
    <w:name w:val="5509441BB8A34E44916DC12AF9D13200"/>
    <w:rsid w:val="008A3E7E"/>
  </w:style>
  <w:style w:type="paragraph" w:customStyle="1" w:styleId="8C68D9128C7E4465B46EE30CC3A22BD0">
    <w:name w:val="8C68D9128C7E4465B46EE30CC3A22BD0"/>
    <w:rsid w:val="008A3E7E"/>
  </w:style>
  <w:style w:type="paragraph" w:customStyle="1" w:styleId="1D68D03F50204730B71C79FE4C2F6FA3">
    <w:name w:val="1D68D03F50204730B71C79FE4C2F6FA3"/>
    <w:rsid w:val="008A3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92192-4F5A-4AEE-89C2-8E356C11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Functional resume.dotx</Template>
  <TotalTime>30</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Nghaiwe, Jad (RMP)</cp:lastModifiedBy>
  <cp:revision>7</cp:revision>
  <cp:lastPrinted>2019-09-25T12:17:00Z</cp:lastPrinted>
  <dcterms:created xsi:type="dcterms:W3CDTF">2018-07-16T12:44:00Z</dcterms:created>
  <dcterms:modified xsi:type="dcterms:W3CDTF">2019-09-25T12:24:00Z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39077aca-9057-48cc-a671-1b0741db571d</vt:lpwstr>
  </property>
  <property fmtid="{D5CDD505-2E9C-101B-9397-08002B2CF9AE}" pid="3" name="Classification">
    <vt:lpwstr>NotClassified</vt:lpwstr>
  </property>
  <property fmtid="{D5CDD505-2E9C-101B-9397-08002B2CF9AE}" pid="4" name="ShowVisibleMarkings">
    <vt:lpwstr>Y</vt:lpwstr>
  </property>
</Properties>
</file>