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90" w:tblpY="-720"/>
        <w:tblW w:w="11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4"/>
        <w:gridCol w:w="728"/>
        <w:gridCol w:w="6788"/>
      </w:tblGrid>
      <w:tr w:rsidR="001B2ABD" w14:paraId="78951CD7" w14:textId="77777777" w:rsidTr="009F20D2">
        <w:trPr>
          <w:trHeight w:val="4431"/>
        </w:trPr>
        <w:tc>
          <w:tcPr>
            <w:tcW w:w="3734" w:type="dxa"/>
            <w:vAlign w:val="bottom"/>
          </w:tcPr>
          <w:p w14:paraId="2E490B14" w14:textId="77777777" w:rsidR="001B2ABD" w:rsidRPr="006F4BD5" w:rsidRDefault="001B2ABD" w:rsidP="009F20D2">
            <w:pPr>
              <w:tabs>
                <w:tab w:val="left" w:pos="990"/>
              </w:tabs>
              <w:rPr>
                <w:b/>
                <w:bCs/>
                <w:color w:val="548AB7" w:themeColor="accent1" w:themeShade="BF"/>
                <w:sz w:val="22"/>
                <w:szCs w:val="28"/>
              </w:rPr>
            </w:pPr>
          </w:p>
          <w:p w14:paraId="433AC0D7" w14:textId="77777777" w:rsidR="00F02EDE" w:rsidRDefault="00F02EDE" w:rsidP="009F20D2">
            <w:pPr>
              <w:tabs>
                <w:tab w:val="left" w:pos="990"/>
              </w:tabs>
            </w:pPr>
          </w:p>
          <w:p w14:paraId="4004CDA3" w14:textId="77777777" w:rsidR="00F02EDE" w:rsidRDefault="00F02EDE" w:rsidP="009F20D2">
            <w:pPr>
              <w:tabs>
                <w:tab w:val="left" w:pos="990"/>
              </w:tabs>
            </w:pPr>
          </w:p>
          <w:p w14:paraId="1351B9FD" w14:textId="77777777" w:rsidR="00F02EDE" w:rsidRPr="00F02EDE" w:rsidRDefault="00F02EDE" w:rsidP="009F20D2">
            <w:pPr>
              <w:pStyle w:val="Heading3"/>
              <w:rPr>
                <w:rFonts w:asciiTheme="minorHAnsi" w:eastAsiaTheme="minorEastAsia" w:hAnsiTheme="minorHAnsi" w:cstheme="minorBidi"/>
                <w:color w:val="auto"/>
                <w:szCs w:val="22"/>
              </w:rPr>
            </w:pPr>
            <w:r>
              <w:t>address</w:t>
            </w:r>
          </w:p>
          <w:p w14:paraId="4158D53C" w14:textId="77777777" w:rsidR="006F4BD5" w:rsidRDefault="006F4BD5" w:rsidP="009F20D2">
            <w:pPr>
              <w:tabs>
                <w:tab w:val="left" w:pos="990"/>
              </w:tabs>
            </w:pPr>
            <w:proofErr w:type="spellStart"/>
            <w:r w:rsidRPr="00A34137">
              <w:rPr>
                <w:sz w:val="20"/>
                <w:szCs w:val="24"/>
              </w:rPr>
              <w:t>Niha</w:t>
            </w:r>
            <w:proofErr w:type="spellEnd"/>
            <w:r w:rsidRPr="00A34137">
              <w:rPr>
                <w:sz w:val="20"/>
                <w:szCs w:val="24"/>
              </w:rPr>
              <w:t xml:space="preserve"> Al Batroun</w:t>
            </w:r>
          </w:p>
        </w:tc>
        <w:tc>
          <w:tcPr>
            <w:tcW w:w="728" w:type="dxa"/>
          </w:tcPr>
          <w:p w14:paraId="07F92CBA" w14:textId="77777777" w:rsidR="001B2ABD" w:rsidRDefault="001B2ABD" w:rsidP="009F20D2">
            <w:pPr>
              <w:tabs>
                <w:tab w:val="left" w:pos="990"/>
              </w:tabs>
            </w:pPr>
          </w:p>
        </w:tc>
        <w:tc>
          <w:tcPr>
            <w:tcW w:w="6788" w:type="dxa"/>
            <w:vAlign w:val="bottom"/>
          </w:tcPr>
          <w:p w14:paraId="7D358B72" w14:textId="77777777" w:rsidR="007B0CDD" w:rsidRDefault="007B0CDD" w:rsidP="009F20D2">
            <w:pPr>
              <w:pStyle w:val="Title"/>
            </w:pPr>
            <w:r>
              <w:t>ramez</w:t>
            </w:r>
          </w:p>
          <w:p w14:paraId="0A33973E" w14:textId="77777777" w:rsidR="001B2ABD" w:rsidRDefault="00C61CD2" w:rsidP="009F20D2">
            <w:pPr>
              <w:pStyle w:val="Title"/>
            </w:pPr>
            <w:r>
              <w:t>ishak</w:t>
            </w:r>
          </w:p>
          <w:p w14:paraId="783DDEB1" w14:textId="77777777" w:rsidR="00C61CD2" w:rsidRPr="00C61CD2" w:rsidRDefault="003C765B" w:rsidP="009F20D2">
            <w:r>
              <w:rPr>
                <w:sz w:val="22"/>
                <w:szCs w:val="28"/>
              </w:rPr>
              <w:t>Position</w:t>
            </w:r>
            <w:r w:rsidR="00C61CD2" w:rsidRPr="00C61CD2">
              <w:rPr>
                <w:sz w:val="22"/>
                <w:szCs w:val="28"/>
              </w:rPr>
              <w:t xml:space="preserve"> </w:t>
            </w:r>
            <w:r w:rsidR="00C61CD2">
              <w:rPr>
                <w:sz w:val="22"/>
                <w:szCs w:val="28"/>
              </w:rPr>
              <w:t xml:space="preserve">in </w:t>
            </w:r>
            <w:r w:rsidR="007B0CDD">
              <w:rPr>
                <w:sz w:val="22"/>
                <w:szCs w:val="28"/>
              </w:rPr>
              <w:t>Management</w:t>
            </w:r>
            <w:r w:rsidR="009F20D2">
              <w:rPr>
                <w:sz w:val="22"/>
                <w:szCs w:val="28"/>
              </w:rPr>
              <w:t>/Accounting</w:t>
            </w:r>
            <w:r w:rsidR="00C61CD2">
              <w:rPr>
                <w:sz w:val="22"/>
                <w:szCs w:val="28"/>
              </w:rPr>
              <w:t xml:space="preserve"> dep</w:t>
            </w:r>
            <w:r w:rsidR="00C61CD2" w:rsidRPr="00C61CD2">
              <w:rPr>
                <w:sz w:val="22"/>
                <w:szCs w:val="28"/>
              </w:rPr>
              <w:t>artment</w:t>
            </w:r>
          </w:p>
        </w:tc>
      </w:tr>
      <w:tr w:rsidR="001B2ABD" w14:paraId="2F9CD1CE" w14:textId="77777777" w:rsidTr="009F20D2">
        <w:trPr>
          <w:trHeight w:val="9597"/>
        </w:trPr>
        <w:tc>
          <w:tcPr>
            <w:tcW w:w="3734" w:type="dxa"/>
          </w:tcPr>
          <w:p w14:paraId="0B805DB8" w14:textId="77777777" w:rsidR="00036450" w:rsidRDefault="00036450" w:rsidP="009F20D2"/>
          <w:sdt>
            <w:sdtPr>
              <w:id w:val="-1954003311"/>
              <w:placeholder>
                <w:docPart w:val="F6674148F0AE48F7B6E151EC84249F04"/>
              </w:placeholder>
              <w:temporary/>
              <w:showingPlcHdr/>
            </w:sdtPr>
            <w:sdtEndPr/>
            <w:sdtContent>
              <w:p w14:paraId="569807D3" w14:textId="77777777" w:rsidR="00036450" w:rsidRPr="00CB0055" w:rsidRDefault="00CB0055" w:rsidP="009F20D2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sz w:val="20"/>
                <w:szCs w:val="24"/>
              </w:rPr>
              <w:id w:val="1111563247"/>
              <w:placeholder>
                <w:docPart w:val="4F71B0EC6ACA45A9A8DB860B21AEFC57"/>
              </w:placeholder>
              <w:temporary/>
              <w:showingPlcHdr/>
            </w:sdtPr>
            <w:sdtEndPr/>
            <w:sdtContent>
              <w:p w14:paraId="21711B65" w14:textId="77777777" w:rsidR="004D3011" w:rsidRPr="00A34137" w:rsidRDefault="004D3011" w:rsidP="009F20D2">
                <w:pPr>
                  <w:rPr>
                    <w:sz w:val="20"/>
                    <w:szCs w:val="24"/>
                  </w:rPr>
                </w:pPr>
                <w:r w:rsidRPr="00A34137">
                  <w:rPr>
                    <w:sz w:val="20"/>
                    <w:szCs w:val="24"/>
                  </w:rPr>
                  <w:t>PHONE:</w:t>
                </w:r>
              </w:p>
            </w:sdtContent>
          </w:sdt>
          <w:p w14:paraId="0B34C132" w14:textId="77777777" w:rsidR="004D3011" w:rsidRPr="00A34137" w:rsidRDefault="00EA6B28" w:rsidP="009F20D2">
            <w:pPr>
              <w:rPr>
                <w:sz w:val="20"/>
                <w:szCs w:val="24"/>
              </w:rPr>
            </w:pPr>
            <w:r w:rsidRPr="00A34137">
              <w:rPr>
                <w:sz w:val="20"/>
                <w:szCs w:val="24"/>
              </w:rPr>
              <w:t>7</w:t>
            </w:r>
            <w:r w:rsidR="007B0CDD" w:rsidRPr="00A34137">
              <w:rPr>
                <w:sz w:val="20"/>
                <w:szCs w:val="24"/>
              </w:rPr>
              <w:t>1821278</w:t>
            </w:r>
          </w:p>
          <w:p w14:paraId="01E443EE" w14:textId="77777777" w:rsidR="004D3011" w:rsidRPr="00A34137" w:rsidRDefault="004D3011" w:rsidP="009F20D2">
            <w:pPr>
              <w:rPr>
                <w:sz w:val="20"/>
                <w:szCs w:val="24"/>
              </w:rPr>
            </w:pPr>
          </w:p>
          <w:p w14:paraId="2D0EADBF" w14:textId="77777777" w:rsidR="004D3011" w:rsidRPr="00A34137" w:rsidRDefault="004D3011" w:rsidP="009F20D2">
            <w:pPr>
              <w:rPr>
                <w:sz w:val="20"/>
                <w:szCs w:val="24"/>
              </w:rPr>
            </w:pPr>
          </w:p>
          <w:p w14:paraId="272C3947" w14:textId="77777777" w:rsidR="004D3011" w:rsidRPr="00A34137" w:rsidRDefault="00EA6B28" w:rsidP="009F20D2">
            <w:pPr>
              <w:rPr>
                <w:sz w:val="20"/>
                <w:szCs w:val="24"/>
              </w:rPr>
            </w:pPr>
            <w:r w:rsidRPr="00A34137">
              <w:rPr>
                <w:sz w:val="20"/>
                <w:szCs w:val="24"/>
              </w:rPr>
              <w:t>Email:</w:t>
            </w:r>
          </w:p>
          <w:p w14:paraId="669E2ECF" w14:textId="77777777" w:rsidR="00EA6B28" w:rsidRPr="00A34137" w:rsidRDefault="007B0CDD" w:rsidP="009F20D2">
            <w:pPr>
              <w:rPr>
                <w:sz w:val="20"/>
                <w:szCs w:val="24"/>
              </w:rPr>
            </w:pPr>
            <w:r w:rsidRPr="00A34137">
              <w:rPr>
                <w:sz w:val="20"/>
                <w:szCs w:val="24"/>
              </w:rPr>
              <w:t>Ramezishk</w:t>
            </w:r>
            <w:r w:rsidR="00EA6B28" w:rsidRPr="00A34137">
              <w:rPr>
                <w:sz w:val="20"/>
                <w:szCs w:val="24"/>
              </w:rPr>
              <w:t>@gmail.com</w:t>
            </w:r>
          </w:p>
          <w:p w14:paraId="5D76A91E" w14:textId="77777777" w:rsidR="004D3011" w:rsidRPr="00CB0055" w:rsidRDefault="00EA6B28" w:rsidP="009F20D2">
            <w:pPr>
              <w:pStyle w:val="Heading3"/>
            </w:pPr>
            <w:r>
              <w:t>interests</w:t>
            </w:r>
          </w:p>
          <w:p w14:paraId="2C42CFA6" w14:textId="77777777" w:rsidR="004D3011" w:rsidRPr="00A34137" w:rsidRDefault="00A34137" w:rsidP="009F20D2">
            <w:pPr>
              <w:rPr>
                <w:sz w:val="20"/>
                <w:szCs w:val="24"/>
              </w:rPr>
            </w:pPr>
            <w:r w:rsidRPr="00A34137">
              <w:rPr>
                <w:sz w:val="20"/>
                <w:szCs w:val="24"/>
              </w:rPr>
              <w:t>Basket</w:t>
            </w:r>
            <w:r w:rsidR="008B4F6F" w:rsidRPr="00A34137">
              <w:rPr>
                <w:sz w:val="20"/>
                <w:szCs w:val="24"/>
              </w:rPr>
              <w:t>ball</w:t>
            </w:r>
            <w:r w:rsidRPr="00A34137">
              <w:rPr>
                <w:sz w:val="20"/>
                <w:szCs w:val="24"/>
              </w:rPr>
              <w:t xml:space="preserve"> </w:t>
            </w:r>
          </w:p>
          <w:p w14:paraId="1A24CE6D" w14:textId="77777777" w:rsidR="00A34137" w:rsidRDefault="00A34137" w:rsidP="009F20D2">
            <w:pPr>
              <w:rPr>
                <w:sz w:val="20"/>
                <w:szCs w:val="24"/>
              </w:rPr>
            </w:pPr>
            <w:r w:rsidRPr="00A34137">
              <w:rPr>
                <w:sz w:val="20"/>
                <w:szCs w:val="24"/>
              </w:rPr>
              <w:t xml:space="preserve">Agricultural activities </w:t>
            </w:r>
          </w:p>
          <w:p w14:paraId="110FEB24" w14:textId="77777777" w:rsidR="00EE2A8A" w:rsidRPr="00A34137" w:rsidRDefault="00EE2A8A" w:rsidP="009F20D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Socializing and meeting new people.</w:t>
            </w:r>
          </w:p>
          <w:p w14:paraId="2ABC78C1" w14:textId="77777777" w:rsidR="008B4F6F" w:rsidRDefault="008B4F6F" w:rsidP="009F20D2"/>
          <w:p w14:paraId="1B715231" w14:textId="77777777" w:rsidR="006B7656" w:rsidRDefault="006B7656" w:rsidP="009F20D2"/>
          <w:p w14:paraId="656ADF9D" w14:textId="77777777" w:rsidR="006B7656" w:rsidRDefault="006B7656" w:rsidP="009F20D2">
            <w:pPr>
              <w:rPr>
                <w:b/>
                <w:bCs/>
                <w:color w:val="548AB7" w:themeColor="accent1" w:themeShade="BF"/>
                <w:sz w:val="22"/>
                <w:szCs w:val="28"/>
              </w:rPr>
            </w:pPr>
            <w:r w:rsidRPr="006B7656">
              <w:rPr>
                <w:b/>
                <w:bCs/>
                <w:color w:val="548AB7" w:themeColor="accent1" w:themeShade="BF"/>
                <w:sz w:val="22"/>
                <w:szCs w:val="28"/>
              </w:rPr>
              <w:t>REFERENCES</w:t>
            </w:r>
          </w:p>
          <w:p w14:paraId="5011849E" w14:textId="77777777" w:rsidR="006F4BD5" w:rsidRDefault="006F4BD5" w:rsidP="009F20D2">
            <w:pPr>
              <w:spacing w:line="360" w:lineRule="auto"/>
              <w:ind w:left="-1134" w:right="-1333"/>
              <w:rPr>
                <w:rFonts w:asciiTheme="majorBidi" w:hAnsiTheme="majorBidi" w:cstheme="majorBidi"/>
                <w:color w:val="00B0F0"/>
                <w:sz w:val="28"/>
                <w:szCs w:val="28"/>
                <w:lang w:bidi="ar-SY"/>
              </w:rPr>
            </w:pPr>
            <w:r>
              <w:rPr>
                <w:rFonts w:asciiTheme="majorBidi" w:hAnsiTheme="majorBidi" w:cstheme="majorBidi"/>
                <w:color w:val="00B0F0"/>
                <w:sz w:val="24"/>
                <w:szCs w:val="24"/>
                <w:lang w:bidi="ar-SY"/>
              </w:rPr>
              <w:t>REFERE</w:t>
            </w:r>
            <w:r>
              <w:rPr>
                <w:rFonts w:asciiTheme="majorBidi" w:hAnsiTheme="majorBidi" w:cstheme="majorBidi"/>
                <w:color w:val="00B0F0"/>
                <w:sz w:val="28"/>
                <w:szCs w:val="28"/>
                <w:lang w:bidi="ar-SY"/>
              </w:rPr>
              <w:t xml:space="preserve">    </w:t>
            </w:r>
          </w:p>
          <w:p w14:paraId="4B198188" w14:textId="77777777" w:rsidR="008B4F6F" w:rsidRDefault="008B4F6F" w:rsidP="009F20D2">
            <w:pPr>
              <w:spacing w:line="360" w:lineRule="auto"/>
              <w:ind w:left="-1134" w:right="-1333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</w:pPr>
            <w:r>
              <w:rPr>
                <w:rFonts w:asciiTheme="majorBidi" w:hAnsiTheme="majorBidi" w:cstheme="majorBidi"/>
                <w:color w:val="00B0F0"/>
                <w:sz w:val="28"/>
                <w:szCs w:val="28"/>
                <w:lang w:bidi="ar-SY"/>
              </w:rPr>
              <w:t xml:space="preserve">                </w:t>
            </w: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  <w:t xml:space="preserve">Mr. Georges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  <w:t>Khodr</w:t>
            </w:r>
            <w:proofErr w:type="spellEnd"/>
          </w:p>
          <w:p w14:paraId="2C8B19F8" w14:textId="77777777" w:rsidR="008B4F6F" w:rsidRDefault="008B4F6F" w:rsidP="009F20D2">
            <w:pPr>
              <w:spacing w:line="360" w:lineRule="auto"/>
              <w:ind w:right="-1333"/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  <w:t xml:space="preserve">Branch Manager at Bank Audi, </w:t>
            </w:r>
          </w:p>
          <w:p w14:paraId="6F701795" w14:textId="77777777" w:rsidR="008B4F6F" w:rsidRDefault="008B4F6F" w:rsidP="009F20D2">
            <w:pPr>
              <w:spacing w:line="360" w:lineRule="auto"/>
              <w:ind w:right="-1333"/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  <w:t>Azmi branch – Tripoli.</w:t>
            </w:r>
          </w:p>
          <w:p w14:paraId="3A459CD3" w14:textId="77777777" w:rsidR="008B4F6F" w:rsidRPr="008B4F6F" w:rsidRDefault="008B4F6F" w:rsidP="009F20D2">
            <w:pPr>
              <w:spacing w:line="360" w:lineRule="auto"/>
              <w:ind w:right="-1333"/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</w:pPr>
            <w:r w:rsidRPr="008B4F6F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  <w:t>Phone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bidi="ar-SY"/>
              </w:rPr>
              <w:t xml:space="preserve">: 03-169 620 </w:t>
            </w:r>
          </w:p>
          <w:p w14:paraId="1B9E217F" w14:textId="77777777" w:rsidR="008B4F6F" w:rsidRDefault="008B4F6F" w:rsidP="009F20D2">
            <w:pPr>
              <w:spacing w:line="360" w:lineRule="auto"/>
              <w:ind w:left="-1134" w:right="-1333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</w:pPr>
          </w:p>
          <w:p w14:paraId="1C77CC9F" w14:textId="77777777" w:rsidR="006F4BD5" w:rsidRPr="006F4BD5" w:rsidRDefault="006F4BD5" w:rsidP="009F20D2">
            <w:pPr>
              <w:spacing w:line="360" w:lineRule="auto"/>
              <w:ind w:left="-1134" w:right="-1333"/>
              <w:rPr>
                <w:rFonts w:asciiTheme="majorBidi" w:hAnsiTheme="majorBidi" w:cstheme="majorBidi"/>
                <w:iCs/>
                <w:sz w:val="44"/>
                <w:szCs w:val="44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bidi="ar-SY"/>
              </w:rPr>
              <w:t xml:space="preserve">                   </w:t>
            </w:r>
          </w:p>
          <w:p w14:paraId="3AF1AE2D" w14:textId="77777777" w:rsidR="006F4BD5" w:rsidRDefault="006F4BD5" w:rsidP="009F20D2">
            <w:pPr>
              <w:rPr>
                <w:b/>
                <w:bCs/>
              </w:rPr>
            </w:pPr>
          </w:p>
          <w:p w14:paraId="64B3D9F3" w14:textId="77777777" w:rsidR="00D255EA" w:rsidRDefault="00D255EA" w:rsidP="009F20D2">
            <w:pPr>
              <w:rPr>
                <w:b/>
                <w:bCs/>
              </w:rPr>
            </w:pPr>
          </w:p>
          <w:p w14:paraId="62BD24CE" w14:textId="77777777" w:rsidR="00D255EA" w:rsidRDefault="00D255EA" w:rsidP="009F20D2">
            <w:pPr>
              <w:rPr>
                <w:b/>
                <w:bCs/>
              </w:rPr>
            </w:pPr>
          </w:p>
          <w:p w14:paraId="0D39D166" w14:textId="77777777" w:rsidR="00D255EA" w:rsidRDefault="00D255EA" w:rsidP="009F20D2">
            <w:pPr>
              <w:rPr>
                <w:b/>
                <w:bCs/>
              </w:rPr>
            </w:pPr>
          </w:p>
          <w:p w14:paraId="7E22F25E" w14:textId="77777777" w:rsidR="00D255EA" w:rsidRPr="006B7656" w:rsidRDefault="00D255EA" w:rsidP="009F20D2">
            <w:pPr>
              <w:rPr>
                <w:b/>
                <w:bCs/>
              </w:rPr>
            </w:pPr>
          </w:p>
        </w:tc>
        <w:tc>
          <w:tcPr>
            <w:tcW w:w="728" w:type="dxa"/>
          </w:tcPr>
          <w:p w14:paraId="1DB908D2" w14:textId="77777777" w:rsidR="001B2ABD" w:rsidRDefault="001B2ABD" w:rsidP="009F20D2">
            <w:pPr>
              <w:tabs>
                <w:tab w:val="left" w:pos="990"/>
              </w:tabs>
            </w:pPr>
          </w:p>
        </w:tc>
        <w:tc>
          <w:tcPr>
            <w:tcW w:w="6788" w:type="dxa"/>
          </w:tcPr>
          <w:sdt>
            <w:sdtPr>
              <w:id w:val="1049110328"/>
              <w:placeholder>
                <w:docPart w:val="D0EFEFF310D04919BE22CF182A6647D5"/>
              </w:placeholder>
              <w:temporary/>
              <w:showingPlcHdr/>
            </w:sdtPr>
            <w:sdtEndPr/>
            <w:sdtContent>
              <w:p w14:paraId="5E941FC0" w14:textId="77777777" w:rsidR="001B2ABD" w:rsidRDefault="00E25A26" w:rsidP="009F20D2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7393032E" w14:textId="77777777" w:rsidR="00036450" w:rsidRPr="00EA6B28" w:rsidRDefault="007B0CDD" w:rsidP="009F20D2">
            <w:pPr>
              <w:pStyle w:val="Heading4"/>
              <w:rPr>
                <w:b w:val="0"/>
                <w:bCs/>
                <w:sz w:val="22"/>
                <w:szCs w:val="28"/>
              </w:rPr>
            </w:pPr>
            <w:r>
              <w:rPr>
                <w:b w:val="0"/>
                <w:bCs/>
                <w:sz w:val="22"/>
                <w:szCs w:val="28"/>
              </w:rPr>
              <w:t xml:space="preserve">University of </w:t>
            </w:r>
            <w:proofErr w:type="spellStart"/>
            <w:r>
              <w:rPr>
                <w:b w:val="0"/>
                <w:bCs/>
                <w:sz w:val="22"/>
                <w:szCs w:val="28"/>
              </w:rPr>
              <w:t>Balamand</w:t>
            </w:r>
            <w:proofErr w:type="spellEnd"/>
            <w:r>
              <w:rPr>
                <w:b w:val="0"/>
                <w:bCs/>
                <w:sz w:val="22"/>
                <w:szCs w:val="28"/>
              </w:rPr>
              <w:t xml:space="preserve"> – Koura campus</w:t>
            </w:r>
          </w:p>
          <w:p w14:paraId="69EDF445" w14:textId="77777777" w:rsidR="00036450" w:rsidRPr="00EA6B28" w:rsidRDefault="007B0CDD" w:rsidP="009F20D2">
            <w:pPr>
              <w:pStyle w:val="Dat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2012</w:t>
            </w:r>
            <w:r w:rsidR="00036450" w:rsidRPr="00EA6B28">
              <w:rPr>
                <w:sz w:val="22"/>
                <w:szCs w:val="28"/>
              </w:rPr>
              <w:t xml:space="preserve"> - </w:t>
            </w:r>
            <w:r>
              <w:rPr>
                <w:sz w:val="22"/>
                <w:szCs w:val="28"/>
              </w:rPr>
              <w:t>2016</w:t>
            </w:r>
          </w:p>
          <w:p w14:paraId="68C0DEF2" w14:textId="77777777" w:rsidR="00036450" w:rsidRPr="00EA6B28" w:rsidRDefault="00EE2A8A" w:rsidP="009F20D2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Bachelor</w:t>
            </w:r>
            <w:r w:rsidR="00EA6B28" w:rsidRPr="00EA6B28">
              <w:rPr>
                <w:b/>
                <w:bCs/>
                <w:sz w:val="22"/>
                <w:szCs w:val="28"/>
              </w:rPr>
              <w:t xml:space="preserve"> degree in </w:t>
            </w:r>
            <w:r w:rsidR="007B0CDD">
              <w:rPr>
                <w:b/>
                <w:bCs/>
                <w:sz w:val="22"/>
                <w:szCs w:val="28"/>
              </w:rPr>
              <w:t>Business</w:t>
            </w:r>
            <w:r w:rsidR="00EA6B28" w:rsidRPr="00EA6B28">
              <w:rPr>
                <w:b/>
                <w:bCs/>
                <w:sz w:val="22"/>
                <w:szCs w:val="28"/>
              </w:rPr>
              <w:t xml:space="preserve"> Management</w:t>
            </w:r>
          </w:p>
          <w:p w14:paraId="4A35C8A0" w14:textId="77777777" w:rsidR="00EA6B28" w:rsidRPr="00EA6B28" w:rsidRDefault="00EA6B28" w:rsidP="009F20D2">
            <w:pPr>
              <w:rPr>
                <w:b/>
                <w:bCs/>
                <w:sz w:val="20"/>
                <w:szCs w:val="24"/>
              </w:rPr>
            </w:pPr>
          </w:p>
          <w:p w14:paraId="0C5E6C62" w14:textId="77777777" w:rsidR="00036450" w:rsidRPr="00C61CD2" w:rsidRDefault="00C61CD2" w:rsidP="009F20D2">
            <w:pPr>
              <w:pStyle w:val="Heading4"/>
              <w:rPr>
                <w:b w:val="0"/>
                <w:bCs/>
                <w:sz w:val="22"/>
                <w:szCs w:val="28"/>
                <w:lang w:val="fr-FR"/>
              </w:rPr>
            </w:pPr>
            <w:r w:rsidRPr="00C61CD2">
              <w:rPr>
                <w:b w:val="0"/>
                <w:bCs/>
                <w:sz w:val="22"/>
                <w:szCs w:val="28"/>
                <w:lang w:val="fr-FR"/>
              </w:rPr>
              <w:t xml:space="preserve">Collège Des </w:t>
            </w:r>
            <w:r w:rsidR="002921B1" w:rsidRPr="00C61CD2">
              <w:rPr>
                <w:b w:val="0"/>
                <w:bCs/>
                <w:sz w:val="22"/>
                <w:szCs w:val="28"/>
                <w:lang w:val="fr-FR"/>
              </w:rPr>
              <w:t>Sœurs</w:t>
            </w:r>
            <w:r w:rsidRPr="00C61CD2">
              <w:rPr>
                <w:b w:val="0"/>
                <w:bCs/>
                <w:sz w:val="22"/>
                <w:szCs w:val="28"/>
                <w:lang w:val="fr-FR"/>
              </w:rPr>
              <w:t xml:space="preserve"> De </w:t>
            </w:r>
            <w:r w:rsidR="00EA6B28" w:rsidRPr="00C61CD2">
              <w:rPr>
                <w:b w:val="0"/>
                <w:bCs/>
                <w:sz w:val="22"/>
                <w:szCs w:val="28"/>
                <w:lang w:val="fr-FR"/>
              </w:rPr>
              <w:t xml:space="preserve">Sainte </w:t>
            </w:r>
            <w:r w:rsidRPr="00C61CD2">
              <w:rPr>
                <w:b w:val="0"/>
                <w:bCs/>
                <w:sz w:val="22"/>
                <w:szCs w:val="28"/>
                <w:lang w:val="fr-FR"/>
              </w:rPr>
              <w:t>Thérèse</w:t>
            </w:r>
            <w:r w:rsidR="00EA6B28" w:rsidRPr="00C61CD2">
              <w:rPr>
                <w:b w:val="0"/>
                <w:bCs/>
                <w:sz w:val="22"/>
                <w:szCs w:val="28"/>
                <w:lang w:val="fr-FR"/>
              </w:rPr>
              <w:t xml:space="preserve"> </w:t>
            </w:r>
            <w:proofErr w:type="spellStart"/>
            <w:r w:rsidR="00EA6B28" w:rsidRPr="00C61CD2">
              <w:rPr>
                <w:b w:val="0"/>
                <w:bCs/>
                <w:sz w:val="22"/>
                <w:szCs w:val="28"/>
                <w:lang w:val="fr-FR"/>
              </w:rPr>
              <w:t>Amioun</w:t>
            </w:r>
            <w:proofErr w:type="spellEnd"/>
            <w:r w:rsidR="00EA6B28" w:rsidRPr="00C61CD2">
              <w:rPr>
                <w:b w:val="0"/>
                <w:bCs/>
                <w:sz w:val="22"/>
                <w:szCs w:val="28"/>
                <w:lang w:val="fr-FR"/>
              </w:rPr>
              <w:t xml:space="preserve"> </w:t>
            </w:r>
          </w:p>
          <w:p w14:paraId="1D709F4E" w14:textId="77777777" w:rsidR="00036450" w:rsidRPr="00EA6B28" w:rsidRDefault="007B0CDD" w:rsidP="009F20D2">
            <w:pPr>
              <w:pStyle w:val="Dat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2011</w:t>
            </w:r>
            <w:r w:rsidR="00036450" w:rsidRPr="00EA6B28">
              <w:rPr>
                <w:sz w:val="22"/>
                <w:szCs w:val="28"/>
              </w:rPr>
              <w:t xml:space="preserve"> - </w:t>
            </w:r>
            <w:r>
              <w:rPr>
                <w:sz w:val="22"/>
                <w:szCs w:val="28"/>
              </w:rPr>
              <w:t>2012</w:t>
            </w:r>
          </w:p>
          <w:p w14:paraId="049C338E" w14:textId="77777777" w:rsidR="00036450" w:rsidRPr="00EA6B28" w:rsidRDefault="00EA6B28" w:rsidP="009F20D2">
            <w:pPr>
              <w:rPr>
                <w:b/>
                <w:bCs/>
                <w:sz w:val="22"/>
                <w:szCs w:val="28"/>
              </w:rPr>
            </w:pPr>
            <w:r w:rsidRPr="00EA6B28">
              <w:rPr>
                <w:b/>
                <w:bCs/>
                <w:sz w:val="22"/>
                <w:szCs w:val="28"/>
              </w:rPr>
              <w:t xml:space="preserve">Lebanese Baccalaureate in </w:t>
            </w:r>
            <w:r w:rsidR="007B0CDD">
              <w:rPr>
                <w:b/>
                <w:bCs/>
                <w:sz w:val="22"/>
                <w:szCs w:val="28"/>
              </w:rPr>
              <w:t>Life Sciences</w:t>
            </w:r>
          </w:p>
          <w:p w14:paraId="7772753F" w14:textId="77777777" w:rsidR="00036450" w:rsidRDefault="00C61CD2" w:rsidP="009F20D2">
            <w:pPr>
              <w:pStyle w:val="Heading2"/>
            </w:pPr>
            <w:r>
              <w:t>experience</w:t>
            </w:r>
          </w:p>
          <w:p w14:paraId="7D08E798" w14:textId="77777777" w:rsidR="00D255EA" w:rsidRDefault="007B0CDD" w:rsidP="009F20D2">
            <w:pPr>
              <w:rPr>
                <w:b/>
                <w:bCs/>
                <w:sz w:val="22"/>
                <w:szCs w:val="28"/>
              </w:rPr>
            </w:pPr>
            <w:r w:rsidRPr="009F20D2">
              <w:rPr>
                <w:b/>
                <w:bCs/>
                <w:sz w:val="22"/>
                <w:szCs w:val="28"/>
              </w:rPr>
              <w:t>Bank teller at Bank Audi, Azmi branch - Tripoli</w:t>
            </w:r>
            <w:r w:rsidR="00D255EA" w:rsidRPr="009F20D2">
              <w:rPr>
                <w:b/>
                <w:bCs/>
                <w:sz w:val="22"/>
                <w:szCs w:val="28"/>
              </w:rPr>
              <w:t xml:space="preserve">   </w:t>
            </w:r>
            <w:r w:rsidR="00D255EA">
              <w:rPr>
                <w:sz w:val="22"/>
                <w:szCs w:val="28"/>
              </w:rPr>
              <w:t xml:space="preserve">                                                 </w:t>
            </w:r>
            <w:r>
              <w:rPr>
                <w:b/>
                <w:bCs/>
                <w:sz w:val="22"/>
                <w:szCs w:val="28"/>
              </w:rPr>
              <w:t>April 2017</w:t>
            </w:r>
            <w:r w:rsidR="00D255EA">
              <w:rPr>
                <w:b/>
                <w:bCs/>
                <w:sz w:val="22"/>
                <w:szCs w:val="28"/>
              </w:rPr>
              <w:t xml:space="preserve"> </w:t>
            </w:r>
            <w:r w:rsidR="00A34137">
              <w:rPr>
                <w:b/>
                <w:bCs/>
                <w:sz w:val="22"/>
                <w:szCs w:val="28"/>
              </w:rPr>
              <w:t>–</w:t>
            </w:r>
            <w:r w:rsidR="00D255EA">
              <w:rPr>
                <w:b/>
                <w:bCs/>
                <w:sz w:val="22"/>
                <w:szCs w:val="28"/>
              </w:rPr>
              <w:t xml:space="preserve"> Present</w:t>
            </w:r>
          </w:p>
          <w:p w14:paraId="59A9C035" w14:textId="77777777" w:rsidR="00A34137" w:rsidRDefault="00A34137" w:rsidP="009F20D2">
            <w:pPr>
              <w:rPr>
                <w:b/>
                <w:bCs/>
                <w:sz w:val="22"/>
                <w:szCs w:val="28"/>
              </w:rPr>
            </w:pPr>
          </w:p>
          <w:p w14:paraId="603F932F" w14:textId="10E27B54" w:rsidR="00A34137" w:rsidRPr="00CD475A" w:rsidRDefault="00A36056" w:rsidP="009F20D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Assist</w:t>
            </w:r>
            <w:r w:rsidR="00E65D38">
              <w:rPr>
                <w:sz w:val="22"/>
                <w:szCs w:val="28"/>
              </w:rPr>
              <w:t xml:space="preserve"> customers by completing their account</w:t>
            </w:r>
            <w:r>
              <w:rPr>
                <w:sz w:val="22"/>
                <w:szCs w:val="28"/>
              </w:rPr>
              <w:t>’</w:t>
            </w:r>
            <w:r w:rsidR="00E65D38">
              <w:rPr>
                <w:sz w:val="22"/>
                <w:szCs w:val="28"/>
              </w:rPr>
              <w:t>s transactions</w:t>
            </w:r>
            <w:r>
              <w:rPr>
                <w:sz w:val="22"/>
                <w:szCs w:val="28"/>
              </w:rPr>
              <w:t>: deposits, withdrawals, payments and checks.</w:t>
            </w:r>
          </w:p>
          <w:p w14:paraId="5BA1F684" w14:textId="1C52111A" w:rsidR="00CD475A" w:rsidRDefault="00CD475A" w:rsidP="009F20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8"/>
              </w:rPr>
            </w:pPr>
            <w:r w:rsidRPr="00CD475A">
              <w:rPr>
                <w:sz w:val="22"/>
                <w:szCs w:val="28"/>
              </w:rPr>
              <w:t>Ensure adequate cash in the drawer for withdrawals</w:t>
            </w:r>
            <w:r>
              <w:rPr>
                <w:sz w:val="22"/>
                <w:szCs w:val="28"/>
              </w:rPr>
              <w:t>.</w:t>
            </w:r>
          </w:p>
          <w:p w14:paraId="3448D80B" w14:textId="6BAFDCF3" w:rsidR="00CD475A" w:rsidRPr="00CD475A" w:rsidRDefault="00CD475A" w:rsidP="009F20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8"/>
              </w:rPr>
            </w:pPr>
            <w:r w:rsidRPr="00CD475A">
              <w:rPr>
                <w:sz w:val="22"/>
                <w:szCs w:val="28"/>
              </w:rPr>
              <w:t>Guide and assist customers in filling forms for different types of request related to banking products and services</w:t>
            </w:r>
            <w:r>
              <w:rPr>
                <w:sz w:val="22"/>
                <w:szCs w:val="28"/>
              </w:rPr>
              <w:t>.</w:t>
            </w:r>
          </w:p>
          <w:p w14:paraId="01FE5B6D" w14:textId="77777777" w:rsidR="00E65D38" w:rsidRPr="009F20D2" w:rsidRDefault="009F20D2" w:rsidP="009F20D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Inform</w:t>
            </w:r>
            <w:r w:rsidR="00A36056">
              <w:rPr>
                <w:sz w:val="22"/>
                <w:szCs w:val="28"/>
              </w:rPr>
              <w:t xml:space="preserve"> customers about bank updates and decisions.</w:t>
            </w:r>
          </w:p>
          <w:p w14:paraId="160626E9" w14:textId="77777777" w:rsidR="009F20D2" w:rsidRDefault="009F20D2" w:rsidP="009F20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Process</w:t>
            </w:r>
            <w:r w:rsidRPr="009F20D2">
              <w:rPr>
                <w:sz w:val="22"/>
                <w:szCs w:val="28"/>
              </w:rPr>
              <w:t xml:space="preserve"> cash withdrawals.</w:t>
            </w:r>
          </w:p>
          <w:p w14:paraId="050F88F9" w14:textId="77777777" w:rsidR="009F20D2" w:rsidRPr="009F20D2" w:rsidRDefault="009F20D2" w:rsidP="009F20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Spot cash before the shift begin.</w:t>
            </w:r>
          </w:p>
          <w:p w14:paraId="40067825" w14:textId="77777777" w:rsidR="009F20D2" w:rsidRPr="009F20D2" w:rsidRDefault="009F20D2" w:rsidP="009F20D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Accept</w:t>
            </w:r>
            <w:r w:rsidRPr="009F20D2">
              <w:rPr>
                <w:sz w:val="22"/>
                <w:szCs w:val="28"/>
              </w:rPr>
              <w:t xml:space="preserve"> deposits of bot</w:t>
            </w:r>
            <w:r>
              <w:rPr>
                <w:sz w:val="22"/>
                <w:szCs w:val="28"/>
              </w:rPr>
              <w:t>h checks and cash and validate</w:t>
            </w:r>
            <w:r w:rsidRPr="009F20D2">
              <w:rPr>
                <w:sz w:val="22"/>
                <w:szCs w:val="28"/>
              </w:rPr>
              <w:t xml:space="preserve"> deposit slips</w:t>
            </w:r>
            <w:r>
              <w:rPr>
                <w:sz w:val="22"/>
                <w:szCs w:val="28"/>
              </w:rPr>
              <w:t>.</w:t>
            </w:r>
          </w:p>
          <w:p w14:paraId="533C0C6A" w14:textId="77777777" w:rsidR="00A36056" w:rsidRPr="00EE2A8A" w:rsidRDefault="009F20D2" w:rsidP="009F20D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Answer</w:t>
            </w:r>
            <w:r w:rsidR="00A36056">
              <w:rPr>
                <w:sz w:val="22"/>
                <w:szCs w:val="28"/>
              </w:rPr>
              <w:t xml:space="preserve"> questions of customers on telephone, email and in person.</w:t>
            </w:r>
          </w:p>
          <w:p w14:paraId="41B52AB4" w14:textId="106A19A5" w:rsidR="00EE2A8A" w:rsidRPr="00904B90" w:rsidRDefault="009F20D2" w:rsidP="009F20D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2"/>
                <w:szCs w:val="28"/>
              </w:rPr>
            </w:pPr>
            <w:r>
              <w:rPr>
                <w:sz w:val="22"/>
                <w:szCs w:val="28"/>
              </w:rPr>
              <w:t>Deal</w:t>
            </w:r>
            <w:r w:rsidR="00EE2A8A">
              <w:rPr>
                <w:sz w:val="22"/>
                <w:szCs w:val="28"/>
              </w:rPr>
              <w:t xml:space="preserve"> with and maintenance of ATM (Automated Teller Machine) and ITM (</w:t>
            </w:r>
            <w:r w:rsidR="00734FB2">
              <w:rPr>
                <w:sz w:val="22"/>
                <w:szCs w:val="28"/>
              </w:rPr>
              <w:t>Interactive Teller Machine)</w:t>
            </w:r>
            <w:r w:rsidR="00EE2A8A">
              <w:rPr>
                <w:sz w:val="22"/>
                <w:szCs w:val="28"/>
              </w:rPr>
              <w:t>, inside and outside the branch.</w:t>
            </w:r>
          </w:p>
          <w:p w14:paraId="5166918D" w14:textId="66EABA6B" w:rsidR="00904B90" w:rsidRDefault="00904B90" w:rsidP="00904B90">
            <w:pPr>
              <w:pStyle w:val="ListParagraph"/>
              <w:rPr>
                <w:sz w:val="22"/>
                <w:szCs w:val="28"/>
              </w:rPr>
            </w:pPr>
          </w:p>
          <w:p w14:paraId="55FE7FCC" w14:textId="77777777" w:rsidR="00904B90" w:rsidRPr="00A34137" w:rsidRDefault="00904B90" w:rsidP="00904B90">
            <w:pPr>
              <w:pStyle w:val="ListParagraph"/>
              <w:rPr>
                <w:b/>
                <w:bCs/>
                <w:sz w:val="22"/>
                <w:szCs w:val="28"/>
              </w:rPr>
            </w:pPr>
          </w:p>
          <w:p w14:paraId="5E342051" w14:textId="77777777" w:rsidR="00D255EA" w:rsidRDefault="00D255EA" w:rsidP="009F20D2">
            <w:pPr>
              <w:rPr>
                <w:sz w:val="22"/>
                <w:szCs w:val="28"/>
              </w:rPr>
            </w:pPr>
          </w:p>
          <w:p w14:paraId="10C8B6F8" w14:textId="77777777" w:rsidR="00B81DB0" w:rsidRDefault="00A34137" w:rsidP="009F20D2">
            <w:pPr>
              <w:rPr>
                <w:sz w:val="22"/>
                <w:szCs w:val="28"/>
              </w:rPr>
            </w:pPr>
            <w:r w:rsidRPr="009F20D2">
              <w:rPr>
                <w:b/>
                <w:bCs/>
                <w:sz w:val="22"/>
                <w:szCs w:val="28"/>
              </w:rPr>
              <w:lastRenderedPageBreak/>
              <w:t>Family Business: Construction and building – North Lebanon</w:t>
            </w:r>
            <w:r w:rsidR="007B0CDD">
              <w:rPr>
                <w:sz w:val="22"/>
                <w:szCs w:val="28"/>
              </w:rPr>
              <w:t xml:space="preserve"> </w:t>
            </w:r>
            <w:r w:rsidR="00B81DB0">
              <w:rPr>
                <w:sz w:val="22"/>
                <w:szCs w:val="28"/>
              </w:rPr>
              <w:t xml:space="preserve">                                 </w:t>
            </w:r>
            <w:r w:rsidR="00D255EA">
              <w:rPr>
                <w:sz w:val="22"/>
                <w:szCs w:val="28"/>
              </w:rPr>
              <w:t xml:space="preserve">              </w:t>
            </w:r>
            <w:r w:rsidR="00B81DB0">
              <w:rPr>
                <w:sz w:val="22"/>
                <w:szCs w:val="28"/>
              </w:rPr>
              <w:t xml:space="preserve">  </w:t>
            </w:r>
            <w:r>
              <w:rPr>
                <w:b/>
                <w:bCs/>
                <w:sz w:val="22"/>
                <w:szCs w:val="28"/>
              </w:rPr>
              <w:t>June 2010 - Present</w:t>
            </w:r>
          </w:p>
          <w:p w14:paraId="7F1FFF03" w14:textId="77777777" w:rsidR="00B81DB0" w:rsidRDefault="00B81DB0" w:rsidP="009F20D2">
            <w:pPr>
              <w:rPr>
                <w:sz w:val="22"/>
                <w:szCs w:val="28"/>
              </w:rPr>
            </w:pPr>
          </w:p>
          <w:p w14:paraId="09871BC4" w14:textId="77777777" w:rsidR="00A36056" w:rsidRDefault="009F20D2" w:rsidP="009F20D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Purchase</w:t>
            </w:r>
            <w:r w:rsidR="00A36056">
              <w:rPr>
                <w:sz w:val="22"/>
                <w:szCs w:val="28"/>
              </w:rPr>
              <w:t xml:space="preserve"> of construction materials needed.</w:t>
            </w:r>
          </w:p>
          <w:p w14:paraId="1F40E37B" w14:textId="77777777" w:rsidR="00A36056" w:rsidRDefault="009F20D2" w:rsidP="009F20D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Operate</w:t>
            </w:r>
            <w:r w:rsidR="00A36056">
              <w:rPr>
                <w:sz w:val="22"/>
                <w:szCs w:val="28"/>
              </w:rPr>
              <w:t xml:space="preserve"> equipment an</w:t>
            </w:r>
            <w:r w:rsidR="00586FC1">
              <w:rPr>
                <w:sz w:val="22"/>
                <w:szCs w:val="28"/>
              </w:rPr>
              <w:t>d heavy machinery used on sites (tools).</w:t>
            </w:r>
          </w:p>
          <w:p w14:paraId="17639EC8" w14:textId="77777777" w:rsidR="00A36056" w:rsidRDefault="009F20D2" w:rsidP="009F20D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Assist</w:t>
            </w:r>
            <w:r w:rsidR="00586FC1">
              <w:rPr>
                <w:sz w:val="22"/>
                <w:szCs w:val="28"/>
              </w:rPr>
              <w:t xml:space="preserve"> contractors such as electricians, painters...</w:t>
            </w:r>
          </w:p>
          <w:p w14:paraId="63CF21DD" w14:textId="77777777" w:rsidR="00586FC1" w:rsidRDefault="009F20D2" w:rsidP="009F20D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Mix, pour and level</w:t>
            </w:r>
            <w:r w:rsidR="00586FC1">
              <w:rPr>
                <w:sz w:val="22"/>
                <w:szCs w:val="28"/>
              </w:rPr>
              <w:t xml:space="preserve"> concrete.</w:t>
            </w:r>
          </w:p>
          <w:p w14:paraId="1C5318DE" w14:textId="77777777" w:rsidR="00586FC1" w:rsidRDefault="009F20D2" w:rsidP="009F20D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Supervise</w:t>
            </w:r>
            <w:r w:rsidR="00586FC1">
              <w:rPr>
                <w:sz w:val="22"/>
                <w:szCs w:val="28"/>
              </w:rPr>
              <w:t xml:space="preserve"> workers to avoid any problem or lack.</w:t>
            </w:r>
          </w:p>
          <w:p w14:paraId="3AEDC09C" w14:textId="77777777" w:rsidR="00586FC1" w:rsidRDefault="00586FC1" w:rsidP="009F20D2">
            <w:pPr>
              <w:rPr>
                <w:sz w:val="22"/>
                <w:szCs w:val="28"/>
              </w:rPr>
            </w:pPr>
          </w:p>
          <w:p w14:paraId="4E02F0D8" w14:textId="77777777" w:rsidR="00586FC1" w:rsidRPr="00586FC1" w:rsidRDefault="00586FC1" w:rsidP="009F20D2">
            <w:pPr>
              <w:rPr>
                <w:sz w:val="22"/>
                <w:szCs w:val="28"/>
              </w:rPr>
            </w:pPr>
          </w:p>
          <w:p w14:paraId="61DE75F1" w14:textId="77777777" w:rsidR="008B4F6F" w:rsidRDefault="008B4F6F" w:rsidP="009F20D2">
            <w:pPr>
              <w:rPr>
                <w:sz w:val="22"/>
                <w:szCs w:val="28"/>
              </w:rPr>
            </w:pPr>
            <w:r w:rsidRPr="009F20D2">
              <w:rPr>
                <w:b/>
                <w:bCs/>
                <w:sz w:val="22"/>
                <w:szCs w:val="28"/>
              </w:rPr>
              <w:t xml:space="preserve">Customer service agent at </w:t>
            </w:r>
            <w:proofErr w:type="spellStart"/>
            <w:r w:rsidRPr="009F20D2">
              <w:rPr>
                <w:b/>
                <w:bCs/>
                <w:sz w:val="22"/>
                <w:szCs w:val="28"/>
              </w:rPr>
              <w:t>Blom</w:t>
            </w:r>
            <w:proofErr w:type="spellEnd"/>
            <w:r w:rsidRPr="009F20D2">
              <w:rPr>
                <w:b/>
                <w:bCs/>
                <w:sz w:val="22"/>
                <w:szCs w:val="28"/>
              </w:rPr>
              <w:t xml:space="preserve"> Bank - </w:t>
            </w:r>
            <w:proofErr w:type="spellStart"/>
            <w:r w:rsidRPr="009F20D2">
              <w:rPr>
                <w:b/>
                <w:bCs/>
                <w:sz w:val="22"/>
                <w:szCs w:val="28"/>
              </w:rPr>
              <w:t>Amioun</w:t>
            </w:r>
            <w:proofErr w:type="spellEnd"/>
            <w:r w:rsidRPr="009F20D2">
              <w:rPr>
                <w:b/>
                <w:bCs/>
                <w:sz w:val="22"/>
                <w:szCs w:val="28"/>
              </w:rPr>
              <w:t xml:space="preserve">  </w:t>
            </w:r>
            <w:r>
              <w:rPr>
                <w:sz w:val="22"/>
                <w:szCs w:val="28"/>
              </w:rPr>
              <w:t xml:space="preserve">                                                </w:t>
            </w:r>
            <w:r>
              <w:rPr>
                <w:b/>
                <w:bCs/>
                <w:sz w:val="22"/>
                <w:szCs w:val="28"/>
              </w:rPr>
              <w:t>July 2016</w:t>
            </w:r>
            <w:r w:rsidR="00A34137">
              <w:rPr>
                <w:b/>
                <w:bCs/>
                <w:sz w:val="22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8"/>
              </w:rPr>
              <w:t>- March 2017</w:t>
            </w:r>
          </w:p>
          <w:p w14:paraId="2E5F98D6" w14:textId="77777777" w:rsidR="008B4F6F" w:rsidRDefault="008B4F6F" w:rsidP="009F20D2">
            <w:pPr>
              <w:rPr>
                <w:sz w:val="22"/>
                <w:szCs w:val="28"/>
              </w:rPr>
            </w:pPr>
          </w:p>
          <w:p w14:paraId="24770E01" w14:textId="77777777" w:rsidR="00586FC1" w:rsidRDefault="009F20D2" w:rsidP="009F20D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Answer</w:t>
            </w:r>
            <w:r w:rsidR="00586FC1">
              <w:rPr>
                <w:sz w:val="22"/>
                <w:szCs w:val="28"/>
              </w:rPr>
              <w:t xml:space="preserve"> customer’s questions about fees, interest rates and balances.</w:t>
            </w:r>
          </w:p>
          <w:p w14:paraId="0661020D" w14:textId="77777777" w:rsidR="00586FC1" w:rsidRDefault="00586FC1" w:rsidP="009F20D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Help customers to protect their accounts by giving them needed information. </w:t>
            </w:r>
          </w:p>
          <w:p w14:paraId="52985D5A" w14:textId="77777777" w:rsidR="00586FC1" w:rsidRDefault="00586FC1" w:rsidP="009F20D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Greet customers warmly, know their problem and solve it.</w:t>
            </w:r>
          </w:p>
          <w:p w14:paraId="3A421B1D" w14:textId="77777777" w:rsidR="00EE2A8A" w:rsidRPr="00586FC1" w:rsidRDefault="009F20D2" w:rsidP="009F20D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Offer</w:t>
            </w:r>
            <w:r w:rsidR="00EE2A8A">
              <w:rPr>
                <w:sz w:val="22"/>
                <w:szCs w:val="28"/>
              </w:rPr>
              <w:t xml:space="preserve"> different types of loans such as ESFD and </w:t>
            </w:r>
            <w:proofErr w:type="spellStart"/>
            <w:r w:rsidR="00EE2A8A">
              <w:rPr>
                <w:sz w:val="22"/>
                <w:szCs w:val="28"/>
              </w:rPr>
              <w:t>Kafalat</w:t>
            </w:r>
            <w:proofErr w:type="spellEnd"/>
            <w:r w:rsidR="00EE2A8A">
              <w:rPr>
                <w:sz w:val="22"/>
                <w:szCs w:val="28"/>
              </w:rPr>
              <w:t>.</w:t>
            </w:r>
          </w:p>
          <w:p w14:paraId="15170413" w14:textId="77777777" w:rsidR="00C61CD2" w:rsidRPr="00EA6B28" w:rsidRDefault="00C61CD2" w:rsidP="009F20D2">
            <w:pPr>
              <w:rPr>
                <w:sz w:val="22"/>
                <w:szCs w:val="28"/>
              </w:rPr>
            </w:pPr>
          </w:p>
          <w:p w14:paraId="2F040CE4" w14:textId="77777777" w:rsidR="00020D59" w:rsidRPr="00020D59" w:rsidRDefault="00020D59" w:rsidP="009F20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sdt>
            <w:sdtPr>
              <w:id w:val="-305862909"/>
              <w:placeholder>
                <w:docPart w:val="19675BFD8CDD470F8CABA3AD9BD154FA"/>
              </w:placeholder>
              <w:temporary/>
              <w:showingPlcHdr/>
            </w:sdtPr>
            <w:sdtEndPr/>
            <w:sdtContent>
              <w:p w14:paraId="496F6550" w14:textId="77777777" w:rsidR="00020D59" w:rsidRDefault="00020D59" w:rsidP="009F20D2">
                <w:pPr>
                  <w:pStyle w:val="Heading2"/>
                  <w:rPr>
                    <w:rFonts w:asciiTheme="minorHAnsi" w:eastAsiaTheme="minorEastAsia" w:hAnsiTheme="minorHAnsi" w:cstheme="minorBidi"/>
                    <w:szCs w:val="22"/>
                  </w:rPr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518E89C6" w14:textId="77777777" w:rsidR="00020D59" w:rsidRDefault="00020D59" w:rsidP="009F20D2">
            <w:pPr>
              <w:rPr>
                <w:color w:val="000000" w:themeColor="text1"/>
                <w:sz w:val="22"/>
                <w:szCs w:val="28"/>
              </w:rPr>
            </w:pPr>
            <w:r w:rsidRPr="00586FC1">
              <w:rPr>
                <w:b/>
                <w:bCs/>
                <w:color w:val="000000" w:themeColor="text1"/>
                <w:sz w:val="22"/>
                <w:szCs w:val="28"/>
              </w:rPr>
              <w:t>Language skills:</w:t>
            </w:r>
            <w:r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6448575B" w14:textId="77777777" w:rsidR="00586FC1" w:rsidRDefault="00586FC1" w:rsidP="009F20D2">
            <w:pPr>
              <w:rPr>
                <w:color w:val="000000" w:themeColor="text1"/>
                <w:sz w:val="22"/>
                <w:szCs w:val="28"/>
              </w:rPr>
            </w:pPr>
          </w:p>
          <w:p w14:paraId="464C2383" w14:textId="77777777" w:rsidR="00586FC1" w:rsidRDefault="00586FC1" w:rsidP="009F20D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Fluent in English: reading, writing and speaking.</w:t>
            </w:r>
          </w:p>
          <w:p w14:paraId="71FB302E" w14:textId="77777777" w:rsidR="00586FC1" w:rsidRDefault="00586FC1" w:rsidP="009F20D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Fluent in Arabic: native language.</w:t>
            </w:r>
          </w:p>
          <w:p w14:paraId="4C743B83" w14:textId="77777777" w:rsidR="00586FC1" w:rsidRPr="00586FC1" w:rsidRDefault="00586FC1" w:rsidP="009F20D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Good in French: reading and writing.</w:t>
            </w:r>
          </w:p>
          <w:p w14:paraId="221BF286" w14:textId="77777777" w:rsidR="00586FC1" w:rsidRDefault="00586FC1" w:rsidP="009F20D2">
            <w:pPr>
              <w:rPr>
                <w:color w:val="000000" w:themeColor="text1"/>
                <w:sz w:val="22"/>
                <w:szCs w:val="28"/>
              </w:rPr>
            </w:pPr>
          </w:p>
          <w:p w14:paraId="2533C1AB" w14:textId="77777777" w:rsidR="00020D59" w:rsidRPr="00586FC1" w:rsidRDefault="00020D59" w:rsidP="009F20D2">
            <w:pPr>
              <w:rPr>
                <w:color w:val="000000" w:themeColor="text1"/>
                <w:sz w:val="22"/>
                <w:szCs w:val="28"/>
              </w:rPr>
            </w:pPr>
            <w:r w:rsidRPr="00586FC1">
              <w:rPr>
                <w:b/>
                <w:bCs/>
                <w:color w:val="000000" w:themeColor="text1"/>
                <w:sz w:val="22"/>
                <w:szCs w:val="28"/>
              </w:rPr>
              <w:t>Professional sk</w:t>
            </w:r>
            <w:r w:rsidR="00586FC1" w:rsidRPr="00586FC1">
              <w:rPr>
                <w:b/>
                <w:bCs/>
                <w:color w:val="000000" w:themeColor="text1"/>
                <w:sz w:val="22"/>
                <w:szCs w:val="28"/>
              </w:rPr>
              <w:t>ills:</w:t>
            </w:r>
            <w:r w:rsidR="00586FC1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</w:p>
          <w:p w14:paraId="4D997F6F" w14:textId="77777777" w:rsidR="00D255EA" w:rsidRDefault="00D255EA" w:rsidP="009F20D2">
            <w:pPr>
              <w:rPr>
                <w:color w:val="000000" w:themeColor="text1"/>
                <w:sz w:val="22"/>
                <w:szCs w:val="28"/>
              </w:rPr>
            </w:pPr>
          </w:p>
          <w:p w14:paraId="14BA95A6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Customer service skills.</w:t>
            </w:r>
          </w:p>
          <w:p w14:paraId="550BD05A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Organized person.</w:t>
            </w:r>
          </w:p>
          <w:p w14:paraId="4144FEBD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High attention to details.</w:t>
            </w:r>
          </w:p>
          <w:p w14:paraId="0EED5DAC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Problem-solver.</w:t>
            </w:r>
          </w:p>
          <w:p w14:paraId="432F4E20" w14:textId="77777777" w:rsidR="00704F7C" w:rsidRDefault="00704F7C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Honesty and integrity.</w:t>
            </w:r>
          </w:p>
          <w:p w14:paraId="08D4F5C6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Written and verbal communication skills.</w:t>
            </w:r>
          </w:p>
          <w:p w14:paraId="6CE55FBB" w14:textId="77777777" w:rsidR="00586FC1" w:rsidRDefault="00586FC1" w:rsidP="009F20D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Fast calculation and mathematics skills.</w:t>
            </w:r>
          </w:p>
          <w:p w14:paraId="3696689E" w14:textId="77777777" w:rsidR="00EE2A8A" w:rsidRDefault="00EE2A8A" w:rsidP="009F20D2">
            <w:pPr>
              <w:rPr>
                <w:color w:val="000000" w:themeColor="text1"/>
                <w:sz w:val="22"/>
                <w:szCs w:val="28"/>
              </w:rPr>
            </w:pPr>
          </w:p>
          <w:p w14:paraId="43384D97" w14:textId="77777777" w:rsidR="00EE2A8A" w:rsidRDefault="00EE2A8A" w:rsidP="009F20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color w:val="000000" w:themeColor="text1"/>
                <w:sz w:val="22"/>
                <w:szCs w:val="28"/>
              </w:rPr>
              <w:t>Computer literacy:</w:t>
            </w:r>
          </w:p>
          <w:p w14:paraId="62056BAD" w14:textId="77777777" w:rsidR="00EE2A8A" w:rsidRDefault="00EE2A8A" w:rsidP="009F20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p w14:paraId="0500B32D" w14:textId="77777777" w:rsidR="00EE2A8A" w:rsidRPr="00EE2A8A" w:rsidRDefault="00EE2A8A" w:rsidP="009F20D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Microsoft programs: Excel, Power Point and Word.</w:t>
            </w:r>
          </w:p>
          <w:p w14:paraId="06E68B56" w14:textId="77777777" w:rsidR="00EE2A8A" w:rsidRPr="00EE2A8A" w:rsidRDefault="00EE2A8A" w:rsidP="009F20D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Oracle.</w:t>
            </w:r>
          </w:p>
          <w:p w14:paraId="557C0861" w14:textId="77777777" w:rsidR="00EE2A8A" w:rsidRPr="00EE2A8A" w:rsidRDefault="00EE2A8A" w:rsidP="009F20D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Flex cube program.</w:t>
            </w:r>
          </w:p>
          <w:p w14:paraId="125A5C8A" w14:textId="77777777" w:rsidR="00EE2A8A" w:rsidRPr="00EE2A8A" w:rsidRDefault="00EE2A8A" w:rsidP="009F20D2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 xml:space="preserve">Bank mate. </w:t>
            </w:r>
          </w:p>
        </w:tc>
      </w:tr>
    </w:tbl>
    <w:p w14:paraId="2E29A41A" w14:textId="77777777" w:rsidR="0043117B" w:rsidRPr="003C765B" w:rsidRDefault="00EF3E5A" w:rsidP="00B81DB0">
      <w:pPr>
        <w:tabs>
          <w:tab w:val="left" w:pos="8855"/>
        </w:tabs>
      </w:pPr>
    </w:p>
    <w:sectPr w:rsidR="0043117B" w:rsidRPr="003C765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AD919" w14:textId="77777777" w:rsidR="00EF3E5A" w:rsidRDefault="00EF3E5A" w:rsidP="000C45FF">
      <w:r>
        <w:separator/>
      </w:r>
    </w:p>
  </w:endnote>
  <w:endnote w:type="continuationSeparator" w:id="0">
    <w:p w14:paraId="0AF22297" w14:textId="77777777" w:rsidR="00EF3E5A" w:rsidRDefault="00EF3E5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201C" w14:textId="77777777" w:rsidR="00EF3E5A" w:rsidRDefault="00EF3E5A" w:rsidP="000C45FF">
      <w:r>
        <w:separator/>
      </w:r>
    </w:p>
  </w:footnote>
  <w:footnote w:type="continuationSeparator" w:id="0">
    <w:p w14:paraId="78452660" w14:textId="77777777" w:rsidR="00EF3E5A" w:rsidRDefault="00EF3E5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2C2A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FF1C576" wp14:editId="19310D9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194B"/>
    <w:multiLevelType w:val="hybridMultilevel"/>
    <w:tmpl w:val="2C7E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79F7"/>
    <w:multiLevelType w:val="hybridMultilevel"/>
    <w:tmpl w:val="A660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767F7"/>
    <w:multiLevelType w:val="hybridMultilevel"/>
    <w:tmpl w:val="923E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4CD5"/>
    <w:multiLevelType w:val="hybridMultilevel"/>
    <w:tmpl w:val="A224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192D"/>
    <w:multiLevelType w:val="hybridMultilevel"/>
    <w:tmpl w:val="FF9C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F6805"/>
    <w:multiLevelType w:val="hybridMultilevel"/>
    <w:tmpl w:val="6BDC546C"/>
    <w:lvl w:ilvl="0" w:tplc="01149DA6">
      <w:start w:val="16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50DF7"/>
    <w:multiLevelType w:val="hybridMultilevel"/>
    <w:tmpl w:val="C372874A"/>
    <w:lvl w:ilvl="0" w:tplc="F81E379C">
      <w:start w:val="16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D72C0"/>
    <w:multiLevelType w:val="hybridMultilevel"/>
    <w:tmpl w:val="0106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28"/>
    <w:rsid w:val="00000554"/>
    <w:rsid w:val="00020D59"/>
    <w:rsid w:val="00036450"/>
    <w:rsid w:val="0004317C"/>
    <w:rsid w:val="00094499"/>
    <w:rsid w:val="000C45FF"/>
    <w:rsid w:val="000E3FD1"/>
    <w:rsid w:val="0010097A"/>
    <w:rsid w:val="00112054"/>
    <w:rsid w:val="00116714"/>
    <w:rsid w:val="001435E1"/>
    <w:rsid w:val="001525E1"/>
    <w:rsid w:val="00180329"/>
    <w:rsid w:val="0019001F"/>
    <w:rsid w:val="001A74A5"/>
    <w:rsid w:val="001B2ABD"/>
    <w:rsid w:val="001E0391"/>
    <w:rsid w:val="001E1759"/>
    <w:rsid w:val="001F1ECC"/>
    <w:rsid w:val="001F6FA5"/>
    <w:rsid w:val="002361E0"/>
    <w:rsid w:val="002400EB"/>
    <w:rsid w:val="00256CF7"/>
    <w:rsid w:val="002745A4"/>
    <w:rsid w:val="00281FD5"/>
    <w:rsid w:val="002921B1"/>
    <w:rsid w:val="002D26FB"/>
    <w:rsid w:val="002E7638"/>
    <w:rsid w:val="0030481B"/>
    <w:rsid w:val="003156FC"/>
    <w:rsid w:val="003254B5"/>
    <w:rsid w:val="003510BB"/>
    <w:rsid w:val="0037121F"/>
    <w:rsid w:val="00385A6D"/>
    <w:rsid w:val="003A6B7D"/>
    <w:rsid w:val="003B06CA"/>
    <w:rsid w:val="003C765B"/>
    <w:rsid w:val="004071FC"/>
    <w:rsid w:val="00445947"/>
    <w:rsid w:val="00466EB2"/>
    <w:rsid w:val="004813B3"/>
    <w:rsid w:val="00496591"/>
    <w:rsid w:val="004C63E4"/>
    <w:rsid w:val="004D3011"/>
    <w:rsid w:val="00503A41"/>
    <w:rsid w:val="005262AC"/>
    <w:rsid w:val="00545383"/>
    <w:rsid w:val="00586FC1"/>
    <w:rsid w:val="00595F65"/>
    <w:rsid w:val="005E25AB"/>
    <w:rsid w:val="005E39D5"/>
    <w:rsid w:val="00600670"/>
    <w:rsid w:val="00604EBA"/>
    <w:rsid w:val="0062123A"/>
    <w:rsid w:val="00636AB5"/>
    <w:rsid w:val="00646E75"/>
    <w:rsid w:val="00662AF6"/>
    <w:rsid w:val="006771D0"/>
    <w:rsid w:val="006B7656"/>
    <w:rsid w:val="006F4BD5"/>
    <w:rsid w:val="00704F7C"/>
    <w:rsid w:val="00715FCB"/>
    <w:rsid w:val="00734FB2"/>
    <w:rsid w:val="00743101"/>
    <w:rsid w:val="007775E1"/>
    <w:rsid w:val="00785169"/>
    <w:rsid w:val="007867A0"/>
    <w:rsid w:val="007927F5"/>
    <w:rsid w:val="007B0CDD"/>
    <w:rsid w:val="007C351D"/>
    <w:rsid w:val="00802CA0"/>
    <w:rsid w:val="0086769B"/>
    <w:rsid w:val="008A34ED"/>
    <w:rsid w:val="008B4F6F"/>
    <w:rsid w:val="008E20A2"/>
    <w:rsid w:val="00904B90"/>
    <w:rsid w:val="009260CD"/>
    <w:rsid w:val="00936899"/>
    <w:rsid w:val="00952C25"/>
    <w:rsid w:val="00975311"/>
    <w:rsid w:val="009F20D2"/>
    <w:rsid w:val="00A2118D"/>
    <w:rsid w:val="00A34137"/>
    <w:rsid w:val="00A36056"/>
    <w:rsid w:val="00A8784F"/>
    <w:rsid w:val="00AD76E2"/>
    <w:rsid w:val="00AE3347"/>
    <w:rsid w:val="00B20152"/>
    <w:rsid w:val="00B25503"/>
    <w:rsid w:val="00B359E4"/>
    <w:rsid w:val="00B57D98"/>
    <w:rsid w:val="00B70850"/>
    <w:rsid w:val="00B71FDF"/>
    <w:rsid w:val="00B81DB0"/>
    <w:rsid w:val="00B863D6"/>
    <w:rsid w:val="00BE6637"/>
    <w:rsid w:val="00C066B6"/>
    <w:rsid w:val="00C15CB0"/>
    <w:rsid w:val="00C37BA1"/>
    <w:rsid w:val="00C4674C"/>
    <w:rsid w:val="00C506CF"/>
    <w:rsid w:val="00C61CD2"/>
    <w:rsid w:val="00C72BED"/>
    <w:rsid w:val="00C9578B"/>
    <w:rsid w:val="00CB0055"/>
    <w:rsid w:val="00CD475A"/>
    <w:rsid w:val="00D01A26"/>
    <w:rsid w:val="00D12D08"/>
    <w:rsid w:val="00D2522B"/>
    <w:rsid w:val="00D255EA"/>
    <w:rsid w:val="00D422DE"/>
    <w:rsid w:val="00D5459D"/>
    <w:rsid w:val="00DA1F4D"/>
    <w:rsid w:val="00DD172A"/>
    <w:rsid w:val="00DE25CF"/>
    <w:rsid w:val="00DE2CC4"/>
    <w:rsid w:val="00DE6A9D"/>
    <w:rsid w:val="00E159BE"/>
    <w:rsid w:val="00E25A26"/>
    <w:rsid w:val="00E4381A"/>
    <w:rsid w:val="00E55D74"/>
    <w:rsid w:val="00E65D38"/>
    <w:rsid w:val="00E87302"/>
    <w:rsid w:val="00EA6B28"/>
    <w:rsid w:val="00EE2A8A"/>
    <w:rsid w:val="00EF3E5A"/>
    <w:rsid w:val="00EF420D"/>
    <w:rsid w:val="00F02EDE"/>
    <w:rsid w:val="00F23023"/>
    <w:rsid w:val="00F60274"/>
    <w:rsid w:val="00F77FB9"/>
    <w:rsid w:val="00FA1DC4"/>
    <w:rsid w:val="00FA5C2C"/>
    <w:rsid w:val="00FB068F"/>
    <w:rsid w:val="00FC32F4"/>
    <w:rsid w:val="00FD4068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85A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C61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-DATE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674148F0AE48F7B6E151EC8424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452E-68C1-4FCC-B80E-2F384DA685A8}"/>
      </w:docPartPr>
      <w:docPartBody>
        <w:p w:rsidR="00E173C2" w:rsidRDefault="0049026D">
          <w:pPr>
            <w:pStyle w:val="F6674148F0AE48F7B6E151EC84249F04"/>
          </w:pPr>
          <w:r w:rsidRPr="00CB0055">
            <w:t>Contact</w:t>
          </w:r>
        </w:p>
      </w:docPartBody>
    </w:docPart>
    <w:docPart>
      <w:docPartPr>
        <w:name w:val="4F71B0EC6ACA45A9A8DB860B21AE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83F62-CAB9-48D1-AFF4-BB9D3BB01006}"/>
      </w:docPartPr>
      <w:docPartBody>
        <w:p w:rsidR="00E173C2" w:rsidRDefault="0049026D">
          <w:pPr>
            <w:pStyle w:val="4F71B0EC6ACA45A9A8DB860B21AEFC57"/>
          </w:pPr>
          <w:r w:rsidRPr="004D3011">
            <w:t>PHONE:</w:t>
          </w:r>
        </w:p>
      </w:docPartBody>
    </w:docPart>
    <w:docPart>
      <w:docPartPr>
        <w:name w:val="D0EFEFF310D04919BE22CF182A66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5495-A27C-4514-9D7E-6C7D6B6F93FB}"/>
      </w:docPartPr>
      <w:docPartBody>
        <w:p w:rsidR="00E173C2" w:rsidRDefault="0049026D">
          <w:pPr>
            <w:pStyle w:val="D0EFEFF310D04919BE22CF182A6647D5"/>
          </w:pPr>
          <w:r w:rsidRPr="00036450">
            <w:t>EDUCATION</w:t>
          </w:r>
        </w:p>
      </w:docPartBody>
    </w:docPart>
    <w:docPart>
      <w:docPartPr>
        <w:name w:val="19675BFD8CDD470F8CABA3AD9BD1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6B64-6D95-454C-A541-A4C5C7EB4AAC}"/>
      </w:docPartPr>
      <w:docPartBody>
        <w:p w:rsidR="001D0375" w:rsidRDefault="00FB528F" w:rsidP="00FB528F">
          <w:pPr>
            <w:pStyle w:val="19675BFD8CDD470F8CABA3AD9BD154FA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26D"/>
    <w:rsid w:val="000E69F0"/>
    <w:rsid w:val="00142E38"/>
    <w:rsid w:val="0015449A"/>
    <w:rsid w:val="001D0375"/>
    <w:rsid w:val="00256F7F"/>
    <w:rsid w:val="002839CA"/>
    <w:rsid w:val="002E2230"/>
    <w:rsid w:val="00424525"/>
    <w:rsid w:val="0049026D"/>
    <w:rsid w:val="004B3CCC"/>
    <w:rsid w:val="005345E3"/>
    <w:rsid w:val="00557805"/>
    <w:rsid w:val="00680869"/>
    <w:rsid w:val="007D20A2"/>
    <w:rsid w:val="007F63B2"/>
    <w:rsid w:val="00886177"/>
    <w:rsid w:val="00977ECF"/>
    <w:rsid w:val="009A5611"/>
    <w:rsid w:val="00A5609E"/>
    <w:rsid w:val="00A707EC"/>
    <w:rsid w:val="00AA3821"/>
    <w:rsid w:val="00C1387F"/>
    <w:rsid w:val="00C409A3"/>
    <w:rsid w:val="00CF5530"/>
    <w:rsid w:val="00E00736"/>
    <w:rsid w:val="00E173C2"/>
    <w:rsid w:val="00EB68EA"/>
    <w:rsid w:val="00F60B1D"/>
    <w:rsid w:val="00F93FCB"/>
    <w:rsid w:val="00FB49AB"/>
    <w:rsid w:val="00FB4A02"/>
    <w:rsid w:val="00FB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528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6310285C7144649A50A6B9A0D8BF43">
    <w:name w:val="576310285C7144649A50A6B9A0D8BF43"/>
  </w:style>
  <w:style w:type="paragraph" w:customStyle="1" w:styleId="2C72163EAF3A43C7ADEA61E77CBC4F8D">
    <w:name w:val="2C72163EAF3A43C7ADEA61E77CBC4F8D"/>
  </w:style>
  <w:style w:type="paragraph" w:customStyle="1" w:styleId="EABB4F92B73F49848A1E25DE197B1F81">
    <w:name w:val="EABB4F92B73F49848A1E25DE197B1F81"/>
  </w:style>
  <w:style w:type="paragraph" w:customStyle="1" w:styleId="6FFF5F76B7974C67B57268DA7839C090">
    <w:name w:val="6FFF5F76B7974C67B57268DA7839C090"/>
  </w:style>
  <w:style w:type="paragraph" w:customStyle="1" w:styleId="F6674148F0AE48F7B6E151EC84249F04">
    <w:name w:val="F6674148F0AE48F7B6E151EC84249F04"/>
  </w:style>
  <w:style w:type="paragraph" w:customStyle="1" w:styleId="4F71B0EC6ACA45A9A8DB860B21AEFC57">
    <w:name w:val="4F71B0EC6ACA45A9A8DB860B21AEFC57"/>
  </w:style>
  <w:style w:type="paragraph" w:customStyle="1" w:styleId="4E513E2E1FDC4D3D9609E063C1C32E1A">
    <w:name w:val="4E513E2E1FDC4D3D9609E063C1C32E1A"/>
  </w:style>
  <w:style w:type="paragraph" w:customStyle="1" w:styleId="C67E843B0E954B0BB1A10FB3D3C4118B">
    <w:name w:val="C67E843B0E954B0BB1A10FB3D3C4118B"/>
  </w:style>
  <w:style w:type="paragraph" w:customStyle="1" w:styleId="64D670EDE9DA462DA1E42C0066A4F20C">
    <w:name w:val="64D670EDE9DA462DA1E42C0066A4F20C"/>
  </w:style>
  <w:style w:type="paragraph" w:customStyle="1" w:styleId="2F941E62D32E4329B7C237CF15C5252C">
    <w:name w:val="2F941E62D32E4329B7C237CF15C5252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235175475DE4FA598B5A675D97AAFD4">
    <w:name w:val="B235175475DE4FA598B5A675D97AAFD4"/>
  </w:style>
  <w:style w:type="paragraph" w:customStyle="1" w:styleId="EF676E6D94F0414EB42C55B277A9BE32">
    <w:name w:val="EF676E6D94F0414EB42C55B277A9BE32"/>
  </w:style>
  <w:style w:type="paragraph" w:customStyle="1" w:styleId="3954AE84ACAC4AF183B887AA1B8E6B80">
    <w:name w:val="3954AE84ACAC4AF183B887AA1B8E6B80"/>
  </w:style>
  <w:style w:type="paragraph" w:customStyle="1" w:styleId="22202B0668134624B2152B8E795F71E8">
    <w:name w:val="22202B0668134624B2152B8E795F71E8"/>
  </w:style>
  <w:style w:type="paragraph" w:customStyle="1" w:styleId="60B5B67E82D04DD1AFF24E6ABD5BE5B3">
    <w:name w:val="60B5B67E82D04DD1AFF24E6ABD5BE5B3"/>
  </w:style>
  <w:style w:type="paragraph" w:customStyle="1" w:styleId="43CF112059A8486BB98E0C7A604CA7E7">
    <w:name w:val="43CF112059A8486BB98E0C7A604CA7E7"/>
  </w:style>
  <w:style w:type="paragraph" w:customStyle="1" w:styleId="D0EFEFF310D04919BE22CF182A6647D5">
    <w:name w:val="D0EFEFF310D04919BE22CF182A6647D5"/>
  </w:style>
  <w:style w:type="paragraph" w:customStyle="1" w:styleId="F97ABDE3130B4BABB13C97E33C0BAF28">
    <w:name w:val="F97ABDE3130B4BABB13C97E33C0BAF28"/>
  </w:style>
  <w:style w:type="paragraph" w:customStyle="1" w:styleId="F0F78DE0DED94CB29B49BB90DD355D62">
    <w:name w:val="F0F78DE0DED94CB29B49BB90DD355D62"/>
  </w:style>
  <w:style w:type="paragraph" w:customStyle="1" w:styleId="3BC57E675BA1424B83C543A4F06974FC">
    <w:name w:val="3BC57E675BA1424B83C543A4F06974FC"/>
  </w:style>
  <w:style w:type="paragraph" w:customStyle="1" w:styleId="F59BC8535176435EA00DE6BFAA7B27DC">
    <w:name w:val="F59BC8535176435EA00DE6BFAA7B27DC"/>
  </w:style>
  <w:style w:type="paragraph" w:customStyle="1" w:styleId="989156FDCFAA47F0A4D83D357CCE69D6">
    <w:name w:val="989156FDCFAA47F0A4D83D357CCE69D6"/>
  </w:style>
  <w:style w:type="paragraph" w:customStyle="1" w:styleId="8753466D0F584646B8D723BB380166F9">
    <w:name w:val="8753466D0F584646B8D723BB380166F9"/>
  </w:style>
  <w:style w:type="paragraph" w:customStyle="1" w:styleId="1E4D6975769A4D7782B763E1A6764C04">
    <w:name w:val="1E4D6975769A4D7782B763E1A6764C04"/>
  </w:style>
  <w:style w:type="paragraph" w:customStyle="1" w:styleId="D61260012FD246BE92EC3F679CE937D2">
    <w:name w:val="D61260012FD246BE92EC3F679CE937D2"/>
  </w:style>
  <w:style w:type="paragraph" w:customStyle="1" w:styleId="5E0B8FFE69E2425ABD067A44FBED5ED1">
    <w:name w:val="5E0B8FFE69E2425ABD067A44FBED5ED1"/>
  </w:style>
  <w:style w:type="paragraph" w:customStyle="1" w:styleId="3841D0BACD5048348D5C5649836CDC22">
    <w:name w:val="3841D0BACD5048348D5C5649836CDC22"/>
  </w:style>
  <w:style w:type="paragraph" w:customStyle="1" w:styleId="43E4C3C2F1764A05944399E0C1ACCAC8">
    <w:name w:val="43E4C3C2F1764A05944399E0C1ACCAC8"/>
  </w:style>
  <w:style w:type="paragraph" w:customStyle="1" w:styleId="AFB35D0B847043FE9D1310073A365971">
    <w:name w:val="AFB35D0B847043FE9D1310073A365971"/>
  </w:style>
  <w:style w:type="paragraph" w:customStyle="1" w:styleId="B68FA94D6C7F47A0BCBED34A0AFFC0DC">
    <w:name w:val="B68FA94D6C7F47A0BCBED34A0AFFC0DC"/>
  </w:style>
  <w:style w:type="paragraph" w:customStyle="1" w:styleId="26611A767DAC400997BAD7A11A43D17E">
    <w:name w:val="26611A767DAC400997BAD7A11A43D17E"/>
  </w:style>
  <w:style w:type="paragraph" w:customStyle="1" w:styleId="3545A80C56DF411082EC05529CBE5DE8">
    <w:name w:val="3545A80C56DF411082EC05529CBE5DE8"/>
  </w:style>
  <w:style w:type="paragraph" w:customStyle="1" w:styleId="BF71AFC275704B07B57FB86A2B3434A2">
    <w:name w:val="BF71AFC275704B07B57FB86A2B3434A2"/>
  </w:style>
  <w:style w:type="paragraph" w:customStyle="1" w:styleId="6B178E51C7F54E34956CABD6620E73FC">
    <w:name w:val="6B178E51C7F54E34956CABD6620E73FC"/>
  </w:style>
  <w:style w:type="paragraph" w:customStyle="1" w:styleId="27A1E8B82CD34E4684576249CA111CA8">
    <w:name w:val="27A1E8B82CD34E4684576249CA111CA8"/>
  </w:style>
  <w:style w:type="paragraph" w:customStyle="1" w:styleId="3974D9274AC94FF691AD09EBD1111F1B">
    <w:name w:val="3974D9274AC94FF691AD09EBD1111F1B"/>
  </w:style>
  <w:style w:type="paragraph" w:customStyle="1" w:styleId="AA7E10AFCF104A08A2F8594FC1158F09">
    <w:name w:val="AA7E10AFCF104A08A2F8594FC1158F09"/>
  </w:style>
  <w:style w:type="paragraph" w:customStyle="1" w:styleId="C4F5A54DEE874AEC9C8E4F0CF91B8ED1">
    <w:name w:val="C4F5A54DEE874AEC9C8E4F0CF91B8ED1"/>
  </w:style>
  <w:style w:type="paragraph" w:customStyle="1" w:styleId="47C263B505FB4839BF127ABFCB101F87">
    <w:name w:val="47C263B505FB4839BF127ABFCB101F87"/>
  </w:style>
  <w:style w:type="paragraph" w:customStyle="1" w:styleId="EB4109582D4D4442857368583FFF5ACF">
    <w:name w:val="EB4109582D4D4442857368583FFF5ACF"/>
  </w:style>
  <w:style w:type="character" w:customStyle="1" w:styleId="Heading2Char">
    <w:name w:val="Heading 2 Char"/>
    <w:basedOn w:val="DefaultParagraphFont"/>
    <w:link w:val="Heading2"/>
    <w:uiPriority w:val="9"/>
    <w:rsid w:val="00FB528F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40DEC3228F4466B80EDED73AB92E743">
    <w:name w:val="540DEC3228F4466B80EDED73AB92E743"/>
  </w:style>
  <w:style w:type="paragraph" w:customStyle="1" w:styleId="C20D7A19B4AD461C986D6AD6796F623E">
    <w:name w:val="C20D7A19B4AD461C986D6AD6796F623E"/>
    <w:rsid w:val="00A5609E"/>
  </w:style>
  <w:style w:type="paragraph" w:customStyle="1" w:styleId="19675BFD8CDD470F8CABA3AD9BD154FA">
    <w:name w:val="19675BFD8CDD470F8CABA3AD9BD154FA"/>
    <w:rsid w:val="00FB5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13CCA-4639-449C-AFBC-9F5AC8BC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2022-06-01T10:41:00Z</dcterms:created>
  <dcterms:modified xsi:type="dcterms:W3CDTF">2022-06-27T13:05:00Z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