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7148" w14:textId="77777777" w:rsidR="00816216" w:rsidRDefault="00703FE6" w:rsidP="00703FE6">
      <w:pPr>
        <w:pStyle w:val="Title"/>
      </w:pPr>
      <w:r>
        <w:t>Razan Dakak</w:t>
      </w:r>
    </w:p>
    <w:p w14:paraId="56BEAF7F" w14:textId="1A5034E7" w:rsidR="00141A4C" w:rsidRDefault="00703FE6" w:rsidP="00B946C3">
      <w:r>
        <w:t>Tripoli, Lebanon.</w:t>
      </w:r>
      <w:r w:rsidR="00141A4C">
        <w:t> | </w:t>
      </w:r>
      <w:r>
        <w:t>+961 70 520 484</w:t>
      </w:r>
      <w:r w:rsidR="00141A4C">
        <w:t> | </w:t>
      </w:r>
      <w:hyperlink r:id="rId8" w:history="1">
        <w:r w:rsidR="00B25697" w:rsidRPr="00237E0E">
          <w:rPr>
            <w:rStyle w:val="Hyperlink"/>
          </w:rPr>
          <w:t>Razandakak@yahoo.com</w:t>
        </w:r>
      </w:hyperlink>
      <w:r w:rsidR="00B25697">
        <w:t xml:space="preserve"> </w:t>
      </w:r>
    </w:p>
    <w:p w14:paraId="25FA8247" w14:textId="77777777" w:rsidR="006270A9" w:rsidRDefault="00703FE6" w:rsidP="00703FE6">
      <w:pPr>
        <w:pStyle w:val="Heading1"/>
      </w:pPr>
      <w:r>
        <w:t>Profile</w:t>
      </w:r>
    </w:p>
    <w:p w14:paraId="1664A49A" w14:textId="0B0EE524" w:rsidR="00B25697" w:rsidRDefault="00AF768F" w:rsidP="00743183">
      <w:r>
        <w:t>A</w:t>
      </w:r>
      <w:r w:rsidR="00A54AD5">
        <w:t xml:space="preserve"> committed electrical engineering student with a good knowledge in power and control field, seeking a position – at -. </w:t>
      </w:r>
      <w:r w:rsidR="00463F9F">
        <w:t>My passion about coding will be a major reason to -</w:t>
      </w:r>
    </w:p>
    <w:sdt>
      <w:sdtPr>
        <w:alias w:val="Education:"/>
        <w:tag w:val="Education:"/>
        <w:id w:val="807127995"/>
        <w:placeholder>
          <w:docPart w:val="9050747652FA4A668C6A2B64DC578599"/>
        </w:placeholder>
        <w:temporary/>
        <w:showingPlcHdr/>
        <w15:appearance w15:val="hidden"/>
      </w:sdtPr>
      <w:sdtEndPr/>
      <w:sdtContent>
        <w:p w14:paraId="2E0B7460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087C44D8" w14:textId="3D1E9A11" w:rsidR="006270A9" w:rsidRDefault="003C2533" w:rsidP="00703FE6">
      <w:pPr>
        <w:pStyle w:val="Heading2"/>
      </w:pPr>
      <w:r>
        <w:t>Bachelor of engineering</w:t>
      </w:r>
      <w:r w:rsidR="009D5933">
        <w:t> | </w:t>
      </w:r>
      <w:r w:rsidR="008709ED">
        <w:t>2024</w:t>
      </w:r>
      <w:r w:rsidR="009D5933">
        <w:t> | </w:t>
      </w:r>
      <w:r w:rsidR="00703FE6">
        <w:t>Beirut arab university</w:t>
      </w:r>
    </w:p>
    <w:p w14:paraId="2269CE43" w14:textId="5A09498D" w:rsidR="006270A9" w:rsidRDefault="009D5933" w:rsidP="00703FE6">
      <w:pPr>
        <w:pStyle w:val="ListBullet"/>
      </w:pPr>
      <w:r>
        <w:t xml:space="preserve">Major: </w:t>
      </w:r>
      <w:r w:rsidR="00703FE6">
        <w:t>Electrical power &amp; machine e</w:t>
      </w:r>
      <w:r w:rsidR="00703FE6" w:rsidRPr="00703FE6">
        <w:t>ngineering</w:t>
      </w:r>
      <w:r w:rsidR="008B0F05">
        <w:t>.</w:t>
      </w:r>
    </w:p>
    <w:p w14:paraId="31579C16" w14:textId="3E72D252" w:rsidR="008709ED" w:rsidRDefault="008709ED" w:rsidP="00703FE6">
      <w:pPr>
        <w:pStyle w:val="ListBullet"/>
      </w:pPr>
      <w:r>
        <w:t>GPA: 3.5/4</w:t>
      </w:r>
    </w:p>
    <w:p w14:paraId="55FB79C4" w14:textId="594FD57B" w:rsidR="008709ED" w:rsidRDefault="008709ED" w:rsidP="00703FE6">
      <w:pPr>
        <w:pStyle w:val="ListBullet"/>
      </w:pPr>
      <w:r>
        <w:t>Full scholarship funded by Ruwwad Al-Tanmeya NGO.</w:t>
      </w:r>
    </w:p>
    <w:sdt>
      <w:sdtPr>
        <w:alias w:val="Skills &amp; Abilities:"/>
        <w:tag w:val="Skills &amp; Abilities:"/>
        <w:id w:val="458624136"/>
        <w:placeholder>
          <w:docPart w:val="F605351829E74E90832FC3F126B21EB7"/>
        </w:placeholder>
        <w:temporary/>
        <w:showingPlcHdr/>
        <w15:appearance w15:val="hidden"/>
      </w:sdtPr>
      <w:sdtEndPr/>
      <w:sdtContent>
        <w:p w14:paraId="116FEFD6" w14:textId="77777777" w:rsidR="006270A9" w:rsidRDefault="009D5933">
          <w:pPr>
            <w:pStyle w:val="Heading1"/>
          </w:pPr>
          <w:r>
            <w:t>Skills &amp; Abilities</w:t>
          </w:r>
        </w:p>
      </w:sdtContent>
    </w:sdt>
    <w:p w14:paraId="0E50A93B" w14:textId="77777777" w:rsidR="006270A9" w:rsidRDefault="00703FE6" w:rsidP="00703FE6">
      <w:pPr>
        <w:pStyle w:val="Heading2"/>
      </w:pPr>
      <w:r>
        <w:t>technical skills</w:t>
      </w:r>
    </w:p>
    <w:p w14:paraId="4778F0A9" w14:textId="24EDA569" w:rsidR="006270A9" w:rsidRDefault="00703FE6" w:rsidP="003C2533">
      <w:pPr>
        <w:pStyle w:val="ListBullet"/>
      </w:pPr>
      <w:r>
        <w:t xml:space="preserve">Very good at using </w:t>
      </w:r>
      <w:r w:rsidR="00F06A52">
        <w:t>MS</w:t>
      </w:r>
      <w:r w:rsidR="0006734C">
        <w:t xml:space="preserve"> office</w:t>
      </w:r>
      <w:r>
        <w:t>.</w:t>
      </w:r>
    </w:p>
    <w:p w14:paraId="737B3149" w14:textId="6E18E9B6" w:rsidR="00F06A52" w:rsidRDefault="00F06A52" w:rsidP="003C2533">
      <w:pPr>
        <w:pStyle w:val="ListBullet"/>
      </w:pPr>
      <w:r>
        <w:t xml:space="preserve">Good knowledge in </w:t>
      </w:r>
      <w:r w:rsidR="00AC26FD">
        <w:t>MATLAB</w:t>
      </w:r>
      <w:r>
        <w:t>.</w:t>
      </w:r>
    </w:p>
    <w:p w14:paraId="2654D4A5" w14:textId="3514B807" w:rsidR="00186BE9" w:rsidRDefault="003649E0" w:rsidP="00186BE9">
      <w:pPr>
        <w:pStyle w:val="ListBullet"/>
      </w:pPr>
      <w:r>
        <w:t>Basic</w:t>
      </w:r>
      <w:r w:rsidR="00F06A52">
        <w:t xml:space="preserve"> knowledge in web </w:t>
      </w:r>
      <w:r w:rsidR="007A4E6A">
        <w:t>development (</w:t>
      </w:r>
      <w:r>
        <w:t>HTML)</w:t>
      </w:r>
      <w:r w:rsidR="00FA6ADB">
        <w:t>.</w:t>
      </w:r>
    </w:p>
    <w:p w14:paraId="76E4C3D9" w14:textId="09BF4393" w:rsidR="007A4E6A" w:rsidRDefault="007A4E6A" w:rsidP="00186BE9">
      <w:pPr>
        <w:pStyle w:val="ListBullet"/>
      </w:pPr>
      <w:r>
        <w:t>Familiar with C language and Arduino.</w:t>
      </w:r>
    </w:p>
    <w:p w14:paraId="6E1863FA" w14:textId="08ABC2DC" w:rsidR="00186BE9" w:rsidRDefault="00186BE9" w:rsidP="00186BE9">
      <w:pPr>
        <w:pStyle w:val="Heading2"/>
      </w:pPr>
      <w:r>
        <w:t>Soft Skills</w:t>
      </w:r>
    </w:p>
    <w:p w14:paraId="15DD22D5" w14:textId="728DA9C5" w:rsidR="00CB589F" w:rsidRPr="00CB589F" w:rsidRDefault="0095233B" w:rsidP="00186BE9">
      <w:pPr>
        <w:pStyle w:val="ListBullet"/>
      </w:pPr>
      <w:sdt>
        <w:sdtPr>
          <w:alias w:val="Communication:"/>
          <w:tag w:val="Communication:"/>
          <w:id w:val="-1153840069"/>
          <w:placeholder>
            <w:docPart w:val="38AF12E6DFCD45A7A6BDE8C74066E39C"/>
          </w:placeholder>
          <w:temporary/>
          <w:showingPlcHdr/>
          <w15:appearance w15:val="hidden"/>
        </w:sdtPr>
        <w:sdtEndPr/>
        <w:sdtContent>
          <w:r w:rsidR="009D5933">
            <w:t>Communication</w:t>
          </w:r>
        </w:sdtContent>
      </w:sdt>
      <w:r w:rsidR="00703FE6">
        <w:t xml:space="preserve"> skills</w:t>
      </w:r>
    </w:p>
    <w:p w14:paraId="1D622618" w14:textId="0524D9B5" w:rsidR="003C2533" w:rsidRDefault="00BA5595" w:rsidP="00186BE9">
      <w:pPr>
        <w:pStyle w:val="ListBullet"/>
      </w:pPr>
      <w:r>
        <w:t xml:space="preserve">Time </w:t>
      </w:r>
      <w:r w:rsidR="00B25697">
        <w:t>management</w:t>
      </w:r>
    </w:p>
    <w:p w14:paraId="3D68A1B5" w14:textId="096F952D" w:rsidR="003C2533" w:rsidRDefault="00BA5595" w:rsidP="00186BE9">
      <w:pPr>
        <w:pStyle w:val="ListBullet"/>
      </w:pPr>
      <w:r>
        <w:t>Active</w:t>
      </w:r>
      <w:r w:rsidR="004C510F">
        <w:t xml:space="preserve"> listener</w:t>
      </w:r>
    </w:p>
    <w:p w14:paraId="72107205" w14:textId="1BC9A2F4" w:rsidR="003C2533" w:rsidRDefault="003C2533" w:rsidP="00186BE9">
      <w:pPr>
        <w:pStyle w:val="ListBullet"/>
      </w:pPr>
      <w:r>
        <w:t>Problem solving</w:t>
      </w:r>
    </w:p>
    <w:p w14:paraId="57D3D840" w14:textId="4299A823" w:rsidR="00F06A52" w:rsidRDefault="00F06A52" w:rsidP="00186BE9">
      <w:pPr>
        <w:pStyle w:val="Heading2"/>
      </w:pPr>
      <w:r>
        <w:t>LANGUAGES</w:t>
      </w:r>
    </w:p>
    <w:p w14:paraId="217D1D25" w14:textId="243047DE" w:rsidR="00F06A52" w:rsidRPr="00F06A52" w:rsidRDefault="00B639B4" w:rsidP="00485344">
      <w:pPr>
        <w:pStyle w:val="ListBullet"/>
      </w:pPr>
      <w:r>
        <w:t xml:space="preserve">Native Arabic, </w:t>
      </w:r>
      <w:r w:rsidR="00186BE9">
        <w:t>Professional in English.</w:t>
      </w:r>
      <w:r w:rsidR="00485344">
        <w:t xml:space="preserve"> </w:t>
      </w:r>
      <w:r w:rsidR="00186BE9">
        <w:t>Beginner in French and Spanish</w:t>
      </w:r>
    </w:p>
    <w:sdt>
      <w:sdtPr>
        <w:alias w:val="Experience:"/>
        <w:tag w:val="Experience:"/>
        <w:id w:val="171684534"/>
        <w:placeholder>
          <w:docPart w:val="0F8478BB52E94E1DBFD74941AA72BE00"/>
        </w:placeholder>
        <w:temporary/>
        <w:showingPlcHdr/>
        <w15:appearance w15:val="hidden"/>
      </w:sdtPr>
      <w:sdtEndPr/>
      <w:sdtContent>
        <w:p w14:paraId="72362886" w14:textId="6ECCDE90" w:rsidR="00130D87" w:rsidRDefault="009D5933" w:rsidP="00433A43">
          <w:pPr>
            <w:pStyle w:val="Heading1"/>
            <w:rPr>
              <w:rtl/>
            </w:rPr>
          </w:pPr>
          <w:r>
            <w:t>Experience</w:t>
          </w:r>
        </w:p>
      </w:sdtContent>
    </w:sdt>
    <w:p w14:paraId="22BD923F" w14:textId="41361083" w:rsidR="00130D87" w:rsidRDefault="00130D87" w:rsidP="000A35F3">
      <w:pPr>
        <w:pStyle w:val="Heading2"/>
        <w:rPr>
          <w:sz w:val="22"/>
          <w:szCs w:val="24"/>
        </w:rPr>
      </w:pPr>
      <w:r w:rsidRPr="00E04971">
        <w:rPr>
          <w:sz w:val="22"/>
          <w:szCs w:val="24"/>
        </w:rPr>
        <w:t>power &amp; control interns</w:t>
      </w:r>
      <w:r w:rsidR="009905BC" w:rsidRPr="00E04971">
        <w:rPr>
          <w:sz w:val="22"/>
          <w:szCs w:val="24"/>
        </w:rPr>
        <w:t xml:space="preserve">hip | epc s.a.r.l. | </w:t>
      </w:r>
      <w:r w:rsidR="008A12AD" w:rsidRPr="00E04971">
        <w:rPr>
          <w:sz w:val="22"/>
          <w:szCs w:val="24"/>
        </w:rPr>
        <w:t>2022</w:t>
      </w:r>
    </w:p>
    <w:p w14:paraId="52243715" w14:textId="3D64AC20" w:rsidR="0000030A" w:rsidRDefault="0000030A" w:rsidP="0000030A">
      <w:pPr>
        <w:pStyle w:val="ListBullet"/>
      </w:pPr>
      <w:r>
        <w:t>Build</w:t>
      </w:r>
      <w:r w:rsidR="00AC26FD">
        <w:t xml:space="preserve"> power and</w:t>
      </w:r>
      <w:r>
        <w:t xml:space="preserve"> control panels to activate the power in houses, factories and other building</w:t>
      </w:r>
      <w:r w:rsidR="00274ABF">
        <w:t>s</w:t>
      </w:r>
      <w:r>
        <w:t>.</w:t>
      </w:r>
    </w:p>
    <w:p w14:paraId="164E36D2" w14:textId="5ABC7F08" w:rsidR="0000030A" w:rsidRDefault="0000030A" w:rsidP="0000030A">
      <w:pPr>
        <w:pStyle w:val="ListBullet"/>
      </w:pPr>
      <w:r>
        <w:t>Detect the errors by following and reading the maps.</w:t>
      </w:r>
    </w:p>
    <w:p w14:paraId="4C22F234" w14:textId="56953FE9" w:rsidR="008A12AD" w:rsidRPr="008A12AD" w:rsidRDefault="0000030A" w:rsidP="0000030A">
      <w:pPr>
        <w:pStyle w:val="ListBullet"/>
      </w:pPr>
      <w:r>
        <w:t>Test the models.</w:t>
      </w:r>
    </w:p>
    <w:p w14:paraId="3CB100B8" w14:textId="36C1C4DB" w:rsidR="005A4D26" w:rsidRDefault="0017279E" w:rsidP="005A4D26">
      <w:pPr>
        <w:pStyle w:val="Heading2"/>
        <w:rPr>
          <w:sz w:val="22"/>
          <w:szCs w:val="24"/>
        </w:rPr>
      </w:pPr>
      <w:r w:rsidRPr="00E04971">
        <w:rPr>
          <w:sz w:val="22"/>
          <w:szCs w:val="24"/>
        </w:rPr>
        <w:t>REGRESSION MODELING TECHNIQUES FOR CREATING ENERGY BASELINE</w:t>
      </w:r>
      <w:r w:rsidR="00E3193F">
        <w:rPr>
          <w:sz w:val="22"/>
          <w:szCs w:val="24"/>
        </w:rPr>
        <w:t xml:space="preserve"> internship</w:t>
      </w:r>
      <w:r w:rsidRPr="00E04971">
        <w:rPr>
          <w:sz w:val="22"/>
          <w:szCs w:val="24"/>
        </w:rPr>
        <w:t xml:space="preserve"> | AEE LEBANON | 2022</w:t>
      </w:r>
    </w:p>
    <w:p w14:paraId="42A9DF06" w14:textId="0A5E3A47" w:rsidR="0000030A" w:rsidRDefault="000A77B3" w:rsidP="0000030A">
      <w:pPr>
        <w:pStyle w:val="ListBullet"/>
      </w:pPr>
      <w:r>
        <w:t>Understand</w:t>
      </w:r>
      <w:r w:rsidR="0020510E">
        <w:t xml:space="preserve"> the relationship between two variables and how they affect each other.</w:t>
      </w:r>
    </w:p>
    <w:p w14:paraId="6F17A142" w14:textId="4A84066C" w:rsidR="0020510E" w:rsidRDefault="0020510E" w:rsidP="0000030A">
      <w:pPr>
        <w:pStyle w:val="ListBullet"/>
      </w:pPr>
      <w:r>
        <w:t>Predict the future consumption of energy.</w:t>
      </w:r>
    </w:p>
    <w:p w14:paraId="45F74469" w14:textId="2B93215F" w:rsidR="0020510E" w:rsidRPr="0000030A" w:rsidRDefault="0020510E" w:rsidP="0000030A">
      <w:pPr>
        <w:pStyle w:val="ListBullet"/>
      </w:pPr>
      <w:r>
        <w:t>Audit the energy consumption.</w:t>
      </w:r>
    </w:p>
    <w:p w14:paraId="5DA02E36" w14:textId="77777777" w:rsidR="00703FE6" w:rsidRDefault="00703FE6" w:rsidP="00703FE6">
      <w:pPr>
        <w:pStyle w:val="Heading1"/>
      </w:pPr>
      <w:r>
        <w:lastRenderedPageBreak/>
        <w:t>Interests</w:t>
      </w:r>
    </w:p>
    <w:p w14:paraId="6519B7B7" w14:textId="77777777" w:rsidR="00B25697" w:rsidRPr="00B25697" w:rsidRDefault="00B25697" w:rsidP="00B25697">
      <w:pPr>
        <w:pStyle w:val="ListBullet"/>
      </w:pPr>
      <w:r w:rsidRPr="00B25697">
        <w:t>Reading &amp; writing.</w:t>
      </w:r>
    </w:p>
    <w:p w14:paraId="26A9C91D" w14:textId="77777777" w:rsidR="00B25697" w:rsidRPr="00B25697" w:rsidRDefault="00B25697" w:rsidP="00B25697">
      <w:pPr>
        <w:pStyle w:val="ListBullet"/>
      </w:pPr>
      <w:r w:rsidRPr="00B25697">
        <w:t>Volunteering.</w:t>
      </w:r>
    </w:p>
    <w:p w14:paraId="5A952B02" w14:textId="77777777" w:rsidR="00B25697" w:rsidRDefault="009905BC" w:rsidP="0056183B">
      <w:pPr>
        <w:pStyle w:val="ListBullet"/>
      </w:pPr>
      <w:r>
        <w:t>Going to G</w:t>
      </w:r>
      <w:r w:rsidR="00B25697" w:rsidRPr="00B25697">
        <w:t>ym.</w:t>
      </w:r>
    </w:p>
    <w:p w14:paraId="279FE4E3" w14:textId="77777777" w:rsidR="009905BC" w:rsidRDefault="009905BC" w:rsidP="009905BC">
      <w:pPr>
        <w:pStyle w:val="ListBullet"/>
      </w:pPr>
      <w:r w:rsidRPr="009905BC">
        <w:t>Cycling</w:t>
      </w:r>
      <w:r>
        <w:t>.</w:t>
      </w:r>
    </w:p>
    <w:p w14:paraId="324A9F05" w14:textId="33D25803" w:rsidR="00B25697" w:rsidRDefault="00CD5296" w:rsidP="00B25697">
      <w:pPr>
        <w:pStyle w:val="Heading1"/>
      </w:pPr>
      <w:r>
        <w:t>C</w:t>
      </w:r>
      <w:r w:rsidR="00CF1260">
        <w:t>ertification</w:t>
      </w:r>
    </w:p>
    <w:p w14:paraId="2573334E" w14:textId="2A201998" w:rsidR="009D3892" w:rsidRDefault="00391B66" w:rsidP="002A6A69">
      <w:pPr>
        <w:pStyle w:val="ListBullet"/>
        <w:spacing w:line="360" w:lineRule="auto"/>
      </w:pPr>
      <w:r>
        <w:t>IC3 Digital literacy certification.</w:t>
      </w:r>
    </w:p>
    <w:p w14:paraId="2C82B7DC" w14:textId="4ECFF3CA" w:rsidR="00235DBA" w:rsidRDefault="00235DBA" w:rsidP="00235DBA">
      <w:pPr>
        <w:pStyle w:val="ListBullet"/>
        <w:spacing w:line="360" w:lineRule="auto"/>
      </w:pPr>
      <w:r w:rsidRPr="00186BE9">
        <w:t>Electricity apprenticeship</w:t>
      </w:r>
      <w:r>
        <w:t>.</w:t>
      </w:r>
    </w:p>
    <w:p w14:paraId="319CE450" w14:textId="0824A54F" w:rsidR="00B549F1" w:rsidRDefault="00B25697" w:rsidP="002A6A69">
      <w:pPr>
        <w:pStyle w:val="ListBullet"/>
        <w:spacing w:line="360" w:lineRule="auto"/>
      </w:pPr>
      <w:r>
        <w:t>Meditation skills for peaceful conflict resolution certification</w:t>
      </w:r>
      <w:r w:rsidR="00C34BE0">
        <w:t>.</w:t>
      </w:r>
    </w:p>
    <w:p w14:paraId="087C0615" w14:textId="23894638" w:rsidR="005145AE" w:rsidRDefault="00B549F1" w:rsidP="002A6A69">
      <w:pPr>
        <w:pStyle w:val="ListBullet"/>
        <w:spacing w:line="360" w:lineRule="auto"/>
      </w:pPr>
      <w:r w:rsidRPr="00B549F1">
        <w:rPr>
          <w:rFonts w:cs="Times New Roman" w:hint="cs"/>
          <w:rtl/>
        </w:rPr>
        <w:t>الإسعاف</w:t>
      </w:r>
      <w:r w:rsidRPr="00B549F1">
        <w:rPr>
          <w:rFonts w:cs="Times New Roman"/>
          <w:rtl/>
        </w:rPr>
        <w:t xml:space="preserve"> </w:t>
      </w:r>
      <w:r w:rsidRPr="00B549F1">
        <w:rPr>
          <w:rFonts w:cs="Times New Roman" w:hint="cs"/>
          <w:rtl/>
        </w:rPr>
        <w:t>الأولي</w:t>
      </w:r>
      <w:r w:rsidRPr="00B549F1">
        <w:rPr>
          <w:rFonts w:cs="Times New Roman"/>
          <w:rtl/>
        </w:rPr>
        <w:t xml:space="preserve"> </w:t>
      </w:r>
      <w:r w:rsidRPr="00B549F1">
        <w:rPr>
          <w:rFonts w:cs="Times New Roman" w:hint="cs"/>
          <w:rtl/>
        </w:rPr>
        <w:t>النفسي</w:t>
      </w:r>
      <w:r w:rsidRPr="00B549F1">
        <w:rPr>
          <w:rFonts w:cs="Times New Roman"/>
          <w:rtl/>
        </w:rPr>
        <w:t xml:space="preserve"> </w:t>
      </w:r>
      <w:r w:rsidRPr="00B549F1">
        <w:rPr>
          <w:rFonts w:cs="Times New Roman" w:hint="cs"/>
          <w:rtl/>
        </w:rPr>
        <w:t>والإعتناء</w:t>
      </w:r>
      <w:r w:rsidRPr="00B549F1">
        <w:rPr>
          <w:rFonts w:cs="Times New Roman"/>
          <w:rtl/>
        </w:rPr>
        <w:t xml:space="preserve"> </w:t>
      </w:r>
      <w:r w:rsidRPr="00B549F1">
        <w:rPr>
          <w:rFonts w:cs="Times New Roman" w:hint="cs"/>
          <w:rtl/>
        </w:rPr>
        <w:t>بالذات</w:t>
      </w:r>
      <w:r>
        <w:rPr>
          <w:rFonts w:cs="Times New Roman"/>
        </w:rPr>
        <w:t xml:space="preserve"> certification by Lebanese Red Cross</w:t>
      </w:r>
    </w:p>
    <w:p w14:paraId="004FCC08" w14:textId="77777777" w:rsidR="00B25697" w:rsidRDefault="00B946C3" w:rsidP="00B946C3">
      <w:pPr>
        <w:pStyle w:val="Heading1"/>
      </w:pPr>
      <w:r>
        <w:t>Volunteering works</w:t>
      </w:r>
    </w:p>
    <w:p w14:paraId="635AA4B9" w14:textId="3DFA7CA5" w:rsidR="00BA62F3" w:rsidRDefault="00BA62F3" w:rsidP="00BA62F3">
      <w:pPr>
        <w:pStyle w:val="Heading2"/>
        <w:rPr>
          <w:lang w:bidi="ar-LB"/>
        </w:rPr>
      </w:pPr>
      <w:r>
        <w:rPr>
          <w:lang w:bidi="ar-LB"/>
        </w:rPr>
        <w:t>ruwwad</w:t>
      </w:r>
      <w:r w:rsidR="00BA2D38">
        <w:rPr>
          <w:lang w:bidi="ar-LB"/>
        </w:rPr>
        <w:t xml:space="preserve"> scholar</w:t>
      </w:r>
      <w:r>
        <w:rPr>
          <w:lang w:bidi="ar-LB"/>
        </w:rPr>
        <w:t xml:space="preserve">| ruwwad al-tanmiya ngo | </w:t>
      </w:r>
      <w:r w:rsidR="00BA2D38">
        <w:rPr>
          <w:lang w:bidi="ar-LB"/>
        </w:rPr>
        <w:t>2019</w:t>
      </w:r>
      <w:r>
        <w:rPr>
          <w:lang w:bidi="ar-LB"/>
        </w:rPr>
        <w:t>-</w:t>
      </w:r>
      <w:r w:rsidR="000900B9">
        <w:rPr>
          <w:lang w:bidi="ar-LB"/>
        </w:rPr>
        <w:t>PRESENT</w:t>
      </w:r>
    </w:p>
    <w:p w14:paraId="3089A850" w14:textId="77777777" w:rsidR="00AB63E4" w:rsidRDefault="00BA62F3" w:rsidP="00BA62F3">
      <w:pPr>
        <w:pStyle w:val="ListBullet"/>
        <w:rPr>
          <w:rStyle w:val="hgkelc"/>
          <w:lang w:bidi="ar-LB"/>
        </w:rPr>
      </w:pPr>
      <w:r>
        <w:rPr>
          <w:lang w:bidi="ar-LB"/>
        </w:rPr>
        <w:t xml:space="preserve">Working as a </w:t>
      </w:r>
      <w:r>
        <w:rPr>
          <w:rStyle w:val="hgkelc"/>
        </w:rPr>
        <w:t>librarian</w:t>
      </w:r>
      <w:r w:rsidR="00AB63E4">
        <w:rPr>
          <w:rStyle w:val="hgkelc"/>
        </w:rPr>
        <w:t>:</w:t>
      </w:r>
    </w:p>
    <w:p w14:paraId="5C859BE9" w14:textId="01D167A3" w:rsidR="00AB63E4" w:rsidRDefault="00BA62F3" w:rsidP="00AB63E4">
      <w:pPr>
        <w:pStyle w:val="ListBullet"/>
        <w:numPr>
          <w:ilvl w:val="1"/>
          <w:numId w:val="21"/>
        </w:numPr>
        <w:rPr>
          <w:rStyle w:val="hgkelc"/>
          <w:lang w:bidi="ar-LB"/>
        </w:rPr>
      </w:pPr>
      <w:r>
        <w:rPr>
          <w:rStyle w:val="hgkelc"/>
        </w:rPr>
        <w:t xml:space="preserve"> </w:t>
      </w:r>
      <w:r w:rsidR="00AB63E4">
        <w:rPr>
          <w:rStyle w:val="hgkelc"/>
        </w:rPr>
        <w:t>F</w:t>
      </w:r>
      <w:r>
        <w:rPr>
          <w:rStyle w:val="hgkelc"/>
        </w:rPr>
        <w:t>acilitate the borrow-retake operation of books</w:t>
      </w:r>
    </w:p>
    <w:p w14:paraId="276E3463" w14:textId="611140EC" w:rsidR="00BA62F3" w:rsidRDefault="00BA62F3" w:rsidP="00AB63E4">
      <w:pPr>
        <w:pStyle w:val="ListBullet"/>
        <w:numPr>
          <w:ilvl w:val="1"/>
          <w:numId w:val="21"/>
        </w:numPr>
        <w:rPr>
          <w:rStyle w:val="hgkelc"/>
          <w:lang w:bidi="ar-LB"/>
        </w:rPr>
      </w:pPr>
      <w:r>
        <w:rPr>
          <w:rStyle w:val="hgkelc"/>
        </w:rPr>
        <w:t xml:space="preserve"> </w:t>
      </w:r>
      <w:r w:rsidR="00AB63E4">
        <w:rPr>
          <w:rStyle w:val="hgkelc"/>
        </w:rPr>
        <w:t>C</w:t>
      </w:r>
      <w:r>
        <w:rPr>
          <w:rStyle w:val="hgkelc"/>
        </w:rPr>
        <w:t>ollect the</w:t>
      </w:r>
      <w:r w:rsidR="003F3FC0">
        <w:rPr>
          <w:rStyle w:val="hgkelc"/>
        </w:rPr>
        <w:t xml:space="preserve"> books</w:t>
      </w:r>
      <w:r>
        <w:rPr>
          <w:rStyle w:val="hgkelc"/>
        </w:rPr>
        <w:t xml:space="preserve"> and classify them in a specific order</w:t>
      </w:r>
      <w:r w:rsidR="00543705">
        <w:rPr>
          <w:rStyle w:val="hgkelc"/>
        </w:rPr>
        <w:t xml:space="preserve"> in their </w:t>
      </w:r>
      <w:r w:rsidR="003F3FC0">
        <w:rPr>
          <w:rStyle w:val="hgkelc"/>
        </w:rPr>
        <w:t>places</w:t>
      </w:r>
      <w:r>
        <w:rPr>
          <w:rStyle w:val="hgkelc"/>
        </w:rPr>
        <w:t>.</w:t>
      </w:r>
    </w:p>
    <w:p w14:paraId="54D1C9BC" w14:textId="5EB5306C" w:rsidR="00BA2D38" w:rsidRDefault="00BA2D38" w:rsidP="00BA62F3">
      <w:pPr>
        <w:pStyle w:val="ListBullet"/>
        <w:rPr>
          <w:rStyle w:val="hgkelc"/>
          <w:lang w:bidi="ar-LB"/>
        </w:rPr>
      </w:pPr>
      <w:r>
        <w:rPr>
          <w:rStyle w:val="hgkelc"/>
        </w:rPr>
        <w:t>Creative art facilitator to the young as a part of introducing them to art</w:t>
      </w:r>
      <w:r w:rsidR="00536417">
        <w:rPr>
          <w:rStyle w:val="hgkelc"/>
        </w:rPr>
        <w:t>.</w:t>
      </w:r>
    </w:p>
    <w:p w14:paraId="680F861C" w14:textId="3993693B" w:rsidR="001B5A2B" w:rsidRDefault="00D86337" w:rsidP="00D86337">
      <w:pPr>
        <w:pStyle w:val="Heading2"/>
        <w:rPr>
          <w:rStyle w:val="hgkelc"/>
        </w:rPr>
      </w:pPr>
      <w:r>
        <w:rPr>
          <w:rStyle w:val="hgkelc"/>
        </w:rPr>
        <w:t>Utopia volunteer | utopia | 2020-present</w:t>
      </w:r>
    </w:p>
    <w:p w14:paraId="6738CD21" w14:textId="33D16942" w:rsidR="00D86337" w:rsidRDefault="00DE68FA" w:rsidP="00D86337">
      <w:pPr>
        <w:pStyle w:val="ListBullet"/>
      </w:pPr>
      <w:r>
        <w:t>Being part of the youth exchange program with Poland.</w:t>
      </w:r>
    </w:p>
    <w:p w14:paraId="03BFE358" w14:textId="67866F94" w:rsidR="00DE68FA" w:rsidRDefault="00DE68FA" w:rsidP="00D86337">
      <w:pPr>
        <w:pStyle w:val="ListBullet"/>
      </w:pPr>
      <w:r>
        <w:t>Organiz</w:t>
      </w:r>
      <w:r w:rsidR="00347CA7">
        <w:t>e</w:t>
      </w:r>
      <w:r>
        <w:t xml:space="preserve"> kids’ activities.</w:t>
      </w:r>
    </w:p>
    <w:p w14:paraId="74745909" w14:textId="631BEFCB" w:rsidR="00DE68FA" w:rsidRPr="00D86337" w:rsidRDefault="00DE68FA" w:rsidP="00D86337">
      <w:pPr>
        <w:pStyle w:val="ListBullet"/>
      </w:pPr>
      <w:r>
        <w:t>Data entry and calls.</w:t>
      </w:r>
    </w:p>
    <w:p w14:paraId="49DC7203" w14:textId="0652012D" w:rsidR="0093742C" w:rsidRDefault="00393E2B" w:rsidP="0093742C">
      <w:pPr>
        <w:pStyle w:val="Heading2"/>
        <w:rPr>
          <w:lang w:bidi="ar-LB"/>
        </w:rPr>
      </w:pPr>
      <w:r>
        <w:rPr>
          <w:lang w:bidi="ar-LB"/>
        </w:rPr>
        <w:t>Takaful volunteer</w:t>
      </w:r>
      <w:r w:rsidR="0093742C">
        <w:rPr>
          <w:lang w:bidi="ar-LB"/>
        </w:rPr>
        <w:t xml:space="preserve"> | takaful ngo | 202</w:t>
      </w:r>
      <w:r w:rsidR="00D86337">
        <w:rPr>
          <w:lang w:bidi="ar-LB"/>
        </w:rPr>
        <w:t>1</w:t>
      </w:r>
      <w:r w:rsidR="0093742C">
        <w:rPr>
          <w:lang w:bidi="ar-LB"/>
        </w:rPr>
        <w:t>-present</w:t>
      </w:r>
    </w:p>
    <w:p w14:paraId="3B8282F1" w14:textId="51DB4585" w:rsidR="00393E2B" w:rsidRDefault="00393E2B" w:rsidP="0093742C">
      <w:pPr>
        <w:pStyle w:val="ListBullet"/>
        <w:rPr>
          <w:lang w:bidi="ar-LB"/>
        </w:rPr>
      </w:pPr>
      <w:r>
        <w:rPr>
          <w:lang w:bidi="ar-LB"/>
        </w:rPr>
        <w:t>An</w:t>
      </w:r>
      <w:r w:rsidR="0093742C">
        <w:rPr>
          <w:lang w:bidi="ar-LB"/>
        </w:rPr>
        <w:t xml:space="preserve"> organizer in activit</w:t>
      </w:r>
      <w:r w:rsidR="00A355F3">
        <w:rPr>
          <w:lang w:bidi="ar-LB"/>
        </w:rPr>
        <w:t>ies</w:t>
      </w:r>
      <w:r w:rsidR="00A8727E">
        <w:rPr>
          <w:lang w:bidi="ar-LB"/>
        </w:rPr>
        <w:t>.</w:t>
      </w:r>
    </w:p>
    <w:p w14:paraId="4617549C" w14:textId="50CF1D30" w:rsidR="00393E2B" w:rsidRDefault="00A8727E" w:rsidP="0093742C">
      <w:pPr>
        <w:pStyle w:val="ListBullet"/>
        <w:rPr>
          <w:lang w:bidi="ar-LB"/>
        </w:rPr>
      </w:pPr>
      <w:r>
        <w:rPr>
          <w:lang w:bidi="ar-LB"/>
        </w:rPr>
        <w:t>Distribut</w:t>
      </w:r>
      <w:r w:rsidR="00F176E6">
        <w:rPr>
          <w:lang w:bidi="ar-LB"/>
        </w:rPr>
        <w:t>e</w:t>
      </w:r>
      <w:r w:rsidR="00A355F3">
        <w:rPr>
          <w:lang w:bidi="ar-LB"/>
        </w:rPr>
        <w:t xml:space="preserve"> </w:t>
      </w:r>
      <w:r w:rsidR="0093742C">
        <w:rPr>
          <w:lang w:bidi="ar-LB"/>
        </w:rPr>
        <w:t>food package in Tripoli</w:t>
      </w:r>
      <w:r>
        <w:rPr>
          <w:lang w:bidi="ar-LB"/>
        </w:rPr>
        <w:t>.</w:t>
      </w:r>
    </w:p>
    <w:p w14:paraId="3B21D77A" w14:textId="6A024E36" w:rsidR="00180623" w:rsidRDefault="00A8727E" w:rsidP="002F3533">
      <w:pPr>
        <w:pStyle w:val="ListBullet"/>
        <w:rPr>
          <w:lang w:bidi="ar-LB"/>
        </w:rPr>
      </w:pPr>
      <w:r>
        <w:rPr>
          <w:lang w:bidi="ar-LB"/>
        </w:rPr>
        <w:t xml:space="preserve">Help </w:t>
      </w:r>
      <w:r w:rsidR="0093742C">
        <w:rPr>
          <w:lang w:bidi="ar-LB"/>
        </w:rPr>
        <w:t>with data entry</w:t>
      </w:r>
      <w:r>
        <w:rPr>
          <w:lang w:bidi="ar-LB"/>
        </w:rPr>
        <w:t>.</w:t>
      </w:r>
    </w:p>
    <w:p w14:paraId="5E9F8B27" w14:textId="206A0E1E" w:rsidR="006F3F10" w:rsidRDefault="006F3F10" w:rsidP="006F3F10">
      <w:pPr>
        <w:pStyle w:val="Heading2"/>
        <w:rPr>
          <w:lang w:bidi="ar-LB"/>
        </w:rPr>
      </w:pPr>
      <w:r>
        <w:rPr>
          <w:lang w:bidi="ar-LB"/>
        </w:rPr>
        <w:t>Carma Volunteer | Carma ngo | 2022-present</w:t>
      </w:r>
    </w:p>
    <w:p w14:paraId="1FAC5809" w14:textId="7B18925E" w:rsidR="006F3F10" w:rsidRDefault="00F33A43" w:rsidP="006F3F10">
      <w:pPr>
        <w:pStyle w:val="ListBullet"/>
        <w:rPr>
          <w:lang w:bidi="ar-LB"/>
        </w:rPr>
      </w:pPr>
      <w:r>
        <w:rPr>
          <w:lang w:bidi="ar-LB"/>
        </w:rPr>
        <w:t>Help in the shelter with feeding animals</w:t>
      </w:r>
      <w:r w:rsidR="000900B9">
        <w:rPr>
          <w:lang w:bidi="ar-LB"/>
        </w:rPr>
        <w:t>.</w:t>
      </w:r>
    </w:p>
    <w:p w14:paraId="66B7D5BA" w14:textId="06A6A5AF" w:rsidR="000900B9" w:rsidRPr="006F3F10" w:rsidRDefault="000900B9" w:rsidP="006F3F10">
      <w:pPr>
        <w:pStyle w:val="ListBullet"/>
        <w:rPr>
          <w:lang w:bidi="ar-LB"/>
        </w:rPr>
      </w:pPr>
      <w:r>
        <w:rPr>
          <w:lang w:bidi="ar-LB"/>
        </w:rPr>
        <w:t>Help in missions for injured stray animals.</w:t>
      </w:r>
    </w:p>
    <w:p w14:paraId="67E0525F" w14:textId="7B6A7319" w:rsidR="00180623" w:rsidRDefault="00180623" w:rsidP="00180623">
      <w:pPr>
        <w:pStyle w:val="Heading1"/>
        <w:rPr>
          <w:lang w:bidi="ar-LB"/>
        </w:rPr>
      </w:pPr>
      <w:r>
        <w:rPr>
          <w:lang w:bidi="ar-LB"/>
        </w:rPr>
        <w:t>References</w:t>
      </w:r>
    </w:p>
    <w:p w14:paraId="63F4D0E1" w14:textId="37F34017" w:rsidR="00180623" w:rsidRPr="00180623" w:rsidRDefault="00FA3A7B" w:rsidP="00FA3A7B">
      <w:pPr>
        <w:pStyle w:val="ListBullet"/>
        <w:numPr>
          <w:ilvl w:val="0"/>
          <w:numId w:val="0"/>
        </w:numPr>
        <w:ind w:left="216"/>
        <w:rPr>
          <w:rtl/>
          <w:lang w:bidi="ar-LB"/>
        </w:rPr>
      </w:pPr>
      <w:r>
        <w:rPr>
          <w:lang w:bidi="ar-LB"/>
        </w:rPr>
        <w:t>Provided upon request.</w:t>
      </w:r>
    </w:p>
    <w:sectPr w:rsidR="00180623" w:rsidRPr="00180623" w:rsidSect="00617B26"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396B" w14:textId="77777777" w:rsidR="0095233B" w:rsidRDefault="0095233B">
      <w:pPr>
        <w:spacing w:after="0"/>
      </w:pPr>
      <w:r>
        <w:separator/>
      </w:r>
    </w:p>
  </w:endnote>
  <w:endnote w:type="continuationSeparator" w:id="0">
    <w:p w14:paraId="3ECDDB33" w14:textId="77777777" w:rsidR="0095233B" w:rsidRDefault="009523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46F8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92B6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22E6" w14:textId="77777777" w:rsidR="0095233B" w:rsidRDefault="0095233B">
      <w:pPr>
        <w:spacing w:after="0"/>
      </w:pPr>
      <w:r>
        <w:separator/>
      </w:r>
    </w:p>
  </w:footnote>
  <w:footnote w:type="continuationSeparator" w:id="0">
    <w:p w14:paraId="4EC78259" w14:textId="77777777" w:rsidR="0095233B" w:rsidRDefault="009523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7CA080E"/>
    <w:multiLevelType w:val="hybridMultilevel"/>
    <w:tmpl w:val="49BC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3B55CD"/>
    <w:multiLevelType w:val="hybridMultilevel"/>
    <w:tmpl w:val="C3FEA308"/>
    <w:lvl w:ilvl="0" w:tplc="73586A0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AE0AC4"/>
    <w:multiLevelType w:val="hybridMultilevel"/>
    <w:tmpl w:val="936C269C"/>
    <w:lvl w:ilvl="0" w:tplc="73586A0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3D135E"/>
    <w:multiLevelType w:val="hybridMultilevel"/>
    <w:tmpl w:val="60EA5748"/>
    <w:lvl w:ilvl="0" w:tplc="73586A0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2C411F3"/>
    <w:multiLevelType w:val="hybridMultilevel"/>
    <w:tmpl w:val="A6BC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20"/>
  </w:num>
  <w:num w:numId="16">
    <w:abstractNumId w:val="14"/>
  </w:num>
  <w:num w:numId="17">
    <w:abstractNumId w:val="18"/>
  </w:num>
  <w:num w:numId="18">
    <w:abstractNumId w:val="11"/>
  </w:num>
  <w:num w:numId="19">
    <w:abstractNumId w:val="23"/>
  </w:num>
  <w:num w:numId="20">
    <w:abstractNumId w:val="21"/>
  </w:num>
  <w:num w:numId="21">
    <w:abstractNumId w:val="13"/>
  </w:num>
  <w:num w:numId="22">
    <w:abstractNumId w:val="17"/>
  </w:num>
  <w:num w:numId="23">
    <w:abstractNumId w:val="22"/>
  </w:num>
  <w:num w:numId="24">
    <w:abstractNumId w:val="10"/>
  </w:num>
  <w:num w:numId="25">
    <w:abstractNumId w:val="15"/>
  </w:num>
  <w:num w:numId="26">
    <w:abstractNumId w:val="19"/>
  </w:num>
  <w:num w:numId="27">
    <w:abstractNumId w:val="1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E6"/>
    <w:rsid w:val="0000030A"/>
    <w:rsid w:val="000669A5"/>
    <w:rsid w:val="0006734C"/>
    <w:rsid w:val="00077AFD"/>
    <w:rsid w:val="000900B9"/>
    <w:rsid w:val="000A35F3"/>
    <w:rsid w:val="000A4F59"/>
    <w:rsid w:val="000A77B3"/>
    <w:rsid w:val="001104E3"/>
    <w:rsid w:val="00130D87"/>
    <w:rsid w:val="00134154"/>
    <w:rsid w:val="00141A4C"/>
    <w:rsid w:val="0017279E"/>
    <w:rsid w:val="00180623"/>
    <w:rsid w:val="00183223"/>
    <w:rsid w:val="00186BE9"/>
    <w:rsid w:val="001871E8"/>
    <w:rsid w:val="001B29CF"/>
    <w:rsid w:val="001B5A2B"/>
    <w:rsid w:val="001B6063"/>
    <w:rsid w:val="0020510E"/>
    <w:rsid w:val="00235DBA"/>
    <w:rsid w:val="00236A5F"/>
    <w:rsid w:val="00274ABF"/>
    <w:rsid w:val="0028220F"/>
    <w:rsid w:val="002A6A69"/>
    <w:rsid w:val="002B4770"/>
    <w:rsid w:val="002C10A9"/>
    <w:rsid w:val="002F3533"/>
    <w:rsid w:val="00347CA7"/>
    <w:rsid w:val="00356C14"/>
    <w:rsid w:val="003649E0"/>
    <w:rsid w:val="00391B66"/>
    <w:rsid w:val="00393E2B"/>
    <w:rsid w:val="003C2533"/>
    <w:rsid w:val="003E3850"/>
    <w:rsid w:val="003F3FC0"/>
    <w:rsid w:val="00433A43"/>
    <w:rsid w:val="00463F9F"/>
    <w:rsid w:val="0047265B"/>
    <w:rsid w:val="00485344"/>
    <w:rsid w:val="004B72E8"/>
    <w:rsid w:val="004C510F"/>
    <w:rsid w:val="004D13B4"/>
    <w:rsid w:val="004D4125"/>
    <w:rsid w:val="004F7FD1"/>
    <w:rsid w:val="005145AE"/>
    <w:rsid w:val="005275B1"/>
    <w:rsid w:val="00536417"/>
    <w:rsid w:val="00543705"/>
    <w:rsid w:val="00544994"/>
    <w:rsid w:val="00545BB9"/>
    <w:rsid w:val="0056183B"/>
    <w:rsid w:val="00561AA0"/>
    <w:rsid w:val="005A4D26"/>
    <w:rsid w:val="005A698F"/>
    <w:rsid w:val="005E27F2"/>
    <w:rsid w:val="005E5B28"/>
    <w:rsid w:val="00611685"/>
    <w:rsid w:val="00617B26"/>
    <w:rsid w:val="006217F3"/>
    <w:rsid w:val="006270A9"/>
    <w:rsid w:val="00665713"/>
    <w:rsid w:val="00675956"/>
    <w:rsid w:val="00677DD5"/>
    <w:rsid w:val="00681034"/>
    <w:rsid w:val="006841F2"/>
    <w:rsid w:val="006C212C"/>
    <w:rsid w:val="006E7448"/>
    <w:rsid w:val="006F3F10"/>
    <w:rsid w:val="006F6071"/>
    <w:rsid w:val="00703FE6"/>
    <w:rsid w:val="0072667F"/>
    <w:rsid w:val="00734F79"/>
    <w:rsid w:val="00743183"/>
    <w:rsid w:val="00772A38"/>
    <w:rsid w:val="007A4E6A"/>
    <w:rsid w:val="007F0A5A"/>
    <w:rsid w:val="00816216"/>
    <w:rsid w:val="008257FE"/>
    <w:rsid w:val="00867EA6"/>
    <w:rsid w:val="008709ED"/>
    <w:rsid w:val="008722B9"/>
    <w:rsid w:val="0087734B"/>
    <w:rsid w:val="00895642"/>
    <w:rsid w:val="008A12AD"/>
    <w:rsid w:val="008B0F05"/>
    <w:rsid w:val="008F11A8"/>
    <w:rsid w:val="0090028C"/>
    <w:rsid w:val="0093742C"/>
    <w:rsid w:val="00945DC3"/>
    <w:rsid w:val="0095233B"/>
    <w:rsid w:val="00970DBC"/>
    <w:rsid w:val="009905BC"/>
    <w:rsid w:val="009B3A35"/>
    <w:rsid w:val="009B5439"/>
    <w:rsid w:val="009D3412"/>
    <w:rsid w:val="009D3892"/>
    <w:rsid w:val="009D5933"/>
    <w:rsid w:val="00A355F3"/>
    <w:rsid w:val="00A54AD5"/>
    <w:rsid w:val="00A62B1F"/>
    <w:rsid w:val="00A8727E"/>
    <w:rsid w:val="00AB63E4"/>
    <w:rsid w:val="00AC26FD"/>
    <w:rsid w:val="00AF768F"/>
    <w:rsid w:val="00B25697"/>
    <w:rsid w:val="00B502AD"/>
    <w:rsid w:val="00B549F1"/>
    <w:rsid w:val="00B639B4"/>
    <w:rsid w:val="00B74456"/>
    <w:rsid w:val="00B946C3"/>
    <w:rsid w:val="00BA2D38"/>
    <w:rsid w:val="00BA5595"/>
    <w:rsid w:val="00BA62F3"/>
    <w:rsid w:val="00BD768D"/>
    <w:rsid w:val="00C20914"/>
    <w:rsid w:val="00C34BE0"/>
    <w:rsid w:val="00C61F8E"/>
    <w:rsid w:val="00CB44AF"/>
    <w:rsid w:val="00CB589F"/>
    <w:rsid w:val="00CD5296"/>
    <w:rsid w:val="00CF1260"/>
    <w:rsid w:val="00D11BB1"/>
    <w:rsid w:val="00D1409C"/>
    <w:rsid w:val="00D20CA9"/>
    <w:rsid w:val="00D86337"/>
    <w:rsid w:val="00D92B60"/>
    <w:rsid w:val="00DB6868"/>
    <w:rsid w:val="00DE68FA"/>
    <w:rsid w:val="00E04971"/>
    <w:rsid w:val="00E3193F"/>
    <w:rsid w:val="00E83E4B"/>
    <w:rsid w:val="00E93870"/>
    <w:rsid w:val="00EE47C0"/>
    <w:rsid w:val="00F06A52"/>
    <w:rsid w:val="00F176E6"/>
    <w:rsid w:val="00F33A43"/>
    <w:rsid w:val="00F746E4"/>
    <w:rsid w:val="00FA3A7B"/>
    <w:rsid w:val="00F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0B87A"/>
  <w15:chartTrackingRefBased/>
  <w15:docId w15:val="{3ADD5097-0A7B-40F8-B8F5-3B02A872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B25697"/>
    <w:pPr>
      <w:ind w:left="720"/>
      <w:contextualSpacing/>
    </w:pPr>
  </w:style>
  <w:style w:type="character" w:customStyle="1" w:styleId="hgkelc">
    <w:name w:val="hgkelc"/>
    <w:basedOn w:val="DefaultParagraphFont"/>
    <w:rsid w:val="00BA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andakak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z\Downloads\tf0291888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50747652FA4A668C6A2B64DC57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3A95-806E-418A-9905-A210F41F783F}"/>
      </w:docPartPr>
      <w:docPartBody>
        <w:p w:rsidR="00E50D6A" w:rsidRDefault="00E15E0F">
          <w:pPr>
            <w:pStyle w:val="9050747652FA4A668C6A2B64DC578599"/>
          </w:pPr>
          <w:r>
            <w:t>Education</w:t>
          </w:r>
        </w:p>
      </w:docPartBody>
    </w:docPart>
    <w:docPart>
      <w:docPartPr>
        <w:name w:val="F605351829E74E90832FC3F126B21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4DFB3-66DC-40D3-92E2-B3ECF3EA13D5}"/>
      </w:docPartPr>
      <w:docPartBody>
        <w:p w:rsidR="00E50D6A" w:rsidRDefault="00E15E0F">
          <w:pPr>
            <w:pStyle w:val="F605351829E74E90832FC3F126B21EB7"/>
          </w:pPr>
          <w:r>
            <w:t>Skills &amp; Abilities</w:t>
          </w:r>
        </w:p>
      </w:docPartBody>
    </w:docPart>
    <w:docPart>
      <w:docPartPr>
        <w:name w:val="38AF12E6DFCD45A7A6BDE8C74066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DBC5-BC5B-4060-AAC2-A65FF5F9ABA0}"/>
      </w:docPartPr>
      <w:docPartBody>
        <w:p w:rsidR="00E50D6A" w:rsidRDefault="00E15E0F">
          <w:pPr>
            <w:pStyle w:val="38AF12E6DFCD45A7A6BDE8C74066E39C"/>
          </w:pPr>
          <w:r>
            <w:t>Communication</w:t>
          </w:r>
        </w:p>
      </w:docPartBody>
    </w:docPart>
    <w:docPart>
      <w:docPartPr>
        <w:name w:val="0F8478BB52E94E1DBFD74941AA72B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7CE6B-4BEF-4828-84C1-C4816FF1992A}"/>
      </w:docPartPr>
      <w:docPartBody>
        <w:p w:rsidR="00E50D6A" w:rsidRDefault="00E15E0F">
          <w:pPr>
            <w:pStyle w:val="0F8478BB52E94E1DBFD74941AA72BE00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0F"/>
    <w:rsid w:val="00030811"/>
    <w:rsid w:val="00085056"/>
    <w:rsid w:val="0012409B"/>
    <w:rsid w:val="00294F11"/>
    <w:rsid w:val="002A40DA"/>
    <w:rsid w:val="003023C7"/>
    <w:rsid w:val="003341A2"/>
    <w:rsid w:val="003C75D7"/>
    <w:rsid w:val="00421EBF"/>
    <w:rsid w:val="00474BAE"/>
    <w:rsid w:val="004925EB"/>
    <w:rsid w:val="00573B46"/>
    <w:rsid w:val="00596B69"/>
    <w:rsid w:val="005D1EA6"/>
    <w:rsid w:val="005E2BDD"/>
    <w:rsid w:val="00690956"/>
    <w:rsid w:val="0078772A"/>
    <w:rsid w:val="0082086F"/>
    <w:rsid w:val="00823D82"/>
    <w:rsid w:val="00AA3684"/>
    <w:rsid w:val="00CE7E14"/>
    <w:rsid w:val="00D55BEE"/>
    <w:rsid w:val="00DC6FFC"/>
    <w:rsid w:val="00E15E0F"/>
    <w:rsid w:val="00E50D6A"/>
    <w:rsid w:val="00F25D34"/>
    <w:rsid w:val="00FB0272"/>
    <w:rsid w:val="00FB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50747652FA4A668C6A2B64DC578599">
    <w:name w:val="9050747652FA4A668C6A2B64DC578599"/>
  </w:style>
  <w:style w:type="paragraph" w:customStyle="1" w:styleId="F605351829E74E90832FC3F126B21EB7">
    <w:name w:val="F605351829E74E90832FC3F126B21EB7"/>
  </w:style>
  <w:style w:type="paragraph" w:customStyle="1" w:styleId="38AF12E6DFCD45A7A6BDE8C74066E39C">
    <w:name w:val="38AF12E6DFCD45A7A6BDE8C74066E39C"/>
  </w:style>
  <w:style w:type="paragraph" w:customStyle="1" w:styleId="0F8478BB52E94E1DBFD74941AA72BE00">
    <w:name w:val="0F8478BB52E94E1DBFD74941AA72B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42F8-1AE6-4E8D-AC18-389C0159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tf02918880_win32</Template>
  <TotalTime>60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Razan Dakak</dc:creator>
  <cp:keywords/>
  <cp:lastModifiedBy>Razan Dakak</cp:lastModifiedBy>
  <cp:revision>52</cp:revision>
  <dcterms:created xsi:type="dcterms:W3CDTF">2022-08-09T15:24:00Z</dcterms:created>
  <dcterms:modified xsi:type="dcterms:W3CDTF">2022-10-09T18:55:00Z</dcterms:modified>
  <cp:version/>
</cp:coreProperties>
</file>