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"/>
        <w:gridCol w:w="8991"/>
        <w:gridCol w:w="899"/>
      </w:tblGrid>
      <w:tr w:rsidR="00605A5B" w14:paraId="76B62D7D" w14:textId="77777777" w:rsidTr="00507E93">
        <w:trPr>
          <w:trHeight w:val="2160"/>
        </w:trPr>
        <w:tc>
          <w:tcPr>
            <w:tcW w:w="900" w:type="dxa"/>
          </w:tcPr>
          <w:p w14:paraId="1A01D7BC" w14:textId="77777777" w:rsidR="00605A5B" w:rsidRDefault="00605A5B"/>
        </w:tc>
        <w:tc>
          <w:tcPr>
            <w:tcW w:w="8991" w:type="dxa"/>
          </w:tcPr>
          <w:p w14:paraId="53BDFB4C" w14:textId="77777777" w:rsidR="00605A5B" w:rsidRPr="00F316AD" w:rsidRDefault="00C12E79" w:rsidP="00605A5B">
            <w:pPr>
              <w:pStyle w:val="Title"/>
            </w:pPr>
            <w:r>
              <w:t>Ahmad</w:t>
            </w:r>
            <w:r w:rsidR="00A77921">
              <w:t xml:space="preserve"> </w:t>
            </w:r>
            <w:r>
              <w:rPr>
                <w:rStyle w:val="Emphasis"/>
              </w:rPr>
              <w:t>El Mir</w:t>
            </w:r>
          </w:p>
          <w:p w14:paraId="3A5E7C5A" w14:textId="77777777" w:rsidR="00605A5B" w:rsidRDefault="00C12E79" w:rsidP="00A77921">
            <w:pPr>
              <w:pStyle w:val="Subtitle"/>
            </w:pPr>
            <w:r>
              <w:t>Full stack deve</w:t>
            </w:r>
            <w:r w:rsidR="002A7FA8">
              <w:t>loper</w:t>
            </w:r>
          </w:p>
        </w:tc>
        <w:tc>
          <w:tcPr>
            <w:tcW w:w="899" w:type="dxa"/>
          </w:tcPr>
          <w:p w14:paraId="55D565FB" w14:textId="77777777" w:rsidR="00605A5B" w:rsidRDefault="00605A5B"/>
        </w:tc>
      </w:tr>
    </w:tbl>
    <w:p w14:paraId="45FC1669" w14:textId="77777777" w:rsidR="00507E93" w:rsidRPr="00507E93" w:rsidRDefault="00507E93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580"/>
        <w:gridCol w:w="7148"/>
      </w:tblGrid>
      <w:tr w:rsidR="00507E93" w14:paraId="3B093993" w14:textId="77777777" w:rsidTr="00A70009">
        <w:trPr>
          <w:trHeight w:val="256"/>
        </w:trPr>
        <w:tc>
          <w:tcPr>
            <w:tcW w:w="3580" w:type="dxa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72F499AD" w14:textId="77777777" w:rsidR="00507E93" w:rsidRDefault="00507E93"/>
        </w:tc>
        <w:tc>
          <w:tcPr>
            <w:tcW w:w="7148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2CB87264" w14:textId="77777777" w:rsidR="00507E93" w:rsidRDefault="00507E93"/>
        </w:tc>
      </w:tr>
      <w:tr w:rsidR="00605A5B" w14:paraId="1CDABBBF" w14:textId="77777777" w:rsidTr="00A70009">
        <w:trPr>
          <w:trHeight w:val="1913"/>
        </w:trPr>
        <w:tc>
          <w:tcPr>
            <w:tcW w:w="3580" w:type="dxa"/>
            <w:tcBorders>
              <w:right w:val="single" w:sz="18" w:space="0" w:color="648276" w:themeColor="accent5"/>
            </w:tcBorders>
          </w:tcPr>
          <w:p w14:paraId="6BF28EAC" w14:textId="77777777" w:rsidR="00605A5B" w:rsidRPr="00605A5B" w:rsidRDefault="007D7736" w:rsidP="002E758E">
            <w:pPr>
              <w:pStyle w:val="Heading1"/>
              <w:jc w:val="left"/>
            </w:pPr>
            <w:sdt>
              <w:sdtPr>
                <w:id w:val="1604447469"/>
                <w:placeholder>
                  <w:docPart w:val="AB9F497F67AF8C40B8BCB92BDC613FA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2E758E">
                  <w:rPr>
                    <w:rFonts w:cstheme="minorBidi"/>
                  </w:rPr>
                  <w:t>Contact</w:t>
                </w:r>
              </w:sdtContent>
            </w:sdt>
          </w:p>
          <w:p w14:paraId="53584742" w14:textId="77777777" w:rsidR="00C1095A" w:rsidRDefault="00DA3560" w:rsidP="002E758E">
            <w:pPr>
              <w:pStyle w:val="TextLeft"/>
              <w:jc w:val="left"/>
            </w:pPr>
            <w:r>
              <w:t>[Tripoli]</w:t>
            </w:r>
          </w:p>
          <w:p w14:paraId="7CB282AB" w14:textId="77777777" w:rsidR="00DA3560" w:rsidRPr="00DA3560" w:rsidRDefault="00DA3560" w:rsidP="002E758E">
            <w:r>
              <w:t>[</w:t>
            </w:r>
            <w:proofErr w:type="spellStart"/>
            <w:proofErr w:type="gramStart"/>
            <w:r>
              <w:t>Mina,Har</w:t>
            </w:r>
            <w:r w:rsidR="00581766">
              <w:t>a</w:t>
            </w:r>
            <w:proofErr w:type="spellEnd"/>
            <w:proofErr w:type="gramEnd"/>
            <w:r w:rsidR="00581766">
              <w:t>-Al-</w:t>
            </w:r>
            <w:proofErr w:type="spellStart"/>
            <w:r w:rsidR="00581766">
              <w:t>Jdide</w:t>
            </w:r>
            <w:r w:rsidR="00660FDA">
              <w:t>,Lezkani</w:t>
            </w:r>
            <w:proofErr w:type="spellEnd"/>
            <w:r w:rsidR="001E1B9A">
              <w:t>-</w:t>
            </w:r>
            <w:r w:rsidR="00660FDA">
              <w:t>New</w:t>
            </w:r>
            <w:r w:rsidR="001E1B9A">
              <w:t>-</w:t>
            </w:r>
            <w:r w:rsidR="00764BA5">
              <w:t>buildings]</w:t>
            </w:r>
          </w:p>
          <w:p w14:paraId="674BD633" w14:textId="77777777" w:rsidR="00C1095A" w:rsidRDefault="0019716C" w:rsidP="002E758E">
            <w:pPr>
              <w:pStyle w:val="TextLeft"/>
              <w:jc w:val="left"/>
            </w:pPr>
            <w:r>
              <w:t>[76802412]</w:t>
            </w:r>
          </w:p>
          <w:p w14:paraId="63655AEF" w14:textId="77777777" w:rsidR="00C1095A" w:rsidRPr="00B67C48" w:rsidRDefault="0019716C" w:rsidP="002E758E">
            <w:pPr>
              <w:pStyle w:val="TextLeft"/>
              <w:jc w:val="left"/>
            </w:pPr>
            <w:r>
              <w:t>[ahmadelmir111@hotmail.com]</w:t>
            </w:r>
            <w:r w:rsidR="00B67C48">
              <w:rPr>
                <w:lang w:val="x-none"/>
              </w:rPr>
              <w:t xml:space="preserve"> </w:t>
            </w:r>
          </w:p>
          <w:p w14:paraId="425E7F0E" w14:textId="77777777" w:rsidR="00605A5B" w:rsidRDefault="00605A5B" w:rsidP="00605A5B">
            <w:pPr>
              <w:pStyle w:val="TextLeft"/>
            </w:pPr>
          </w:p>
        </w:tc>
        <w:tc>
          <w:tcPr>
            <w:tcW w:w="7148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3E3D1C12" w14:textId="77777777" w:rsidR="00605A5B" w:rsidRDefault="00C55EEF" w:rsidP="00BB3B40">
            <w:pPr>
              <w:pStyle w:val="Heading2"/>
            </w:pPr>
            <w:r>
              <w:t>Education</w:t>
            </w:r>
          </w:p>
          <w:p w14:paraId="496AAC2A" w14:textId="77777777" w:rsidR="00DE297D" w:rsidRDefault="00DE297D" w:rsidP="00BB3B40">
            <w:pPr>
              <w:pStyle w:val="TextRight"/>
              <w:numPr>
                <w:ilvl w:val="0"/>
                <w:numId w:val="2"/>
              </w:numPr>
            </w:pPr>
            <w:r>
              <w:t xml:space="preserve"> American University of Technology, Ras Maska, </w:t>
            </w:r>
            <w:proofErr w:type="spellStart"/>
            <w:r>
              <w:t>Elkoura</w:t>
            </w:r>
            <w:proofErr w:type="spellEnd"/>
            <w:r>
              <w:t xml:space="preserve"> B.C, Major in Computer Science</w:t>
            </w:r>
          </w:p>
          <w:p w14:paraId="1C5BA7FE" w14:textId="77777777" w:rsidR="00605A5B" w:rsidRDefault="00E51B75" w:rsidP="00E51B75">
            <w:pPr>
              <w:pStyle w:val="TextRight"/>
            </w:pPr>
            <w:r>
              <w:t xml:space="preserve">                  </w:t>
            </w:r>
            <w:r w:rsidR="00DE297D">
              <w:t>GPA: 3.43/4.00</w:t>
            </w:r>
            <w:r w:rsidR="008E63A1">
              <w:t xml:space="preserve">                                                  </w:t>
            </w:r>
            <w:r w:rsidR="00024A7E">
              <w:t>2020-2021</w:t>
            </w:r>
          </w:p>
          <w:p w14:paraId="034881DC" w14:textId="77777777" w:rsidR="003B6F03" w:rsidRDefault="003B6F03" w:rsidP="00BB3B40">
            <w:pPr>
              <w:pStyle w:val="TextRight"/>
              <w:numPr>
                <w:ilvl w:val="0"/>
                <w:numId w:val="2"/>
              </w:numPr>
            </w:pPr>
            <w:r>
              <w:t>Official High School, Al-</w:t>
            </w:r>
            <w:proofErr w:type="spellStart"/>
            <w:r>
              <w:t>Islah</w:t>
            </w:r>
            <w:proofErr w:type="spellEnd"/>
            <w:r>
              <w:t>, Tripoli</w:t>
            </w:r>
            <w:r w:rsidR="008E63A1">
              <w:t>.                       2017-2018</w:t>
            </w:r>
          </w:p>
          <w:p w14:paraId="0FAA8C72" w14:textId="77777777" w:rsidR="00B67337" w:rsidRPr="00B67337" w:rsidRDefault="00B67337" w:rsidP="00B67337"/>
        </w:tc>
      </w:tr>
      <w:tr w:rsidR="000E1D44" w14:paraId="2A32962A" w14:textId="77777777" w:rsidTr="00A70009">
        <w:trPr>
          <w:trHeight w:val="3429"/>
        </w:trPr>
        <w:tc>
          <w:tcPr>
            <w:tcW w:w="3580" w:type="dxa"/>
            <w:tcBorders>
              <w:right w:val="single" w:sz="18" w:space="0" w:color="648276" w:themeColor="accent5"/>
            </w:tcBorders>
          </w:tcPr>
          <w:p w14:paraId="4DE42308" w14:textId="77777777" w:rsidR="00A70009" w:rsidRDefault="00A70009" w:rsidP="00A70009">
            <w:pPr>
              <w:pStyle w:val="Heading2"/>
            </w:pPr>
            <w:r>
              <w:t>Interests</w:t>
            </w:r>
          </w:p>
          <w:p w14:paraId="4420C492" w14:textId="77777777" w:rsidR="00A70009" w:rsidRDefault="00A70009" w:rsidP="00A70009">
            <w:r>
              <w:t>● Reading</w:t>
            </w:r>
          </w:p>
          <w:p w14:paraId="0E616010" w14:textId="3821E6A3" w:rsidR="000E1D44" w:rsidRDefault="00A70009" w:rsidP="00A70009">
            <w:pPr>
              <w:pStyle w:val="Heading1"/>
              <w:jc w:val="left"/>
            </w:pPr>
            <w:r w:rsidRPr="00A70009">
              <w:rPr>
                <w:rFonts w:asciiTheme="minorHAnsi" w:hAnsiTheme="minorHAnsi" w:cstheme="minorBidi"/>
                <w:b w:val="0"/>
                <w:color w:val="000000" w:themeColor="text1"/>
                <w:sz w:val="24"/>
              </w:rPr>
              <w:t>●</w:t>
            </w:r>
            <w:r>
              <w:t xml:space="preserve"> </w:t>
            </w:r>
            <w:r w:rsidRPr="00A70009">
              <w:rPr>
                <w:rFonts w:asciiTheme="minorHAnsi" w:hAnsiTheme="minorHAnsi" w:cstheme="minorBidi"/>
                <w:b w:val="0"/>
                <w:color w:val="000000" w:themeColor="text1"/>
                <w:sz w:val="24"/>
              </w:rPr>
              <w:t>Exploring new technology</w:t>
            </w:r>
            <w:r>
              <w:t>.</w:t>
            </w:r>
          </w:p>
        </w:tc>
        <w:tc>
          <w:tcPr>
            <w:tcW w:w="7148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id w:val="-1767221959"/>
              <w:placeholder>
                <w:docPart w:val="72B5096A3488AE4CBC51A2FB71E3B052"/>
              </w:placeholder>
              <w:temporary/>
              <w:showingPlcHdr/>
              <w15:appearance w15:val="hidden"/>
              <w:text/>
            </w:sdtPr>
            <w:sdtEndPr/>
            <w:sdtContent>
              <w:p w14:paraId="48AEF8D7" w14:textId="77777777" w:rsidR="00A77921" w:rsidRDefault="00A77921" w:rsidP="00A77921">
                <w:pPr>
                  <w:pStyle w:val="Heading2"/>
                </w:pPr>
                <w:r>
                  <w:t>Experience</w:t>
                </w:r>
              </w:p>
            </w:sdtContent>
          </w:sdt>
          <w:p w14:paraId="7B8D1E54" w14:textId="77777777" w:rsidR="00140D7F" w:rsidRPr="00140D7F" w:rsidRDefault="00140D7F" w:rsidP="00140D7F"/>
          <w:p w14:paraId="6FD16EA1" w14:textId="77777777" w:rsidR="000E1D44" w:rsidRDefault="002841E8" w:rsidP="000E1D44">
            <w:pPr>
              <w:pStyle w:val="SmallText"/>
            </w:pPr>
            <w:r>
              <w:t>[January-202</w:t>
            </w:r>
            <w:r w:rsidR="00801B46">
              <w:t>2]</w:t>
            </w:r>
            <w:proofErr w:type="gramStart"/>
            <w:r w:rsidR="00801B46">
              <w:t>-[</w:t>
            </w:r>
            <w:proofErr w:type="gramEnd"/>
            <w:r w:rsidR="003153F3">
              <w:t>Till Today]</w:t>
            </w:r>
          </w:p>
          <w:p w14:paraId="508E08E7" w14:textId="77777777" w:rsidR="000E1D44" w:rsidRDefault="007D7736" w:rsidP="000E1D44">
            <w:pPr>
              <w:pStyle w:val="TextRight"/>
            </w:pPr>
            <w:sdt>
              <w:sdtPr>
                <w:id w:val="-1063243444"/>
                <w:placeholder>
                  <w:docPart w:val="DE275121779A90459050DFB4B70EC176"/>
                </w:placeholder>
                <w:temporary/>
                <w15:appearance w15:val="hidden"/>
                <w:text/>
              </w:sdtPr>
              <w:sdtEndPr/>
              <w:sdtContent>
                <w:r w:rsidR="00050B8C">
                  <w:t>Freelance Web-developer</w:t>
                </w:r>
              </w:sdtContent>
            </w:sdt>
          </w:p>
          <w:p w14:paraId="73F86DD7" w14:textId="77777777" w:rsidR="00840D1F" w:rsidRDefault="00840D1F" w:rsidP="00840D1F"/>
          <w:p w14:paraId="1C9ACED6" w14:textId="77777777" w:rsidR="00840D1F" w:rsidRPr="00840D1F" w:rsidRDefault="00840D1F" w:rsidP="00840D1F"/>
          <w:p w14:paraId="79FDB9C9" w14:textId="77777777" w:rsidR="0057534A" w:rsidRDefault="00462A99" w:rsidP="0057534A">
            <w:pPr>
              <w:pStyle w:val="SmallText"/>
            </w:pPr>
            <w:r>
              <w:t>[</w:t>
            </w:r>
            <w:r w:rsidR="00542514">
              <w:t>October</w:t>
            </w:r>
            <w:r w:rsidR="00D43902">
              <w:t>-2021]-[</w:t>
            </w:r>
            <w:r w:rsidR="00CF35F4">
              <w:t>December</w:t>
            </w:r>
            <w:r w:rsidR="00127DFD">
              <w:t>-2021]</w:t>
            </w:r>
          </w:p>
          <w:p w14:paraId="15CD5041" w14:textId="77777777" w:rsidR="0057534A" w:rsidRPr="00FE151E" w:rsidRDefault="007D7736" w:rsidP="00FE151E">
            <w:pPr>
              <w:pStyle w:val="TextRight"/>
            </w:pPr>
            <w:sdt>
              <w:sdtPr>
                <w:id w:val="538326528"/>
                <w:placeholder>
                  <w:docPart w:val="AC005C46AC95B7468513F0F1A0BD9EE3"/>
                </w:placeholder>
                <w:temporary/>
                <w15:appearance w15:val="hidden"/>
                <w:text/>
              </w:sdtPr>
              <w:sdtEndPr/>
              <w:sdtContent>
                <w:r w:rsidR="00B36B6B">
                  <w:t xml:space="preserve">Internship </w:t>
                </w:r>
                <w:r w:rsidR="00FE151E" w:rsidRPr="00FC74B8">
                  <w:t xml:space="preserve">at </w:t>
                </w:r>
                <w:proofErr w:type="spellStart"/>
                <w:r w:rsidR="00FE151E" w:rsidRPr="00FC74B8">
                  <w:t>Qabass</w:t>
                </w:r>
                <w:proofErr w:type="spellEnd"/>
                <w:r w:rsidR="00FE151E" w:rsidRPr="00FC74B8">
                  <w:t xml:space="preserve"> Computer</w:t>
                </w:r>
              </w:sdtContent>
            </w:sdt>
          </w:p>
          <w:p w14:paraId="008C8763" w14:textId="77777777" w:rsidR="000E1D44" w:rsidRPr="00840D1F" w:rsidRDefault="000E1D44" w:rsidP="00840D1F">
            <w:pPr>
              <w:pStyle w:val="TextRight"/>
              <w:rPr>
                <w:sz w:val="21"/>
              </w:rPr>
            </w:pPr>
          </w:p>
        </w:tc>
      </w:tr>
      <w:tr w:rsidR="000E1D44" w14:paraId="1F3A0FC2" w14:textId="77777777" w:rsidTr="00A70009">
        <w:trPr>
          <w:trHeight w:val="2208"/>
        </w:trPr>
        <w:tc>
          <w:tcPr>
            <w:tcW w:w="3580" w:type="dxa"/>
            <w:tcBorders>
              <w:right w:val="single" w:sz="18" w:space="0" w:color="648276" w:themeColor="accent5"/>
            </w:tcBorders>
          </w:tcPr>
          <w:p w14:paraId="71B7A1BF" w14:textId="77777777" w:rsidR="000E1D44" w:rsidRDefault="000E1D44" w:rsidP="00B42A8D">
            <w:pPr>
              <w:pStyle w:val="TextLeft"/>
              <w:jc w:val="left"/>
            </w:pPr>
          </w:p>
        </w:tc>
        <w:tc>
          <w:tcPr>
            <w:tcW w:w="7148" w:type="dxa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2CC51596" w14:textId="77777777" w:rsidR="000E1D44" w:rsidRDefault="009F09A8" w:rsidP="00A77921">
            <w:pPr>
              <w:pStyle w:val="Heading2"/>
            </w:pPr>
            <w:r>
              <w:t>Skills</w:t>
            </w:r>
          </w:p>
          <w:p w14:paraId="1FD9DAA9" w14:textId="77777777" w:rsidR="004C6736" w:rsidRPr="004C6736" w:rsidRDefault="004C6736" w:rsidP="004C6736">
            <w:pPr>
              <w:pStyle w:val="TextRight"/>
              <w:rPr>
                <w:w w:val="105"/>
              </w:rPr>
            </w:pPr>
            <w:r w:rsidRPr="004C6736">
              <w:rPr>
                <w:w w:val="105"/>
              </w:rPr>
              <w:t>● Computer organization.</w:t>
            </w:r>
          </w:p>
          <w:p w14:paraId="03A63D98" w14:textId="77777777" w:rsidR="004C6736" w:rsidRPr="004C6736" w:rsidRDefault="004C6736" w:rsidP="004C6736">
            <w:pPr>
              <w:pStyle w:val="TextRight"/>
              <w:rPr>
                <w:w w:val="105"/>
              </w:rPr>
            </w:pPr>
            <w:r w:rsidRPr="004C6736">
              <w:rPr>
                <w:w w:val="105"/>
              </w:rPr>
              <w:t xml:space="preserve">● C, C++, C#, Java, HTML, CSS, JavaScript, </w:t>
            </w:r>
            <w:proofErr w:type="spellStart"/>
            <w:r w:rsidRPr="004C6736">
              <w:rPr>
                <w:w w:val="105"/>
              </w:rPr>
              <w:t>Jquery</w:t>
            </w:r>
            <w:proofErr w:type="spellEnd"/>
            <w:r w:rsidRPr="004C6736">
              <w:rPr>
                <w:w w:val="105"/>
              </w:rPr>
              <w:t xml:space="preserve">, PHP, Ajax, SQL, </w:t>
            </w:r>
            <w:proofErr w:type="spellStart"/>
            <w:r w:rsidRPr="004C6736">
              <w:rPr>
                <w:w w:val="105"/>
              </w:rPr>
              <w:t>Mysql</w:t>
            </w:r>
            <w:proofErr w:type="spellEnd"/>
            <w:r w:rsidRPr="004C6736">
              <w:rPr>
                <w:w w:val="105"/>
              </w:rPr>
              <w:t xml:space="preserve">, </w:t>
            </w:r>
            <w:proofErr w:type="spellStart"/>
            <w:r w:rsidRPr="004C6736">
              <w:rPr>
                <w:w w:val="105"/>
              </w:rPr>
              <w:t>Sqlite</w:t>
            </w:r>
            <w:proofErr w:type="spellEnd"/>
            <w:r w:rsidRPr="004C6736">
              <w:rPr>
                <w:w w:val="105"/>
              </w:rPr>
              <w:t xml:space="preserve">, </w:t>
            </w:r>
            <w:proofErr w:type="spellStart"/>
            <w:r w:rsidRPr="004C6736">
              <w:rPr>
                <w:w w:val="105"/>
              </w:rPr>
              <w:t>MongoDb</w:t>
            </w:r>
            <w:proofErr w:type="spellEnd"/>
            <w:r w:rsidRPr="004C6736">
              <w:rPr>
                <w:w w:val="105"/>
              </w:rPr>
              <w:t>.</w:t>
            </w:r>
          </w:p>
          <w:p w14:paraId="1B95AC8A" w14:textId="77777777" w:rsidR="004C6736" w:rsidRPr="004C6736" w:rsidRDefault="004C6736" w:rsidP="004C6736">
            <w:pPr>
              <w:pStyle w:val="TextRight"/>
              <w:rPr>
                <w:w w:val="105"/>
              </w:rPr>
            </w:pPr>
            <w:r w:rsidRPr="004C6736">
              <w:rPr>
                <w:w w:val="105"/>
              </w:rPr>
              <w:t>● Cyber security experience activities.</w:t>
            </w:r>
          </w:p>
          <w:p w14:paraId="5808E613" w14:textId="77777777" w:rsidR="004C6736" w:rsidRPr="004C6736" w:rsidRDefault="004C6736" w:rsidP="004C6736">
            <w:pPr>
              <w:pStyle w:val="TextRight"/>
              <w:rPr>
                <w:w w:val="105"/>
              </w:rPr>
            </w:pPr>
            <w:r w:rsidRPr="004C6736">
              <w:rPr>
                <w:w w:val="105"/>
              </w:rPr>
              <w:t>● Languages: English-French-Arabic.</w:t>
            </w:r>
          </w:p>
          <w:p w14:paraId="686F4CBA" w14:textId="77777777" w:rsidR="004C6736" w:rsidRPr="004C6736" w:rsidRDefault="004C6736" w:rsidP="004C6736">
            <w:pPr>
              <w:pStyle w:val="TextRight"/>
              <w:rPr>
                <w:w w:val="105"/>
              </w:rPr>
            </w:pPr>
            <w:r w:rsidRPr="004C6736">
              <w:rPr>
                <w:w w:val="105"/>
              </w:rPr>
              <w:t>● Well organized.</w:t>
            </w:r>
          </w:p>
          <w:p w14:paraId="10DF7602" w14:textId="77777777" w:rsidR="004C6736" w:rsidRPr="004C6736" w:rsidRDefault="004C6736" w:rsidP="004C6736">
            <w:pPr>
              <w:pStyle w:val="TextRight"/>
              <w:rPr>
                <w:w w:val="105"/>
              </w:rPr>
            </w:pPr>
            <w:r w:rsidRPr="004C6736">
              <w:rPr>
                <w:w w:val="105"/>
              </w:rPr>
              <w:t>● Flexible, Respectful, Patient, Disciplined with a positive attitude.</w:t>
            </w:r>
          </w:p>
          <w:p w14:paraId="67BED68F" w14:textId="77777777" w:rsidR="000E1D44" w:rsidRDefault="004C6736" w:rsidP="000E1D44">
            <w:pPr>
              <w:pStyle w:val="TextRight"/>
            </w:pPr>
            <w:r w:rsidRPr="004C6736">
              <w:rPr>
                <w:w w:val="105"/>
              </w:rPr>
              <w:t>● Ability to work under pressure.</w:t>
            </w:r>
          </w:p>
        </w:tc>
      </w:tr>
      <w:tr w:rsidR="000E1D44" w14:paraId="162EA578" w14:textId="77777777" w:rsidTr="00A70009">
        <w:trPr>
          <w:trHeight w:val="1491"/>
        </w:trPr>
        <w:tc>
          <w:tcPr>
            <w:tcW w:w="3580" w:type="dxa"/>
            <w:tcBorders>
              <w:right w:val="single" w:sz="18" w:space="0" w:color="648276" w:themeColor="accent5"/>
            </w:tcBorders>
          </w:tcPr>
          <w:p w14:paraId="117B36DC" w14:textId="77777777" w:rsidR="000E1D44" w:rsidRDefault="000E1D44"/>
        </w:tc>
        <w:tc>
          <w:tcPr>
            <w:tcW w:w="7148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3EF43DEF" w14:textId="77777777" w:rsidR="0057534A" w:rsidRDefault="004F7630" w:rsidP="0057534A">
            <w:pPr>
              <w:pStyle w:val="Heading2"/>
            </w:pPr>
            <w:r>
              <w:t>Projects</w:t>
            </w:r>
          </w:p>
          <w:p w14:paraId="3AF8D384" w14:textId="77777777" w:rsidR="00677482" w:rsidRPr="00677482" w:rsidRDefault="00677482" w:rsidP="00677482">
            <w:pPr>
              <w:pStyle w:val="TextRight"/>
              <w:rPr>
                <w:w w:val="105"/>
              </w:rPr>
            </w:pPr>
            <w:r w:rsidRPr="00677482">
              <w:rPr>
                <w:w w:val="105"/>
              </w:rPr>
              <w:t xml:space="preserve">● </w:t>
            </w:r>
            <w:proofErr w:type="spellStart"/>
            <w:r w:rsidRPr="00677482">
              <w:rPr>
                <w:w w:val="105"/>
              </w:rPr>
              <w:t>Ocr</w:t>
            </w:r>
            <w:proofErr w:type="spellEnd"/>
            <w:r w:rsidRPr="00677482">
              <w:rPr>
                <w:w w:val="105"/>
              </w:rPr>
              <w:t xml:space="preserve"> mobile application.</w:t>
            </w:r>
          </w:p>
          <w:p w14:paraId="76D732AF" w14:textId="77777777" w:rsidR="00677482" w:rsidRPr="00677482" w:rsidRDefault="00677482" w:rsidP="00677482">
            <w:pPr>
              <w:pStyle w:val="TextRight"/>
              <w:rPr>
                <w:w w:val="105"/>
              </w:rPr>
            </w:pPr>
            <w:r w:rsidRPr="00677482">
              <w:rPr>
                <w:w w:val="105"/>
              </w:rPr>
              <w:t xml:space="preserve">● Cinema ticket booking mobile application connected to </w:t>
            </w:r>
            <w:proofErr w:type="spellStart"/>
            <w:r w:rsidRPr="00677482">
              <w:rPr>
                <w:w w:val="105"/>
              </w:rPr>
              <w:t>sqlite</w:t>
            </w:r>
            <w:proofErr w:type="spellEnd"/>
            <w:r w:rsidRPr="00677482">
              <w:rPr>
                <w:w w:val="105"/>
              </w:rPr>
              <w:t>.</w:t>
            </w:r>
          </w:p>
          <w:p w14:paraId="38C06B92" w14:textId="77777777" w:rsidR="00677482" w:rsidRPr="00677482" w:rsidRDefault="00677482" w:rsidP="00677482">
            <w:pPr>
              <w:pStyle w:val="TextRight"/>
              <w:rPr>
                <w:w w:val="105"/>
              </w:rPr>
            </w:pPr>
            <w:r w:rsidRPr="00677482">
              <w:rPr>
                <w:w w:val="105"/>
              </w:rPr>
              <w:t xml:space="preserve">● Cinema ticket booking website using bootstrap, </w:t>
            </w:r>
            <w:proofErr w:type="spellStart"/>
            <w:r w:rsidRPr="00677482">
              <w:rPr>
                <w:w w:val="105"/>
              </w:rPr>
              <w:t>jquery</w:t>
            </w:r>
            <w:proofErr w:type="spellEnd"/>
            <w:r w:rsidRPr="00677482">
              <w:rPr>
                <w:w w:val="105"/>
              </w:rPr>
              <w:t xml:space="preserve">, </w:t>
            </w:r>
            <w:proofErr w:type="spellStart"/>
            <w:r w:rsidRPr="00677482">
              <w:rPr>
                <w:w w:val="105"/>
              </w:rPr>
              <w:t>css</w:t>
            </w:r>
            <w:proofErr w:type="spellEnd"/>
            <w:r w:rsidRPr="00677482">
              <w:rPr>
                <w:w w:val="105"/>
              </w:rPr>
              <w:t xml:space="preserve">, php, ajax with admin panel connected to </w:t>
            </w:r>
            <w:proofErr w:type="spellStart"/>
            <w:r w:rsidRPr="00677482">
              <w:rPr>
                <w:w w:val="105"/>
              </w:rPr>
              <w:t>mysql</w:t>
            </w:r>
            <w:proofErr w:type="spellEnd"/>
            <w:r w:rsidRPr="00677482">
              <w:rPr>
                <w:w w:val="105"/>
              </w:rPr>
              <w:t>.</w:t>
            </w:r>
          </w:p>
          <w:p w14:paraId="48EB8D97" w14:textId="77777777" w:rsidR="000E1D44" w:rsidRDefault="00677482" w:rsidP="000E1D44">
            <w:pPr>
              <w:pStyle w:val="TextRight"/>
              <w:rPr>
                <w:w w:val="105"/>
              </w:rPr>
            </w:pPr>
            <w:r w:rsidRPr="00677482">
              <w:rPr>
                <w:w w:val="105"/>
              </w:rPr>
              <w:t>● Bank Accounting System.</w:t>
            </w:r>
          </w:p>
          <w:p w14:paraId="0FA3B39F" w14:textId="77777777" w:rsidR="00DD342C" w:rsidRPr="00DD342C" w:rsidRDefault="00DD342C" w:rsidP="00DD342C"/>
        </w:tc>
      </w:tr>
    </w:tbl>
    <w:p w14:paraId="134EFFDE" w14:textId="77777777" w:rsidR="00C55D85" w:rsidRDefault="00C55D85"/>
    <w:sectPr w:rsidR="00C55D85" w:rsidSect="00F4501B">
      <w:footerReference w:type="default" r:id="rId7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8E63" w14:textId="77777777" w:rsidR="007D7736" w:rsidRDefault="007D7736" w:rsidP="00F316AD">
      <w:r>
        <w:separator/>
      </w:r>
    </w:p>
  </w:endnote>
  <w:endnote w:type="continuationSeparator" w:id="0">
    <w:p w14:paraId="39FCFEDA" w14:textId="77777777" w:rsidR="007D7736" w:rsidRDefault="007D7736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B06D" w14:textId="77777777" w:rsidR="000E1D44" w:rsidRDefault="000E1D44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7BABE8" wp14:editId="647EBAB8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64796FF2" id="Rectangle 2" o:spid="_x0000_s1026" alt="&quot;&quot;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9EB5A" w14:textId="77777777" w:rsidR="007D7736" w:rsidRDefault="007D7736" w:rsidP="00F316AD">
      <w:r>
        <w:separator/>
      </w:r>
    </w:p>
  </w:footnote>
  <w:footnote w:type="continuationSeparator" w:id="0">
    <w:p w14:paraId="0CA743D4" w14:textId="77777777" w:rsidR="007D7736" w:rsidRDefault="007D7736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4657E"/>
    <w:multiLevelType w:val="hybridMultilevel"/>
    <w:tmpl w:val="AB0A488A"/>
    <w:lvl w:ilvl="0" w:tplc="0409000F">
      <w:start w:val="1"/>
      <w:numFmt w:val="decimal"/>
      <w:lvlText w:val="%1."/>
      <w:lvlJc w:val="left"/>
      <w:pPr>
        <w:ind w:left="1929" w:hanging="360"/>
      </w:pPr>
    </w:lvl>
    <w:lvl w:ilvl="1" w:tplc="04090019" w:tentative="1">
      <w:start w:val="1"/>
      <w:numFmt w:val="lowerLetter"/>
      <w:lvlText w:val="%2."/>
      <w:lvlJc w:val="left"/>
      <w:pPr>
        <w:ind w:left="2649" w:hanging="360"/>
      </w:pPr>
    </w:lvl>
    <w:lvl w:ilvl="2" w:tplc="0409001B" w:tentative="1">
      <w:start w:val="1"/>
      <w:numFmt w:val="lowerRoman"/>
      <w:lvlText w:val="%3."/>
      <w:lvlJc w:val="right"/>
      <w:pPr>
        <w:ind w:left="3369" w:hanging="180"/>
      </w:pPr>
    </w:lvl>
    <w:lvl w:ilvl="3" w:tplc="0409000F" w:tentative="1">
      <w:start w:val="1"/>
      <w:numFmt w:val="decimal"/>
      <w:lvlText w:val="%4."/>
      <w:lvlJc w:val="left"/>
      <w:pPr>
        <w:ind w:left="4089" w:hanging="360"/>
      </w:pPr>
    </w:lvl>
    <w:lvl w:ilvl="4" w:tplc="04090019" w:tentative="1">
      <w:start w:val="1"/>
      <w:numFmt w:val="lowerLetter"/>
      <w:lvlText w:val="%5."/>
      <w:lvlJc w:val="left"/>
      <w:pPr>
        <w:ind w:left="4809" w:hanging="360"/>
      </w:pPr>
    </w:lvl>
    <w:lvl w:ilvl="5" w:tplc="0409001B" w:tentative="1">
      <w:start w:val="1"/>
      <w:numFmt w:val="lowerRoman"/>
      <w:lvlText w:val="%6."/>
      <w:lvlJc w:val="right"/>
      <w:pPr>
        <w:ind w:left="5529" w:hanging="180"/>
      </w:pPr>
    </w:lvl>
    <w:lvl w:ilvl="6" w:tplc="0409000F" w:tentative="1">
      <w:start w:val="1"/>
      <w:numFmt w:val="decimal"/>
      <w:lvlText w:val="%7."/>
      <w:lvlJc w:val="left"/>
      <w:pPr>
        <w:ind w:left="6249" w:hanging="360"/>
      </w:pPr>
    </w:lvl>
    <w:lvl w:ilvl="7" w:tplc="04090019" w:tentative="1">
      <w:start w:val="1"/>
      <w:numFmt w:val="lowerLetter"/>
      <w:lvlText w:val="%8."/>
      <w:lvlJc w:val="left"/>
      <w:pPr>
        <w:ind w:left="6969" w:hanging="360"/>
      </w:pPr>
    </w:lvl>
    <w:lvl w:ilvl="8" w:tplc="0409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1" w15:restartNumberingAfterBreak="0">
    <w:nsid w:val="481502DF"/>
    <w:multiLevelType w:val="hybridMultilevel"/>
    <w:tmpl w:val="B2C6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43B64"/>
    <w:multiLevelType w:val="hybridMultilevel"/>
    <w:tmpl w:val="520E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79"/>
    <w:rsid w:val="00024A7E"/>
    <w:rsid w:val="00050B8C"/>
    <w:rsid w:val="000E1D44"/>
    <w:rsid w:val="00127DFD"/>
    <w:rsid w:val="00140D7F"/>
    <w:rsid w:val="0019716C"/>
    <w:rsid w:val="001E1B9A"/>
    <w:rsid w:val="0020696E"/>
    <w:rsid w:val="002356A2"/>
    <w:rsid w:val="0024775A"/>
    <w:rsid w:val="002841E8"/>
    <w:rsid w:val="002A7FA8"/>
    <w:rsid w:val="002D12DA"/>
    <w:rsid w:val="002E758E"/>
    <w:rsid w:val="00300270"/>
    <w:rsid w:val="003019B2"/>
    <w:rsid w:val="003153F3"/>
    <w:rsid w:val="0034688D"/>
    <w:rsid w:val="003A3A58"/>
    <w:rsid w:val="003B6F03"/>
    <w:rsid w:val="0040233B"/>
    <w:rsid w:val="00462A99"/>
    <w:rsid w:val="004C6736"/>
    <w:rsid w:val="004D1FD2"/>
    <w:rsid w:val="004F7630"/>
    <w:rsid w:val="00507E93"/>
    <w:rsid w:val="00511A6E"/>
    <w:rsid w:val="00542514"/>
    <w:rsid w:val="0057534A"/>
    <w:rsid w:val="00581766"/>
    <w:rsid w:val="00605A5B"/>
    <w:rsid w:val="00660FDA"/>
    <w:rsid w:val="00677482"/>
    <w:rsid w:val="006C60E6"/>
    <w:rsid w:val="006E70D3"/>
    <w:rsid w:val="00713C33"/>
    <w:rsid w:val="0072579C"/>
    <w:rsid w:val="00764BA5"/>
    <w:rsid w:val="007B0F94"/>
    <w:rsid w:val="007D7736"/>
    <w:rsid w:val="00801B46"/>
    <w:rsid w:val="00840D1F"/>
    <w:rsid w:val="008E63A1"/>
    <w:rsid w:val="00951C97"/>
    <w:rsid w:val="009F09A8"/>
    <w:rsid w:val="00A5664E"/>
    <w:rsid w:val="00A70009"/>
    <w:rsid w:val="00A77921"/>
    <w:rsid w:val="00B2124F"/>
    <w:rsid w:val="00B36B6B"/>
    <w:rsid w:val="00B42A8D"/>
    <w:rsid w:val="00B575FB"/>
    <w:rsid w:val="00B6190E"/>
    <w:rsid w:val="00B67337"/>
    <w:rsid w:val="00B67C48"/>
    <w:rsid w:val="00BB3B40"/>
    <w:rsid w:val="00BD4217"/>
    <w:rsid w:val="00C1095A"/>
    <w:rsid w:val="00C12E79"/>
    <w:rsid w:val="00C55D85"/>
    <w:rsid w:val="00C55EEF"/>
    <w:rsid w:val="00CA2273"/>
    <w:rsid w:val="00CD50FD"/>
    <w:rsid w:val="00CF35F4"/>
    <w:rsid w:val="00D43902"/>
    <w:rsid w:val="00D47124"/>
    <w:rsid w:val="00DA3560"/>
    <w:rsid w:val="00DD342C"/>
    <w:rsid w:val="00DD5D7B"/>
    <w:rsid w:val="00DE297D"/>
    <w:rsid w:val="00E51B75"/>
    <w:rsid w:val="00E82CBB"/>
    <w:rsid w:val="00E84337"/>
    <w:rsid w:val="00F07717"/>
    <w:rsid w:val="00F316AD"/>
    <w:rsid w:val="00F4501B"/>
    <w:rsid w:val="00FC74B8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AB0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EN\Documents\%7b9E9418DC-E065-E24C-83F1-121848E8CACC%7dtf6735183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9F497F67AF8C40B8BCB92BDC613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8F78A-6195-7942-8F37-2A6CE6720E4F}"/>
      </w:docPartPr>
      <w:docPartBody>
        <w:p w:rsidR="000B058E" w:rsidRDefault="00C90C00">
          <w:pPr>
            <w:pStyle w:val="AB9F497F67AF8C40B8BCB92BDC613FA3"/>
          </w:pPr>
          <w:r w:rsidRPr="00605A5B">
            <w:t>Contact</w:t>
          </w:r>
        </w:p>
      </w:docPartBody>
    </w:docPart>
    <w:docPart>
      <w:docPartPr>
        <w:name w:val="72B5096A3488AE4CBC51A2FB71E3B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A7383-E477-144B-BB61-0EBD662D1319}"/>
      </w:docPartPr>
      <w:docPartBody>
        <w:p w:rsidR="000B058E" w:rsidRDefault="00C90C00">
          <w:pPr>
            <w:pStyle w:val="72B5096A3488AE4CBC51A2FB71E3B052"/>
          </w:pPr>
          <w:r>
            <w:t>Experience</w:t>
          </w:r>
        </w:p>
      </w:docPartBody>
    </w:docPart>
    <w:docPart>
      <w:docPartPr>
        <w:name w:val="DE275121779A90459050DFB4B70EC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3BBF6-5D23-CF4C-8194-446B9135F4FD}"/>
      </w:docPartPr>
      <w:docPartBody>
        <w:p w:rsidR="000B058E" w:rsidRDefault="00C90C00">
          <w:pPr>
            <w:pStyle w:val="DE275121779A90459050DFB4B70EC176"/>
          </w:pPr>
          <w:r w:rsidRPr="000E1D44">
            <w:t>[Job Title]</w:t>
          </w:r>
        </w:p>
      </w:docPartBody>
    </w:docPart>
    <w:docPart>
      <w:docPartPr>
        <w:name w:val="AC005C46AC95B7468513F0F1A0BD9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C419-E3FE-6C49-8E51-130ACFF580CD}"/>
      </w:docPartPr>
      <w:docPartBody>
        <w:p w:rsidR="000B058E" w:rsidRDefault="00C90C00">
          <w:pPr>
            <w:pStyle w:val="AC005C46AC95B7468513F0F1A0BD9EE3"/>
          </w:pPr>
          <w:r w:rsidRPr="000E1D44">
            <w:t>[Job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8E"/>
    <w:rsid w:val="000B058E"/>
    <w:rsid w:val="00C9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5B9BD5" w:themeColor="accent5"/>
    </w:rPr>
  </w:style>
  <w:style w:type="paragraph" w:customStyle="1" w:styleId="AB9F497F67AF8C40B8BCB92BDC613FA3">
    <w:name w:val="AB9F497F67AF8C40B8BCB92BDC613FA3"/>
  </w:style>
  <w:style w:type="paragraph" w:customStyle="1" w:styleId="72B5096A3488AE4CBC51A2FB71E3B052">
    <w:name w:val="72B5096A3488AE4CBC51A2FB71E3B052"/>
  </w:style>
  <w:style w:type="paragraph" w:customStyle="1" w:styleId="DE275121779A90459050DFB4B70EC176">
    <w:name w:val="DE275121779A90459050DFB4B70EC176"/>
  </w:style>
  <w:style w:type="paragraph" w:customStyle="1" w:styleId="AC005C46AC95B7468513F0F1A0BD9EE3">
    <w:name w:val="AC005C46AC95B7468513F0F1A0BD9E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{9E9418DC-E065-E24C-83F1-121848E8CACC}tf67351832_win32</Template>
  <TotalTime>0</TotalTime>
  <Pages>1</Pages>
  <Words>172</Words>
  <Characters>981</Characters>
  <Application>Microsoft Office Word</Application>
  <DocSecurity>0</DocSecurity>
  <Lines>8</Lines>
  <Paragraphs>2</Paragraphs>
  <ScaleCrop>false</ScaleCrop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2022-05-21T18:50:00Z</dcterms:created>
  <dcterms:modified xsi:type="dcterms:W3CDTF">2022-05-21T18:51:00Z</dcterms:modified>
</cp:coreProperties>
</file>