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CA248D8" w14:textId="77777777" w:rsidTr="00423EC6">
        <w:trPr>
          <w:trHeight w:hRule="exact" w:val="141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ABC726A" w14:textId="326CD6AD" w:rsidR="00692703" w:rsidRPr="00CF1A49" w:rsidRDefault="00423EC6" w:rsidP="00913946">
            <w:pPr>
              <w:pStyle w:val="Title"/>
            </w:pPr>
            <w:r>
              <w:t>Ellison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Abdallah</w:t>
            </w:r>
          </w:p>
          <w:p w14:paraId="1A7E1C02" w14:textId="6168D0FD" w:rsidR="00692703" w:rsidRPr="00CF1A49" w:rsidRDefault="00423EC6" w:rsidP="00913946">
            <w:pPr>
              <w:pStyle w:val="ContactInfo"/>
              <w:contextualSpacing w:val="0"/>
            </w:pPr>
            <w:r>
              <w:t xml:space="preserve">Mansourieh Hay </w:t>
            </w:r>
            <w:proofErr w:type="spellStart"/>
            <w:r>
              <w:t>Blata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E202DC65CE1D649AF8C56267CE02DC1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0096176076933</w:t>
            </w:r>
          </w:p>
          <w:p w14:paraId="730547D9" w14:textId="2D77B53C" w:rsidR="00692703" w:rsidRPr="00CF1A49" w:rsidRDefault="00423EC6" w:rsidP="00913946">
            <w:pPr>
              <w:pStyle w:val="ContactInfoEmphasis"/>
              <w:contextualSpacing w:val="0"/>
            </w:pPr>
            <w:r>
              <w:t>Epicellison@hotmail.com</w:t>
            </w:r>
          </w:p>
        </w:tc>
      </w:tr>
      <w:tr w:rsidR="009571D8" w:rsidRPr="00CF1A49" w14:paraId="3FAE334F" w14:textId="77777777" w:rsidTr="00692703">
        <w:tc>
          <w:tcPr>
            <w:tcW w:w="9360" w:type="dxa"/>
            <w:tcMar>
              <w:top w:w="432" w:type="dxa"/>
            </w:tcMar>
          </w:tcPr>
          <w:p w14:paraId="68D1476E" w14:textId="6F1F8122" w:rsidR="001755A8" w:rsidRPr="00CF1A49" w:rsidRDefault="00423EC6" w:rsidP="00913946">
            <w:pPr>
              <w:contextualSpacing w:val="0"/>
            </w:pPr>
            <w:r>
              <w:rPr>
                <w:rFonts w:cstheme="minorHAnsi"/>
                <w:shd w:val="clear" w:color="auto" w:fill="FFFFFF"/>
              </w:rPr>
              <w:t>Looking for a job to further develop my skills and understanding in business management</w:t>
            </w:r>
          </w:p>
        </w:tc>
      </w:tr>
    </w:tbl>
    <w:p w14:paraId="18F32A34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5BED36A4E0C0744B021F838D62DF770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4A76CD4" w14:textId="77777777" w:rsidTr="00D66A52">
        <w:tc>
          <w:tcPr>
            <w:tcW w:w="9355" w:type="dxa"/>
          </w:tcPr>
          <w:p w14:paraId="49FF5D34" w14:textId="287C7DB2" w:rsidR="001E3120" w:rsidRPr="00CF1A49" w:rsidRDefault="001E3120" w:rsidP="00904F93"/>
        </w:tc>
      </w:tr>
      <w:tr w:rsidR="00F61DF9" w:rsidRPr="00CF1A49" w14:paraId="778108EF" w14:textId="77777777" w:rsidTr="00F61DF9">
        <w:tc>
          <w:tcPr>
            <w:tcW w:w="9355" w:type="dxa"/>
            <w:tcMar>
              <w:top w:w="216" w:type="dxa"/>
            </w:tcMar>
          </w:tcPr>
          <w:p w14:paraId="0606F229" w14:textId="6C813F6C" w:rsidR="00F61DF9" w:rsidRPr="00CF1A49" w:rsidRDefault="00423EC6" w:rsidP="00F61DF9">
            <w:pPr>
              <w:pStyle w:val="Heading3"/>
              <w:contextualSpacing w:val="0"/>
              <w:outlineLvl w:val="2"/>
            </w:pPr>
            <w:r>
              <w:t>2018</w:t>
            </w:r>
            <w:r w:rsidR="00F61DF9" w:rsidRPr="00CF1A49">
              <w:t xml:space="preserve"> – </w:t>
            </w:r>
            <w:r>
              <w:t>2019</w:t>
            </w:r>
          </w:p>
          <w:p w14:paraId="28B9B5D2" w14:textId="4D6AC0FF" w:rsidR="00F61DF9" w:rsidRDefault="00423EC6" w:rsidP="00423EC6">
            <w:pPr>
              <w:pStyle w:val="Heading2"/>
              <w:contextualSpacing w:val="0"/>
              <w:outlineLvl w:val="1"/>
            </w:pPr>
            <w:r>
              <w:t>cashier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moulin D’OR</w:t>
            </w:r>
          </w:p>
        </w:tc>
      </w:tr>
    </w:tbl>
    <w:sdt>
      <w:sdtPr>
        <w:alias w:val="Education:"/>
        <w:tag w:val="Education:"/>
        <w:id w:val="-1908763273"/>
        <w:placeholder>
          <w:docPart w:val="9FF2C406442D7647B33620DC21F2C9A7"/>
        </w:placeholder>
        <w:temporary/>
        <w:showingPlcHdr/>
        <w15:appearance w15:val="hidden"/>
      </w:sdtPr>
      <w:sdtContent>
        <w:p w14:paraId="2C40BC4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B99FBB0" w14:textId="77777777" w:rsidTr="00D66A52">
        <w:tc>
          <w:tcPr>
            <w:tcW w:w="9355" w:type="dxa"/>
          </w:tcPr>
          <w:p w14:paraId="343AE3D0" w14:textId="0C9FB56F" w:rsidR="005A0D61" w:rsidRDefault="00423EC6" w:rsidP="005A0D61">
            <w:pPr>
              <w:pStyle w:val="Heading3"/>
              <w:contextualSpacing w:val="0"/>
              <w:outlineLvl w:val="2"/>
            </w:pPr>
            <w:r>
              <w:t xml:space="preserve">2018 </w:t>
            </w:r>
            <w:r w:rsidR="005A0D61">
              <w:t>–</w:t>
            </w:r>
            <w:r w:rsidR="001D0BF1" w:rsidRPr="00CF1A49">
              <w:t xml:space="preserve"> </w:t>
            </w:r>
            <w:r w:rsidR="00D84F19">
              <w:t xml:space="preserve">December 21, </w:t>
            </w:r>
            <w:r w:rsidR="000C7337">
              <w:t>2021</w:t>
            </w:r>
          </w:p>
          <w:p w14:paraId="03219D3E" w14:textId="4726BD59" w:rsidR="007538DC" w:rsidRPr="00CF1A49" w:rsidRDefault="00423EC6" w:rsidP="005A0D61">
            <w:pPr>
              <w:pStyle w:val="Heading3"/>
              <w:contextualSpacing w:val="0"/>
            </w:pPr>
            <w:r>
              <w:t>Bachelor of business administration - INTERNATIONAL BUSINESS MANAGEMENT</w:t>
            </w:r>
            <w:r w:rsidR="001D0BF1" w:rsidRPr="00CF1A49">
              <w:t xml:space="preserve">, </w:t>
            </w:r>
            <w:r w:rsidRPr="00FC41F2">
              <w:rPr>
                <w:rStyle w:val="SubtleReference"/>
              </w:rPr>
              <w:t>Notre Dame University</w:t>
            </w:r>
          </w:p>
        </w:tc>
      </w:tr>
      <w:tr w:rsidR="00F61DF9" w:rsidRPr="00CF1A49" w14:paraId="7776F969" w14:textId="77777777" w:rsidTr="00F61DF9">
        <w:tc>
          <w:tcPr>
            <w:tcW w:w="9355" w:type="dxa"/>
            <w:tcMar>
              <w:top w:w="216" w:type="dxa"/>
            </w:tcMar>
          </w:tcPr>
          <w:p w14:paraId="1D595034" w14:textId="71F5DDF8" w:rsidR="00F61DF9" w:rsidRPr="00CF1A49" w:rsidRDefault="00423EC6" w:rsidP="00F61DF9">
            <w:pPr>
              <w:pStyle w:val="Heading3"/>
              <w:contextualSpacing w:val="0"/>
              <w:outlineLvl w:val="2"/>
            </w:pPr>
            <w:r>
              <w:t>2017 - 2018</w:t>
            </w:r>
          </w:p>
          <w:p w14:paraId="2C168848" w14:textId="346520C3" w:rsidR="00F61DF9" w:rsidRDefault="00423EC6" w:rsidP="00423EC6">
            <w:pPr>
              <w:pStyle w:val="Heading2"/>
              <w:contextualSpacing w:val="0"/>
              <w:outlineLvl w:val="1"/>
            </w:pPr>
            <w:r>
              <w:t>lebanese Baccalorate (LIFE Sciences)</w:t>
            </w:r>
            <w:r w:rsidRPr="00CF1A49">
              <w:t xml:space="preserve">, </w:t>
            </w:r>
            <w:r>
              <w:rPr>
                <w:b w:val="0"/>
              </w:rPr>
              <w:t>Eastwood International Schools</w:t>
            </w:r>
          </w:p>
        </w:tc>
      </w:tr>
    </w:tbl>
    <w:sdt>
      <w:sdtPr>
        <w:alias w:val="Skills:"/>
        <w:tag w:val="Skills:"/>
        <w:id w:val="-1392877668"/>
        <w:placeholder>
          <w:docPart w:val="200EA9944360FF4C9313641F6C7F7A28"/>
        </w:placeholder>
        <w:temporary/>
        <w:showingPlcHdr/>
        <w15:appearance w15:val="hidden"/>
      </w:sdtPr>
      <w:sdtContent>
        <w:p w14:paraId="2A4B276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384DB36" w14:textId="77777777" w:rsidTr="00CF1A49">
        <w:tc>
          <w:tcPr>
            <w:tcW w:w="4675" w:type="dxa"/>
          </w:tcPr>
          <w:p w14:paraId="45983AEB" w14:textId="77777777" w:rsidR="00423EC6" w:rsidRDefault="00423EC6" w:rsidP="00423EC6">
            <w:pPr>
              <w:pStyle w:val="ListBullet"/>
              <w:contextualSpacing w:val="0"/>
            </w:pPr>
            <w:r>
              <w:t>Critical Thinking</w:t>
            </w:r>
          </w:p>
          <w:p w14:paraId="4F98D973" w14:textId="226FBE16" w:rsidR="00423EC6" w:rsidRDefault="00423EC6" w:rsidP="00423EC6">
            <w:pPr>
              <w:pStyle w:val="ListBullet"/>
              <w:contextualSpacing w:val="0"/>
            </w:pPr>
            <w:r w:rsidRPr="006C09AB">
              <w:t>Good</w:t>
            </w:r>
            <w:r>
              <w:t xml:space="preserve"> in</w:t>
            </w:r>
            <w:r w:rsidRPr="006C09AB">
              <w:t xml:space="preserve"> Communicati</w:t>
            </w:r>
            <w:r>
              <w:t>ng</w:t>
            </w:r>
          </w:p>
          <w:p w14:paraId="5224BD09" w14:textId="33016E1B" w:rsidR="001F4E6D" w:rsidRPr="006E1507" w:rsidRDefault="00423EC6" w:rsidP="00423EC6">
            <w:pPr>
              <w:pStyle w:val="ListBullet"/>
              <w:contextualSpacing w:val="0"/>
            </w:pPr>
            <w:r>
              <w:t>Efficient Worker</w:t>
            </w:r>
          </w:p>
        </w:tc>
        <w:tc>
          <w:tcPr>
            <w:tcW w:w="4675" w:type="dxa"/>
            <w:tcMar>
              <w:left w:w="360" w:type="dxa"/>
            </w:tcMar>
          </w:tcPr>
          <w:p w14:paraId="6674E326" w14:textId="0FB6A06A" w:rsidR="003A0632" w:rsidRPr="006E1507" w:rsidRDefault="00423EC6" w:rsidP="006E1507">
            <w:pPr>
              <w:pStyle w:val="ListBullet"/>
              <w:contextualSpacing w:val="0"/>
            </w:pPr>
            <w:r>
              <w:t>Microsoft Excel</w:t>
            </w:r>
          </w:p>
          <w:p w14:paraId="2D3B23B0" w14:textId="6B35A7FE" w:rsidR="001E3120" w:rsidRPr="006E1507" w:rsidRDefault="00423EC6" w:rsidP="006E1507">
            <w:pPr>
              <w:pStyle w:val="ListBullet"/>
              <w:contextualSpacing w:val="0"/>
            </w:pPr>
            <w:r>
              <w:t>Microsoft Word</w:t>
            </w:r>
          </w:p>
          <w:p w14:paraId="50D4EC94" w14:textId="646FD9D5" w:rsidR="001E3120" w:rsidRPr="006E1507" w:rsidRDefault="00423EC6" w:rsidP="006E1507">
            <w:pPr>
              <w:pStyle w:val="ListBullet"/>
              <w:contextualSpacing w:val="0"/>
            </w:pPr>
            <w:r>
              <w:t>Microsoft PowerPoint</w:t>
            </w:r>
          </w:p>
        </w:tc>
      </w:tr>
    </w:tbl>
    <w:sdt>
      <w:sdtPr>
        <w:alias w:val="Activities:"/>
        <w:tag w:val="Activities:"/>
        <w:id w:val="1223332893"/>
        <w:placeholder>
          <w:docPart w:val="D0D1B23D889A4942A92590A01A1289D9"/>
        </w:placeholder>
        <w:temporary/>
        <w:showingPlcHdr/>
        <w15:appearance w15:val="hidden"/>
      </w:sdtPr>
      <w:sdtContent>
        <w:p w14:paraId="6ADA5A3E" w14:textId="0CE9F3E8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5C4DC22" w14:textId="4E5EFE5A" w:rsidR="00B51D1B" w:rsidRDefault="00423EC6" w:rsidP="00423EC6">
      <w:pPr>
        <w:pStyle w:val="ListParagraph"/>
        <w:numPr>
          <w:ilvl w:val="0"/>
          <w:numId w:val="14"/>
        </w:numPr>
      </w:pPr>
      <w:r>
        <w:t>Football, Cooking, Ping Pong, Swimming</w:t>
      </w:r>
    </w:p>
    <w:p w14:paraId="2D509B90" w14:textId="2874B614" w:rsidR="00423EC6" w:rsidRDefault="00423EC6" w:rsidP="00423EC6"/>
    <w:p w14:paraId="2079E905" w14:textId="56FBC9FC" w:rsidR="00423EC6" w:rsidRPr="00595DB8" w:rsidRDefault="00423EC6" w:rsidP="005F08D8">
      <w:pPr>
        <w:pStyle w:val="Heading1"/>
      </w:pPr>
      <w:r w:rsidRPr="00595DB8">
        <w:t>Languages</w:t>
      </w:r>
    </w:p>
    <w:p w14:paraId="1480A323" w14:textId="25FF4058" w:rsidR="00423EC6" w:rsidRDefault="00423EC6" w:rsidP="00423EC6"/>
    <w:p w14:paraId="25FB9BB9" w14:textId="77777777" w:rsidR="00423EC6" w:rsidRPr="00DB0EFD" w:rsidRDefault="00423EC6" w:rsidP="00423EC6">
      <w:r>
        <w:rPr>
          <w:b/>
          <w:bCs/>
        </w:rPr>
        <w:t xml:space="preserve">Arabic (mother) – </w:t>
      </w:r>
      <w:r>
        <w:t>Advanced</w:t>
      </w:r>
    </w:p>
    <w:p w14:paraId="476F63C5" w14:textId="77777777" w:rsidR="00423EC6" w:rsidRDefault="00423EC6" w:rsidP="00423EC6">
      <w:r>
        <w:rPr>
          <w:b/>
          <w:bCs/>
        </w:rPr>
        <w:t xml:space="preserve">English – </w:t>
      </w:r>
      <w:r>
        <w:t>Advanced</w:t>
      </w:r>
    </w:p>
    <w:p w14:paraId="0518069D" w14:textId="33927649" w:rsidR="00423EC6" w:rsidRDefault="00423EC6" w:rsidP="00423EC6">
      <w:r>
        <w:rPr>
          <w:b/>
          <w:bCs/>
        </w:rPr>
        <w:t xml:space="preserve">French – </w:t>
      </w:r>
      <w:r>
        <w:t>Amateur</w:t>
      </w:r>
    </w:p>
    <w:p w14:paraId="4C544683" w14:textId="14D09EFF" w:rsidR="00423EC6" w:rsidRDefault="00423EC6" w:rsidP="00423EC6">
      <w:r>
        <w:rPr>
          <w:b/>
          <w:bCs/>
        </w:rPr>
        <w:t>Italian</w:t>
      </w:r>
      <w:r w:rsidRPr="005102BE">
        <w:rPr>
          <w:b/>
          <w:bCs/>
        </w:rPr>
        <w:t xml:space="preserve"> –</w:t>
      </w:r>
      <w:r>
        <w:rPr>
          <w:b/>
          <w:bCs/>
        </w:rPr>
        <w:t xml:space="preserve"> </w:t>
      </w:r>
      <w:r>
        <w:t>Amateur</w:t>
      </w:r>
    </w:p>
    <w:p w14:paraId="22705343" w14:textId="4A36F4C6" w:rsidR="00423EC6" w:rsidRDefault="00423EC6" w:rsidP="00423EC6"/>
    <w:p w14:paraId="3E83A2F8" w14:textId="31D1BF2F" w:rsidR="00595DB8" w:rsidRPr="00595DB8" w:rsidRDefault="00423EC6" w:rsidP="00423EC6">
      <w:pPr>
        <w:rPr>
          <w:color w:val="000000" w:themeColor="text1"/>
        </w:rPr>
      </w:pPr>
      <w:r w:rsidRPr="005F08D8">
        <w:rPr>
          <w:rStyle w:val="Heading1Char"/>
        </w:rPr>
        <w:t>References</w:t>
      </w:r>
      <w:r w:rsidR="00595DB8">
        <w:rPr>
          <w:b/>
          <w:bCs/>
          <w:color w:val="000000" w:themeColor="text1"/>
          <w:sz w:val="28"/>
          <w:szCs w:val="28"/>
        </w:rPr>
        <w:t xml:space="preserve"> </w:t>
      </w:r>
      <w:r w:rsidR="00595DB8">
        <w:rPr>
          <w:color w:val="000000" w:themeColor="text1"/>
        </w:rPr>
        <w:t>(AVAILABLE UPON REQUEST)</w:t>
      </w:r>
    </w:p>
    <w:sectPr w:rsidR="00595DB8" w:rsidRPr="00595DB8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839D" w14:textId="77777777" w:rsidR="000D6C33" w:rsidRDefault="000D6C33" w:rsidP="0068194B">
      <w:r>
        <w:separator/>
      </w:r>
    </w:p>
    <w:p w14:paraId="63E61219" w14:textId="77777777" w:rsidR="000D6C33" w:rsidRDefault="000D6C33"/>
    <w:p w14:paraId="0C5130DC" w14:textId="77777777" w:rsidR="000D6C33" w:rsidRDefault="000D6C33"/>
  </w:endnote>
  <w:endnote w:type="continuationSeparator" w:id="0">
    <w:p w14:paraId="318E23D6" w14:textId="77777777" w:rsidR="000D6C33" w:rsidRDefault="000D6C33" w:rsidP="0068194B">
      <w:r>
        <w:continuationSeparator/>
      </w:r>
    </w:p>
    <w:p w14:paraId="35018FED" w14:textId="77777777" w:rsidR="000D6C33" w:rsidRDefault="000D6C33"/>
    <w:p w14:paraId="17FB4001" w14:textId="77777777" w:rsidR="000D6C33" w:rsidRDefault="000D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﷽﷽﷽﷽﷽﷽﷽﷽촠ï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7F39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4658" w14:textId="77777777" w:rsidR="000D6C33" w:rsidRDefault="000D6C33" w:rsidP="0068194B">
      <w:r>
        <w:separator/>
      </w:r>
    </w:p>
    <w:p w14:paraId="7FC074A8" w14:textId="77777777" w:rsidR="000D6C33" w:rsidRDefault="000D6C33"/>
    <w:p w14:paraId="1548574E" w14:textId="77777777" w:rsidR="000D6C33" w:rsidRDefault="000D6C33"/>
  </w:footnote>
  <w:footnote w:type="continuationSeparator" w:id="0">
    <w:p w14:paraId="1BA12221" w14:textId="77777777" w:rsidR="000D6C33" w:rsidRDefault="000D6C33" w:rsidP="0068194B">
      <w:r>
        <w:continuationSeparator/>
      </w:r>
    </w:p>
    <w:p w14:paraId="0FA71233" w14:textId="77777777" w:rsidR="000D6C33" w:rsidRDefault="000D6C33"/>
    <w:p w14:paraId="1771E993" w14:textId="77777777" w:rsidR="000D6C33" w:rsidRDefault="000D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0A4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181BB9" wp14:editId="45EC7E7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73165B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86E2DCC"/>
    <w:multiLevelType w:val="hybridMultilevel"/>
    <w:tmpl w:val="42DEB7F8"/>
    <w:lvl w:ilvl="0" w:tplc="16AAED0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40912">
    <w:abstractNumId w:val="9"/>
  </w:num>
  <w:num w:numId="2" w16cid:durableId="309601954">
    <w:abstractNumId w:val="8"/>
  </w:num>
  <w:num w:numId="3" w16cid:durableId="1236207889">
    <w:abstractNumId w:val="7"/>
  </w:num>
  <w:num w:numId="4" w16cid:durableId="2047484002">
    <w:abstractNumId w:val="6"/>
  </w:num>
  <w:num w:numId="5" w16cid:durableId="1264533731">
    <w:abstractNumId w:val="10"/>
  </w:num>
  <w:num w:numId="6" w16cid:durableId="783043190">
    <w:abstractNumId w:val="3"/>
  </w:num>
  <w:num w:numId="7" w16cid:durableId="1074744940">
    <w:abstractNumId w:val="11"/>
  </w:num>
  <w:num w:numId="8" w16cid:durableId="1828128380">
    <w:abstractNumId w:val="2"/>
  </w:num>
  <w:num w:numId="9" w16cid:durableId="422459043">
    <w:abstractNumId w:val="12"/>
  </w:num>
  <w:num w:numId="10" w16cid:durableId="736830672">
    <w:abstractNumId w:val="5"/>
  </w:num>
  <w:num w:numId="11" w16cid:durableId="890575082">
    <w:abstractNumId w:val="4"/>
  </w:num>
  <w:num w:numId="12" w16cid:durableId="2134709711">
    <w:abstractNumId w:val="1"/>
  </w:num>
  <w:num w:numId="13" w16cid:durableId="418914917">
    <w:abstractNumId w:val="0"/>
  </w:num>
  <w:num w:numId="14" w16cid:durableId="1668165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6"/>
    <w:rsid w:val="000001EF"/>
    <w:rsid w:val="00007322"/>
    <w:rsid w:val="00007728"/>
    <w:rsid w:val="00024584"/>
    <w:rsid w:val="00024730"/>
    <w:rsid w:val="00055E95"/>
    <w:rsid w:val="0007021F"/>
    <w:rsid w:val="000B2BA5"/>
    <w:rsid w:val="000C7337"/>
    <w:rsid w:val="000D6C33"/>
    <w:rsid w:val="000F2F8C"/>
    <w:rsid w:val="0010006E"/>
    <w:rsid w:val="001045A8"/>
    <w:rsid w:val="00114A91"/>
    <w:rsid w:val="001427E1"/>
    <w:rsid w:val="001559E7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3EC6"/>
    <w:rsid w:val="00431524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31D4"/>
    <w:rsid w:val="004E01EB"/>
    <w:rsid w:val="004E2794"/>
    <w:rsid w:val="00510392"/>
    <w:rsid w:val="00513E2A"/>
    <w:rsid w:val="00566A35"/>
    <w:rsid w:val="0056701E"/>
    <w:rsid w:val="005740D7"/>
    <w:rsid w:val="00595DB8"/>
    <w:rsid w:val="005A0D61"/>
    <w:rsid w:val="005A0F26"/>
    <w:rsid w:val="005A1B10"/>
    <w:rsid w:val="005A6850"/>
    <w:rsid w:val="005B1B1B"/>
    <w:rsid w:val="005C5932"/>
    <w:rsid w:val="005D3CA7"/>
    <w:rsid w:val="005D4CC1"/>
    <w:rsid w:val="005F08D8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4F93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4F19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183A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188A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328DB"/>
  <w15:chartTrackingRefBased/>
  <w15:docId w15:val="{639A2EE5-89C9-7D48-9A83-909587EF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lison/Downloads/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202DC65CE1D649AF8C56267CE0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D4AF-7A57-9E47-8111-0461D3E1008D}"/>
      </w:docPartPr>
      <w:docPartBody>
        <w:p w:rsidR="000B7472" w:rsidRDefault="00E91838">
          <w:pPr>
            <w:pStyle w:val="CE202DC65CE1D649AF8C56267CE02DC1"/>
          </w:pPr>
          <w:r w:rsidRPr="00CF1A49">
            <w:t>·</w:t>
          </w:r>
        </w:p>
      </w:docPartBody>
    </w:docPart>
    <w:docPart>
      <w:docPartPr>
        <w:name w:val="B5BED36A4E0C0744B021F838D62D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2614-D4D7-EA4B-A532-373A8B39CEFE}"/>
      </w:docPartPr>
      <w:docPartBody>
        <w:p w:rsidR="000B7472" w:rsidRDefault="00E91838">
          <w:pPr>
            <w:pStyle w:val="B5BED36A4E0C0744B021F838D62DF770"/>
          </w:pPr>
          <w:r w:rsidRPr="00CF1A49">
            <w:t>Experience</w:t>
          </w:r>
        </w:p>
      </w:docPartBody>
    </w:docPart>
    <w:docPart>
      <w:docPartPr>
        <w:name w:val="9FF2C406442D7647B33620DC21F2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24FFD-A047-A441-AF97-76C3FB49DEA9}"/>
      </w:docPartPr>
      <w:docPartBody>
        <w:p w:rsidR="000B7472" w:rsidRDefault="00E91838">
          <w:pPr>
            <w:pStyle w:val="9FF2C406442D7647B33620DC21F2C9A7"/>
          </w:pPr>
          <w:r w:rsidRPr="00CF1A49">
            <w:t>Education</w:t>
          </w:r>
        </w:p>
      </w:docPartBody>
    </w:docPart>
    <w:docPart>
      <w:docPartPr>
        <w:name w:val="200EA9944360FF4C9313641F6C7F7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BF61-A54B-9E48-B185-A1749C2DF784}"/>
      </w:docPartPr>
      <w:docPartBody>
        <w:p w:rsidR="000B7472" w:rsidRDefault="00E91838">
          <w:pPr>
            <w:pStyle w:val="200EA9944360FF4C9313641F6C7F7A28"/>
          </w:pPr>
          <w:r w:rsidRPr="00CF1A49">
            <w:t>Skills</w:t>
          </w:r>
        </w:p>
      </w:docPartBody>
    </w:docPart>
    <w:docPart>
      <w:docPartPr>
        <w:name w:val="D0D1B23D889A4942A92590A01A12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51DB-6011-F042-887D-8CD9200BFD6C}"/>
      </w:docPartPr>
      <w:docPartBody>
        <w:p w:rsidR="000B7472" w:rsidRDefault="00E91838">
          <w:pPr>
            <w:pStyle w:val="D0D1B23D889A4942A92590A01A1289D9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﷽﷽﷽﷽﷽﷽﷽﷽촠ï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8"/>
    <w:rsid w:val="000B7472"/>
    <w:rsid w:val="004B1F53"/>
    <w:rsid w:val="00C46F84"/>
    <w:rsid w:val="00D26DCD"/>
    <w:rsid w:val="00E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E202DC65CE1D649AF8C56267CE02DC1">
    <w:name w:val="CE202DC65CE1D649AF8C56267CE02DC1"/>
  </w:style>
  <w:style w:type="paragraph" w:customStyle="1" w:styleId="B5BED36A4E0C0744B021F838D62DF770">
    <w:name w:val="B5BED36A4E0C0744B021F838D62DF77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FF2C406442D7647B33620DC21F2C9A7">
    <w:name w:val="9FF2C406442D7647B33620DC21F2C9A7"/>
  </w:style>
  <w:style w:type="paragraph" w:customStyle="1" w:styleId="200EA9944360FF4C9313641F6C7F7A28">
    <w:name w:val="200EA9944360FF4C9313641F6C7F7A28"/>
  </w:style>
  <w:style w:type="paragraph" w:customStyle="1" w:styleId="D0D1B23D889A4942A92590A01A1289D9">
    <w:name w:val="D0D1B23D889A4942A92590A01A128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tf16402488_win32.dotx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Abdallah</dc:creator>
  <cp:keywords/>
  <dc:description/>
  <cp:lastModifiedBy>Ellison Abdallah</cp:lastModifiedBy>
  <cp:revision>7</cp:revision>
  <dcterms:created xsi:type="dcterms:W3CDTF">2021-06-15T09:37:00Z</dcterms:created>
  <dcterms:modified xsi:type="dcterms:W3CDTF">2022-06-21T09:04:00Z</dcterms:modified>
  <cp:category/>
</cp:coreProperties>
</file>