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14:paraId="16A514E9" w14:textId="77777777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513D01E8" w14:textId="7E307CC3" w:rsidR="007A0F44" w:rsidRPr="00565B06" w:rsidRDefault="00CA4870" w:rsidP="00174A87">
            <w:pPr>
              <w:pStyle w:val="Subtitle"/>
            </w:pPr>
            <w:r>
              <w:t xml:space="preserve">Rama </w:t>
            </w:r>
            <w:r>
              <w:br/>
              <w:t>AlBadawi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2C7EF55A" w14:textId="47BD1195" w:rsidR="007A0F44" w:rsidRDefault="004574A3" w:rsidP="00174A87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85DF9EF062F547F1900FE3F448CEC223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CA4870">
                  <w:t xml:space="preserve">Lebanon, Mount Lebanon, </w:t>
                </w:r>
                <w:proofErr w:type="spellStart"/>
                <w:r w:rsidR="00CA4870">
                  <w:t>Bchamoun</w:t>
                </w:r>
                <w:proofErr w:type="spellEnd"/>
              </w:sdtContent>
            </w:sdt>
            <w:r w:rsidR="007A0F44">
              <w:t xml:space="preserve">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443F79ED" wp14:editId="52355422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5E8541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1D974FE5" w14:textId="6C4CBF41" w:rsidR="007A0F44" w:rsidRDefault="004574A3" w:rsidP="00174A87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AA9E5631C9CC462FAFB8619E91D7BB73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CA4870">
                  <w:t>(+961) 76046153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62E990CA" wp14:editId="35647990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0B1726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50E0C1A2" w14:textId="113B6B50" w:rsidR="007A0F44" w:rsidRDefault="004574A3" w:rsidP="00174A87">
            <w:pPr>
              <w:pStyle w:val="ContactInfo"/>
            </w:pPr>
            <w:sdt>
              <w:sdtPr>
                <w:rPr>
                  <w:color w:val="auto"/>
                </w:rPr>
                <w:alias w:val="Enter email:"/>
                <w:tag w:val="Enter email:"/>
                <w:id w:val="479813182"/>
                <w:placeholder>
                  <w:docPart w:val="830C2F29C3E94A2C98B26DE297E27E0F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CA4870" w:rsidRPr="00CA4870">
                  <w:rPr>
                    <w:color w:val="auto"/>
                  </w:rPr>
                  <w:t>badawirama427@gmail.com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6A985D88" wp14:editId="72490A89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29017F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68080497" w14:textId="49746224" w:rsidR="007A0F44" w:rsidRPr="00565B06" w:rsidRDefault="004574A3" w:rsidP="00CA4870">
            <w:pPr>
              <w:pStyle w:val="ContactInfo"/>
            </w:pPr>
            <w:sdt>
              <w:sdtPr>
                <w:alias w:val="Enter LinkedIn profile:"/>
                <w:tag w:val="Enter LinkedIn profile:"/>
                <w:id w:val="-1253892234"/>
                <w:placeholder>
                  <w:docPart w:val="43E320FA818B462A9A4C70A2679ED76E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CA4870">
                  <w:t>Rama Badawi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77262BB1" wp14:editId="0E67244F">
                      <wp:extent cx="109728" cy="109728"/>
                      <wp:effectExtent l="0" t="0" r="5080" b="5080"/>
                      <wp:docPr id="57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9EA4D8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  <w:r w:rsidR="00CA4870">
              <w:t xml:space="preserve"> </w:t>
            </w:r>
            <w:r w:rsidR="00CA4870">
              <w:br/>
            </w:r>
            <w:r w:rsidR="007A0F44">
              <w:t xml:space="preserve">  </w: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489EBC7D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561FF261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625225C4" wp14:editId="047FAE51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2659A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22A254DF" w14:textId="77777777" w:rsidR="000E24AC" w:rsidRPr="00565B06" w:rsidRDefault="004574A3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3CB06CEE0EE2421AAB587337BD9BAFAA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14:paraId="0CB1DA36" w14:textId="4026D56B" w:rsidR="00A77B4D" w:rsidRPr="001D48FC" w:rsidRDefault="00405B74" w:rsidP="007850D1">
      <w:r w:rsidRPr="001D48FC">
        <w:t>Seeking a full-time position whereby I can utilize my resourceful experiences and develop my skills while adding value to an organization</w:t>
      </w:r>
      <w:r w:rsidR="00081496" w:rsidRPr="001D48FC">
        <w:t>.</w:t>
      </w:r>
      <w:r w:rsidR="00081496" w:rsidRPr="001D48FC">
        <w:br/>
      </w:r>
      <w:r w:rsidR="00CA4870" w:rsidRPr="001D48FC">
        <w:t>Looking for a career that can be provide me with a stable flow of knowledge and experience to enhance my abilities as an Engineer.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7F5B2EC9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1E0CF215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14F124C" wp14:editId="417DC247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A8BC5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71AFC666" w14:textId="77777777" w:rsidR="00A77B4D" w:rsidRPr="00565B06" w:rsidRDefault="004574A3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AB6CBDB4A4FA452ABE6914524F7D3B8A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492F996B" w14:textId="62C95DB6" w:rsidR="007C0E0E" w:rsidRPr="003F3F7C" w:rsidRDefault="00081496" w:rsidP="007C0E0E">
      <w:pPr>
        <w:rPr>
          <w:noProof/>
          <w:sz w:val="32"/>
          <w:szCs w:val="32"/>
        </w:rPr>
      </w:pPr>
      <w:r w:rsidRPr="003F3F7C">
        <w:rPr>
          <w:sz w:val="24"/>
          <w:szCs w:val="24"/>
        </w:rPr>
        <w:t>Computer Communication Engineering</w:t>
      </w:r>
      <w:r w:rsidR="007C0E0E" w:rsidRPr="003F3F7C">
        <w:t xml:space="preserve"> | </w:t>
      </w:r>
      <w:r w:rsidRPr="003F3F7C">
        <w:rPr>
          <w:rStyle w:val="Emphasis"/>
        </w:rPr>
        <w:t xml:space="preserve">Lebanese International University </w:t>
      </w:r>
      <w:r w:rsidR="003F3F7C">
        <w:rPr>
          <w:rStyle w:val="Emphasis"/>
        </w:rPr>
        <w:br/>
      </w:r>
      <w:r w:rsidRPr="003F3F7C">
        <w:rPr>
          <w:sz w:val="32"/>
          <w:szCs w:val="32"/>
        </w:rPr>
        <w:t>(</w:t>
      </w:r>
      <w:r w:rsidRPr="003F3F7C">
        <w:t>4</w:t>
      </w:r>
      <w:r w:rsidR="003F3F7C" w:rsidRPr="003F3F7C">
        <w:rPr>
          <w:vertAlign w:val="superscript"/>
        </w:rPr>
        <w:t xml:space="preserve">th </w:t>
      </w:r>
      <w:r w:rsidR="003F3F7C" w:rsidRPr="003F3F7C">
        <w:rPr>
          <w:noProof/>
        </w:rPr>
        <w:t>year with masters</w:t>
      </w:r>
      <w:r w:rsidRPr="003F3F7C">
        <w:rPr>
          <w:noProof/>
        </w:rPr>
        <w:t>)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14:paraId="3191B6B3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421D82BA" w14:textId="77777777"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0930160" wp14:editId="72A882B5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B82829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012CDFC8" w14:textId="77777777" w:rsidR="005E088C" w:rsidRPr="00565B06" w:rsidRDefault="004574A3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8BC1DEF53E204B56BB5B9F290EA580FD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14:paraId="3E1ACFF7" w14:textId="4472113D" w:rsidR="005E088C" w:rsidRPr="00565B06" w:rsidRDefault="00081496" w:rsidP="00B47E1E">
      <w:pPr>
        <w:pStyle w:val="Heading2"/>
      </w:pPr>
      <w:r>
        <w:t>Agent Supporter Intern Dept: IT</w:t>
      </w:r>
      <w:r w:rsidR="005E088C" w:rsidRPr="00565B06">
        <w:t xml:space="preserve"> | </w:t>
      </w:r>
      <w:r>
        <w:rPr>
          <w:rStyle w:val="Emphasis"/>
        </w:rPr>
        <w:t xml:space="preserve">CTS Creative technology Solutions </w:t>
      </w:r>
    </w:p>
    <w:p w14:paraId="68EABB5D" w14:textId="1022D374" w:rsidR="003F3F7C" w:rsidRPr="001D48FC" w:rsidRDefault="00081496" w:rsidP="005E088C">
      <w:r w:rsidRPr="001D48FC">
        <w:t xml:space="preserve">Collaborated with a team to </w:t>
      </w:r>
      <w:r w:rsidR="003F3F7C" w:rsidRPr="001D48FC">
        <w:t>solve software issues in schools in Emirates.</w:t>
      </w:r>
    </w:p>
    <w:p w14:paraId="66FB02B9" w14:textId="5F520731" w:rsidR="003F3F7C" w:rsidRPr="001D48FC" w:rsidRDefault="003F3F7C" w:rsidP="005E088C">
      <w:r w:rsidRPr="001D48FC">
        <w:t>Communicate professionally to operators and teachers to help them.</w:t>
      </w:r>
    </w:p>
    <w:p w14:paraId="1CACD139" w14:textId="2CE3427D" w:rsidR="00D535FF" w:rsidRPr="00D535FF" w:rsidRDefault="000508E8" w:rsidP="00B47E1E">
      <w:pPr>
        <w:pStyle w:val="Heading2"/>
        <w:rPr>
          <w:iCs/>
          <w:color w:val="4C4C4C" w:themeColor="text2" w:themeTint="BF"/>
        </w:rPr>
      </w:pPr>
      <w:r>
        <w:t>OMT</w:t>
      </w:r>
      <w:r w:rsidR="005E088C" w:rsidRPr="00565B06">
        <w:t xml:space="preserve"> | </w:t>
      </w:r>
      <w:r>
        <w:rPr>
          <w:rStyle w:val="Emphasis"/>
        </w:rPr>
        <w:t>Diwan</w:t>
      </w:r>
    </w:p>
    <w:p w14:paraId="5EFFE0D3" w14:textId="4630929C" w:rsidR="00D535FF" w:rsidRDefault="00D535FF" w:rsidP="005E088C">
      <w:r>
        <w:t>Communicate professionally with clients to transfer money aw any payment.</w:t>
      </w:r>
    </w:p>
    <w:p w14:paraId="6EF958DA" w14:textId="5E7AE9BD" w:rsidR="00D535FF" w:rsidRPr="00D535FF" w:rsidRDefault="00D535FF" w:rsidP="00D535FF">
      <w:pPr>
        <w:pStyle w:val="Heading2"/>
        <w:rPr>
          <w:iCs/>
          <w:color w:val="4C4C4C" w:themeColor="text2" w:themeTint="BF"/>
        </w:rPr>
      </w:pPr>
      <w:r>
        <w:t xml:space="preserve">Cashier and Reception </w:t>
      </w:r>
      <w:r w:rsidRPr="00565B06">
        <w:t>|</w:t>
      </w:r>
      <w:r>
        <w:rPr>
          <w:rStyle w:val="Emphasis"/>
        </w:rPr>
        <w:t xml:space="preserve"> Restaurant</w:t>
      </w:r>
      <w:r w:rsidR="001D48FC">
        <w:rPr>
          <w:rStyle w:val="Emphasis"/>
        </w:rPr>
        <w:t xml:space="preserve"> and Gym at Center</w:t>
      </w:r>
      <w:r>
        <w:rPr>
          <w:rStyle w:val="Emphasis"/>
        </w:rPr>
        <w:t xml:space="preserve"> Nineteen </w:t>
      </w:r>
    </w:p>
    <w:p w14:paraId="523612D3" w14:textId="73E0A3D0" w:rsidR="00485467" w:rsidRDefault="00D535FF" w:rsidP="005E088C">
      <w:r>
        <w:t>Answering the calls, taking and maximizing bookings</w:t>
      </w:r>
      <w:r w:rsidR="00485467">
        <w:br/>
      </w:r>
      <w:r w:rsidR="00485467" w:rsidRPr="00485467">
        <w:t>Delivering excellent customer service skills and handling all guests’ complaints, requests and enquiries on food, beverage and service.</w:t>
      </w:r>
      <w:r w:rsidR="00485467">
        <w:br/>
      </w:r>
      <w:r w:rsidR="00485467" w:rsidRPr="00485467">
        <w:t>High level of professionalism and reliability in a restaurant environment</w:t>
      </w:r>
    </w:p>
    <w:p w14:paraId="3DBE16C0" w14:textId="0A3DBCEC" w:rsidR="0098767B" w:rsidRDefault="0098767B" w:rsidP="0098767B">
      <w:pPr>
        <w:pStyle w:val="Heading2"/>
        <w:rPr>
          <w:b w:val="0"/>
          <w:bCs/>
          <w:iCs/>
          <w:color w:val="4C4C4C" w:themeColor="text2" w:themeTint="BF"/>
          <w:sz w:val="22"/>
          <w:szCs w:val="22"/>
        </w:rPr>
      </w:pPr>
      <w:r>
        <w:t>Sales and Ca</w:t>
      </w:r>
      <w:r w:rsidR="001D48FC">
        <w:t>s</w:t>
      </w:r>
      <w:r>
        <w:t xml:space="preserve">hier </w:t>
      </w:r>
      <w:r w:rsidRPr="00565B06">
        <w:t>|</w:t>
      </w:r>
      <w:r>
        <w:rPr>
          <w:rStyle w:val="Emphasis"/>
        </w:rPr>
        <w:t xml:space="preserve"> Top Brand Outlet </w:t>
      </w:r>
    </w:p>
    <w:p w14:paraId="4599CF50" w14:textId="77777777" w:rsidR="001D48FC" w:rsidRDefault="0098767B" w:rsidP="001D48FC">
      <w:pPr>
        <w:pStyle w:val="ListBullet"/>
      </w:pPr>
      <w:r w:rsidRPr="0098767B">
        <w:t>Helping clients find styles or clothing items</w:t>
      </w:r>
    </w:p>
    <w:p w14:paraId="0BF9561B" w14:textId="38B30E8C" w:rsidR="00485467" w:rsidRDefault="0098767B" w:rsidP="001D48FC">
      <w:pPr>
        <w:pStyle w:val="ListBullet"/>
      </w:pPr>
      <w:r w:rsidRPr="0098767B">
        <w:t>Using customer service and interpersonal skills to sell various clothing items</w:t>
      </w:r>
    </w:p>
    <w:p w14:paraId="4252769E" w14:textId="22685518" w:rsidR="00D535FF" w:rsidRDefault="0098767B" w:rsidP="001D48FC">
      <w:pPr>
        <w:pStyle w:val="ListBullet"/>
      </w:pPr>
      <w:r w:rsidRPr="0098767B">
        <w:t>Stocking, pricing and displaying new merchandise items the store receives</w:t>
      </w:r>
    </w:p>
    <w:p w14:paraId="17954D1E" w14:textId="310C83E3" w:rsidR="001D48FC" w:rsidRPr="001D48FC" w:rsidRDefault="001D48FC" w:rsidP="001D48FC">
      <w:pPr>
        <w:pStyle w:val="ListBullet"/>
      </w:pPr>
      <w:r w:rsidRPr="001D48FC">
        <w:rPr>
          <w:iCs/>
        </w:rPr>
        <w:t>Operating the cash register and handling various forms of payment including, checks, credit cards and cash</w:t>
      </w:r>
    </w:p>
    <w:p w14:paraId="616A71A8" w14:textId="77777777" w:rsidR="001D48FC" w:rsidRDefault="001D48FC" w:rsidP="001D48FC">
      <w:pPr>
        <w:pStyle w:val="Heading2"/>
        <w:rPr>
          <w:rStyle w:val="Emphasis"/>
        </w:rPr>
      </w:pPr>
      <w:r>
        <w:t xml:space="preserve">Sales </w:t>
      </w:r>
      <w:r w:rsidRPr="00565B06">
        <w:t>|</w:t>
      </w:r>
      <w:r>
        <w:rPr>
          <w:rStyle w:val="Emphasis"/>
        </w:rPr>
        <w:t xml:space="preserve"> Marie France</w:t>
      </w:r>
    </w:p>
    <w:p w14:paraId="1B4951B0" w14:textId="77777777" w:rsidR="001D48FC" w:rsidRDefault="001D48FC" w:rsidP="001D48FC">
      <w:pPr>
        <w:pStyle w:val="ListBullet"/>
      </w:pPr>
      <w:r w:rsidRPr="0098767B">
        <w:t>Helping clients find styles or clothing items</w:t>
      </w:r>
    </w:p>
    <w:p w14:paraId="4B972DCC" w14:textId="241D8378" w:rsidR="001D48FC" w:rsidRDefault="001D48FC" w:rsidP="001D48FC">
      <w:pPr>
        <w:pStyle w:val="ListBullet"/>
      </w:pPr>
      <w:r w:rsidRPr="0098767B">
        <w:t>Using customer service and interpersonal skills to sell various clothing items</w:t>
      </w:r>
    </w:p>
    <w:p w14:paraId="01C4B6F1" w14:textId="77777777" w:rsidR="001D48FC" w:rsidRDefault="001D48FC" w:rsidP="001D48FC">
      <w:pPr>
        <w:pStyle w:val="ListBullet"/>
      </w:pPr>
      <w:r w:rsidRPr="0098767B">
        <w:t>Stocking, pricing and displaying new merchandise items the store receives</w:t>
      </w:r>
    </w:p>
    <w:p w14:paraId="72AAE821" w14:textId="77777777" w:rsidR="001D48FC" w:rsidRPr="001D48FC" w:rsidRDefault="001D48FC" w:rsidP="001D48FC">
      <w:pPr>
        <w:pStyle w:val="ListBullet"/>
      </w:pPr>
      <w:r w:rsidRPr="001D48FC">
        <w:rPr>
          <w:iCs/>
        </w:rPr>
        <w:t>Operating the cash register and handling various forms of payment including, checks, credit cards and cash</w:t>
      </w:r>
    </w:p>
    <w:p w14:paraId="24451B87" w14:textId="54DDF0C4" w:rsidR="001D48FC" w:rsidRDefault="001D48FC" w:rsidP="001D48FC">
      <w:pPr>
        <w:pStyle w:val="Heading2"/>
        <w:rPr>
          <w:b w:val="0"/>
          <w:bCs/>
          <w:iCs/>
          <w:color w:val="4C4C4C" w:themeColor="text2" w:themeTint="BF"/>
          <w:sz w:val="22"/>
          <w:szCs w:val="22"/>
        </w:rPr>
      </w:pPr>
      <w:r>
        <w:rPr>
          <w:rStyle w:val="Emphasis"/>
        </w:rPr>
        <w:br/>
      </w:r>
    </w:p>
    <w:p w14:paraId="482C6592" w14:textId="0B0DDD68" w:rsidR="001D48FC" w:rsidRPr="001D48FC" w:rsidRDefault="001D48FC" w:rsidP="001D48FC">
      <w:pPr>
        <w:pStyle w:val="ListBullet"/>
        <w:numPr>
          <w:ilvl w:val="0"/>
          <w:numId w:val="0"/>
        </w:numPr>
        <w:ind w:left="360"/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6C8CEDCD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661EF4F5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5AB5ADB" wp14:editId="59C95C33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8C1A0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4CA83884" w14:textId="77777777" w:rsidR="00143224" w:rsidRPr="00565B06" w:rsidRDefault="004574A3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27A3D17E491E4792BFC830D3A689ABBF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14:paraId="7E9F0309" w14:textId="77777777" w:rsidTr="00565B06">
        <w:tc>
          <w:tcPr>
            <w:tcW w:w="4320" w:type="dxa"/>
          </w:tcPr>
          <w:p w14:paraId="34F569CF" w14:textId="643DA566" w:rsidR="000508E8" w:rsidRPr="000508E8" w:rsidRDefault="000508E8" w:rsidP="000508E8">
            <w:pPr>
              <w:pStyle w:val="ListBullet"/>
              <w:numPr>
                <w:ilvl w:val="0"/>
                <w:numId w:val="0"/>
              </w:numPr>
              <w:ind w:left="360"/>
              <w:rPr>
                <w:b/>
                <w:bCs/>
                <w:color w:val="77448B" w:themeColor="accent1"/>
                <w:sz w:val="28"/>
                <w:szCs w:val="28"/>
              </w:rPr>
            </w:pPr>
            <w:r w:rsidRPr="000508E8">
              <w:rPr>
                <w:b/>
                <w:bCs/>
                <w:color w:val="77448B" w:themeColor="accent1"/>
                <w:sz w:val="28"/>
                <w:szCs w:val="28"/>
              </w:rPr>
              <w:t>Technical Skills</w:t>
            </w:r>
          </w:p>
          <w:p w14:paraId="69C6123F" w14:textId="53E5E0FF" w:rsidR="0003357C" w:rsidRDefault="0003357C" w:rsidP="000508E8">
            <w:pPr>
              <w:pStyle w:val="ListBullet"/>
            </w:pPr>
            <w:r>
              <w:t>Programming Knowledge</w:t>
            </w:r>
          </w:p>
          <w:p w14:paraId="44CDC966" w14:textId="74332958" w:rsidR="00EB5F8E" w:rsidRDefault="00EB5F8E" w:rsidP="000508E8">
            <w:pPr>
              <w:pStyle w:val="ListBullet"/>
            </w:pPr>
            <w:r>
              <w:t>User of NetBeans</w:t>
            </w:r>
          </w:p>
          <w:p w14:paraId="020E7D8F" w14:textId="77777777" w:rsidR="00EB5F8E" w:rsidRDefault="00EB5F8E" w:rsidP="000508E8">
            <w:pPr>
              <w:pStyle w:val="ListBullet"/>
            </w:pPr>
            <w:r>
              <w:t>Database management</w:t>
            </w:r>
          </w:p>
          <w:p w14:paraId="2F423485" w14:textId="25835A01" w:rsidR="00EB5F8E" w:rsidRDefault="00EB5F8E" w:rsidP="000508E8">
            <w:pPr>
              <w:pStyle w:val="ListBullet"/>
            </w:pPr>
            <w:r>
              <w:t>Languages JavaScript, C++</w:t>
            </w:r>
          </w:p>
          <w:p w14:paraId="76F1203E" w14:textId="77777777" w:rsidR="0003357C" w:rsidRDefault="00EB5F8E" w:rsidP="000508E8">
            <w:pPr>
              <w:pStyle w:val="ListBullet"/>
            </w:pPr>
            <w:r>
              <w:t xml:space="preserve">Research and </w:t>
            </w:r>
            <w:r w:rsidR="0003357C">
              <w:t>P</w:t>
            </w:r>
            <w:r>
              <w:t>lanning</w:t>
            </w:r>
            <w:r w:rsidR="0003357C">
              <w:t>:</w:t>
            </w:r>
            <w:r>
              <w:t xml:space="preserve"> Identifying </w:t>
            </w:r>
            <w:r w:rsidR="0003357C">
              <w:t>P</w:t>
            </w:r>
            <w:r>
              <w:t>roblems, Gathering Information, Developing Evaluations, Calculating Results</w:t>
            </w:r>
          </w:p>
          <w:p w14:paraId="125FEE37" w14:textId="77777777" w:rsidR="0003357C" w:rsidRDefault="0003357C" w:rsidP="000508E8">
            <w:pPr>
              <w:pStyle w:val="ListBullet"/>
            </w:pPr>
            <w:r>
              <w:t>Knowledge and extensive use of AutoCAD</w:t>
            </w:r>
          </w:p>
          <w:p w14:paraId="0E625DE8" w14:textId="090732C3" w:rsidR="00316CE4" w:rsidRPr="00565B06" w:rsidRDefault="0003357C" w:rsidP="000508E8">
            <w:pPr>
              <w:pStyle w:val="ListBullet"/>
            </w:pPr>
            <w:r>
              <w:t>Microsoft Windows and Microsoft Office as Word, Excel, Outlook, SharePoint, Adobe Acrobat.</w:t>
            </w:r>
            <w:r w:rsidR="00EB5F8E">
              <w:br/>
            </w:r>
          </w:p>
        </w:tc>
        <w:tc>
          <w:tcPr>
            <w:tcW w:w="4320" w:type="dxa"/>
            <w:tcMar>
              <w:left w:w="576" w:type="dxa"/>
            </w:tcMar>
          </w:tcPr>
          <w:p w14:paraId="73CB1E1A" w14:textId="524ED10B" w:rsidR="00485467" w:rsidRPr="000508E8" w:rsidRDefault="000508E8" w:rsidP="00485467">
            <w:pPr>
              <w:pStyle w:val="ListBullet"/>
              <w:numPr>
                <w:ilvl w:val="0"/>
                <w:numId w:val="0"/>
              </w:numPr>
              <w:ind w:left="360"/>
              <w:rPr>
                <w:b/>
                <w:bCs/>
                <w:color w:val="77448B" w:themeColor="accent1"/>
                <w:sz w:val="28"/>
                <w:szCs w:val="28"/>
              </w:rPr>
            </w:pPr>
            <w:r>
              <w:rPr>
                <w:b/>
                <w:bCs/>
                <w:color w:val="77448B" w:themeColor="accent1"/>
                <w:sz w:val="28"/>
                <w:szCs w:val="28"/>
              </w:rPr>
              <w:t>Soft Skills</w:t>
            </w:r>
          </w:p>
          <w:p w14:paraId="7FE496A7" w14:textId="7B1E91A4" w:rsidR="001D48FC" w:rsidRDefault="001D48FC" w:rsidP="001D48FC">
            <w:pPr>
              <w:pStyle w:val="ListBullet"/>
              <w:spacing w:after="80"/>
            </w:pPr>
            <w:r>
              <w:t>Working under pressure</w:t>
            </w:r>
          </w:p>
          <w:p w14:paraId="071076B6" w14:textId="2C65E6C8" w:rsidR="00485467" w:rsidRDefault="00485467" w:rsidP="00EB5F8E">
            <w:pPr>
              <w:pStyle w:val="ListBullet"/>
              <w:spacing w:after="80"/>
            </w:pPr>
            <w:r w:rsidRPr="00485467">
              <w:t>A strong and friendly phone manne</w:t>
            </w:r>
            <w:r>
              <w:t>r</w:t>
            </w:r>
          </w:p>
          <w:p w14:paraId="54B6A835" w14:textId="54316C31" w:rsidR="00485467" w:rsidRDefault="00485467" w:rsidP="00EB5F8E">
            <w:pPr>
              <w:pStyle w:val="ListBullet"/>
              <w:spacing w:after="80"/>
            </w:pPr>
            <w:r w:rsidRPr="00485467">
              <w:t>A warm and often used smile</w:t>
            </w:r>
          </w:p>
          <w:p w14:paraId="0C873532" w14:textId="34B667BE" w:rsidR="00D535FF" w:rsidRDefault="00D535FF" w:rsidP="00EB5F8E">
            <w:pPr>
              <w:pStyle w:val="ListBullet"/>
              <w:spacing w:after="80"/>
            </w:pPr>
            <w:r>
              <w:t>Strong customers service background</w:t>
            </w:r>
          </w:p>
          <w:p w14:paraId="4F6E0CD6" w14:textId="1695D132" w:rsidR="00D535FF" w:rsidRDefault="00D535FF" w:rsidP="00EB5F8E">
            <w:pPr>
              <w:pStyle w:val="ListBullet"/>
              <w:spacing w:after="80"/>
            </w:pPr>
            <w:r>
              <w:t>Answered incoming calls</w:t>
            </w:r>
          </w:p>
          <w:p w14:paraId="21F31AEA" w14:textId="2D988689" w:rsidR="003F3F7C" w:rsidRDefault="003F3F7C" w:rsidP="00EB5F8E">
            <w:pPr>
              <w:pStyle w:val="ListBullet"/>
              <w:spacing w:after="80"/>
            </w:pPr>
            <w:r>
              <w:t>Customer Relationship Building</w:t>
            </w:r>
          </w:p>
          <w:p w14:paraId="6D847441" w14:textId="0D3AC062" w:rsidR="0003357C" w:rsidRDefault="0003357C" w:rsidP="00EB5F8E">
            <w:pPr>
              <w:pStyle w:val="ListBullet"/>
              <w:spacing w:after="80"/>
            </w:pPr>
            <w:r>
              <w:t>Communication</w:t>
            </w:r>
          </w:p>
          <w:p w14:paraId="0339ABC0" w14:textId="77777777" w:rsidR="0003357C" w:rsidRDefault="0003357C" w:rsidP="00EB5F8E">
            <w:pPr>
              <w:pStyle w:val="ListBullet"/>
              <w:spacing w:after="80"/>
            </w:pPr>
            <w:r>
              <w:t>Teamwork</w:t>
            </w:r>
          </w:p>
          <w:p w14:paraId="6BC16A9F" w14:textId="77777777" w:rsidR="0003357C" w:rsidRDefault="0003357C" w:rsidP="00EB5F8E">
            <w:pPr>
              <w:pStyle w:val="ListBullet"/>
              <w:spacing w:after="80"/>
            </w:pPr>
            <w:r>
              <w:t>Flexibility</w:t>
            </w:r>
          </w:p>
          <w:p w14:paraId="1AF45485" w14:textId="77777777" w:rsidR="0003357C" w:rsidRDefault="0003357C" w:rsidP="00EB5F8E">
            <w:pPr>
              <w:pStyle w:val="ListBullet"/>
              <w:spacing w:after="80"/>
            </w:pPr>
            <w:r>
              <w:t>Confidence</w:t>
            </w:r>
          </w:p>
          <w:p w14:paraId="7A097166" w14:textId="77777777" w:rsidR="0003357C" w:rsidRDefault="0003357C" w:rsidP="0003357C">
            <w:pPr>
              <w:pStyle w:val="ListBullet"/>
              <w:spacing w:after="80"/>
            </w:pPr>
            <w:r>
              <w:t>Problem solving</w:t>
            </w:r>
          </w:p>
          <w:p w14:paraId="19E3DCD4" w14:textId="77777777" w:rsidR="0003357C" w:rsidRDefault="0003357C" w:rsidP="0003357C">
            <w:pPr>
              <w:pStyle w:val="ListBullet"/>
              <w:spacing w:after="80"/>
            </w:pPr>
            <w:r>
              <w:t>Self-management</w:t>
            </w:r>
          </w:p>
          <w:p w14:paraId="6B3F835A" w14:textId="559B77BF" w:rsidR="00EB5F8E" w:rsidRPr="00565B06" w:rsidRDefault="00EB5F8E" w:rsidP="0003357C">
            <w:pPr>
              <w:pStyle w:val="ListBullet"/>
              <w:spacing w:after="80"/>
            </w:pPr>
            <w:r>
              <w:t>Fluency in spoken and written English and Arabic languages</w:t>
            </w:r>
          </w:p>
        </w:tc>
      </w:tr>
    </w:tbl>
    <w:p w14:paraId="2276D7BF" w14:textId="1DBA5DC8" w:rsidR="007A0F44" w:rsidRPr="00565B06" w:rsidRDefault="007A0F44" w:rsidP="00316CE4"/>
    <w:sectPr w:rsidR="007A0F44" w:rsidRPr="00565B06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6EEE8" w14:textId="77777777" w:rsidR="00CA4870" w:rsidRDefault="00CA4870" w:rsidP="00F534FB">
      <w:pPr>
        <w:spacing w:after="0"/>
      </w:pPr>
      <w:r>
        <w:separator/>
      </w:r>
    </w:p>
  </w:endnote>
  <w:endnote w:type="continuationSeparator" w:id="0">
    <w:p w14:paraId="0E43F5DA" w14:textId="77777777" w:rsidR="00CA4870" w:rsidRDefault="00CA4870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A99A9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2310" w14:textId="77777777" w:rsidR="00CA4870" w:rsidRDefault="00CA4870" w:rsidP="00F534FB">
      <w:pPr>
        <w:spacing w:after="0"/>
      </w:pPr>
      <w:r>
        <w:separator/>
      </w:r>
    </w:p>
  </w:footnote>
  <w:footnote w:type="continuationSeparator" w:id="0">
    <w:p w14:paraId="2914E4AF" w14:textId="77777777" w:rsidR="00CA4870" w:rsidRDefault="00CA4870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9E7A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9B5880D" wp14:editId="64310D9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D6065C" id="Rectangle 1" o:spid="_x0000_s1026" alt="&quot;&quot;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E9086F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629811">
    <w:abstractNumId w:val="9"/>
  </w:num>
  <w:num w:numId="2" w16cid:durableId="1120496018">
    <w:abstractNumId w:val="9"/>
    <w:lvlOverride w:ilvl="0">
      <w:startOverride w:val="1"/>
    </w:lvlOverride>
  </w:num>
  <w:num w:numId="3" w16cid:durableId="848177829">
    <w:abstractNumId w:val="10"/>
  </w:num>
  <w:num w:numId="4" w16cid:durableId="1188062153">
    <w:abstractNumId w:val="13"/>
  </w:num>
  <w:num w:numId="5" w16cid:durableId="1209536780">
    <w:abstractNumId w:val="8"/>
  </w:num>
  <w:num w:numId="6" w16cid:durableId="1133400995">
    <w:abstractNumId w:val="7"/>
  </w:num>
  <w:num w:numId="7" w16cid:durableId="1730153208">
    <w:abstractNumId w:val="6"/>
  </w:num>
  <w:num w:numId="8" w16cid:durableId="100027398">
    <w:abstractNumId w:val="5"/>
  </w:num>
  <w:num w:numId="9" w16cid:durableId="1438719136">
    <w:abstractNumId w:val="4"/>
  </w:num>
  <w:num w:numId="10" w16cid:durableId="702362937">
    <w:abstractNumId w:val="3"/>
  </w:num>
  <w:num w:numId="11" w16cid:durableId="265045153">
    <w:abstractNumId w:val="2"/>
  </w:num>
  <w:num w:numId="12" w16cid:durableId="541404287">
    <w:abstractNumId w:val="1"/>
  </w:num>
  <w:num w:numId="13" w16cid:durableId="1631862552">
    <w:abstractNumId w:val="0"/>
  </w:num>
  <w:num w:numId="14" w16cid:durableId="967206796">
    <w:abstractNumId w:val="12"/>
  </w:num>
  <w:num w:numId="15" w16cid:durableId="13046962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movePersonalInformation/>
  <w:removeDateAndTime/>
  <w:proofState w:spelling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70"/>
    <w:rsid w:val="00002750"/>
    <w:rsid w:val="00004D4E"/>
    <w:rsid w:val="00011895"/>
    <w:rsid w:val="00013818"/>
    <w:rsid w:val="00024730"/>
    <w:rsid w:val="0003357C"/>
    <w:rsid w:val="000348ED"/>
    <w:rsid w:val="00040CF1"/>
    <w:rsid w:val="0004158B"/>
    <w:rsid w:val="000508E8"/>
    <w:rsid w:val="00051DFD"/>
    <w:rsid w:val="00056FE7"/>
    <w:rsid w:val="000570FF"/>
    <w:rsid w:val="00057244"/>
    <w:rsid w:val="00061C1E"/>
    <w:rsid w:val="0006454B"/>
    <w:rsid w:val="00075B13"/>
    <w:rsid w:val="00081496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D48FC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3F3F7C"/>
    <w:rsid w:val="00403149"/>
    <w:rsid w:val="004037EF"/>
    <w:rsid w:val="00405B74"/>
    <w:rsid w:val="00405BAD"/>
    <w:rsid w:val="004113D8"/>
    <w:rsid w:val="00416463"/>
    <w:rsid w:val="00423827"/>
    <w:rsid w:val="00437B8B"/>
    <w:rsid w:val="004574A3"/>
    <w:rsid w:val="00465113"/>
    <w:rsid w:val="00467F3F"/>
    <w:rsid w:val="004727C2"/>
    <w:rsid w:val="00476144"/>
    <w:rsid w:val="00485467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8767B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A4870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35FF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B5F8E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746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aalBadawi\AppData\Roaming\Microsoft\Templates\Student%20Resume%20(Modern%20design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DF9EF062F547F1900FE3F448CEC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A85D7-86F9-43D4-A1FD-8C6A917F300D}"/>
      </w:docPartPr>
      <w:docPartBody>
        <w:p w:rsidR="00C935AA" w:rsidRDefault="00810BAB">
          <w:pPr>
            <w:pStyle w:val="85DF9EF062F547F1900FE3F448CEC223"/>
          </w:pPr>
          <w:r w:rsidRPr="009D0878">
            <w:t>Address</w:t>
          </w:r>
        </w:p>
      </w:docPartBody>
    </w:docPart>
    <w:docPart>
      <w:docPartPr>
        <w:name w:val="AA9E5631C9CC462FAFB8619E91D7B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A3752-D37A-4C7F-A662-FBC592DAF2C8}"/>
      </w:docPartPr>
      <w:docPartBody>
        <w:p w:rsidR="00C935AA" w:rsidRDefault="00810BAB">
          <w:pPr>
            <w:pStyle w:val="AA9E5631C9CC462FAFB8619E91D7BB73"/>
          </w:pPr>
          <w:r w:rsidRPr="009D0878">
            <w:t>Phone</w:t>
          </w:r>
        </w:p>
      </w:docPartBody>
    </w:docPart>
    <w:docPart>
      <w:docPartPr>
        <w:name w:val="830C2F29C3E94A2C98B26DE297E27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0B9DD-F534-40B8-8A10-191311F5ACDD}"/>
      </w:docPartPr>
      <w:docPartBody>
        <w:p w:rsidR="00C935AA" w:rsidRDefault="00810BAB">
          <w:pPr>
            <w:pStyle w:val="830C2F29C3E94A2C98B26DE297E27E0F"/>
          </w:pPr>
          <w:r w:rsidRPr="009D0878">
            <w:t>Email</w:t>
          </w:r>
        </w:p>
      </w:docPartBody>
    </w:docPart>
    <w:docPart>
      <w:docPartPr>
        <w:name w:val="43E320FA818B462A9A4C70A2679ED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BD243-8B3A-49F6-998F-72F19AD23A92}"/>
      </w:docPartPr>
      <w:docPartBody>
        <w:p w:rsidR="00C935AA" w:rsidRDefault="00810BAB">
          <w:pPr>
            <w:pStyle w:val="43E320FA818B462A9A4C70A2679ED76E"/>
          </w:pPr>
          <w:r w:rsidRPr="009D0878">
            <w:t>LinkedIn Profile</w:t>
          </w:r>
        </w:p>
      </w:docPartBody>
    </w:docPart>
    <w:docPart>
      <w:docPartPr>
        <w:name w:val="3CB06CEE0EE2421AAB587337BD9BA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8371C-3804-43B2-BF97-76AA68203F1B}"/>
      </w:docPartPr>
      <w:docPartBody>
        <w:p w:rsidR="00C935AA" w:rsidRDefault="00810BAB">
          <w:pPr>
            <w:pStyle w:val="3CB06CEE0EE2421AAB587337BD9BAFAA"/>
          </w:pPr>
          <w:r w:rsidRPr="00D85CA4">
            <w:t>Objective</w:t>
          </w:r>
        </w:p>
      </w:docPartBody>
    </w:docPart>
    <w:docPart>
      <w:docPartPr>
        <w:name w:val="AB6CBDB4A4FA452ABE6914524F7D3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81DAA-28A2-4CB0-9EEC-801DA85D8594}"/>
      </w:docPartPr>
      <w:docPartBody>
        <w:p w:rsidR="00C935AA" w:rsidRDefault="00810BAB">
          <w:pPr>
            <w:pStyle w:val="AB6CBDB4A4FA452ABE6914524F7D3B8A"/>
          </w:pPr>
          <w:r w:rsidRPr="00565B06">
            <w:t>Education</w:t>
          </w:r>
        </w:p>
      </w:docPartBody>
    </w:docPart>
    <w:docPart>
      <w:docPartPr>
        <w:name w:val="8BC1DEF53E204B56BB5B9F290EA5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62AB7-509B-4B23-85B3-F1231949F417}"/>
      </w:docPartPr>
      <w:docPartBody>
        <w:p w:rsidR="00C935AA" w:rsidRDefault="00810BAB">
          <w:pPr>
            <w:pStyle w:val="8BC1DEF53E204B56BB5B9F290EA580FD"/>
          </w:pPr>
          <w:r w:rsidRPr="00565B06">
            <w:t>Experience</w:t>
          </w:r>
        </w:p>
      </w:docPartBody>
    </w:docPart>
    <w:docPart>
      <w:docPartPr>
        <w:name w:val="27A3D17E491E4792BFC830D3A689A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033D8-C933-4165-A556-948FBD26CCC7}"/>
      </w:docPartPr>
      <w:docPartBody>
        <w:p w:rsidR="00C935AA" w:rsidRDefault="00810BAB">
          <w:pPr>
            <w:pStyle w:val="27A3D17E491E4792BFC830D3A689ABBF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AB"/>
    <w:rsid w:val="00810BAB"/>
    <w:rsid w:val="00C9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DF9EF062F547F1900FE3F448CEC223">
    <w:name w:val="85DF9EF062F547F1900FE3F448CEC223"/>
  </w:style>
  <w:style w:type="paragraph" w:customStyle="1" w:styleId="AA9E5631C9CC462FAFB8619E91D7BB73">
    <w:name w:val="AA9E5631C9CC462FAFB8619E91D7BB73"/>
  </w:style>
  <w:style w:type="paragraph" w:customStyle="1" w:styleId="830C2F29C3E94A2C98B26DE297E27E0F">
    <w:name w:val="830C2F29C3E94A2C98B26DE297E27E0F"/>
  </w:style>
  <w:style w:type="paragraph" w:customStyle="1" w:styleId="43E320FA818B462A9A4C70A2679ED76E">
    <w:name w:val="43E320FA818B462A9A4C70A2679ED76E"/>
  </w:style>
  <w:style w:type="paragraph" w:customStyle="1" w:styleId="3CB06CEE0EE2421AAB587337BD9BAFAA">
    <w:name w:val="3CB06CEE0EE2421AAB587337BD9BAFAA"/>
  </w:style>
  <w:style w:type="paragraph" w:customStyle="1" w:styleId="AB6CBDB4A4FA452ABE6914524F7D3B8A">
    <w:name w:val="AB6CBDB4A4FA452ABE6914524F7D3B8A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8BC1DEF53E204B56BB5B9F290EA580FD">
    <w:name w:val="8BC1DEF53E204B56BB5B9F290EA580FD"/>
  </w:style>
  <w:style w:type="paragraph" w:customStyle="1" w:styleId="27A3D17E491E4792BFC830D3A689ABBF">
    <w:name w:val="27A3D17E491E4792BFC830D3A689A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>Lebanon, Mount Lebanon, Bchamoun</CompanyAddress>
  <CompanyPhone>(+961) 76046153</CompanyPhone>
  <CompanyFax/>
  <CompanyEmail>badawirama427@gmail.com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Student%20Resume%20(Modern%20design).dotx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Rama Badawi</cp:keywords>
  <dc:description/>
  <cp:lastModifiedBy/>
  <cp:revision>1</cp:revision>
  <dcterms:created xsi:type="dcterms:W3CDTF">2022-10-06T08:59:00Z</dcterms:created>
  <dcterms:modified xsi:type="dcterms:W3CDTF">2022-10-06T08:59:00Z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