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E57297" w:rsidP="00E57297">
            <w:pPr>
              <w:pStyle w:val="Title"/>
            </w:pPr>
            <w:r>
              <w:t>Charbel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abou zahra</w:t>
            </w:r>
          </w:p>
          <w:p w:rsidR="00692703" w:rsidRPr="00E57297" w:rsidRDefault="003E1182" w:rsidP="00E57297">
            <w:pPr>
              <w:pStyle w:val="ContactInfo"/>
              <w:contextualSpacing w:val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alias w:val="Enter address:"/>
                <w:tag w:val="Enter address:"/>
                <w:id w:val="352083995"/>
                <w:placeholder>
                  <w:docPart w:val="53B64849AD584A78AD4400728FC2CE3A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E57297">
                  <w:rPr>
                    <w:sz w:val="32"/>
                    <w:szCs w:val="32"/>
                  </w:rPr>
                  <w:t>Address</w:t>
                </w:r>
              </w:sdtContent>
            </w:sdt>
            <w:r w:rsidR="00692703" w:rsidRPr="00E57297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ivider dot:"/>
                <w:tag w:val="Divider dot:"/>
                <w:id w:val="-1459182552"/>
                <w:placeholder>
                  <w:docPart w:val="AA4AC062A15D4CC9874CA5CEC6D2952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E57297">
                  <w:rPr>
                    <w:sz w:val="32"/>
                    <w:szCs w:val="32"/>
                  </w:rPr>
                  <w:t>·</w:t>
                </w:r>
              </w:sdtContent>
            </w:sdt>
            <w:r w:rsidR="00692703" w:rsidRPr="00E57297">
              <w:rPr>
                <w:sz w:val="32"/>
                <w:szCs w:val="32"/>
              </w:rPr>
              <w:t xml:space="preserve"> </w:t>
            </w:r>
            <w:r w:rsidR="00E57297" w:rsidRPr="00E57297">
              <w:rPr>
                <w:sz w:val="32"/>
                <w:szCs w:val="32"/>
              </w:rPr>
              <w:t>+961 71 793242</w:t>
            </w:r>
          </w:p>
          <w:p w:rsidR="00692703" w:rsidRPr="00CF1A49" w:rsidRDefault="00E57297" w:rsidP="00E57297">
            <w:pPr>
              <w:pStyle w:val="ContactInfoEmphasis"/>
              <w:contextualSpacing w:val="0"/>
            </w:pPr>
            <w:r w:rsidRPr="00E57297">
              <w:rPr>
                <w:sz w:val="32"/>
                <w:szCs w:val="32"/>
              </w:rPr>
              <w:t>Charbel.j.abouzahra@gmail.com</w:t>
            </w:r>
            <w:r w:rsidR="00692703" w:rsidRPr="00CF1A49">
              <w:t xml:space="preserve"> 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E57297" w:rsidRPr="00946C7D" w:rsidRDefault="00E57297" w:rsidP="00E57297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bCs/>
                <w:color w:val="000000" w:themeColor="text1"/>
                <w:sz w:val="36"/>
                <w:szCs w:val="36"/>
              </w:rPr>
              <w:t xml:space="preserve">My main experience is in digital marketing and social media, I’m looking to gain more experience in my field of work where I graduated also and gained a B.A in Marketing And Advertising, From the start of my university (2014) time I chose this field and continued to search for internships in order to gain more experience in my field of work, after I graduated and gained some experience I’m looking for a job where I can </w:t>
            </w:r>
            <w:r w:rsidR="0029166A">
              <w:rPr>
                <w:b/>
                <w:bCs/>
                <w:color w:val="000000" w:themeColor="text1"/>
                <w:sz w:val="36"/>
                <w:szCs w:val="36"/>
              </w:rPr>
              <w:t>give</w:t>
            </w:r>
            <w:r w:rsidRPr="00946C7D">
              <w:rPr>
                <w:b/>
                <w:bCs/>
                <w:color w:val="000000" w:themeColor="text1"/>
                <w:sz w:val="36"/>
                <w:szCs w:val="36"/>
              </w:rPr>
              <w:t xml:space="preserve"> what I’ve already learned and learn more where I am so in that way we can have a mutually beneficial agreement.</w:t>
            </w:r>
          </w:p>
          <w:p w:rsidR="001755A8" w:rsidRDefault="001755A8" w:rsidP="00913946">
            <w:pPr>
              <w:contextualSpacing w:val="0"/>
            </w:pPr>
          </w:p>
          <w:p w:rsidR="008964C7" w:rsidRDefault="008964C7" w:rsidP="00913946">
            <w:pPr>
              <w:contextualSpacing w:val="0"/>
            </w:pPr>
          </w:p>
          <w:p w:rsidR="008964C7" w:rsidRDefault="008964C7" w:rsidP="00913946">
            <w:pPr>
              <w:contextualSpacing w:val="0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964C7">
              <w:rPr>
                <w:b/>
                <w:bCs/>
                <w:color w:val="000000" w:themeColor="text1"/>
                <w:sz w:val="36"/>
                <w:szCs w:val="36"/>
              </w:rPr>
              <w:t>Skill Highlights</w:t>
            </w:r>
          </w:p>
          <w:p w:rsidR="008964C7" w:rsidRDefault="008964C7" w:rsidP="00913946">
            <w:pPr>
              <w:contextualSpacing w:val="0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964C7" w:rsidRPr="008964C7" w:rsidRDefault="008964C7" w:rsidP="008964C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964C7">
              <w:rPr>
                <w:b/>
                <w:bCs/>
                <w:color w:val="000000" w:themeColor="text1"/>
                <w:sz w:val="36"/>
                <w:szCs w:val="36"/>
              </w:rPr>
              <w:t>Good at research</w:t>
            </w:r>
          </w:p>
          <w:p w:rsidR="008964C7" w:rsidRPr="008964C7" w:rsidRDefault="008964C7" w:rsidP="008964C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964C7">
              <w:rPr>
                <w:b/>
                <w:bCs/>
                <w:color w:val="000000" w:themeColor="text1"/>
                <w:sz w:val="36"/>
                <w:szCs w:val="36"/>
              </w:rPr>
              <w:t>Complex problem solver</w:t>
            </w:r>
          </w:p>
          <w:p w:rsidR="008964C7" w:rsidRPr="008964C7" w:rsidRDefault="008964C7" w:rsidP="008964C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964C7">
              <w:rPr>
                <w:b/>
                <w:bCs/>
                <w:color w:val="000000" w:themeColor="text1"/>
                <w:sz w:val="36"/>
                <w:szCs w:val="36"/>
              </w:rPr>
              <w:t>Strong decision maker</w:t>
            </w:r>
          </w:p>
          <w:p w:rsidR="008964C7" w:rsidRPr="008964C7" w:rsidRDefault="008964C7" w:rsidP="008964C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964C7">
              <w:rPr>
                <w:b/>
                <w:bCs/>
                <w:color w:val="000000" w:themeColor="text1"/>
                <w:sz w:val="36"/>
                <w:szCs w:val="36"/>
              </w:rPr>
              <w:t>Creative</w:t>
            </w:r>
          </w:p>
          <w:p w:rsidR="008964C7" w:rsidRPr="00946C7D" w:rsidRDefault="008964C7" w:rsidP="008964C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964C7"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Strong communication</w:t>
            </w:r>
          </w:p>
          <w:p w:rsidR="00946C7D" w:rsidRDefault="00946C7D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9166A" w:rsidRDefault="0029166A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9166A" w:rsidRDefault="0029166A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9166A" w:rsidRDefault="0029166A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9166A" w:rsidRDefault="0029166A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9166A" w:rsidRDefault="0029166A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46C7D" w:rsidRDefault="00946C7D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Experience</w:t>
            </w:r>
          </w:p>
          <w:p w:rsidR="00946C7D" w:rsidRPr="00946C7D" w:rsidRDefault="00946C7D" w:rsidP="00946C7D">
            <w:pPr>
              <w:rPr>
                <w:b/>
                <w:bCs/>
                <w:color w:val="161616" w:themeColor="text2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46C7D" w:rsidRPr="00946C7D" w:rsidRDefault="00946C7D" w:rsidP="00946C7D">
            <w:pPr>
              <w:pStyle w:val="NoSpacing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 xml:space="preserve">Store Manager Ets. Abou Zahra- 2013 to 2019 </w:t>
            </w:r>
          </w:p>
          <w:p w:rsidR="00946C7D" w:rsidRPr="00946C7D" w:rsidRDefault="00946C7D" w:rsidP="00946C7D">
            <w:pPr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Beirut, Lebanon</w:t>
            </w:r>
          </w:p>
          <w:p w:rsidR="00946C7D" w:rsidRPr="00946C7D" w:rsidRDefault="00946C7D" w:rsidP="00946C7D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Communication with clients and workers on the ground.</w:t>
            </w:r>
          </w:p>
          <w:p w:rsidR="00946C7D" w:rsidRPr="00946C7D" w:rsidRDefault="00946C7D" w:rsidP="00946C7D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Develop projects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and </w:t>
            </w:r>
            <w:r w:rsidRPr="00946C7D">
              <w:rPr>
                <w:b/>
                <w:color w:val="000000" w:themeColor="text1"/>
                <w:sz w:val="36"/>
                <w:szCs w:val="36"/>
              </w:rPr>
              <w:t>aintain optimal workflow.</w:t>
            </w:r>
          </w:p>
          <w:p w:rsidR="00946C7D" w:rsidRPr="00946C7D" w:rsidRDefault="00946C7D" w:rsidP="00946C7D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Data Entry and writing receipts.</w:t>
            </w:r>
          </w:p>
          <w:p w:rsidR="00946C7D" w:rsidRPr="00946C7D" w:rsidRDefault="00946C7D" w:rsidP="00946C7D">
            <w:pPr>
              <w:pStyle w:val="NoSpacing"/>
              <w:numPr>
                <w:ilvl w:val="0"/>
                <w:numId w:val="16"/>
              </w:numPr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Sell products.</w:t>
            </w:r>
          </w:p>
          <w:p w:rsidR="00946C7D" w:rsidRPr="00946C7D" w:rsidRDefault="00946C7D" w:rsidP="00946C7D">
            <w:pPr>
              <w:pStyle w:val="NoSpacing"/>
              <w:ind w:left="720"/>
              <w:rPr>
                <w:b/>
                <w:color w:val="000000" w:themeColor="text1"/>
                <w:sz w:val="36"/>
                <w:szCs w:val="36"/>
              </w:rPr>
            </w:pPr>
          </w:p>
          <w:p w:rsidR="00946C7D" w:rsidRPr="00946C7D" w:rsidRDefault="00946C7D" w:rsidP="00946C7D">
            <w:pPr>
              <w:pStyle w:val="NoSpacing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DHL Global 01/07/2014 till 01/09/2014</w:t>
            </w:r>
          </w:p>
          <w:p w:rsidR="00946C7D" w:rsidRPr="00946C7D" w:rsidRDefault="00946C7D" w:rsidP="00946C7D">
            <w:pPr>
              <w:pStyle w:val="NoSpacing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Beirut, Lebanon</w:t>
            </w:r>
          </w:p>
          <w:p w:rsidR="00946C7D" w:rsidRPr="00946C7D" w:rsidRDefault="00946C7D" w:rsidP="00946C7D">
            <w:pPr>
              <w:pStyle w:val="NoSpacing"/>
              <w:jc w:val="both"/>
              <w:rPr>
                <w:b/>
                <w:color w:val="000000" w:themeColor="text1"/>
                <w:sz w:val="36"/>
                <w:szCs w:val="36"/>
              </w:rPr>
            </w:pPr>
          </w:p>
          <w:p w:rsidR="00946C7D" w:rsidRPr="00946C7D" w:rsidRDefault="00946C7D" w:rsidP="00946C7D">
            <w:pPr>
              <w:pStyle w:val="NoSpacing"/>
              <w:numPr>
                <w:ilvl w:val="0"/>
                <w:numId w:val="17"/>
              </w:numPr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Customer service.</w:t>
            </w:r>
          </w:p>
          <w:p w:rsidR="00946C7D" w:rsidRPr="00946C7D" w:rsidRDefault="00946C7D" w:rsidP="00946C7D">
            <w:pPr>
              <w:pStyle w:val="NoSpacing"/>
              <w:numPr>
                <w:ilvl w:val="0"/>
                <w:numId w:val="17"/>
              </w:numPr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Answering calls.</w:t>
            </w:r>
          </w:p>
          <w:p w:rsidR="00946C7D" w:rsidRPr="00946C7D" w:rsidRDefault="00946C7D" w:rsidP="00946C7D">
            <w:pPr>
              <w:pStyle w:val="NoSpacing"/>
              <w:numPr>
                <w:ilvl w:val="0"/>
                <w:numId w:val="17"/>
              </w:numPr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Re-arranging files.</w:t>
            </w:r>
          </w:p>
          <w:p w:rsidR="00946C7D" w:rsidRPr="00946C7D" w:rsidRDefault="00946C7D" w:rsidP="00946C7D">
            <w:pPr>
              <w:pStyle w:val="NoSpacing"/>
              <w:ind w:left="720"/>
              <w:jc w:val="both"/>
              <w:rPr>
                <w:b/>
                <w:color w:val="000000" w:themeColor="text1"/>
                <w:sz w:val="36"/>
                <w:szCs w:val="36"/>
              </w:rPr>
            </w:pPr>
          </w:p>
          <w:p w:rsidR="00946C7D" w:rsidRDefault="00946C7D" w:rsidP="00946C7D">
            <w:pPr>
              <w:pStyle w:val="NoSpacing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946C7D">
              <w:rPr>
                <w:b/>
                <w:color w:val="000000" w:themeColor="text1"/>
                <w:sz w:val="36"/>
                <w:szCs w:val="36"/>
              </w:rPr>
              <w:t>DVAC Doha 01/09/2017 till 01/11/2017</w:t>
            </w:r>
          </w:p>
          <w:p w:rsidR="00946C7D" w:rsidRDefault="00946C7D" w:rsidP="00946C7D">
            <w:pPr>
              <w:pStyle w:val="NoSpacing"/>
              <w:jc w:val="both"/>
              <w:rPr>
                <w:b/>
                <w:color w:val="000000" w:themeColor="text1"/>
                <w:sz w:val="36"/>
                <w:szCs w:val="36"/>
              </w:rPr>
            </w:pPr>
          </w:p>
          <w:p w:rsidR="00946C7D" w:rsidRDefault="00763800" w:rsidP="00946C7D">
            <w:pPr>
              <w:pStyle w:val="NoSpacing"/>
              <w:numPr>
                <w:ilvl w:val="0"/>
                <w:numId w:val="18"/>
              </w:numPr>
              <w:jc w:val="both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Attending company meetings and learning how to communicate with various departments at the company.</w:t>
            </w:r>
          </w:p>
          <w:p w:rsidR="00763800" w:rsidRDefault="00763800" w:rsidP="00946C7D">
            <w:pPr>
              <w:pStyle w:val="NoSpacing"/>
              <w:numPr>
                <w:ilvl w:val="0"/>
                <w:numId w:val="18"/>
              </w:numPr>
              <w:jc w:val="both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 xml:space="preserve">Attending meetings with big clients to learn how to communicate with </w:t>
            </w:r>
            <w:r w:rsidR="00B26B8E">
              <w:rPr>
                <w:b/>
                <w:color w:val="000000" w:themeColor="text1"/>
                <w:sz w:val="36"/>
                <w:szCs w:val="36"/>
              </w:rPr>
              <w:t>them.</w:t>
            </w:r>
          </w:p>
          <w:p w:rsidR="00B26B8E" w:rsidRDefault="00B26B8E" w:rsidP="00946C7D">
            <w:pPr>
              <w:pStyle w:val="NoSpacing"/>
              <w:numPr>
                <w:ilvl w:val="0"/>
                <w:numId w:val="18"/>
              </w:numPr>
              <w:jc w:val="both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Customer service and getting to know client’s issues and getting back to them on how to resolve them.</w:t>
            </w:r>
          </w:p>
          <w:p w:rsidR="00B26B8E" w:rsidRPr="00946C7D" w:rsidRDefault="00B26B8E" w:rsidP="00B26B8E">
            <w:pPr>
              <w:pStyle w:val="NoSpacing"/>
              <w:ind w:left="720"/>
              <w:jc w:val="both"/>
              <w:rPr>
                <w:b/>
                <w:color w:val="000000" w:themeColor="text1"/>
                <w:sz w:val="36"/>
                <w:szCs w:val="36"/>
              </w:rPr>
            </w:pPr>
          </w:p>
          <w:p w:rsidR="0029166A" w:rsidRDefault="0029166A" w:rsidP="00B26B8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29166A" w:rsidRDefault="0029166A" w:rsidP="00B26B8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29166A" w:rsidRDefault="0029166A" w:rsidP="00B26B8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29166A" w:rsidRDefault="0029166A" w:rsidP="00B26B8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26B8E" w:rsidRDefault="00B26B8E" w:rsidP="00B26B8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lastRenderedPageBreak/>
              <w:t>Netrom Jounieh 01/01/2018 till 01/03/2018</w:t>
            </w:r>
          </w:p>
          <w:p w:rsidR="00B26B8E" w:rsidRDefault="00B26B8E" w:rsidP="00B26B8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26B8E" w:rsidRDefault="00B26B8E" w:rsidP="00B26B8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Creating content on social media (IG,FB).</w:t>
            </w:r>
          </w:p>
          <w:p w:rsidR="00B26B8E" w:rsidRDefault="00B26B8E" w:rsidP="00B26B8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Researching about the clients and gather information.</w:t>
            </w:r>
          </w:p>
          <w:p w:rsidR="00B26B8E" w:rsidRDefault="00B26B8E" w:rsidP="00B26B8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Communicating with clie</w:t>
            </w:r>
            <w:r w:rsidR="00C65BB3">
              <w:rPr>
                <w:b/>
                <w:bCs/>
                <w:color w:val="000000" w:themeColor="text1"/>
                <w:sz w:val="36"/>
                <w:szCs w:val="36"/>
              </w:rPr>
              <w:t>nts and resolving their issues.</w:t>
            </w:r>
          </w:p>
          <w:p w:rsid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Sawa Li Lubnan 01/12/2021 till 01/06/2022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Creating a page on FB and IG and answering people’s inquiries.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Creating content on social media.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Researching for content on social media.</w:t>
            </w:r>
          </w:p>
          <w:p w:rsid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Egety Beirut 01/07/2022 till 01/09/2022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Creating content on social media.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Filming content.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Researching for content to post.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Managing the website.</w:t>
            </w:r>
          </w:p>
          <w:p w:rsid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Jouee Club Beirut 01/10/2022 till 01/11/2022</w:t>
            </w:r>
          </w:p>
          <w:p w:rsidR="00C65BB3" w:rsidRDefault="00C65BB3" w:rsidP="00C65BB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Managing the website and posting a lot of items.</w:t>
            </w:r>
          </w:p>
          <w:p w:rsidR="00C65BB3" w:rsidRPr="00C65BB3" w:rsidRDefault="00C65BB3" w:rsidP="00C65BB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Researching information about products.</w:t>
            </w:r>
          </w:p>
          <w:p w:rsidR="00C65BB3" w:rsidRPr="00C65BB3" w:rsidRDefault="00C65BB3" w:rsidP="00C65BB3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65BB3" w:rsidRDefault="00C65BB3" w:rsidP="00C65BB3">
            <w:pPr>
              <w:pStyle w:val="ListParagraph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C65BB3" w:rsidRDefault="00C65BB3" w:rsidP="00C65BB3">
            <w:pPr>
              <w:pStyle w:val="ListParagraph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B26B8E" w:rsidRPr="00B26B8E" w:rsidRDefault="00B26B8E" w:rsidP="00B26B8E">
            <w:pPr>
              <w:ind w:left="360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:rsidR="00E57297" w:rsidRDefault="00E57297" w:rsidP="00E57297">
      <w:pPr>
        <w:pStyle w:val="Heading1"/>
        <w:tabs>
          <w:tab w:val="center" w:pos="4680"/>
        </w:tabs>
      </w:pPr>
    </w:p>
    <w:p w:rsidR="0029166A" w:rsidRDefault="0029166A" w:rsidP="00E57297">
      <w:pPr>
        <w:pStyle w:val="Heading1"/>
        <w:tabs>
          <w:tab w:val="center" w:pos="4680"/>
        </w:tabs>
      </w:pPr>
    </w:p>
    <w:p w:rsidR="0029166A" w:rsidRPr="00CF1A49" w:rsidRDefault="0029166A" w:rsidP="00E57297">
      <w:pPr>
        <w:pStyle w:val="Heading1"/>
        <w:tabs>
          <w:tab w:val="center" w:pos="4680"/>
        </w:tabs>
      </w:pPr>
      <w:bookmarkStart w:id="0" w:name="_GoBack"/>
      <w:bookmarkEnd w:id="0"/>
    </w:p>
    <w:sdt>
      <w:sdtPr>
        <w:alias w:val="Education:"/>
        <w:tag w:val="Education:"/>
        <w:id w:val="-1908763273"/>
        <w:placeholder>
          <w:docPart w:val="7B00C3FDB9BC412AA33C101F9D6BFF50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9166A" w:rsidP="0029166A">
            <w:pPr>
              <w:pStyle w:val="Heading3"/>
              <w:contextualSpacing w:val="0"/>
              <w:outlineLvl w:val="2"/>
            </w:pPr>
            <w:r>
              <w:t xml:space="preserve">2014-2017 </w:t>
            </w:r>
          </w:p>
          <w:p w:rsidR="001D0BF1" w:rsidRPr="00CF1A49" w:rsidRDefault="0029166A" w:rsidP="0029166A">
            <w:pPr>
              <w:pStyle w:val="Heading2"/>
              <w:contextualSpacing w:val="0"/>
              <w:outlineLvl w:val="1"/>
            </w:pPr>
            <w:r>
              <w:t>B.A iN MARKETING AND ADVERTISING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ndu</w:t>
            </w:r>
          </w:p>
          <w:p w:rsidR="007538DC" w:rsidRPr="00CF1A49" w:rsidRDefault="007538DC" w:rsidP="0029166A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9166A" w:rsidP="0029166A">
            <w:pPr>
              <w:pStyle w:val="Heading3"/>
              <w:contextualSpacing w:val="0"/>
              <w:outlineLvl w:val="2"/>
            </w:pPr>
            <w:r>
              <w:t>2018-</w:t>
            </w:r>
            <w:r w:rsidR="00F61DF9" w:rsidRPr="00CF1A49">
              <w:t xml:space="preserve"> </w:t>
            </w:r>
            <w:r>
              <w:t>2022</w:t>
            </w:r>
          </w:p>
          <w:p w:rsidR="00F61DF9" w:rsidRPr="00CF1A49" w:rsidRDefault="0029166A" w:rsidP="0029166A">
            <w:pPr>
              <w:pStyle w:val="Heading2"/>
              <w:contextualSpacing w:val="0"/>
              <w:outlineLvl w:val="1"/>
            </w:pPr>
            <w:r>
              <w:t>b.A IN MARKETING AND ADVERTISING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AUL (GRADUATED)</w:t>
            </w:r>
          </w:p>
          <w:p w:rsidR="00F61DF9" w:rsidRDefault="00F61DF9" w:rsidP="0029166A"/>
        </w:tc>
      </w:tr>
    </w:tbl>
    <w:p w:rsidR="00486277" w:rsidRPr="00CF1A49" w:rsidRDefault="00486277" w:rsidP="0029166A">
      <w:pPr>
        <w:pStyle w:val="Heading1"/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Pr="006E1507" w:rsidRDefault="001F4E6D" w:rsidP="0029166A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1E3120" w:rsidP="0029166A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:rsidR="00B51D1B" w:rsidRPr="006E1507" w:rsidRDefault="00B51D1B" w:rsidP="0029166A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82" w:rsidRDefault="003E1182" w:rsidP="0068194B">
      <w:r>
        <w:separator/>
      </w:r>
    </w:p>
    <w:p w:rsidR="003E1182" w:rsidRDefault="003E1182"/>
    <w:p w:rsidR="003E1182" w:rsidRDefault="003E1182"/>
  </w:endnote>
  <w:endnote w:type="continuationSeparator" w:id="0">
    <w:p w:rsidR="003E1182" w:rsidRDefault="003E1182" w:rsidP="0068194B">
      <w:r>
        <w:continuationSeparator/>
      </w:r>
    </w:p>
    <w:p w:rsidR="003E1182" w:rsidRDefault="003E1182"/>
    <w:p w:rsidR="003E1182" w:rsidRDefault="003E1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6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82" w:rsidRDefault="003E1182" w:rsidP="0068194B">
      <w:r>
        <w:separator/>
      </w:r>
    </w:p>
    <w:p w:rsidR="003E1182" w:rsidRDefault="003E1182"/>
    <w:p w:rsidR="003E1182" w:rsidRDefault="003E1182"/>
  </w:footnote>
  <w:footnote w:type="continuationSeparator" w:id="0">
    <w:p w:rsidR="003E1182" w:rsidRDefault="003E1182" w:rsidP="0068194B">
      <w:r>
        <w:continuationSeparator/>
      </w:r>
    </w:p>
    <w:p w:rsidR="003E1182" w:rsidRDefault="003E1182"/>
    <w:p w:rsidR="003E1182" w:rsidRDefault="003E11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78036A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DD434CF"/>
    <w:multiLevelType w:val="hybridMultilevel"/>
    <w:tmpl w:val="69C6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F2A94"/>
    <w:multiLevelType w:val="hybridMultilevel"/>
    <w:tmpl w:val="523A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893893"/>
    <w:multiLevelType w:val="hybridMultilevel"/>
    <w:tmpl w:val="3A12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A3770"/>
    <w:multiLevelType w:val="hybridMultilevel"/>
    <w:tmpl w:val="FD44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F024A"/>
    <w:multiLevelType w:val="hybridMultilevel"/>
    <w:tmpl w:val="15E0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B451C"/>
    <w:multiLevelType w:val="hybridMultilevel"/>
    <w:tmpl w:val="287A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878DE"/>
    <w:multiLevelType w:val="hybridMultilevel"/>
    <w:tmpl w:val="6996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12"/>
  </w:num>
  <w:num w:numId="17">
    <w:abstractNumId w:val="19"/>
  </w:num>
  <w:num w:numId="18">
    <w:abstractNumId w:val="18"/>
  </w:num>
  <w:num w:numId="19">
    <w:abstractNumId w:val="16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9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166A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182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3800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964C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6C7D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26B8E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5BB3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7297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3BA21-1FAE-40AD-92B6-40E057E4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B64849AD584A78AD4400728FC2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246AE-ABF0-401E-95EC-5E61AB6D1E21}"/>
      </w:docPartPr>
      <w:docPartBody>
        <w:p w:rsidR="00000000" w:rsidRDefault="00D20C1B">
          <w:pPr>
            <w:pStyle w:val="53B64849AD584A78AD4400728FC2CE3A"/>
          </w:pPr>
          <w:r w:rsidRPr="00CF1A49">
            <w:t>Address</w:t>
          </w:r>
        </w:p>
      </w:docPartBody>
    </w:docPart>
    <w:docPart>
      <w:docPartPr>
        <w:name w:val="AA4AC062A15D4CC9874CA5CEC6D29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FE47-0653-4856-8FB4-5E4E0445F36F}"/>
      </w:docPartPr>
      <w:docPartBody>
        <w:p w:rsidR="00000000" w:rsidRDefault="00D20C1B">
          <w:pPr>
            <w:pStyle w:val="AA4AC062A15D4CC9874CA5CEC6D2952F"/>
          </w:pPr>
          <w:r w:rsidRPr="00CF1A49">
            <w:t>·</w:t>
          </w:r>
        </w:p>
      </w:docPartBody>
    </w:docPart>
    <w:docPart>
      <w:docPartPr>
        <w:name w:val="7B00C3FDB9BC412AA33C101F9D6B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152B0-B928-4628-BA8D-05C8B1A6DF52}"/>
      </w:docPartPr>
      <w:docPartBody>
        <w:p w:rsidR="00000000" w:rsidRDefault="00D20C1B">
          <w:pPr>
            <w:pStyle w:val="7B00C3FDB9BC412AA33C101F9D6BFF50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1B"/>
    <w:rsid w:val="00D2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C0CB7358164363A993BC6BFC6F08F0">
    <w:name w:val="E5C0CB7358164363A993BC6BFC6F08F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E7E474F1562465ABE3FEED3AD6B41FF">
    <w:name w:val="4E7E474F1562465ABE3FEED3AD6B41FF"/>
  </w:style>
  <w:style w:type="paragraph" w:customStyle="1" w:styleId="53B64849AD584A78AD4400728FC2CE3A">
    <w:name w:val="53B64849AD584A78AD4400728FC2CE3A"/>
  </w:style>
  <w:style w:type="paragraph" w:customStyle="1" w:styleId="AA4AC062A15D4CC9874CA5CEC6D2952F">
    <w:name w:val="AA4AC062A15D4CC9874CA5CEC6D2952F"/>
  </w:style>
  <w:style w:type="paragraph" w:customStyle="1" w:styleId="8527B7C702704083B33EAA3A42C1782F">
    <w:name w:val="8527B7C702704083B33EAA3A42C1782F"/>
  </w:style>
  <w:style w:type="paragraph" w:customStyle="1" w:styleId="3022DB987DAA45A6AA7195CF83911E83">
    <w:name w:val="3022DB987DAA45A6AA7195CF83911E83"/>
  </w:style>
  <w:style w:type="paragraph" w:customStyle="1" w:styleId="72708217CC0F42B6A0B884702409EEFD">
    <w:name w:val="72708217CC0F42B6A0B884702409EEFD"/>
  </w:style>
  <w:style w:type="paragraph" w:customStyle="1" w:styleId="32D85153E1B343DC863CABFFF1F3BF23">
    <w:name w:val="32D85153E1B343DC863CABFFF1F3BF23"/>
  </w:style>
  <w:style w:type="paragraph" w:customStyle="1" w:styleId="51520664ECF142879DB015CE3606F89C">
    <w:name w:val="51520664ECF142879DB015CE3606F89C"/>
  </w:style>
  <w:style w:type="paragraph" w:customStyle="1" w:styleId="AD721766D1074D41B68F135B116AE1B8">
    <w:name w:val="AD721766D1074D41B68F135B116AE1B8"/>
  </w:style>
  <w:style w:type="paragraph" w:customStyle="1" w:styleId="288AAD07612F4BD1902F5EA105E9BF13">
    <w:name w:val="288AAD07612F4BD1902F5EA105E9BF13"/>
  </w:style>
  <w:style w:type="paragraph" w:customStyle="1" w:styleId="6AD5D64604C643FC8A8D98B9EA28E218">
    <w:name w:val="6AD5D64604C643FC8A8D98B9EA28E218"/>
  </w:style>
  <w:style w:type="paragraph" w:customStyle="1" w:styleId="A0733D1696354C899C47A7ED10749464">
    <w:name w:val="A0733D1696354C899C47A7ED10749464"/>
  </w:style>
  <w:style w:type="paragraph" w:customStyle="1" w:styleId="F2A3B088C8D840CBA8BA01414EF407EA">
    <w:name w:val="F2A3B088C8D840CBA8BA01414EF407EA"/>
  </w:style>
  <w:style w:type="paragraph" w:customStyle="1" w:styleId="4637E8C63E1745C1BAA8914595FD6CFB">
    <w:name w:val="4637E8C63E1745C1BAA8914595FD6CF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26DCDCF43914343B9ADEA6B22FD76A2">
    <w:name w:val="B26DCDCF43914343B9ADEA6B22FD76A2"/>
  </w:style>
  <w:style w:type="paragraph" w:customStyle="1" w:styleId="D78EAB022CF04537BEABA5287C733875">
    <w:name w:val="D78EAB022CF04537BEABA5287C733875"/>
  </w:style>
  <w:style w:type="paragraph" w:customStyle="1" w:styleId="B2BB1F1B67DA4CFEA7A83FAFB6151532">
    <w:name w:val="B2BB1F1B67DA4CFEA7A83FAFB6151532"/>
  </w:style>
  <w:style w:type="paragraph" w:customStyle="1" w:styleId="EBF9FFC5E6044D389AFDC8948A07E562">
    <w:name w:val="EBF9FFC5E6044D389AFDC8948A07E562"/>
  </w:style>
  <w:style w:type="paragraph" w:customStyle="1" w:styleId="B2C4CAEA3E4D4E48B609744458A9D26E">
    <w:name w:val="B2C4CAEA3E4D4E48B609744458A9D26E"/>
  </w:style>
  <w:style w:type="paragraph" w:customStyle="1" w:styleId="55C5CBD708F244709131C5760CB8DB0D">
    <w:name w:val="55C5CBD708F244709131C5760CB8DB0D"/>
  </w:style>
  <w:style w:type="paragraph" w:customStyle="1" w:styleId="80F7873C13DD409CA4234E6856A6C94A">
    <w:name w:val="80F7873C13DD409CA4234E6856A6C94A"/>
  </w:style>
  <w:style w:type="paragraph" w:customStyle="1" w:styleId="7B00C3FDB9BC412AA33C101F9D6BFF50">
    <w:name w:val="7B00C3FDB9BC412AA33C101F9D6BFF50"/>
  </w:style>
  <w:style w:type="paragraph" w:customStyle="1" w:styleId="E41AD6A6A51446E48B3876E5A59E3C57">
    <w:name w:val="E41AD6A6A51446E48B3876E5A59E3C57"/>
  </w:style>
  <w:style w:type="paragraph" w:customStyle="1" w:styleId="F9083318EA6E4C46A968480A944788BD">
    <w:name w:val="F9083318EA6E4C46A968480A944788BD"/>
  </w:style>
  <w:style w:type="paragraph" w:customStyle="1" w:styleId="6AC0827F06564574A3EAAA3966B866B9">
    <w:name w:val="6AC0827F06564574A3EAAA3966B866B9"/>
  </w:style>
  <w:style w:type="paragraph" w:customStyle="1" w:styleId="517B3BC606F346F89AC2315E50E6DD17">
    <w:name w:val="517B3BC606F346F89AC2315E50E6DD17"/>
  </w:style>
  <w:style w:type="paragraph" w:customStyle="1" w:styleId="E12C85638C4B410A98CE019205A23142">
    <w:name w:val="E12C85638C4B410A98CE019205A23142"/>
  </w:style>
  <w:style w:type="paragraph" w:customStyle="1" w:styleId="50CB1E41A0024934AEA17EB0131B7823">
    <w:name w:val="50CB1E41A0024934AEA17EB0131B7823"/>
  </w:style>
  <w:style w:type="paragraph" w:customStyle="1" w:styleId="0B704F07BE304BC3A8469BECD53FBE3E">
    <w:name w:val="0B704F07BE304BC3A8469BECD53FBE3E"/>
  </w:style>
  <w:style w:type="paragraph" w:customStyle="1" w:styleId="FF8DC1E9C7B9410286C714B7DFA286AD">
    <w:name w:val="FF8DC1E9C7B9410286C714B7DFA286AD"/>
  </w:style>
  <w:style w:type="paragraph" w:customStyle="1" w:styleId="4F12D7F77D70447CB8E86D1D9F7DB77C">
    <w:name w:val="4F12D7F77D70447CB8E86D1D9F7DB77C"/>
  </w:style>
  <w:style w:type="paragraph" w:customStyle="1" w:styleId="D5FA727CD7714DBE80AB03ED095904EA">
    <w:name w:val="D5FA727CD7714DBE80AB03ED095904EA"/>
  </w:style>
  <w:style w:type="paragraph" w:customStyle="1" w:styleId="AF4814689966494E80CB6966D188268B">
    <w:name w:val="AF4814689966494E80CB6966D188268B"/>
  </w:style>
  <w:style w:type="paragraph" w:customStyle="1" w:styleId="C11A769681584161AD41D707D884B22A">
    <w:name w:val="C11A769681584161AD41D707D884B22A"/>
  </w:style>
  <w:style w:type="paragraph" w:customStyle="1" w:styleId="1991275A3D3A4AC4B286C7088226D64D">
    <w:name w:val="1991275A3D3A4AC4B286C7088226D64D"/>
  </w:style>
  <w:style w:type="paragraph" w:customStyle="1" w:styleId="EA642CEE2D434305AA6A3BA3E965EFF8">
    <w:name w:val="EA642CEE2D434305AA6A3BA3E965EFF8"/>
  </w:style>
  <w:style w:type="paragraph" w:customStyle="1" w:styleId="A04C3D31D928457BA16DFCC1EAB23ED9">
    <w:name w:val="A04C3D31D928457BA16DFCC1EAB23ED9"/>
  </w:style>
  <w:style w:type="paragraph" w:customStyle="1" w:styleId="FC076C3131564CB49FC907D561F50652">
    <w:name w:val="FC076C3131564CB49FC907D561F50652"/>
  </w:style>
  <w:style w:type="paragraph" w:customStyle="1" w:styleId="7DD1BCF5247C4428BFFB5EC0C7DFB416">
    <w:name w:val="7DD1BCF5247C4428BFFB5EC0C7DFB416"/>
  </w:style>
  <w:style w:type="paragraph" w:customStyle="1" w:styleId="1395361883D6472FAC217E98A8F93518">
    <w:name w:val="1395361883D6472FAC217E98A8F93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1823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2022-11-06T11:49:00Z</dcterms:created>
  <dcterms:modified xsi:type="dcterms:W3CDTF">2022-11-08T14:16:00Z</dcterms:modified>
  <cp:category/>
</cp:coreProperties>
</file>