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3"/>
        <w:gridCol w:w="525"/>
        <w:gridCol w:w="6891"/>
      </w:tblGrid>
      <w:tr w:rsidR="006D409C" w:rsidTr="00F56513">
        <w:trPr>
          <w:trHeight w:val="1080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p w:rsidR="006D409C" w:rsidRDefault="000E38EE" w:rsidP="006D409C">
            <w:pPr>
              <w:tabs>
                <w:tab w:val="left" w:pos="990"/>
              </w:tabs>
              <w:jc w:val="center"/>
            </w:pPr>
            <w:r w:rsidRPr="000E38EE">
              <w:rPr>
                <w:noProof/>
                <w:lang w:eastAsia="en-US"/>
              </w:rPr>
              <w:drawing>
                <wp:inline distT="0" distB="0" distL="0" distR="0">
                  <wp:extent cx="1979583" cy="2432649"/>
                  <wp:effectExtent l="0" t="0" r="0" b="0"/>
                  <wp:docPr id="8" name="Picture 8" descr="C:\Users\USER\Pictures\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502" cy="2458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31521B" w:themeFill="accent2" w:themeFillShade="80"/>
          </w:tcPr>
          <w:p w:rsidR="006D409C" w:rsidRDefault="006D409C" w:rsidP="006D409C">
            <w:pPr>
              <w:tabs>
                <w:tab w:val="left" w:pos="990"/>
              </w:tabs>
            </w:pPr>
          </w:p>
        </w:tc>
        <w:tc>
          <w:tcPr>
            <w:tcW w:w="6619" w:type="dxa"/>
            <w:shd w:val="clear" w:color="auto" w:fill="31521B" w:themeFill="accent2" w:themeFillShade="80"/>
            <w:vAlign w:val="center"/>
          </w:tcPr>
          <w:sdt>
            <w:sdtPr>
              <w:id w:val="1049110328"/>
              <w:placeholder>
                <w:docPart w:val="7FF6998FDAA54104BADC81BD901CFB77"/>
              </w:placeholder>
              <w:temporary/>
              <w:showingPlcHdr/>
            </w:sdtPr>
            <w:sdtEndPr/>
            <w:sdtContent>
              <w:p w:rsidR="006D409C" w:rsidRDefault="006D409C" w:rsidP="00776643">
                <w:pPr>
                  <w:pStyle w:val="Heading1"/>
                </w:pPr>
                <w:r w:rsidRPr="00036450">
                  <w:t>EDUCATION</w:t>
                </w:r>
              </w:p>
            </w:sdtContent>
          </w:sdt>
        </w:tc>
      </w:tr>
      <w:tr w:rsidR="006D409C" w:rsidTr="006C38A3">
        <w:trPr>
          <w:trHeight w:val="2970"/>
        </w:trPr>
        <w:tc>
          <w:tcPr>
            <w:tcW w:w="4421" w:type="dxa"/>
            <w:vMerge/>
            <w:tcMar>
              <w:left w:w="360" w:type="dxa"/>
            </w:tcMar>
            <w:vAlign w:val="bottom"/>
          </w:tcPr>
          <w:p w:rsidR="006D409C" w:rsidRDefault="006D409C" w:rsidP="00776643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504" w:type="dxa"/>
            <w:tcMar>
              <w:left w:w="0" w:type="dxa"/>
              <w:right w:w="0" w:type="dxa"/>
            </w:tcMar>
          </w:tcPr>
          <w:p w:rsidR="006D409C" w:rsidRDefault="001934FF" w:rsidP="00776643">
            <w:pPr>
              <w:tabs>
                <w:tab w:val="left" w:pos="990"/>
              </w:tabs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227965" cy="311150"/>
                      <wp:effectExtent l="6985" t="5715" r="5715" b="4445"/>
                      <wp:docPr id="3" name="Right Tri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27965" cy="311150"/>
                              </a:xfrm>
                              <a:custGeom>
                                <a:avLst/>
                                <a:gdLst>
                                  <a:gd name="T0" fmla="*/ 1593 w 346895"/>
                                  <a:gd name="T1" fmla="*/ 311173 h 347348"/>
                                  <a:gd name="T2" fmla="*/ 0 w 346895"/>
                                  <a:gd name="T3" fmla="*/ 333 h 347348"/>
                                  <a:gd name="T4" fmla="*/ 227812 w 346895"/>
                                  <a:gd name="T5" fmla="*/ 0 h 347348"/>
                                  <a:gd name="T6" fmla="*/ 1593 w 346895"/>
                                  <a:gd name="T7" fmla="*/ 311173 h 347348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0 w 346895"/>
                                  <a:gd name="T13" fmla="*/ 0 h 347348"/>
                                  <a:gd name="T14" fmla="*/ 346895 w 346895"/>
                                  <a:gd name="T15" fmla="*/ 347348 h 347348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409C" w:rsidRPr="00AF4EA4" w:rsidRDefault="006D409C" w:rsidP="006D409C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ight Triangle 3" o:spid="_x0000_s1026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047,278745;0,298;149709,0;1047,278745" o:connectangles="0,0,0,0" textboxrect="0,0,346895,347348"/>
                      <v:textbox>
                        <w:txbxContent>
                          <w:p w:rsidR="006D409C" w:rsidRPr="00AF4EA4" w:rsidRDefault="006D409C" w:rsidP="006D409C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9" w:type="dxa"/>
          </w:tcPr>
          <w:p w:rsidR="006D409C" w:rsidRPr="00036450" w:rsidRDefault="00462AD7" w:rsidP="006632C9">
            <w:pPr>
              <w:rPr>
                <w:b/>
              </w:rPr>
            </w:pPr>
            <w:r>
              <w:rPr>
                <w:b/>
              </w:rPr>
              <w:t xml:space="preserve">AMERICAN UNIVERSITY OF CULTURE AND EDUCATION </w:t>
            </w:r>
          </w:p>
          <w:p w:rsidR="006D409C" w:rsidRPr="00036450" w:rsidRDefault="008A346E" w:rsidP="008A346E">
            <w:pPr>
              <w:pStyle w:val="Date"/>
            </w:pPr>
            <w:r>
              <w:t>2014</w:t>
            </w:r>
            <w:r w:rsidR="006D409C" w:rsidRPr="00036450">
              <w:t xml:space="preserve"> - </w:t>
            </w:r>
            <w:r>
              <w:t>2019</w:t>
            </w:r>
          </w:p>
          <w:p w:rsidR="006D409C" w:rsidRDefault="008A346E" w:rsidP="008A346E">
            <w:r>
              <w:t xml:space="preserve">BACHELORS DEGREE in Management Information System </w:t>
            </w:r>
          </w:p>
          <w:p w:rsidR="006D409C" w:rsidRDefault="006D409C" w:rsidP="00776643"/>
          <w:p w:rsidR="006D409C" w:rsidRPr="00036450" w:rsidRDefault="008A346E" w:rsidP="008A346E">
            <w:pPr>
              <w:rPr>
                <w:b/>
              </w:rPr>
            </w:pPr>
            <w:r>
              <w:rPr>
                <w:b/>
              </w:rPr>
              <w:t xml:space="preserve">ANTONINE UNIVERSETY </w:t>
            </w:r>
          </w:p>
          <w:p w:rsidR="006D409C" w:rsidRPr="00036450" w:rsidRDefault="008A346E" w:rsidP="003D46CA">
            <w:pPr>
              <w:pStyle w:val="Date"/>
            </w:pPr>
            <w:r>
              <w:t>MAY 2018–</w:t>
            </w:r>
            <w:r w:rsidR="003D46CA">
              <w:t>SEP</w:t>
            </w:r>
            <w:r>
              <w:t xml:space="preserve"> 2018</w:t>
            </w:r>
          </w:p>
          <w:p w:rsidR="006D409C" w:rsidRDefault="008A346E" w:rsidP="008A346E">
            <w:r>
              <w:t xml:space="preserve">COACHING AND STRENGTH DIPLOMA </w:t>
            </w:r>
            <w:r w:rsidR="006632C9">
              <w:t>(LEVEL 3)</w:t>
            </w:r>
          </w:p>
          <w:p w:rsidR="008A346E" w:rsidRDefault="008A346E" w:rsidP="008A346E"/>
          <w:p w:rsidR="008A346E" w:rsidRDefault="00462AD7" w:rsidP="008A346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IBSPIRE FITNESS ACADEMY</w:t>
            </w:r>
          </w:p>
          <w:p w:rsidR="008A346E" w:rsidRDefault="00462AD7" w:rsidP="00663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  <w:p w:rsidR="008A346E" w:rsidRPr="008A346E" w:rsidRDefault="00462AD7" w:rsidP="008A346E">
            <w:pPr>
              <w:rPr>
                <w:szCs w:val="22"/>
              </w:rPr>
            </w:pPr>
            <w:r>
              <w:rPr>
                <w:szCs w:val="22"/>
              </w:rPr>
              <w:t>STUDYING LEVEL 4 (PERSONAL TRAINER )</w:t>
            </w:r>
          </w:p>
          <w:p w:rsidR="008A346E" w:rsidRPr="008A346E" w:rsidRDefault="008A346E" w:rsidP="008A346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409C" w:rsidTr="00F56513">
        <w:trPr>
          <w:trHeight w:val="1080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p w:rsidR="006D409C" w:rsidRPr="005D47DE" w:rsidRDefault="00275F96" w:rsidP="00275F96">
            <w:pPr>
              <w:pStyle w:val="Title"/>
            </w:pPr>
            <w:r>
              <w:t>mohamad ballout</w:t>
            </w:r>
          </w:p>
          <w:p w:rsidR="006D409C" w:rsidRPr="005D47DE" w:rsidRDefault="006D409C" w:rsidP="00275F96">
            <w:pPr>
              <w:pStyle w:val="Subtitle"/>
              <w:jc w:val="left"/>
            </w:pPr>
          </w:p>
          <w:sdt>
            <w:sdtPr>
              <w:id w:val="-1448076370"/>
              <w:placeholder>
                <w:docPart w:val="3938958819124FA6A693B780BE481655"/>
              </w:placeholder>
              <w:temporary/>
              <w:showingPlcHdr/>
            </w:sdtPr>
            <w:sdtEndPr/>
            <w:sdtContent>
              <w:p w:rsidR="006D409C" w:rsidRPr="005D47DE" w:rsidRDefault="006D409C" w:rsidP="005D47DE">
                <w:pPr>
                  <w:pStyle w:val="Heading2"/>
                </w:pPr>
                <w:r w:rsidRPr="005D47DE">
                  <w:t>Profile</w:t>
                </w:r>
              </w:p>
            </w:sdtContent>
          </w:sdt>
          <w:p w:rsidR="006D409C" w:rsidRDefault="006248B1" w:rsidP="00D053DD">
            <w:pPr>
              <w:pStyle w:val="ProfileText"/>
            </w:pPr>
            <w:r>
              <w:t xml:space="preserve">An exceptionally professional and </w:t>
            </w:r>
            <w:r w:rsidR="00D053DD">
              <w:t xml:space="preserve">accomplished sales consultant </w:t>
            </w:r>
            <w:r>
              <w:t>with an impressive management infor</w:t>
            </w:r>
            <w:r w:rsidR="00D053DD">
              <w:t>mation and communication skills</w:t>
            </w:r>
            <w:r>
              <w:t>.</w:t>
            </w:r>
            <w:r w:rsidR="00954322">
              <w:t xml:space="preserve"> </w:t>
            </w:r>
            <w:r>
              <w:t>I am creative individual ,skilled in working cross-functionally to develop sales and marketing plans to engage prospects and bespoke solutions that repea</w:t>
            </w:r>
            <w:r w:rsidR="00D053DD">
              <w:t xml:space="preserve">tedly win business, I employ my naturally friendly and helpful persona ,engendering trust and going extra mile to assist all customers whom I support </w:t>
            </w:r>
          </w:p>
          <w:p w:rsidR="006D409C" w:rsidRDefault="006D409C" w:rsidP="005D47DE"/>
          <w:sdt>
            <w:sdtPr>
              <w:id w:val="-1954003311"/>
              <w:placeholder>
                <w:docPart w:val="A214A80EC1AD499E9A4005EE3180E74D"/>
              </w:placeholder>
              <w:temporary/>
              <w:showingPlcHdr/>
            </w:sdtPr>
            <w:sdtEndPr/>
            <w:sdtContent>
              <w:p w:rsidR="006D409C" w:rsidRDefault="006D409C" w:rsidP="005D47DE">
                <w:pPr>
                  <w:pStyle w:val="Heading2"/>
                </w:pPr>
                <w:r w:rsidRPr="005D47DE">
                  <w:rPr>
                    <w:rStyle w:val="Heading2Char"/>
                  </w:rPr>
                  <w:t>CONTACT</w:t>
                </w:r>
              </w:p>
            </w:sdtContent>
          </w:sdt>
          <w:sdt>
            <w:sdtPr>
              <w:id w:val="1111563247"/>
              <w:placeholder>
                <w:docPart w:val="7F1E8593F952484397EC55EEEFF284C7"/>
              </w:placeholder>
              <w:temporary/>
              <w:showingPlcHdr/>
            </w:sdtPr>
            <w:sdtEndPr/>
            <w:sdtContent>
              <w:p w:rsidR="006D409C" w:rsidRDefault="006D409C" w:rsidP="00A75FCE">
                <w:pPr>
                  <w:pStyle w:val="ContactDetails"/>
                </w:pPr>
                <w:r w:rsidRPr="004D3011">
                  <w:t>PHONE:</w:t>
                </w:r>
              </w:p>
            </w:sdtContent>
          </w:sdt>
          <w:p w:rsidR="006D409C" w:rsidRDefault="00275F96" w:rsidP="00275F96">
            <w:pPr>
              <w:pStyle w:val="ContactDetails"/>
            </w:pPr>
            <w:r>
              <w:t>961-71229761</w:t>
            </w:r>
          </w:p>
          <w:p w:rsidR="006D409C" w:rsidRPr="004D3011" w:rsidRDefault="006D409C" w:rsidP="00A75FCE">
            <w:pPr>
              <w:pStyle w:val="ContactDetails"/>
            </w:pPr>
          </w:p>
          <w:p w:rsidR="006D409C" w:rsidRDefault="000C700C" w:rsidP="00275F96">
            <w:pPr>
              <w:pStyle w:val="ContactDetails"/>
            </w:pPr>
            <w:r>
              <w:t>Location:</w:t>
            </w:r>
          </w:p>
          <w:p w:rsidR="006D409C" w:rsidRDefault="000C700C" w:rsidP="000C700C">
            <w:pPr>
              <w:pStyle w:val="ContactDetails"/>
            </w:pPr>
            <w:r>
              <w:t>BIERUT /HARET-HREIK</w:t>
            </w:r>
          </w:p>
          <w:p w:rsidR="006D409C" w:rsidRDefault="006D409C" w:rsidP="005D47DE"/>
          <w:sdt>
            <w:sdtPr>
              <w:id w:val="-240260293"/>
              <w:placeholder>
                <w:docPart w:val="EEC8475A8A154518890265AE2CFB9950"/>
              </w:placeholder>
              <w:temporary/>
              <w:showingPlcHdr/>
            </w:sdtPr>
            <w:sdtEndPr/>
            <w:sdtContent>
              <w:p w:rsidR="006D409C" w:rsidRDefault="006D409C" w:rsidP="00A75FCE">
                <w:pPr>
                  <w:pStyle w:val="ContactDetails"/>
                </w:pPr>
                <w:r w:rsidRPr="004D3011">
                  <w:t>EMAIL:</w:t>
                </w:r>
              </w:p>
            </w:sdtContent>
          </w:sdt>
          <w:p w:rsidR="006D409C" w:rsidRDefault="00BD186D" w:rsidP="000C700C">
            <w:hyperlink r:id="rId11" w:history="1">
              <w:r w:rsidR="00954322" w:rsidRPr="005F1C85">
                <w:rPr>
                  <w:rStyle w:val="Hyperlink"/>
                </w:rPr>
                <w:t>mmdballout@gmail.com</w:t>
              </w:r>
            </w:hyperlink>
          </w:p>
          <w:p w:rsidR="00954322" w:rsidRDefault="00954322" w:rsidP="00954322">
            <w:r w:rsidRPr="00954322">
              <w:rPr>
                <w:b/>
                <w:bCs/>
              </w:rPr>
              <w:t>DATE OF BIRTH</w:t>
            </w:r>
            <w:r>
              <w:t xml:space="preserve"> :18/5/1996</w:t>
            </w:r>
          </w:p>
        </w:tc>
        <w:tc>
          <w:tcPr>
            <w:tcW w:w="504" w:type="dxa"/>
            <w:shd w:val="clear" w:color="auto" w:fill="31521B" w:themeFill="accent2" w:themeFillShade="80"/>
          </w:tcPr>
          <w:p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619" w:type="dxa"/>
            <w:shd w:val="clear" w:color="auto" w:fill="31521B" w:themeFill="accent2" w:themeFillShade="80"/>
            <w:vAlign w:val="center"/>
          </w:tcPr>
          <w:sdt>
            <w:sdtPr>
              <w:id w:val="1001553383"/>
              <w:placeholder>
                <w:docPart w:val="B92F88F15DD7452CB4C6CFA00FF9BD9E"/>
              </w:placeholder>
              <w:temporary/>
              <w:showingPlcHdr/>
            </w:sdtPr>
            <w:sdtEndPr/>
            <w:sdtContent>
              <w:p w:rsidR="006D409C" w:rsidRDefault="006D409C" w:rsidP="00776643">
                <w:pPr>
                  <w:pStyle w:val="Heading1"/>
                  <w:rPr>
                    <w:b/>
                  </w:rPr>
                </w:pPr>
                <w:r w:rsidRPr="00036450">
                  <w:t>WORK EXPERIENCE</w:t>
                </w:r>
              </w:p>
            </w:sdtContent>
          </w:sdt>
        </w:tc>
      </w:tr>
      <w:tr w:rsidR="006D409C" w:rsidTr="00F56513">
        <w:trPr>
          <w:trHeight w:val="5688"/>
        </w:trPr>
        <w:tc>
          <w:tcPr>
            <w:tcW w:w="4421" w:type="dxa"/>
            <w:vMerge/>
            <w:vAlign w:val="bottom"/>
          </w:tcPr>
          <w:p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tcMar>
              <w:left w:w="0" w:type="dxa"/>
              <w:right w:w="0" w:type="dxa"/>
            </w:tcMar>
          </w:tcPr>
          <w:p w:rsidR="006D409C" w:rsidRDefault="001934FF" w:rsidP="00776643">
            <w:pPr>
              <w:tabs>
                <w:tab w:val="left" w:pos="990"/>
              </w:tabs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227965" cy="311150"/>
                      <wp:effectExtent l="6985" t="5715" r="5715" b="4445"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27965" cy="311150"/>
                              </a:xfrm>
                              <a:custGeom>
                                <a:avLst/>
                                <a:gdLst>
                                  <a:gd name="T0" fmla="*/ 1593 w 346895"/>
                                  <a:gd name="T1" fmla="*/ 311173 h 347348"/>
                                  <a:gd name="T2" fmla="*/ 0 w 346895"/>
                                  <a:gd name="T3" fmla="*/ 333 h 347348"/>
                                  <a:gd name="T4" fmla="*/ 227812 w 346895"/>
                                  <a:gd name="T5" fmla="*/ 0 h 347348"/>
                                  <a:gd name="T6" fmla="*/ 1593 w 346895"/>
                                  <a:gd name="T7" fmla="*/ 311173 h 347348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0 w 346895"/>
                                  <a:gd name="T13" fmla="*/ 0 h 347348"/>
                                  <a:gd name="T14" fmla="*/ 346895 w 346895"/>
                                  <a:gd name="T15" fmla="*/ 347348 h 347348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utoShape 3" o:spid="_x0000_s1027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047,278745;0,298;149709,0;1047,278745" o:connectangles="0,0,0,0" textboxrect="0,0,346895,347348"/>
                      <v:textbox>
                        <w:txbxContent>
                          <w:p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9" w:type="dxa"/>
          </w:tcPr>
          <w:p w:rsidR="00462AD7" w:rsidRDefault="00462AD7" w:rsidP="005778AF">
            <w:pPr>
              <w:rPr>
                <w:bCs/>
              </w:rPr>
            </w:pPr>
          </w:p>
          <w:p w:rsidR="009E2D82" w:rsidRDefault="009E2D82" w:rsidP="009E2D82">
            <w:pPr>
              <w:rPr>
                <w:bCs/>
              </w:rPr>
            </w:pPr>
          </w:p>
          <w:p w:rsidR="009E2D82" w:rsidRDefault="00285FD5" w:rsidP="009E2D82">
            <w:pPr>
              <w:rPr>
                <w:b/>
                <w:sz w:val="24"/>
              </w:rPr>
            </w:pPr>
            <w:r>
              <w:rPr>
                <w:bCs/>
              </w:rPr>
              <w:t xml:space="preserve">WAREHOUSE CONTROLLER </w:t>
            </w:r>
            <w:r>
              <w:rPr>
                <w:b/>
                <w:sz w:val="24"/>
              </w:rPr>
              <w:t xml:space="preserve"> ARAMEX</w:t>
            </w:r>
            <w:r w:rsidR="00BF2778">
              <w:rPr>
                <w:b/>
                <w:sz w:val="24"/>
              </w:rPr>
              <w:t xml:space="preserve">/NEGERIA </w:t>
            </w:r>
          </w:p>
          <w:p w:rsidR="00BF2778" w:rsidRPr="00BF2778" w:rsidRDefault="00BF2778" w:rsidP="009E2D82">
            <w:pPr>
              <w:rPr>
                <w:bCs/>
                <w:szCs w:val="22"/>
              </w:rPr>
            </w:pPr>
            <w:r w:rsidRPr="00BF2778">
              <w:rPr>
                <w:bCs/>
                <w:szCs w:val="22"/>
              </w:rPr>
              <w:t>MAY 2021 –NOV 2022</w:t>
            </w:r>
          </w:p>
          <w:p w:rsidR="00BF2778" w:rsidRDefault="00285FD5" w:rsidP="00BF2778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Matching deliveries with dockets</w:t>
            </w:r>
          </w:p>
          <w:p w:rsidR="00BF2778" w:rsidRDefault="00285FD5" w:rsidP="00BF2778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Load/unload vehicles including accurate completion of paperwork</w:t>
            </w:r>
          </w:p>
          <w:p w:rsidR="009E2D82" w:rsidRPr="006C38A3" w:rsidRDefault="00285FD5" w:rsidP="006C38A3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 xml:space="preserve">Sortation of orders and reporting of any damages </w:t>
            </w:r>
          </w:p>
          <w:p w:rsidR="009E2D82" w:rsidRDefault="009E2D82" w:rsidP="009E2D82">
            <w:pPr>
              <w:rPr>
                <w:bCs/>
              </w:rPr>
            </w:pPr>
          </w:p>
          <w:p w:rsidR="009E2D82" w:rsidRPr="009E2D82" w:rsidRDefault="00462AD7" w:rsidP="009E2D82">
            <w:pPr>
              <w:rPr>
                <w:b/>
                <w:sz w:val="24"/>
              </w:rPr>
            </w:pPr>
            <w:r>
              <w:rPr>
                <w:bCs/>
              </w:rPr>
              <w:t xml:space="preserve">FITNESS INSTRUCTOR IN </w:t>
            </w:r>
            <w:r w:rsidRPr="00673DBD">
              <w:rPr>
                <w:b/>
                <w:sz w:val="24"/>
              </w:rPr>
              <w:t>KX VERDUN</w:t>
            </w:r>
          </w:p>
          <w:p w:rsidR="00462AD7" w:rsidRDefault="00954322" w:rsidP="003D46CA">
            <w:pPr>
              <w:rPr>
                <w:bCs/>
              </w:rPr>
            </w:pPr>
            <w:r>
              <w:rPr>
                <w:bCs/>
              </w:rPr>
              <w:t>APRIL 2019-</w:t>
            </w:r>
            <w:r w:rsidR="009E2D82">
              <w:rPr>
                <w:bCs/>
              </w:rPr>
              <w:t xml:space="preserve"> FEB</w:t>
            </w:r>
            <w:r w:rsidR="003D46CA">
              <w:rPr>
                <w:bCs/>
              </w:rPr>
              <w:t>2020</w:t>
            </w:r>
          </w:p>
          <w:p w:rsidR="00462AD7" w:rsidRPr="00673DBD" w:rsidRDefault="00673DBD" w:rsidP="00673DBD">
            <w:pPr>
              <w:pStyle w:val="ListParagraph"/>
              <w:numPr>
                <w:ilvl w:val="0"/>
                <w:numId w:val="13"/>
              </w:numPr>
              <w:rPr>
                <w:bCs/>
              </w:rPr>
            </w:pPr>
            <w:bookmarkStart w:id="0" w:name="_GoBack"/>
            <w:bookmarkEnd w:id="0"/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Ensure the gym is clean and free of health and safety hazards</w:t>
            </w:r>
          </w:p>
          <w:p w:rsidR="00673DBD" w:rsidRPr="00673DBD" w:rsidRDefault="00673DBD" w:rsidP="00673DBD">
            <w:pPr>
              <w:pStyle w:val="ListParagraph"/>
              <w:numPr>
                <w:ilvl w:val="0"/>
                <w:numId w:val="13"/>
              </w:numPr>
              <w:rPr>
                <w:bCs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Demonstrate the correct way to use exercise equipment</w:t>
            </w:r>
          </w:p>
          <w:p w:rsidR="00673DBD" w:rsidRPr="00673DBD" w:rsidRDefault="00673DBD" w:rsidP="00673DBD">
            <w:pPr>
              <w:pStyle w:val="ListParagraph"/>
              <w:numPr>
                <w:ilvl w:val="0"/>
                <w:numId w:val="13"/>
              </w:numPr>
              <w:rPr>
                <w:bCs/>
                <w:color w:val="000000" w:themeColor="text1"/>
                <w:sz w:val="24"/>
              </w:rPr>
            </w:pPr>
            <w:r w:rsidRPr="00673DBD">
              <w:rPr>
                <w:rFonts w:ascii="Arial" w:hAnsi="Arial" w:cs="Arial"/>
                <w:color w:val="000000" w:themeColor="text1"/>
                <w:sz w:val="24"/>
                <w:shd w:val="clear" w:color="auto" w:fill="FFFFFF"/>
              </w:rPr>
              <w:t>Providing emergency first aid if necessary</w:t>
            </w:r>
          </w:p>
          <w:p w:rsidR="00673DBD" w:rsidRDefault="00673DBD" w:rsidP="005778AF">
            <w:pPr>
              <w:rPr>
                <w:bCs/>
              </w:rPr>
            </w:pPr>
          </w:p>
          <w:p w:rsidR="005778AF" w:rsidRDefault="00F8399F" w:rsidP="005778AF">
            <w:pPr>
              <w:rPr>
                <w:bCs/>
              </w:rPr>
            </w:pPr>
            <w:r w:rsidRPr="00F8399F">
              <w:rPr>
                <w:bCs/>
              </w:rPr>
              <w:t xml:space="preserve">FITNESS INSTRUCTOR </w:t>
            </w:r>
            <w:r>
              <w:rPr>
                <w:bCs/>
              </w:rPr>
              <w:t xml:space="preserve">IN </w:t>
            </w:r>
            <w:r w:rsidRPr="00F8399F">
              <w:rPr>
                <w:b/>
                <w:sz w:val="24"/>
              </w:rPr>
              <w:t>PERFOMANCE FIRST</w:t>
            </w:r>
          </w:p>
          <w:p w:rsidR="006D409C" w:rsidRPr="00036450" w:rsidRDefault="00F8399F" w:rsidP="00462AD7">
            <w:r>
              <w:t>May 2018</w:t>
            </w:r>
            <w:r w:rsidR="006D409C" w:rsidRPr="00036450">
              <w:t>–</w:t>
            </w:r>
            <w:r w:rsidR="00462AD7">
              <w:t xml:space="preserve">DEC </w:t>
            </w:r>
            <w:r>
              <w:t>2018</w:t>
            </w:r>
          </w:p>
          <w:p w:rsidR="00F8399F" w:rsidRPr="00F8399F" w:rsidRDefault="00F8399F" w:rsidP="00F8399F">
            <w:pPr>
              <w:pStyle w:val="ListParagraph"/>
              <w:numPr>
                <w:ilvl w:val="0"/>
                <w:numId w:val="2"/>
              </w:numPr>
            </w:pPr>
            <w:r w:rsidRPr="00F8399F">
              <w:t>Watch clients do exercises and show or tell them correct techniques to minimize injury and improve fitness</w:t>
            </w:r>
          </w:p>
          <w:p w:rsidR="006D409C" w:rsidRDefault="005778AF" w:rsidP="005778AF">
            <w:pPr>
              <w:pStyle w:val="ListParagraph"/>
              <w:numPr>
                <w:ilvl w:val="0"/>
                <w:numId w:val="2"/>
              </w:numPr>
            </w:pPr>
            <w:r w:rsidRPr="005778AF">
              <w:t>Monitor clients’ progress and adapt programs as needed</w:t>
            </w:r>
          </w:p>
          <w:p w:rsidR="005778AF" w:rsidRDefault="005778AF" w:rsidP="005778AF">
            <w:pPr>
              <w:pStyle w:val="ListParagraph"/>
            </w:pPr>
          </w:p>
          <w:p w:rsidR="006D409C" w:rsidRPr="004D3011" w:rsidRDefault="005778AF" w:rsidP="005778AF">
            <w:pPr>
              <w:rPr>
                <w:bCs/>
              </w:rPr>
            </w:pPr>
            <w:r w:rsidRPr="005778AF">
              <w:rPr>
                <w:bCs/>
              </w:rPr>
              <w:t xml:space="preserve">SALES CONSULTANT </w:t>
            </w:r>
            <w:r>
              <w:rPr>
                <w:bCs/>
              </w:rPr>
              <w:t>at</w:t>
            </w:r>
            <w:r>
              <w:rPr>
                <w:b/>
              </w:rPr>
              <w:t xml:space="preserve"> AZADEA GROUP </w:t>
            </w:r>
          </w:p>
          <w:p w:rsidR="006D409C" w:rsidRPr="004D3011" w:rsidRDefault="003D46CA" w:rsidP="005778AF">
            <w:r>
              <w:t>FEB</w:t>
            </w:r>
            <w:r w:rsidR="005778AF">
              <w:t xml:space="preserve"> 2017</w:t>
            </w:r>
            <w:r w:rsidR="006D409C" w:rsidRPr="004D3011">
              <w:t>–</w:t>
            </w:r>
            <w:r w:rsidR="00954322">
              <w:t>JAN  2018</w:t>
            </w:r>
          </w:p>
          <w:p w:rsidR="005778AF" w:rsidRDefault="005778AF" w:rsidP="005778AF">
            <w:pPr>
              <w:pStyle w:val="ListParagraph"/>
              <w:numPr>
                <w:ilvl w:val="0"/>
                <w:numId w:val="3"/>
              </w:numPr>
            </w:pPr>
            <w:r>
              <w:t>Shipping and receiving a huge number of items</w:t>
            </w:r>
          </w:p>
          <w:p w:rsidR="005778AF" w:rsidRDefault="005778AF" w:rsidP="005778AF">
            <w:pPr>
              <w:pStyle w:val="ListParagraph"/>
              <w:numPr>
                <w:ilvl w:val="0"/>
                <w:numId w:val="3"/>
              </w:numPr>
            </w:pPr>
            <w:r>
              <w:t xml:space="preserve">Store the materials in the allotted places </w:t>
            </w:r>
          </w:p>
          <w:p w:rsidR="006D409C" w:rsidRDefault="005778AF" w:rsidP="005778AF">
            <w:pPr>
              <w:pStyle w:val="ListParagraph"/>
              <w:numPr>
                <w:ilvl w:val="0"/>
                <w:numId w:val="3"/>
              </w:numPr>
            </w:pPr>
            <w:r>
              <w:t>Ability to work under a high pressure</w:t>
            </w:r>
          </w:p>
          <w:p w:rsidR="00275F96" w:rsidRDefault="00275F96" w:rsidP="00275F96">
            <w:pPr>
              <w:pStyle w:val="ListParagraph"/>
            </w:pPr>
          </w:p>
          <w:p w:rsidR="006D409C" w:rsidRPr="004D3011" w:rsidRDefault="005778AF" w:rsidP="005778AF">
            <w:pPr>
              <w:rPr>
                <w:bCs/>
              </w:rPr>
            </w:pPr>
            <w:r>
              <w:rPr>
                <w:bCs/>
              </w:rPr>
              <w:t>SALES CONSULTANT</w:t>
            </w:r>
            <w:r w:rsidR="009E2D82">
              <w:rPr>
                <w:bCs/>
              </w:rPr>
              <w:t xml:space="preserve"> </w:t>
            </w:r>
            <w:r>
              <w:rPr>
                <w:bCs/>
              </w:rPr>
              <w:t xml:space="preserve">at </w:t>
            </w:r>
            <w:r>
              <w:rPr>
                <w:b/>
              </w:rPr>
              <w:t>AISHTI</w:t>
            </w:r>
          </w:p>
          <w:p w:rsidR="006D409C" w:rsidRPr="004D3011" w:rsidRDefault="009E2D82" w:rsidP="005778AF">
            <w:r>
              <w:t xml:space="preserve">April </w:t>
            </w:r>
            <w:r w:rsidR="005778AF">
              <w:t xml:space="preserve"> 2015</w:t>
            </w:r>
            <w:r w:rsidR="006D409C" w:rsidRPr="004D3011">
              <w:t>–</w:t>
            </w:r>
            <w:r>
              <w:t xml:space="preserve">DEC </w:t>
            </w:r>
            <w:r w:rsidR="00954322">
              <w:t xml:space="preserve"> 2016</w:t>
            </w:r>
          </w:p>
          <w:p w:rsidR="00275F96" w:rsidRDefault="00275F96" w:rsidP="00275F96">
            <w:pPr>
              <w:pStyle w:val="ListParagraph"/>
              <w:numPr>
                <w:ilvl w:val="0"/>
                <w:numId w:val="6"/>
              </w:numPr>
            </w:pPr>
            <w:r>
              <w:t>Provide excellent customer service</w:t>
            </w:r>
          </w:p>
          <w:p w:rsidR="00275F96" w:rsidRDefault="00275F96" w:rsidP="00275F96">
            <w:pPr>
              <w:pStyle w:val="ListParagraph"/>
              <w:numPr>
                <w:ilvl w:val="0"/>
                <w:numId w:val="6"/>
              </w:numPr>
            </w:pPr>
            <w:r>
              <w:t>Dealing with difficult people</w:t>
            </w:r>
          </w:p>
          <w:p w:rsidR="00275F96" w:rsidRDefault="00275F96" w:rsidP="00275F96">
            <w:pPr>
              <w:pStyle w:val="ListParagraph"/>
              <w:numPr>
                <w:ilvl w:val="0"/>
                <w:numId w:val="7"/>
              </w:numPr>
            </w:pPr>
            <w:r>
              <w:t>Achieve the daily, monthly and yearly target</w:t>
            </w:r>
          </w:p>
          <w:p w:rsidR="00275F96" w:rsidRDefault="00275F96" w:rsidP="00275F96">
            <w:pPr>
              <w:pStyle w:val="ListParagraph"/>
            </w:pPr>
          </w:p>
          <w:p w:rsidR="006D409C" w:rsidRPr="004D3011" w:rsidRDefault="00275F96" w:rsidP="00275F96">
            <w:pPr>
              <w:rPr>
                <w:bCs/>
              </w:rPr>
            </w:pPr>
            <w:r w:rsidRPr="00275F96">
              <w:rPr>
                <w:bCs/>
              </w:rPr>
              <w:t>SALES CONSULTANT</w:t>
            </w:r>
            <w:r w:rsidR="009E2D82">
              <w:rPr>
                <w:bCs/>
              </w:rPr>
              <w:t xml:space="preserve"> </w:t>
            </w:r>
            <w:r w:rsidRPr="00275F96">
              <w:rPr>
                <w:bCs/>
              </w:rPr>
              <w:t>at</w:t>
            </w:r>
            <w:r w:rsidR="009E2D82">
              <w:rPr>
                <w:bCs/>
              </w:rPr>
              <w:t xml:space="preserve"> </w:t>
            </w:r>
            <w:r w:rsidRPr="00275F96">
              <w:rPr>
                <w:b/>
                <w:bCs/>
                <w:sz w:val="24"/>
              </w:rPr>
              <w:t>MIKE SPORT</w:t>
            </w:r>
          </w:p>
          <w:p w:rsidR="006D409C" w:rsidRPr="004D3011" w:rsidRDefault="00275F96" w:rsidP="00275F96">
            <w:r>
              <w:t>Sep 2014</w:t>
            </w:r>
            <w:r w:rsidR="006D409C" w:rsidRPr="004D3011">
              <w:t>–</w:t>
            </w:r>
            <w:r w:rsidR="009E2D82">
              <w:t xml:space="preserve">April </w:t>
            </w:r>
            <w:r>
              <w:t>2015</w:t>
            </w:r>
          </w:p>
          <w:p w:rsidR="00275F96" w:rsidRDefault="00275F96" w:rsidP="00275F96">
            <w:pPr>
              <w:pStyle w:val="ListParagraph"/>
              <w:numPr>
                <w:ilvl w:val="0"/>
                <w:numId w:val="8"/>
              </w:numPr>
            </w:pPr>
            <w:r>
              <w:t>Having the ability to work accurately</w:t>
            </w:r>
          </w:p>
          <w:p w:rsidR="00275F96" w:rsidRDefault="00275F96" w:rsidP="00275F96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Merchandising the products</w:t>
            </w:r>
          </w:p>
          <w:p w:rsidR="006D409C" w:rsidRDefault="00275F96" w:rsidP="00275F96">
            <w:pPr>
              <w:pStyle w:val="ListParagraph"/>
              <w:numPr>
                <w:ilvl w:val="0"/>
                <w:numId w:val="10"/>
              </w:numPr>
            </w:pPr>
            <w:r>
              <w:t>Cash register and handling money</w:t>
            </w:r>
          </w:p>
        </w:tc>
      </w:tr>
      <w:tr w:rsidR="006D409C" w:rsidTr="00F56513">
        <w:trPr>
          <w:trHeight w:val="1080"/>
        </w:trPr>
        <w:tc>
          <w:tcPr>
            <w:tcW w:w="4421" w:type="dxa"/>
            <w:vMerge/>
            <w:vAlign w:val="bottom"/>
          </w:tcPr>
          <w:p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shd w:val="clear" w:color="auto" w:fill="31521B" w:themeFill="accent2" w:themeFillShade="80"/>
          </w:tcPr>
          <w:p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619" w:type="dxa"/>
            <w:shd w:val="clear" w:color="auto" w:fill="31521B" w:themeFill="accent2" w:themeFillShade="80"/>
            <w:vAlign w:val="center"/>
          </w:tcPr>
          <w:sdt>
            <w:sdtPr>
              <w:id w:val="1669594239"/>
              <w:placeholder>
                <w:docPart w:val="D41B67F9722648C0927512EE033030C2"/>
              </w:placeholder>
              <w:temporary/>
              <w:showingPlcHdr/>
            </w:sdtPr>
            <w:sdtEndPr/>
            <w:sdtContent>
              <w:p w:rsidR="006D409C" w:rsidRDefault="006D409C" w:rsidP="00776643">
                <w:pPr>
                  <w:pStyle w:val="Heading1"/>
                  <w:rPr>
                    <w:b/>
                  </w:rPr>
                </w:pPr>
                <w:r w:rsidRPr="00776643">
                  <w:rPr>
                    <w:rStyle w:val="Heading2Char"/>
                    <w:b w:val="0"/>
                    <w:bCs w:val="0"/>
                    <w:caps/>
                    <w:sz w:val="48"/>
                    <w:szCs w:val="32"/>
                  </w:rPr>
                  <w:t>SKILLS</w:t>
                </w:r>
              </w:p>
            </w:sdtContent>
          </w:sdt>
        </w:tc>
      </w:tr>
      <w:tr w:rsidR="006D409C" w:rsidTr="00F56513">
        <w:trPr>
          <w:trHeight w:val="2160"/>
        </w:trPr>
        <w:tc>
          <w:tcPr>
            <w:tcW w:w="4421" w:type="dxa"/>
            <w:vMerge/>
            <w:tcBorders>
              <w:bottom w:val="nil"/>
            </w:tcBorders>
            <w:vAlign w:val="bottom"/>
          </w:tcPr>
          <w:p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6D409C" w:rsidRDefault="001934FF" w:rsidP="00776643">
            <w:pPr>
              <w:tabs>
                <w:tab w:val="left" w:pos="990"/>
              </w:tabs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227965" cy="311150"/>
                      <wp:effectExtent l="6985" t="0" r="5715" b="635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27965" cy="311150"/>
                              </a:xfrm>
                              <a:custGeom>
                                <a:avLst/>
                                <a:gdLst>
                                  <a:gd name="T0" fmla="*/ 1593 w 346895"/>
                                  <a:gd name="T1" fmla="*/ 311173 h 347348"/>
                                  <a:gd name="T2" fmla="*/ 0 w 346895"/>
                                  <a:gd name="T3" fmla="*/ 333 h 347348"/>
                                  <a:gd name="T4" fmla="*/ 227812 w 346895"/>
                                  <a:gd name="T5" fmla="*/ 0 h 347348"/>
                                  <a:gd name="T6" fmla="*/ 1593 w 346895"/>
                                  <a:gd name="T7" fmla="*/ 311173 h 347348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0 w 346895"/>
                                  <a:gd name="T13" fmla="*/ 0 h 347348"/>
                                  <a:gd name="T14" fmla="*/ 346895 w 346895"/>
                                  <a:gd name="T15" fmla="*/ 347348 h 347348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utoShape 2" o:spid="_x0000_s1028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047,278745;0,298;149709,0;1047,278745" o:connectangles="0,0,0,0" textboxrect="0,0,346895,347348"/>
                      <v:textbox>
                        <w:txbxContent>
                          <w:p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9" w:type="dxa"/>
            <w:tcBorders>
              <w:bottom w:val="nil"/>
            </w:tcBorders>
            <w:vAlign w:val="bottom"/>
          </w:tcPr>
          <w:p w:rsidR="006D409C" w:rsidRDefault="006D409C" w:rsidP="00776643">
            <w:pPr>
              <w:rPr>
                <w:b/>
              </w:rPr>
            </w:pPr>
            <w:r w:rsidRPr="00B90CEF">
              <w:rPr>
                <w:noProof/>
                <w:color w:val="000000" w:themeColor="text1"/>
                <w:lang w:eastAsia="en-US"/>
              </w:rPr>
              <w:drawing>
                <wp:inline distT="0" distB="0" distL="0" distR="0">
                  <wp:extent cx="5440680" cy="1524000"/>
                  <wp:effectExtent l="0" t="0" r="0" b="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153B84" w:rsidRDefault="00153B84" w:rsidP="005D47DE"/>
    <w:sectPr w:rsidR="00153B84" w:rsidSect="00F56513">
      <w:headerReference w:type="default" r:id="rId13"/>
      <w:pgSz w:w="12240" w:h="15840"/>
      <w:pgMar w:top="360" w:right="360" w:bottom="360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86D" w:rsidRDefault="00BD186D" w:rsidP="00C51CF5">
      <w:r>
        <w:separator/>
      </w:r>
    </w:p>
  </w:endnote>
  <w:endnote w:type="continuationSeparator" w:id="0">
    <w:p w:rsidR="00BD186D" w:rsidRDefault="00BD186D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86D" w:rsidRDefault="00BD186D" w:rsidP="00C51CF5">
      <w:r>
        <w:separator/>
      </w:r>
    </w:p>
  </w:footnote>
  <w:footnote w:type="continuationSeparator" w:id="0">
    <w:p w:rsidR="00BD186D" w:rsidRDefault="00BD186D" w:rsidP="00C51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CF5" w:rsidRDefault="001934FF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align>center</wp:align>
              </wp:positionV>
              <wp:extent cx="3147060" cy="9460865"/>
              <wp:effectExtent l="0" t="0" r="0" b="3175"/>
              <wp:wrapNone/>
              <wp:docPr id="4" name="Manual Inpu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47060" cy="9460865"/>
                      </a:xfrm>
                      <a:prstGeom prst="flowChartManualInpu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40500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shapetype w14:anchorId="435A99E1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Manual Input 4" o:spid="_x0000_s1026" type="#_x0000_t118" style="position:absolute;margin-left:18pt;margin-top:0;width:247.8pt;height:744.95pt;z-index:-251658752;visibility:visible;mso-wrap-style:square;mso-width-percent:405;mso-height-percent:941;mso-wrap-distance-left:9pt;mso-wrap-distance-top:0;mso-wrap-distance-right:9pt;mso-wrap-distance-bottom:0;mso-position-horizontal:absolute;mso-position-horizontal-relative:page;mso-position-vertical:center;mso-position-vertical-relative:page;mso-width-percent:405;mso-height-percent:941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" fillcolor="#eaf4d7 [660]" stroked="f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AC02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C6F02"/>
    <w:multiLevelType w:val="hybridMultilevel"/>
    <w:tmpl w:val="E2F2E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62720"/>
    <w:multiLevelType w:val="hybridMultilevel"/>
    <w:tmpl w:val="3B60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E16BB"/>
    <w:multiLevelType w:val="hybridMultilevel"/>
    <w:tmpl w:val="6F627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67E35"/>
    <w:multiLevelType w:val="hybridMultilevel"/>
    <w:tmpl w:val="34CAA4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03D4A3A"/>
    <w:multiLevelType w:val="hybridMultilevel"/>
    <w:tmpl w:val="C1CC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71490"/>
    <w:multiLevelType w:val="hybridMultilevel"/>
    <w:tmpl w:val="0C8C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64AE3"/>
    <w:multiLevelType w:val="hybridMultilevel"/>
    <w:tmpl w:val="3C5A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27A6D"/>
    <w:multiLevelType w:val="hybridMultilevel"/>
    <w:tmpl w:val="FAA0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A069F"/>
    <w:multiLevelType w:val="hybridMultilevel"/>
    <w:tmpl w:val="50202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E2185"/>
    <w:multiLevelType w:val="hybridMultilevel"/>
    <w:tmpl w:val="1084E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249AD"/>
    <w:multiLevelType w:val="hybridMultilevel"/>
    <w:tmpl w:val="5AE2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C2668"/>
    <w:multiLevelType w:val="hybridMultilevel"/>
    <w:tmpl w:val="4CCED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8E25B5"/>
    <w:multiLevelType w:val="hybridMultilevel"/>
    <w:tmpl w:val="B306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"/>
  </w:num>
  <w:num w:numId="5">
    <w:abstractNumId w:val="4"/>
  </w:num>
  <w:num w:numId="6">
    <w:abstractNumId w:val="13"/>
  </w:num>
  <w:num w:numId="7">
    <w:abstractNumId w:val="11"/>
  </w:num>
  <w:num w:numId="8">
    <w:abstractNumId w:val="3"/>
  </w:num>
  <w:num w:numId="9">
    <w:abstractNumId w:val="7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34"/>
    <w:rsid w:val="000521EF"/>
    <w:rsid w:val="000A545F"/>
    <w:rsid w:val="000C700C"/>
    <w:rsid w:val="000E38EE"/>
    <w:rsid w:val="000F3BEA"/>
    <w:rsid w:val="0010314C"/>
    <w:rsid w:val="00153B84"/>
    <w:rsid w:val="001934FF"/>
    <w:rsid w:val="00196AAB"/>
    <w:rsid w:val="001A0C34"/>
    <w:rsid w:val="001A4D1A"/>
    <w:rsid w:val="001B0B3D"/>
    <w:rsid w:val="00275F96"/>
    <w:rsid w:val="00285FD5"/>
    <w:rsid w:val="003237EF"/>
    <w:rsid w:val="0036708A"/>
    <w:rsid w:val="003B0DB8"/>
    <w:rsid w:val="003D46CA"/>
    <w:rsid w:val="00431999"/>
    <w:rsid w:val="00443E2D"/>
    <w:rsid w:val="00462AD7"/>
    <w:rsid w:val="004A32A3"/>
    <w:rsid w:val="00572086"/>
    <w:rsid w:val="005778AF"/>
    <w:rsid w:val="00597871"/>
    <w:rsid w:val="005D47DE"/>
    <w:rsid w:val="005F364E"/>
    <w:rsid w:val="0062123A"/>
    <w:rsid w:val="006248B1"/>
    <w:rsid w:val="00635EF0"/>
    <w:rsid w:val="00646E75"/>
    <w:rsid w:val="006632C9"/>
    <w:rsid w:val="00663587"/>
    <w:rsid w:val="00673DBD"/>
    <w:rsid w:val="006C38A3"/>
    <w:rsid w:val="006D409C"/>
    <w:rsid w:val="00776643"/>
    <w:rsid w:val="00797579"/>
    <w:rsid w:val="007D0F5B"/>
    <w:rsid w:val="00846A58"/>
    <w:rsid w:val="00882E29"/>
    <w:rsid w:val="008A346E"/>
    <w:rsid w:val="008A4876"/>
    <w:rsid w:val="008B44B4"/>
    <w:rsid w:val="008F290E"/>
    <w:rsid w:val="00916CCE"/>
    <w:rsid w:val="00942045"/>
    <w:rsid w:val="00954322"/>
    <w:rsid w:val="00964B9F"/>
    <w:rsid w:val="00983D10"/>
    <w:rsid w:val="009E2D82"/>
    <w:rsid w:val="009F215D"/>
    <w:rsid w:val="00A73BCA"/>
    <w:rsid w:val="00A75FCE"/>
    <w:rsid w:val="00AC5509"/>
    <w:rsid w:val="00AF4EA4"/>
    <w:rsid w:val="00B0669D"/>
    <w:rsid w:val="00B633DB"/>
    <w:rsid w:val="00B90CEF"/>
    <w:rsid w:val="00B95D4D"/>
    <w:rsid w:val="00BD186D"/>
    <w:rsid w:val="00BE043E"/>
    <w:rsid w:val="00BF2778"/>
    <w:rsid w:val="00C51CF5"/>
    <w:rsid w:val="00C93D20"/>
    <w:rsid w:val="00CA407F"/>
    <w:rsid w:val="00D00A30"/>
    <w:rsid w:val="00D053DD"/>
    <w:rsid w:val="00D25FC7"/>
    <w:rsid w:val="00D8438A"/>
    <w:rsid w:val="00DC71AE"/>
    <w:rsid w:val="00E27EA5"/>
    <w:rsid w:val="00E55D74"/>
    <w:rsid w:val="00E774C3"/>
    <w:rsid w:val="00E8541C"/>
    <w:rsid w:val="00E95375"/>
    <w:rsid w:val="00F54A00"/>
    <w:rsid w:val="00F56513"/>
    <w:rsid w:val="00F8399F"/>
    <w:rsid w:val="00FC5CD1"/>
    <w:rsid w:val="00FD2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86"/>
    <w:pPr>
      <w:ind w:right="36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E2D"/>
    <w:pPr>
      <w:keepNext/>
      <w:keepLines/>
      <w:pBdr>
        <w:bottom w:val="single" w:sz="8" w:space="1" w:color="99CB38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661A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Emphasis">
    <w:name w:val="Emphasis"/>
    <w:basedOn w:val="DefaultParagraphFont"/>
    <w:uiPriority w:val="11"/>
    <w:semiHidden/>
    <w:qFormat/>
    <w:rsid w:val="00B90CEF"/>
    <w:rPr>
      <w:i/>
      <w:iCs/>
    </w:rPr>
  </w:style>
  <w:style w:type="paragraph" w:styleId="ListParagraph">
    <w:name w:val="List Paragraph"/>
    <w:basedOn w:val="Normal"/>
    <w:uiPriority w:val="34"/>
    <w:semiHidden/>
    <w:qFormat/>
    <w:rsid w:val="003B0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B84"/>
  </w:style>
  <w:style w:type="paragraph" w:styleId="Footer">
    <w:name w:val="footer"/>
    <w:basedOn w:val="Normal"/>
    <w:link w:val="Foot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086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86"/>
    <w:rPr>
      <w:rFonts w:asciiTheme="majorHAnsi" w:eastAsiaTheme="majorEastAsia" w:hAnsiTheme="majorHAnsi" w:cstheme="majorBidi"/>
      <w:color w:val="4C661A" w:themeColor="accent1" w:themeShade="7F"/>
      <w:sz w:val="22"/>
    </w:rPr>
  </w:style>
  <w:style w:type="paragraph" w:styleId="Date">
    <w:name w:val="Date"/>
    <w:basedOn w:val="Normal"/>
    <w:next w:val="Normal"/>
    <w:link w:val="DateChar"/>
    <w:uiPriority w:val="99"/>
    <w:rsid w:val="00C51CF5"/>
    <w:rPr>
      <w:sz w:val="18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C51CF5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AC5509"/>
    <w:rPr>
      <w:color w:val="31521B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C51CF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Heading1Char">
    <w:name w:val="Heading 1 Char"/>
    <w:basedOn w:val="DefaultParagraphFont"/>
    <w:link w:val="Heading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rsid w:val="005D47DE"/>
    <w:rPr>
      <w:color w:val="808080"/>
      <w:shd w:val="clear" w:color="auto" w:fill="E6E6E6"/>
    </w:rPr>
  </w:style>
  <w:style w:type="paragraph" w:customStyle="1" w:styleId="ProfileText">
    <w:name w:val="Profile Text"/>
    <w:basedOn w:val="Normal"/>
    <w:qFormat/>
    <w:rsid w:val="00443E2D"/>
  </w:style>
  <w:style w:type="paragraph" w:customStyle="1" w:styleId="ContactDetails">
    <w:name w:val="Contact Details"/>
    <w:basedOn w:val="Normal"/>
    <w:qFormat/>
    <w:rsid w:val="00443E2D"/>
  </w:style>
  <w:style w:type="character" w:styleId="CommentReference">
    <w:name w:val="annotation reference"/>
    <w:basedOn w:val="DefaultParagraphFont"/>
    <w:uiPriority w:val="99"/>
    <w:semiHidden/>
    <w:unhideWhenUsed/>
    <w:rsid w:val="008A4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8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8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8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mdballout@gmail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Green%20cube%20resume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8"/>
          <c:y val="0"/>
          <c:w val="0.80138048159801523"/>
          <c:h val="0.9775551181102359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5"/>
                <c:pt idx="0">
                  <c:v>decision making </c:v>
                </c:pt>
                <c:pt idx="1">
                  <c:v>leadership </c:v>
                </c:pt>
                <c:pt idx="2">
                  <c:v>computer skills </c:v>
                </c:pt>
                <c:pt idx="3">
                  <c:v>language </c:v>
                </c:pt>
                <c:pt idx="4">
                  <c:v>communication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5"/>
                <c:pt idx="0">
                  <c:v>0.5</c:v>
                </c:pt>
                <c:pt idx="1">
                  <c:v>0.75000000000000044</c:v>
                </c:pt>
                <c:pt idx="2">
                  <c:v>0.55000000000000004</c:v>
                </c:pt>
                <c:pt idx="3">
                  <c:v>0.75000000000000044</c:v>
                </c:pt>
                <c:pt idx="4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2A-4063-83A0-58B2528B3A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367894752"/>
        <c:axId val="367893120"/>
      </c:barChart>
      <c:catAx>
        <c:axId val="367894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7893120"/>
        <c:crosses val="autoZero"/>
        <c:auto val="1"/>
        <c:lblAlgn val="ctr"/>
        <c:lblOffset val="100"/>
        <c:noMultiLvlLbl val="0"/>
      </c:catAx>
      <c:valAx>
        <c:axId val="367893120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367894752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F6998FDAA54104BADC81BD901CF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EA330-B0D7-4683-A306-C53512049109}"/>
      </w:docPartPr>
      <w:docPartBody>
        <w:p w:rsidR="001704DB" w:rsidRDefault="00FF2530">
          <w:pPr>
            <w:pStyle w:val="7FF6998FDAA54104BADC81BD901CFB77"/>
          </w:pPr>
          <w:r w:rsidRPr="00036450">
            <w:t>EDUCATION</w:t>
          </w:r>
        </w:p>
      </w:docPartBody>
    </w:docPart>
    <w:docPart>
      <w:docPartPr>
        <w:name w:val="3938958819124FA6A693B780BE481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59F7C-219B-445D-A6D3-8E13CC05A9AA}"/>
      </w:docPartPr>
      <w:docPartBody>
        <w:p w:rsidR="001704DB" w:rsidRDefault="00FF2530">
          <w:pPr>
            <w:pStyle w:val="3938958819124FA6A693B780BE481655"/>
          </w:pPr>
          <w:r w:rsidRPr="005D47DE">
            <w:t>Profile</w:t>
          </w:r>
        </w:p>
      </w:docPartBody>
    </w:docPart>
    <w:docPart>
      <w:docPartPr>
        <w:name w:val="A214A80EC1AD499E9A4005EE3180E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67513-AB76-4003-AF4B-14BD81D3E23D}"/>
      </w:docPartPr>
      <w:docPartBody>
        <w:p w:rsidR="001704DB" w:rsidRDefault="00FF2530">
          <w:pPr>
            <w:pStyle w:val="A214A80EC1AD499E9A4005EE3180E74D"/>
          </w:pPr>
          <w:r w:rsidRPr="005D47DE">
            <w:rPr>
              <w:rStyle w:val="Heading2Char"/>
            </w:rPr>
            <w:t>CONTACT</w:t>
          </w:r>
        </w:p>
      </w:docPartBody>
    </w:docPart>
    <w:docPart>
      <w:docPartPr>
        <w:name w:val="7F1E8593F952484397EC55EEEFF28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E76ED-057B-4351-89BB-F66C2130DD2B}"/>
      </w:docPartPr>
      <w:docPartBody>
        <w:p w:rsidR="001704DB" w:rsidRDefault="00FF2530">
          <w:pPr>
            <w:pStyle w:val="7F1E8593F952484397EC55EEEFF284C7"/>
          </w:pPr>
          <w:r w:rsidRPr="004D3011">
            <w:t>PHONE:</w:t>
          </w:r>
        </w:p>
      </w:docPartBody>
    </w:docPart>
    <w:docPart>
      <w:docPartPr>
        <w:name w:val="EEC8475A8A154518890265AE2CFB9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A0DC2-9D45-4441-9752-A3DA1B0617CC}"/>
      </w:docPartPr>
      <w:docPartBody>
        <w:p w:rsidR="001704DB" w:rsidRDefault="00FF2530">
          <w:pPr>
            <w:pStyle w:val="EEC8475A8A154518890265AE2CFB9950"/>
          </w:pPr>
          <w:r w:rsidRPr="004D3011">
            <w:t>EMAIL:</w:t>
          </w:r>
        </w:p>
      </w:docPartBody>
    </w:docPart>
    <w:docPart>
      <w:docPartPr>
        <w:name w:val="B92F88F15DD7452CB4C6CFA00FF9B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72C36-924E-42E9-A9ED-59A6E53D8CB4}"/>
      </w:docPartPr>
      <w:docPartBody>
        <w:p w:rsidR="001704DB" w:rsidRDefault="00FF2530">
          <w:pPr>
            <w:pStyle w:val="B92F88F15DD7452CB4C6CFA00FF9BD9E"/>
          </w:pPr>
          <w:r w:rsidRPr="00036450">
            <w:t>WORK EXPERIENCE</w:t>
          </w:r>
        </w:p>
      </w:docPartBody>
    </w:docPart>
    <w:docPart>
      <w:docPartPr>
        <w:name w:val="D41B67F9722648C0927512EE03303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6B101-91C0-4157-B13B-65EB6DBFC56F}"/>
      </w:docPartPr>
      <w:docPartBody>
        <w:p w:rsidR="001704DB" w:rsidRDefault="00FF2530">
          <w:pPr>
            <w:pStyle w:val="D41B67F9722648C0927512EE033030C2"/>
          </w:pPr>
          <w:r w:rsidRPr="00776643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2530"/>
    <w:rsid w:val="001704DB"/>
    <w:rsid w:val="00184C32"/>
    <w:rsid w:val="001919EC"/>
    <w:rsid w:val="002E2031"/>
    <w:rsid w:val="004006B5"/>
    <w:rsid w:val="00A85A5D"/>
    <w:rsid w:val="00B2456D"/>
    <w:rsid w:val="00D37B37"/>
    <w:rsid w:val="00EC23F5"/>
    <w:rsid w:val="00FF2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3F5"/>
  </w:style>
  <w:style w:type="paragraph" w:styleId="Heading2">
    <w:name w:val="heading 2"/>
    <w:basedOn w:val="Normal"/>
    <w:next w:val="Normal"/>
    <w:link w:val="Heading2Char"/>
    <w:uiPriority w:val="9"/>
    <w:qFormat/>
    <w:rsid w:val="00EC23F5"/>
    <w:pPr>
      <w:keepNext/>
      <w:keepLines/>
      <w:pBdr>
        <w:bottom w:val="single" w:sz="8" w:space="1" w:color="5B9BD5" w:themeColor="accent1"/>
      </w:pBdr>
      <w:spacing w:before="200" w:after="0" w:line="276" w:lineRule="auto"/>
      <w:ind w:right="360"/>
      <w:outlineLvl w:val="1"/>
    </w:pPr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F6998FDAA54104BADC81BD901CFB77">
    <w:name w:val="7FF6998FDAA54104BADC81BD901CFB77"/>
    <w:rsid w:val="00EC23F5"/>
  </w:style>
  <w:style w:type="paragraph" w:customStyle="1" w:styleId="306AE557B5EF4F459596E43FDA59276F">
    <w:name w:val="306AE557B5EF4F459596E43FDA59276F"/>
    <w:rsid w:val="00EC23F5"/>
  </w:style>
  <w:style w:type="paragraph" w:customStyle="1" w:styleId="23C18BF0E98343F5953460AA1A159776">
    <w:name w:val="23C18BF0E98343F5953460AA1A159776"/>
    <w:rsid w:val="00EC23F5"/>
  </w:style>
  <w:style w:type="paragraph" w:customStyle="1" w:styleId="DA8409F5011F415391F163E586DC5159">
    <w:name w:val="DA8409F5011F415391F163E586DC5159"/>
    <w:rsid w:val="00EC23F5"/>
  </w:style>
  <w:style w:type="paragraph" w:customStyle="1" w:styleId="3B31533579E54AD98EC7906CC78FDC40">
    <w:name w:val="3B31533579E54AD98EC7906CC78FDC40"/>
    <w:rsid w:val="00EC23F5"/>
  </w:style>
  <w:style w:type="paragraph" w:customStyle="1" w:styleId="2B76F1C222ED45ACA000A1CE508E343E">
    <w:name w:val="2B76F1C222ED45ACA000A1CE508E343E"/>
    <w:rsid w:val="00EC23F5"/>
  </w:style>
  <w:style w:type="paragraph" w:customStyle="1" w:styleId="3AE20F4ABB5A4ABF8B5A8C0A67BA9937">
    <w:name w:val="3AE20F4ABB5A4ABF8B5A8C0A67BA9937"/>
    <w:rsid w:val="00EC23F5"/>
  </w:style>
  <w:style w:type="paragraph" w:customStyle="1" w:styleId="6D9913BEEEEF4A7080CDCCF66B536E20">
    <w:name w:val="6D9913BEEEEF4A7080CDCCF66B536E20"/>
    <w:rsid w:val="00EC23F5"/>
  </w:style>
  <w:style w:type="paragraph" w:customStyle="1" w:styleId="944316814C404A55A69A5AA1BA03E7BE">
    <w:name w:val="944316814C404A55A69A5AA1BA03E7BE"/>
    <w:rsid w:val="00EC23F5"/>
  </w:style>
  <w:style w:type="paragraph" w:customStyle="1" w:styleId="E0A9DAA985464B77B6DCEE5028A231B3">
    <w:name w:val="E0A9DAA985464B77B6DCEE5028A231B3"/>
    <w:rsid w:val="00EC23F5"/>
  </w:style>
  <w:style w:type="paragraph" w:customStyle="1" w:styleId="3938958819124FA6A693B780BE481655">
    <w:name w:val="3938958819124FA6A693B780BE481655"/>
    <w:rsid w:val="00EC23F5"/>
  </w:style>
  <w:style w:type="paragraph" w:customStyle="1" w:styleId="1B4AA87C1B284646B2BFC8937F05992D">
    <w:name w:val="1B4AA87C1B284646B2BFC8937F05992D"/>
    <w:rsid w:val="00EC23F5"/>
  </w:style>
  <w:style w:type="character" w:customStyle="1" w:styleId="Heading2Char">
    <w:name w:val="Heading 2 Char"/>
    <w:basedOn w:val="DefaultParagraphFont"/>
    <w:link w:val="Heading2"/>
    <w:uiPriority w:val="9"/>
    <w:rsid w:val="00EC23F5"/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  <w:lang w:eastAsia="ja-JP"/>
    </w:rPr>
  </w:style>
  <w:style w:type="paragraph" w:customStyle="1" w:styleId="A214A80EC1AD499E9A4005EE3180E74D">
    <w:name w:val="A214A80EC1AD499E9A4005EE3180E74D"/>
    <w:rsid w:val="00EC23F5"/>
  </w:style>
  <w:style w:type="paragraph" w:customStyle="1" w:styleId="7F1E8593F952484397EC55EEEFF284C7">
    <w:name w:val="7F1E8593F952484397EC55EEEFF284C7"/>
    <w:rsid w:val="00EC23F5"/>
  </w:style>
  <w:style w:type="paragraph" w:customStyle="1" w:styleId="AD119CC63E214E7684C26B10341643D4">
    <w:name w:val="AD119CC63E214E7684C26B10341643D4"/>
    <w:rsid w:val="00EC23F5"/>
  </w:style>
  <w:style w:type="paragraph" w:customStyle="1" w:styleId="F857367861C944349E94DA9437F3C9D3">
    <w:name w:val="F857367861C944349E94DA9437F3C9D3"/>
    <w:rsid w:val="00EC23F5"/>
  </w:style>
  <w:style w:type="paragraph" w:customStyle="1" w:styleId="49BD7FCFF9E14360AF1576093D3FD2BA">
    <w:name w:val="49BD7FCFF9E14360AF1576093D3FD2BA"/>
    <w:rsid w:val="00EC23F5"/>
  </w:style>
  <w:style w:type="paragraph" w:customStyle="1" w:styleId="EEC8475A8A154518890265AE2CFB9950">
    <w:name w:val="EEC8475A8A154518890265AE2CFB9950"/>
    <w:rsid w:val="00EC23F5"/>
  </w:style>
  <w:style w:type="character" w:styleId="Hyperlink">
    <w:name w:val="Hyperlink"/>
    <w:basedOn w:val="DefaultParagraphFont"/>
    <w:uiPriority w:val="99"/>
    <w:unhideWhenUsed/>
    <w:rsid w:val="00EC23F5"/>
    <w:rPr>
      <w:color w:val="ED7D31" w:themeColor="accent2"/>
      <w:u w:val="single"/>
    </w:rPr>
  </w:style>
  <w:style w:type="paragraph" w:customStyle="1" w:styleId="FD6CDB3C825D47FCABDE6DCA1D795442">
    <w:name w:val="FD6CDB3C825D47FCABDE6DCA1D795442"/>
    <w:rsid w:val="00EC23F5"/>
  </w:style>
  <w:style w:type="paragraph" w:customStyle="1" w:styleId="B92F88F15DD7452CB4C6CFA00FF9BD9E">
    <w:name w:val="B92F88F15DD7452CB4C6CFA00FF9BD9E"/>
    <w:rsid w:val="00EC23F5"/>
  </w:style>
  <w:style w:type="paragraph" w:customStyle="1" w:styleId="80179A2AF546458A9FD3A1FA584D4A57">
    <w:name w:val="80179A2AF546458A9FD3A1FA584D4A57"/>
    <w:rsid w:val="00EC23F5"/>
  </w:style>
  <w:style w:type="paragraph" w:customStyle="1" w:styleId="6D2F974CD5254673902A42F612D93371">
    <w:name w:val="6D2F974CD5254673902A42F612D93371"/>
    <w:rsid w:val="00EC23F5"/>
  </w:style>
  <w:style w:type="paragraph" w:customStyle="1" w:styleId="BCA7A9B47AF74392B39A9B98276E3AB2">
    <w:name w:val="BCA7A9B47AF74392B39A9B98276E3AB2"/>
    <w:rsid w:val="00EC23F5"/>
  </w:style>
  <w:style w:type="paragraph" w:customStyle="1" w:styleId="D5AFCE57CC274EFE874E8EF64FA1AEDA">
    <w:name w:val="D5AFCE57CC274EFE874E8EF64FA1AEDA"/>
    <w:rsid w:val="00EC23F5"/>
  </w:style>
  <w:style w:type="paragraph" w:customStyle="1" w:styleId="1CD9261B927245D29901C1DDD7A3B600">
    <w:name w:val="1CD9261B927245D29901C1DDD7A3B600"/>
    <w:rsid w:val="00EC23F5"/>
  </w:style>
  <w:style w:type="paragraph" w:customStyle="1" w:styleId="9FC91C9C0B94473498F1F3A3D28D944A">
    <w:name w:val="9FC91C9C0B94473498F1F3A3D28D944A"/>
    <w:rsid w:val="00EC23F5"/>
  </w:style>
  <w:style w:type="paragraph" w:customStyle="1" w:styleId="0F81A6CD87054E44A8022C9313D80358">
    <w:name w:val="0F81A6CD87054E44A8022C9313D80358"/>
    <w:rsid w:val="00EC23F5"/>
  </w:style>
  <w:style w:type="paragraph" w:customStyle="1" w:styleId="5E534BED55A041858E713BC1C90A7AA1">
    <w:name w:val="5E534BED55A041858E713BC1C90A7AA1"/>
    <w:rsid w:val="00EC23F5"/>
  </w:style>
  <w:style w:type="paragraph" w:customStyle="1" w:styleId="635261370E4E45F7A017284A9AF1ECB7">
    <w:name w:val="635261370E4E45F7A017284A9AF1ECB7"/>
    <w:rsid w:val="00EC23F5"/>
  </w:style>
  <w:style w:type="paragraph" w:customStyle="1" w:styleId="2B9A53A2403E408FB45092476BF93081">
    <w:name w:val="2B9A53A2403E408FB45092476BF93081"/>
    <w:rsid w:val="00EC23F5"/>
  </w:style>
  <w:style w:type="paragraph" w:customStyle="1" w:styleId="78315368815E432381BDC08A3AA313B2">
    <w:name w:val="78315368815E432381BDC08A3AA313B2"/>
    <w:rsid w:val="00EC23F5"/>
  </w:style>
  <w:style w:type="paragraph" w:customStyle="1" w:styleId="DB4170FF1B5D4F27A2001C98A5BD994D">
    <w:name w:val="DB4170FF1B5D4F27A2001C98A5BD994D"/>
    <w:rsid w:val="00EC23F5"/>
  </w:style>
  <w:style w:type="paragraph" w:customStyle="1" w:styleId="4590B2700837426EB14C5A503F5F477C">
    <w:name w:val="4590B2700837426EB14C5A503F5F477C"/>
    <w:rsid w:val="00EC23F5"/>
  </w:style>
  <w:style w:type="paragraph" w:customStyle="1" w:styleId="E2909ABC1974448895FB3276D15419E9">
    <w:name w:val="E2909ABC1974448895FB3276D15419E9"/>
    <w:rsid w:val="00EC23F5"/>
  </w:style>
  <w:style w:type="paragraph" w:customStyle="1" w:styleId="70E4B4A34C1B4883A7A4771DD6B6287D">
    <w:name w:val="70E4B4A34C1B4883A7A4771DD6B6287D"/>
    <w:rsid w:val="00EC23F5"/>
  </w:style>
  <w:style w:type="paragraph" w:customStyle="1" w:styleId="C2DAF0BC68BE429F83BC35F8EFAEC7EA">
    <w:name w:val="C2DAF0BC68BE429F83BC35F8EFAEC7EA"/>
    <w:rsid w:val="00EC23F5"/>
  </w:style>
  <w:style w:type="paragraph" w:customStyle="1" w:styleId="ADBF0C0A2DF44EC892C660C21D387B05">
    <w:name w:val="ADBF0C0A2DF44EC892C660C21D387B05"/>
    <w:rsid w:val="00EC23F5"/>
  </w:style>
  <w:style w:type="paragraph" w:customStyle="1" w:styleId="CAFC329ACBD9461DB4515B8652DB8997">
    <w:name w:val="CAFC329ACBD9461DB4515B8652DB8997"/>
    <w:rsid w:val="00EC23F5"/>
  </w:style>
  <w:style w:type="paragraph" w:customStyle="1" w:styleId="DF61061232C1412E9ADA36A949107EDD">
    <w:name w:val="DF61061232C1412E9ADA36A949107EDD"/>
    <w:rsid w:val="00EC23F5"/>
  </w:style>
  <w:style w:type="paragraph" w:customStyle="1" w:styleId="5B5A7CAC5EC141E4B28BA139949DBDC0">
    <w:name w:val="5B5A7CAC5EC141E4B28BA139949DBDC0"/>
    <w:rsid w:val="00EC23F5"/>
  </w:style>
  <w:style w:type="paragraph" w:customStyle="1" w:styleId="D41B67F9722648C0927512EE033030C2">
    <w:name w:val="D41B67F9722648C0927512EE033030C2"/>
    <w:rsid w:val="00EC23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2" ma:contentTypeDescription="Create a new document." ma:contentTypeScope="" ma:versionID="cf6cf056b5324d160236e2ac13572175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308e4927137fd5e63b6be1bd7725299e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7A47F-0417-412B-B449-2856C38608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60C0CD-0EA2-490A-B7DE-ACED37094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F49CD-81BB-4ED9-A718-D98C8A5DA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 cube resume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2022-12-06T10:09:00Z</dcterms:created>
  <dcterms:modified xsi:type="dcterms:W3CDTF">2022-12-06T10:09:00Z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