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6E811809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56647FFB" w14:textId="77777777" w:rsidR="00692703" w:rsidRPr="00CF1A49" w:rsidRDefault="005E2DF5" w:rsidP="005E2DF5">
            <w:pPr>
              <w:pStyle w:val="Title"/>
            </w:pPr>
            <w:r w:rsidRPr="0076621D">
              <w:rPr>
                <w:b/>
                <w:bCs/>
                <w:color w:val="auto"/>
              </w:rPr>
              <w:t>Joumana</w:t>
            </w:r>
            <w:r w:rsidR="00692703" w:rsidRPr="00CF1A49">
              <w:t xml:space="preserve"> </w:t>
            </w:r>
            <w:r w:rsidRPr="0076621D">
              <w:rPr>
                <w:rStyle w:val="IntenseEmphasis"/>
                <w:color w:val="auto"/>
              </w:rPr>
              <w:t>saad</w:t>
            </w:r>
          </w:p>
          <w:p w14:paraId="688EB67E" w14:textId="5C48631C" w:rsidR="00692703" w:rsidRPr="00CF1A49" w:rsidRDefault="005E2DF5" w:rsidP="005E2DF5">
            <w:pPr>
              <w:pStyle w:val="ContactInfo"/>
              <w:contextualSpacing w:val="0"/>
            </w:pPr>
            <w:r>
              <w:t>Beirut</w:t>
            </w:r>
            <w:r w:rsidR="00EB6191">
              <w:t>,</w:t>
            </w:r>
            <w:r>
              <w:t xml:space="preserve"> Lebanon 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488527968"/>
                <w:placeholder>
                  <w:docPart w:val="8F1FE92F31394C438EB553461EDD5A05"/>
                </w:placeholder>
                <w:temporary/>
                <w:showingPlcHdr/>
                <w15:appearance w15:val="hidden"/>
              </w:sdtPr>
              <w:sdtEndPr/>
              <w:sdtContent>
                <w:r w:rsidR="00EB6191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+961 71-103650</w:t>
            </w:r>
          </w:p>
          <w:p w14:paraId="45FBF8B5" w14:textId="14549E08" w:rsidR="00692703" w:rsidRPr="00CF1A49" w:rsidRDefault="005E2DF5" w:rsidP="005E2DF5">
            <w:pPr>
              <w:pStyle w:val="ContactInfoEmphasis"/>
              <w:contextualSpacing w:val="0"/>
            </w:pPr>
            <w:r>
              <w:t>joumana.saad@lau.edu</w:t>
            </w:r>
            <w:r w:rsidR="00692703" w:rsidRPr="00CF1A49">
              <w:t xml:space="preserve">  </w:t>
            </w:r>
          </w:p>
        </w:tc>
      </w:tr>
      <w:tr w:rsidR="005E2DF5" w:rsidRPr="00CF1A49" w14:paraId="073827D2" w14:textId="77777777" w:rsidTr="00692703">
        <w:tc>
          <w:tcPr>
            <w:tcW w:w="9360" w:type="dxa"/>
            <w:tcMar>
              <w:top w:w="432" w:type="dxa"/>
            </w:tcMar>
          </w:tcPr>
          <w:p w14:paraId="6983FAC4" w14:textId="492A2C6B" w:rsidR="005E2DF5" w:rsidRPr="001D7851" w:rsidRDefault="001D7851" w:rsidP="001D7851">
            <w:pPr>
              <w:jc w:val="center"/>
              <w:rPr>
                <w:b/>
                <w:bCs/>
              </w:rPr>
            </w:pPr>
            <w:r w:rsidRPr="001D7851">
              <w:rPr>
                <w:b/>
                <w:bCs/>
              </w:rPr>
              <w:t>I AM PASSIONATE ABOUT MARKETING AND SOCIAL MEDIA. I AIM TO ATTAIN AN ENGAGING POSITION IN THE FIELD OF SOCIAL MEDIA MANAGEMENT IN THE MARKETING DEPARTMENT.</w:t>
            </w:r>
          </w:p>
        </w:tc>
      </w:tr>
    </w:tbl>
    <w:p w14:paraId="105C4503" w14:textId="77777777" w:rsidR="004E01EB" w:rsidRPr="00CF1A49" w:rsidRDefault="003B3758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F27FDA6FB703468DA0EAD932788CF994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1A389E44" w14:textId="77777777" w:rsidTr="005E2DF5">
        <w:trPr>
          <w:trHeight w:val="1147"/>
        </w:trPr>
        <w:tc>
          <w:tcPr>
            <w:tcW w:w="9355" w:type="dxa"/>
          </w:tcPr>
          <w:p w14:paraId="3ED02D87" w14:textId="77777777" w:rsidR="001D0BF1" w:rsidRPr="00CF1A49" w:rsidRDefault="005E2DF5" w:rsidP="005E2DF5">
            <w:pPr>
              <w:pStyle w:val="Heading3"/>
              <w:contextualSpacing w:val="0"/>
              <w:outlineLvl w:val="2"/>
            </w:pPr>
            <w:r>
              <w:t>July 2022</w:t>
            </w:r>
            <w:r w:rsidR="001D0BF1" w:rsidRPr="00CF1A49">
              <w:t xml:space="preserve"> – </w:t>
            </w:r>
            <w:r>
              <w:t>Aug 2022</w:t>
            </w:r>
          </w:p>
          <w:p w14:paraId="536F58AD" w14:textId="77777777" w:rsidR="001D0BF1" w:rsidRPr="00CF1A49" w:rsidRDefault="005E2DF5" w:rsidP="005E2DF5">
            <w:pPr>
              <w:pStyle w:val="Heading2"/>
              <w:contextualSpacing w:val="0"/>
              <w:outlineLvl w:val="1"/>
            </w:pPr>
            <w:r>
              <w:t>Marketing intern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 xml:space="preserve">gRACE INVESTMENT </w:t>
            </w:r>
          </w:p>
          <w:p w14:paraId="71A9CD5F" w14:textId="77777777" w:rsidR="001E3120" w:rsidRPr="00CF1A49" w:rsidRDefault="005E2DF5" w:rsidP="001D0BF1">
            <w:pPr>
              <w:contextualSpacing w:val="0"/>
            </w:pPr>
            <w:r>
              <w:t>I was assigned marketing tasks such as digital marketing, marketing research, competitive analysis, audience analysis, campaign ideation, and roll-out, channel identification, content creation, social media moderation, and community management.</w:t>
            </w:r>
          </w:p>
        </w:tc>
      </w:tr>
      <w:tr w:rsidR="00F61DF9" w:rsidRPr="00CF1A49" w14:paraId="6A6D7CD1" w14:textId="77777777" w:rsidTr="00F61DF9">
        <w:tc>
          <w:tcPr>
            <w:tcW w:w="9355" w:type="dxa"/>
            <w:tcMar>
              <w:top w:w="216" w:type="dxa"/>
            </w:tcMar>
          </w:tcPr>
          <w:p w14:paraId="091C47C9" w14:textId="77777777" w:rsidR="00F61DF9" w:rsidRPr="00CF1A49" w:rsidRDefault="005E2DF5" w:rsidP="005E2DF5">
            <w:pPr>
              <w:pStyle w:val="Heading3"/>
              <w:contextualSpacing w:val="0"/>
              <w:outlineLvl w:val="2"/>
            </w:pPr>
            <w:r>
              <w:t>oCT 2021</w:t>
            </w:r>
            <w:r w:rsidR="00F61DF9" w:rsidRPr="00CF1A49">
              <w:t xml:space="preserve"> – </w:t>
            </w:r>
            <w:r>
              <w:t>DEC 2021</w:t>
            </w:r>
          </w:p>
          <w:p w14:paraId="1CFA9C86" w14:textId="77777777" w:rsidR="00F61DF9" w:rsidRPr="00CF1A49" w:rsidRDefault="005E2DF5" w:rsidP="005E2DF5">
            <w:pPr>
              <w:pStyle w:val="Heading2"/>
              <w:contextualSpacing w:val="0"/>
              <w:outlineLvl w:val="1"/>
            </w:pPr>
            <w:r>
              <w:t>PERSONAL ASSISTANT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 xml:space="preserve">LEBANESE AMERICAN UNIVERSITY </w:t>
            </w:r>
          </w:p>
          <w:p w14:paraId="6810DECA" w14:textId="2449397D" w:rsidR="00EB6191" w:rsidRDefault="00EB6191" w:rsidP="00EB6191">
            <w:pPr>
              <w:rPr>
                <w:color w:val="FF0000"/>
              </w:rPr>
            </w:pPr>
            <w:r>
              <w:t xml:space="preserve">I was responsible to handle the paperwork of the computer science department from printing, </w:t>
            </w:r>
            <w:r w:rsidR="006243EC">
              <w:t xml:space="preserve">arranging, to distributing them. </w:t>
            </w:r>
          </w:p>
          <w:p w14:paraId="000E9804" w14:textId="77777777" w:rsidR="005E2DF5" w:rsidRDefault="005E2DF5" w:rsidP="005E2DF5">
            <w:pPr>
              <w:rPr>
                <w:color w:val="FF0000"/>
              </w:rPr>
            </w:pPr>
          </w:p>
          <w:p w14:paraId="4AEA7472" w14:textId="77777777" w:rsidR="005E2DF5" w:rsidRPr="00CF1A49" w:rsidRDefault="005E2DF5" w:rsidP="005E2DF5">
            <w:pPr>
              <w:pStyle w:val="Heading3"/>
              <w:contextualSpacing w:val="0"/>
              <w:outlineLvl w:val="2"/>
            </w:pPr>
            <w:r>
              <w:t>July 2021</w:t>
            </w:r>
            <w:r w:rsidRPr="00CF1A49">
              <w:t xml:space="preserve"> – </w:t>
            </w:r>
            <w:r>
              <w:t>Aug 2021</w:t>
            </w:r>
          </w:p>
          <w:p w14:paraId="1F820C97" w14:textId="6E70F78D" w:rsidR="005E2DF5" w:rsidRPr="00CF1A49" w:rsidRDefault="005E2DF5" w:rsidP="005155E1">
            <w:pPr>
              <w:pStyle w:val="Heading2"/>
              <w:contextualSpacing w:val="0"/>
              <w:outlineLvl w:val="1"/>
            </w:pPr>
            <w:r>
              <w:t>TEAM COACH</w:t>
            </w:r>
            <w:r w:rsidRPr="00CF1A49">
              <w:t xml:space="preserve">, </w:t>
            </w:r>
            <w:r>
              <w:rPr>
                <w:rStyle w:val="SubtleReference"/>
              </w:rPr>
              <w:t>M&amp;M Summer camp</w:t>
            </w:r>
            <w:r w:rsidR="0076621D">
              <w:rPr>
                <w:rStyle w:val="SubtleReference"/>
              </w:rPr>
              <w:t xml:space="preserve"> at </w:t>
            </w:r>
            <w:r w:rsidR="005155E1" w:rsidRPr="005155E1">
              <w:rPr>
                <w:b w:val="0"/>
                <w:smallCaps/>
                <w:color w:val="595959" w:themeColor="text1" w:themeTint="A6"/>
              </w:rPr>
              <w:t>Saint-George Yacht Club &amp; Marina</w:t>
            </w:r>
          </w:p>
          <w:p w14:paraId="693C001A" w14:textId="6BC4CAA4" w:rsidR="005E2DF5" w:rsidRDefault="00EB6191" w:rsidP="005E2DF5">
            <w:pPr>
              <w:rPr>
                <w:color w:val="FF0000"/>
              </w:rPr>
            </w:pPr>
            <w:r>
              <w:t xml:space="preserve">I was responsible to take care of a group of ten children, develop a weekly playing schedule, and coordinate with other team coaches. </w:t>
            </w:r>
          </w:p>
          <w:p w14:paraId="5BA93D90" w14:textId="77777777" w:rsidR="00EB6191" w:rsidRDefault="00EB6191" w:rsidP="005E2DF5">
            <w:pPr>
              <w:rPr>
                <w:color w:val="FF0000"/>
              </w:rPr>
            </w:pPr>
          </w:p>
          <w:p w14:paraId="3DDCC9ED" w14:textId="77777777" w:rsidR="005E2DF5" w:rsidRPr="00CF1A49" w:rsidRDefault="005E2DF5" w:rsidP="005E2DF5">
            <w:pPr>
              <w:pStyle w:val="Heading3"/>
              <w:contextualSpacing w:val="0"/>
              <w:outlineLvl w:val="2"/>
            </w:pPr>
            <w:r>
              <w:t>jan 2020</w:t>
            </w:r>
            <w:r w:rsidRPr="00CF1A49">
              <w:t xml:space="preserve"> – </w:t>
            </w:r>
            <w:r>
              <w:t>march 2021</w:t>
            </w:r>
          </w:p>
          <w:p w14:paraId="5A3B52D3" w14:textId="77777777" w:rsidR="005E2DF5" w:rsidRPr="00CF1A49" w:rsidRDefault="005E2DF5" w:rsidP="005E2DF5">
            <w:pPr>
              <w:pStyle w:val="Heading2"/>
              <w:contextualSpacing w:val="0"/>
              <w:outlineLvl w:val="1"/>
            </w:pPr>
            <w:r>
              <w:t>fundraiser</w:t>
            </w:r>
            <w:r w:rsidRPr="00CF1A49">
              <w:t xml:space="preserve">, </w:t>
            </w:r>
            <w:r>
              <w:rPr>
                <w:rStyle w:val="SubtleReference"/>
              </w:rPr>
              <w:t>lebanese american university</w:t>
            </w:r>
          </w:p>
          <w:p w14:paraId="30E55EAA" w14:textId="77777777" w:rsidR="005E2DF5" w:rsidRDefault="005E2DF5" w:rsidP="005E2DF5">
            <w:r>
              <w:t>Contacted alumni students inside and outside Lebanon to collect funds for the financial aid students.</w:t>
            </w:r>
          </w:p>
        </w:tc>
      </w:tr>
      <w:tr w:rsidR="005E2DF5" w:rsidRPr="00CF1A49" w14:paraId="7489C44C" w14:textId="77777777" w:rsidTr="00F61DF9">
        <w:tc>
          <w:tcPr>
            <w:tcW w:w="9355" w:type="dxa"/>
            <w:tcMar>
              <w:top w:w="216" w:type="dxa"/>
            </w:tcMar>
          </w:tcPr>
          <w:p w14:paraId="055A4EB2" w14:textId="77777777" w:rsidR="005E2DF5" w:rsidRDefault="005E2DF5" w:rsidP="005E2DF5">
            <w:pPr>
              <w:pStyle w:val="Heading3"/>
              <w:outlineLvl w:val="2"/>
            </w:pPr>
          </w:p>
        </w:tc>
      </w:tr>
    </w:tbl>
    <w:sdt>
      <w:sdtPr>
        <w:alias w:val="Education:"/>
        <w:tag w:val="Education:"/>
        <w:id w:val="-1908763273"/>
        <w:placeholder>
          <w:docPart w:val="1973E0F54F7E4E1799D819EC85E9865D"/>
        </w:placeholder>
        <w:temporary/>
        <w:showingPlcHdr/>
        <w15:appearance w15:val="hidden"/>
      </w:sdtPr>
      <w:sdtEndPr/>
      <w:sdtContent>
        <w:p w14:paraId="643C9C4E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29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04"/>
      </w:tblGrid>
      <w:tr w:rsidR="001D0BF1" w:rsidRPr="00CF1A49" w14:paraId="49DFB9ED" w14:textId="77777777" w:rsidTr="000E287D">
        <w:trPr>
          <w:trHeight w:val="957"/>
        </w:trPr>
        <w:tc>
          <w:tcPr>
            <w:tcW w:w="9205" w:type="dxa"/>
          </w:tcPr>
          <w:p w14:paraId="0445508E" w14:textId="77777777" w:rsidR="001D0BF1" w:rsidRPr="00CF1A49" w:rsidRDefault="005E2DF5" w:rsidP="005E2DF5">
            <w:pPr>
              <w:pStyle w:val="Heading3"/>
              <w:contextualSpacing w:val="0"/>
              <w:outlineLvl w:val="2"/>
            </w:pPr>
            <w:r>
              <w:t xml:space="preserve">sep 2019 – present </w:t>
            </w:r>
          </w:p>
          <w:p w14:paraId="7230007E" w14:textId="77777777" w:rsidR="001D0BF1" w:rsidRPr="00CF1A49" w:rsidRDefault="005E2DF5" w:rsidP="005E2DF5">
            <w:pPr>
              <w:pStyle w:val="Heading2"/>
              <w:contextualSpacing w:val="0"/>
              <w:outlineLvl w:val="1"/>
            </w:pPr>
            <w:r>
              <w:t>bACHELOR OF SCIENCE DEGREE IN MARKETING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LAU</w:t>
            </w:r>
          </w:p>
          <w:p w14:paraId="368FE8B8" w14:textId="39EA1876" w:rsidR="007538DC" w:rsidRPr="00CF1A49" w:rsidRDefault="005E2DF5" w:rsidP="007538DC">
            <w:pPr>
              <w:contextualSpacing w:val="0"/>
            </w:pPr>
            <w:r>
              <w:t>Date of Expected Graduation: Spring 2023 Major GPA of 4.00 and cumulative GPA of 3.99</w:t>
            </w:r>
            <w:r w:rsidR="00880319">
              <w:t>.</w:t>
            </w:r>
            <w:r>
              <w:t xml:space="preserve"> Have been placed on the Distinction List for the Spring 2021 and Fall 2021- 2022 semesters at LAU.</w:t>
            </w:r>
          </w:p>
        </w:tc>
      </w:tr>
      <w:tr w:rsidR="00F61DF9" w:rsidRPr="00CF1A49" w14:paraId="13CF6937" w14:textId="77777777" w:rsidTr="000E287D">
        <w:trPr>
          <w:trHeight w:val="667"/>
        </w:trPr>
        <w:tc>
          <w:tcPr>
            <w:tcW w:w="9205" w:type="dxa"/>
            <w:tcMar>
              <w:top w:w="216" w:type="dxa"/>
            </w:tcMar>
          </w:tcPr>
          <w:p w14:paraId="26ECA632" w14:textId="77777777" w:rsidR="00F61DF9" w:rsidRPr="00CF1A49" w:rsidRDefault="005E2DF5" w:rsidP="005E2DF5">
            <w:pPr>
              <w:pStyle w:val="Heading3"/>
              <w:contextualSpacing w:val="0"/>
              <w:outlineLvl w:val="2"/>
            </w:pPr>
            <w:r>
              <w:t>MAY</w:t>
            </w:r>
            <w:r w:rsidR="00F61DF9" w:rsidRPr="00CF1A49">
              <w:t xml:space="preserve"> </w:t>
            </w:r>
            <w:r>
              <w:t>2019</w:t>
            </w:r>
          </w:p>
          <w:p w14:paraId="5FB0919F" w14:textId="6143AFDF" w:rsidR="00F61DF9" w:rsidRDefault="005E2DF5" w:rsidP="005E2DF5">
            <w:pPr>
              <w:pStyle w:val="Heading2"/>
              <w:contextualSpacing w:val="0"/>
              <w:outlineLvl w:val="1"/>
            </w:pPr>
            <w:r>
              <w:t>HIGH SCHOOL DIPLOMA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SAHAFA INTERNATIONAL SCHOOL</w:t>
            </w:r>
            <w:r w:rsidR="00172D53">
              <w:rPr>
                <w:rStyle w:val="SubtleReference"/>
              </w:rPr>
              <w:t xml:space="preserve">, </w:t>
            </w:r>
            <w:r w:rsidR="006B09CB">
              <w:rPr>
                <w:rStyle w:val="SubtleReference"/>
              </w:rPr>
              <w:t>Riyadh, Ksa</w:t>
            </w:r>
          </w:p>
        </w:tc>
      </w:tr>
      <w:tr w:rsidR="005E2DF5" w:rsidRPr="00CF1A49" w14:paraId="140F0A78" w14:textId="77777777" w:rsidTr="000E287D">
        <w:trPr>
          <w:trHeight w:val="222"/>
        </w:trPr>
        <w:tc>
          <w:tcPr>
            <w:tcW w:w="9205" w:type="dxa"/>
            <w:tcMar>
              <w:top w:w="216" w:type="dxa"/>
            </w:tcMar>
          </w:tcPr>
          <w:p w14:paraId="17041E67" w14:textId="77777777" w:rsidR="005E2DF5" w:rsidRDefault="005E2DF5" w:rsidP="005E2DF5">
            <w:pPr>
              <w:pStyle w:val="Heading3"/>
              <w:outlineLvl w:val="2"/>
            </w:pPr>
          </w:p>
        </w:tc>
      </w:tr>
    </w:tbl>
    <w:p w14:paraId="20116826" w14:textId="77777777" w:rsidR="005E2DF5" w:rsidRDefault="005E2DF5" w:rsidP="00486277">
      <w:pPr>
        <w:pStyle w:val="Heading1"/>
      </w:pPr>
    </w:p>
    <w:p w14:paraId="56D54961" w14:textId="77777777" w:rsidR="005E2DF5" w:rsidRPr="00CF1A49" w:rsidRDefault="005E2DF5" w:rsidP="005E2DF5">
      <w:pPr>
        <w:pStyle w:val="Heading1"/>
      </w:pPr>
      <w:r>
        <w:t xml:space="preserve">CERTIFICATES 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5E2DF5" w:rsidRPr="00CF1A49" w14:paraId="625C6A79" w14:textId="77777777" w:rsidTr="000E287D">
        <w:tc>
          <w:tcPr>
            <w:tcW w:w="9290" w:type="dxa"/>
          </w:tcPr>
          <w:p w14:paraId="4F6CE455" w14:textId="477035FE" w:rsidR="005E2DF5" w:rsidRPr="00EB6191" w:rsidRDefault="00EB6191" w:rsidP="005155E1">
            <w:pPr>
              <w:pStyle w:val="Heading2"/>
              <w:numPr>
                <w:ilvl w:val="0"/>
                <w:numId w:val="15"/>
              </w:numPr>
              <w:contextualSpacing w:val="0"/>
              <w:outlineLvl w:val="1"/>
            </w:pPr>
            <w:r w:rsidRPr="00EB6191">
              <w:rPr>
                <w:caps w:val="0"/>
              </w:rPr>
              <w:t xml:space="preserve">Certificate Of Participating in </w:t>
            </w:r>
            <w:r w:rsidR="00172D53">
              <w:rPr>
                <w:caps w:val="0"/>
              </w:rPr>
              <w:t>L</w:t>
            </w:r>
            <w:r w:rsidR="00172D53">
              <w:t>AU</w:t>
            </w:r>
            <w:r w:rsidRPr="00EB6191">
              <w:rPr>
                <w:caps w:val="0"/>
              </w:rPr>
              <w:t xml:space="preserve"> Case Competition </w:t>
            </w:r>
          </w:p>
          <w:p w14:paraId="1F805F68" w14:textId="084F1AC4" w:rsidR="005E2DF5" w:rsidRPr="00EB6191" w:rsidRDefault="00172D53" w:rsidP="005155E1">
            <w:pPr>
              <w:pStyle w:val="Heading2"/>
              <w:numPr>
                <w:ilvl w:val="0"/>
                <w:numId w:val="15"/>
              </w:numPr>
              <w:contextualSpacing w:val="0"/>
              <w:outlineLvl w:val="1"/>
            </w:pPr>
            <w:r>
              <w:rPr>
                <w:caps w:val="0"/>
              </w:rPr>
              <w:t>L</w:t>
            </w:r>
            <w:r>
              <w:t>AU</w:t>
            </w:r>
            <w:r w:rsidR="00EB6191" w:rsidRPr="00EB6191">
              <w:rPr>
                <w:caps w:val="0"/>
              </w:rPr>
              <w:t xml:space="preserve"> Case Competition Academy Certificate  </w:t>
            </w:r>
          </w:p>
          <w:p w14:paraId="1AD8DA0C" w14:textId="0113166A" w:rsidR="005E2DF5" w:rsidRPr="00EB6191" w:rsidRDefault="00EB6191" w:rsidP="005155E1">
            <w:pPr>
              <w:pStyle w:val="Heading2"/>
              <w:numPr>
                <w:ilvl w:val="0"/>
                <w:numId w:val="15"/>
              </w:numPr>
              <w:contextualSpacing w:val="0"/>
              <w:outlineLvl w:val="1"/>
            </w:pPr>
            <w:r w:rsidRPr="00EB6191">
              <w:rPr>
                <w:caps w:val="0"/>
              </w:rPr>
              <w:t xml:space="preserve">Inbound Marketing Certificate </w:t>
            </w:r>
          </w:p>
          <w:p w14:paraId="0C31B9DB" w14:textId="12B1F631" w:rsidR="005E2DF5" w:rsidRPr="00EB6191" w:rsidRDefault="00EB6191" w:rsidP="005155E1">
            <w:pPr>
              <w:pStyle w:val="Heading2"/>
              <w:numPr>
                <w:ilvl w:val="0"/>
                <w:numId w:val="15"/>
              </w:numPr>
              <w:contextualSpacing w:val="0"/>
              <w:outlineLvl w:val="1"/>
            </w:pPr>
            <w:r w:rsidRPr="00EB6191">
              <w:rPr>
                <w:caps w:val="0"/>
              </w:rPr>
              <w:t xml:space="preserve">Social Media Certificate </w:t>
            </w:r>
          </w:p>
          <w:p w14:paraId="6AB3C293" w14:textId="08C932E5" w:rsidR="000E287D" w:rsidRPr="00EB6191" w:rsidRDefault="00EB6191" w:rsidP="005155E1">
            <w:pPr>
              <w:pStyle w:val="Heading2"/>
              <w:numPr>
                <w:ilvl w:val="0"/>
                <w:numId w:val="15"/>
              </w:numPr>
              <w:contextualSpacing w:val="0"/>
              <w:outlineLvl w:val="1"/>
            </w:pPr>
            <w:r w:rsidRPr="00EB6191">
              <w:rPr>
                <w:caps w:val="0"/>
              </w:rPr>
              <w:t xml:space="preserve">Maharat Min Google Certificate </w:t>
            </w:r>
          </w:p>
          <w:p w14:paraId="0D3C6E34" w14:textId="77777777" w:rsidR="005E2DF5" w:rsidRPr="00CF1A49" w:rsidRDefault="005E2DF5" w:rsidP="007E6492">
            <w:pPr>
              <w:contextualSpacing w:val="0"/>
            </w:pPr>
          </w:p>
        </w:tc>
      </w:tr>
    </w:tbl>
    <w:p w14:paraId="0E6D9CE5" w14:textId="24A68CC8" w:rsidR="000E287D" w:rsidRPr="00CF1A49" w:rsidRDefault="000E287D" w:rsidP="000E287D">
      <w:pPr>
        <w:pStyle w:val="Heading1"/>
      </w:pPr>
      <w:r>
        <w:t xml:space="preserve">MARKETING STRATEGY </w:t>
      </w:r>
      <w:r w:rsidR="005155E1">
        <w:t>PROJECT</w:t>
      </w:r>
      <w:r>
        <w:t xml:space="preserve"> </w:t>
      </w:r>
    </w:p>
    <w:tbl>
      <w:tblPr>
        <w:tblStyle w:val="TableGrid"/>
        <w:tblW w:w="4929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04"/>
      </w:tblGrid>
      <w:tr w:rsidR="000E287D" w:rsidRPr="00CF1A49" w14:paraId="73923860" w14:textId="77777777" w:rsidTr="000E287D">
        <w:trPr>
          <w:trHeight w:val="1057"/>
        </w:trPr>
        <w:tc>
          <w:tcPr>
            <w:tcW w:w="9204" w:type="dxa"/>
          </w:tcPr>
          <w:p w14:paraId="1E28B71D" w14:textId="77777777" w:rsidR="000E287D" w:rsidRPr="00CF1A49" w:rsidRDefault="000E287D" w:rsidP="007E6492">
            <w:pPr>
              <w:pStyle w:val="Heading2"/>
              <w:contextualSpacing w:val="0"/>
              <w:outlineLvl w:val="1"/>
            </w:pPr>
            <w:r>
              <w:t>Remy Rebeiz Young Heart Foundation</w:t>
            </w:r>
          </w:p>
          <w:p w14:paraId="1B0596AC" w14:textId="77777777" w:rsidR="000E287D" w:rsidRDefault="000E287D" w:rsidP="000E287D">
            <w:pPr>
              <w:pStyle w:val="ListParagraph"/>
              <w:numPr>
                <w:ilvl w:val="0"/>
                <w:numId w:val="14"/>
              </w:numPr>
            </w:pPr>
            <w:r>
              <w:t>Created a marketing strategy to create awareness about the NGO and the EKG test.</w:t>
            </w:r>
          </w:p>
          <w:p w14:paraId="407214BC" w14:textId="77777777" w:rsidR="000E287D" w:rsidRPr="00CF1A49" w:rsidRDefault="000E287D" w:rsidP="000E287D">
            <w:pPr>
              <w:pStyle w:val="ListParagraph"/>
              <w:numPr>
                <w:ilvl w:val="0"/>
                <w:numId w:val="14"/>
              </w:numPr>
            </w:pPr>
            <w:r>
              <w:t>Created a marketing strategy to collect donations</w:t>
            </w:r>
          </w:p>
        </w:tc>
      </w:tr>
      <w:tr w:rsidR="000E287D" w:rsidRPr="00CF1A49" w14:paraId="1329A61A" w14:textId="77777777" w:rsidTr="000E287D">
        <w:trPr>
          <w:trHeight w:val="667"/>
        </w:trPr>
        <w:tc>
          <w:tcPr>
            <w:tcW w:w="9204" w:type="dxa"/>
            <w:tcMar>
              <w:top w:w="216" w:type="dxa"/>
            </w:tcMar>
          </w:tcPr>
          <w:p w14:paraId="4B89B109" w14:textId="77777777" w:rsidR="000E287D" w:rsidRPr="00CF1A49" w:rsidRDefault="000E287D" w:rsidP="000E287D">
            <w:pPr>
              <w:pStyle w:val="Heading2"/>
              <w:contextualSpacing w:val="0"/>
              <w:outlineLvl w:val="1"/>
            </w:pPr>
            <w:r>
              <w:rPr>
                <w:rStyle w:val="SubtleReference"/>
              </w:rPr>
              <w:t xml:space="preserve"> </w:t>
            </w:r>
            <w:r>
              <w:t>Life-line</w:t>
            </w:r>
          </w:p>
          <w:p w14:paraId="7C599157" w14:textId="77777777" w:rsidR="000E287D" w:rsidRDefault="000E287D" w:rsidP="000E287D">
            <w:pPr>
              <w:pStyle w:val="ListParagraph"/>
              <w:numPr>
                <w:ilvl w:val="0"/>
                <w:numId w:val="14"/>
              </w:numPr>
            </w:pPr>
            <w:r>
              <w:t>Created a marketing strategy to create awareness about the NGO and the EKG test.</w:t>
            </w:r>
          </w:p>
        </w:tc>
      </w:tr>
      <w:tr w:rsidR="000E287D" w14:paraId="7BD7EE80" w14:textId="77777777" w:rsidTr="000E287D">
        <w:trPr>
          <w:trHeight w:val="667"/>
        </w:trPr>
        <w:tc>
          <w:tcPr>
            <w:tcW w:w="9204" w:type="dxa"/>
            <w:tcMar>
              <w:top w:w="216" w:type="dxa"/>
            </w:tcMar>
          </w:tcPr>
          <w:p w14:paraId="3FD5F1B6" w14:textId="77777777" w:rsidR="000E287D" w:rsidRPr="00CF1A49" w:rsidRDefault="000E287D" w:rsidP="007E6492">
            <w:pPr>
              <w:pStyle w:val="Heading2"/>
              <w:contextualSpacing w:val="0"/>
              <w:outlineLvl w:val="1"/>
            </w:pPr>
            <w:r>
              <w:rPr>
                <w:rStyle w:val="SubtleReference"/>
              </w:rPr>
              <w:t xml:space="preserve"> </w:t>
            </w:r>
            <w:r>
              <w:t>istyle</w:t>
            </w:r>
          </w:p>
          <w:p w14:paraId="0DA6AAC9" w14:textId="7493D612" w:rsidR="000E287D" w:rsidRDefault="000E287D" w:rsidP="000E287D">
            <w:pPr>
              <w:pStyle w:val="ListParagraph"/>
              <w:numPr>
                <w:ilvl w:val="0"/>
                <w:numId w:val="14"/>
              </w:numPr>
            </w:pPr>
            <w:r>
              <w:t xml:space="preserve">Created a marketing strategy to create awareness about </w:t>
            </w:r>
            <w:proofErr w:type="spellStart"/>
            <w:r w:rsidR="00EB6191">
              <w:t>i</w:t>
            </w:r>
            <w:r>
              <w:t>STYLE</w:t>
            </w:r>
            <w:proofErr w:type="spellEnd"/>
            <w:r>
              <w:t xml:space="preserve"> and increase their market share</w:t>
            </w:r>
          </w:p>
          <w:p w14:paraId="4DF2A86D" w14:textId="10B30D61" w:rsidR="000E287D" w:rsidRPr="00CF1A49" w:rsidRDefault="000E287D" w:rsidP="000E287D">
            <w:pPr>
              <w:pStyle w:val="Heading2"/>
              <w:contextualSpacing w:val="0"/>
              <w:outlineLvl w:val="1"/>
            </w:pPr>
            <w:r>
              <w:t>s</w:t>
            </w:r>
            <w:r w:rsidR="00EB6191">
              <w:t>A</w:t>
            </w:r>
            <w:r>
              <w:t>cotel znshine</w:t>
            </w:r>
          </w:p>
          <w:p w14:paraId="71343B68" w14:textId="77777777" w:rsidR="000E287D" w:rsidRDefault="000E287D" w:rsidP="000E287D">
            <w:pPr>
              <w:pStyle w:val="ListParagraph"/>
              <w:numPr>
                <w:ilvl w:val="0"/>
                <w:numId w:val="14"/>
              </w:numPr>
            </w:pPr>
            <w:r>
              <w:t xml:space="preserve">Created a marketing strategy to create awareness about </w:t>
            </w:r>
            <w:proofErr w:type="spellStart"/>
            <w:r>
              <w:t>Sacotel</w:t>
            </w:r>
            <w:proofErr w:type="spellEnd"/>
            <w:r>
              <w:t xml:space="preserve"> </w:t>
            </w:r>
            <w:proofErr w:type="spellStart"/>
            <w:r>
              <w:t>Znshine</w:t>
            </w:r>
            <w:proofErr w:type="spellEnd"/>
            <w:r>
              <w:t xml:space="preserve"> and increase sales.</w:t>
            </w:r>
          </w:p>
        </w:tc>
      </w:tr>
    </w:tbl>
    <w:p w14:paraId="25E5B018" w14:textId="77777777" w:rsidR="005E2DF5" w:rsidRDefault="005E2DF5" w:rsidP="00486277">
      <w:pPr>
        <w:pStyle w:val="Heading1"/>
      </w:pPr>
    </w:p>
    <w:sdt>
      <w:sdtPr>
        <w:alias w:val="Skills:"/>
        <w:tag w:val="Skills:"/>
        <w:id w:val="-1392877668"/>
        <w:placeholder>
          <w:docPart w:val="5E5C688BEDA043BB94AFE6207B0F1ABE"/>
        </w:placeholder>
        <w:temporary/>
        <w:showingPlcHdr/>
        <w15:appearance w15:val="hidden"/>
      </w:sdtPr>
      <w:sdtEndPr/>
      <w:sdtContent>
        <w:p w14:paraId="77A14B7A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5D59D0E9" w14:textId="77777777" w:rsidTr="00CF1A49">
        <w:tc>
          <w:tcPr>
            <w:tcW w:w="4675" w:type="dxa"/>
          </w:tcPr>
          <w:p w14:paraId="7AAC9BBC" w14:textId="11998B01" w:rsidR="005155E1" w:rsidRDefault="005155E1" w:rsidP="000E287D">
            <w:pPr>
              <w:pStyle w:val="ListBullet"/>
              <w:contextualSpacing w:val="0"/>
            </w:pPr>
            <w:r>
              <w:t>Marketing Research</w:t>
            </w:r>
          </w:p>
          <w:p w14:paraId="01D98175" w14:textId="2BE13B4C" w:rsidR="001E3120" w:rsidRDefault="000E287D" w:rsidP="000E287D">
            <w:pPr>
              <w:pStyle w:val="ListBullet"/>
              <w:contextualSpacing w:val="0"/>
            </w:pPr>
            <w:r>
              <w:t xml:space="preserve">Digital Marketing </w:t>
            </w:r>
          </w:p>
          <w:p w14:paraId="095AA50B" w14:textId="341C81EB" w:rsidR="00172D53" w:rsidRDefault="00172D53" w:rsidP="000E287D">
            <w:pPr>
              <w:pStyle w:val="ListBullet"/>
              <w:contextualSpacing w:val="0"/>
            </w:pPr>
            <w:r>
              <w:t>Integrated Marketing Communication</w:t>
            </w:r>
          </w:p>
          <w:p w14:paraId="51594EAE" w14:textId="6B772427" w:rsidR="00172D53" w:rsidRDefault="003B3758" w:rsidP="00172D53">
            <w:pPr>
              <w:pStyle w:val="ListBullet"/>
              <w:contextualSpacing w:val="0"/>
            </w:pPr>
            <w:r>
              <w:t xml:space="preserve">Networking and Public relations </w:t>
            </w:r>
          </w:p>
          <w:p w14:paraId="44B0E54B" w14:textId="77777777" w:rsidR="00172D53" w:rsidRDefault="00172D53" w:rsidP="00172D53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  <w:p w14:paraId="10481BFB" w14:textId="618AFB8D" w:rsidR="005155E1" w:rsidRPr="006E1507" w:rsidRDefault="005155E1" w:rsidP="00EB6191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  <w:tc>
          <w:tcPr>
            <w:tcW w:w="4675" w:type="dxa"/>
            <w:tcMar>
              <w:left w:w="360" w:type="dxa"/>
            </w:tcMar>
          </w:tcPr>
          <w:p w14:paraId="7C2F9C9F" w14:textId="35DD6BCF" w:rsidR="005155E1" w:rsidRDefault="005155E1" w:rsidP="000E287D">
            <w:pPr>
              <w:pStyle w:val="ListBullet"/>
              <w:contextualSpacing w:val="0"/>
            </w:pPr>
            <w:r>
              <w:t>Adobe Design</w:t>
            </w:r>
            <w:r w:rsidR="00F04A80">
              <w:t xml:space="preserve"> (Ai, </w:t>
            </w:r>
            <w:proofErr w:type="spellStart"/>
            <w:r w:rsidR="00F04A80">
              <w:t>Xd</w:t>
            </w:r>
            <w:proofErr w:type="spellEnd"/>
            <w:r w:rsidR="00F04A80">
              <w:t>, Id)</w:t>
            </w:r>
          </w:p>
          <w:p w14:paraId="396621AF" w14:textId="4ADF864A" w:rsidR="003A0632" w:rsidRPr="006E1507" w:rsidRDefault="000E287D" w:rsidP="000E287D">
            <w:pPr>
              <w:pStyle w:val="ListBullet"/>
              <w:contextualSpacing w:val="0"/>
            </w:pPr>
            <w:r>
              <w:t>Communication Skills</w:t>
            </w:r>
          </w:p>
          <w:p w14:paraId="16C473C4" w14:textId="77777777" w:rsidR="005155E1" w:rsidRDefault="000E287D" w:rsidP="00EB6191">
            <w:pPr>
              <w:pStyle w:val="ListBullet"/>
              <w:contextualSpacing w:val="0"/>
            </w:pPr>
            <w:r>
              <w:t xml:space="preserve">Drawing </w:t>
            </w:r>
          </w:p>
          <w:p w14:paraId="6ECC987A" w14:textId="77777777" w:rsidR="003B3758" w:rsidRDefault="003B3758" w:rsidP="003B3758">
            <w:pPr>
              <w:pStyle w:val="ListBullet"/>
              <w:contextualSpacing w:val="0"/>
            </w:pPr>
            <w:r>
              <w:t>Critical Thinking</w:t>
            </w:r>
          </w:p>
          <w:p w14:paraId="1E271B94" w14:textId="7232827A" w:rsidR="003B3758" w:rsidRPr="006E1507" w:rsidRDefault="003B3758" w:rsidP="003B3758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14:paraId="59B053CF" w14:textId="0C2898E9" w:rsidR="00AD782D" w:rsidRPr="005155E1" w:rsidRDefault="005155E1" w:rsidP="005155E1">
      <w:pPr>
        <w:pStyle w:val="Heading1"/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</w:rPr>
      </w:pPr>
      <w:r>
        <w:t>E</w:t>
      </w:r>
      <w:r w:rsidRPr="005155E1">
        <w:t xml:space="preserve">xtracurricular </w:t>
      </w:r>
      <w:sdt>
        <w:sdtPr>
          <w:alias w:val="Activities:"/>
          <w:tag w:val="Activities:"/>
          <w:id w:val="1223332893"/>
          <w:placeholder>
            <w:docPart w:val="260A06B1AD28479D86F026331928732B"/>
          </w:placeholder>
          <w:temporary/>
          <w:showingPlcHdr/>
          <w15:appearance w15:val="hidden"/>
        </w:sdtPr>
        <w:sdtEndPr/>
        <w:sdtContent>
          <w:r w:rsidRPr="00CF1A49">
            <w:t>Activities</w:t>
          </w:r>
        </w:sdtContent>
      </w:sdt>
    </w:p>
    <w:tbl>
      <w:tblPr>
        <w:tblStyle w:val="TableGrid"/>
        <w:tblW w:w="4929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</w:tblPr>
      <w:tblGrid>
        <w:gridCol w:w="9204"/>
      </w:tblGrid>
      <w:tr w:rsidR="000E287D" w:rsidRPr="00CF1A49" w14:paraId="1361470B" w14:textId="77777777" w:rsidTr="007E6492">
        <w:trPr>
          <w:trHeight w:val="1057"/>
        </w:trPr>
        <w:tc>
          <w:tcPr>
            <w:tcW w:w="9204" w:type="dxa"/>
          </w:tcPr>
          <w:p w14:paraId="6BA7A357" w14:textId="41E456A4" w:rsidR="005155E1" w:rsidRPr="00CF1A49" w:rsidRDefault="005155E1" w:rsidP="005155E1">
            <w:pPr>
              <w:pStyle w:val="Heading2"/>
              <w:contextualSpacing w:val="0"/>
              <w:outlineLvl w:val="1"/>
            </w:pPr>
            <w:r>
              <w:t xml:space="preserve">member of the marketing and pr team at hult prize, </w:t>
            </w:r>
            <w:r>
              <w:rPr>
                <w:rStyle w:val="SubtleReference"/>
              </w:rPr>
              <w:t>LAU</w:t>
            </w:r>
          </w:p>
          <w:p w14:paraId="7A2E0651" w14:textId="48AC91EA" w:rsidR="005155E1" w:rsidRDefault="005155E1" w:rsidP="005155E1">
            <w:pPr>
              <w:pStyle w:val="ListParagraph"/>
              <w:numPr>
                <w:ilvl w:val="0"/>
                <w:numId w:val="14"/>
              </w:numPr>
            </w:pPr>
            <w:r>
              <w:t>Contacted sponsors and donors to attend events at LAU</w:t>
            </w:r>
          </w:p>
          <w:p w14:paraId="1F668FC2" w14:textId="02297464" w:rsidR="005155E1" w:rsidRDefault="005155E1" w:rsidP="005155E1">
            <w:pPr>
              <w:pStyle w:val="ListParagraph"/>
              <w:numPr>
                <w:ilvl w:val="0"/>
                <w:numId w:val="14"/>
              </w:numPr>
            </w:pPr>
            <w:r>
              <w:t>Created poster designs for the events</w:t>
            </w:r>
          </w:p>
          <w:p w14:paraId="5C8C0BE2" w14:textId="0C7EDE97" w:rsidR="000E287D" w:rsidRPr="00CF1A49" w:rsidRDefault="000E287D" w:rsidP="000E287D">
            <w:pPr>
              <w:pStyle w:val="Heading2"/>
              <w:contextualSpacing w:val="0"/>
              <w:outlineLvl w:val="1"/>
            </w:pPr>
            <w:r>
              <w:t xml:space="preserve">MEMBER OF EVENT ORGANIZATION CLUB, </w:t>
            </w:r>
            <w:r>
              <w:rPr>
                <w:rStyle w:val="SubtleReference"/>
              </w:rPr>
              <w:t>LAU</w:t>
            </w:r>
          </w:p>
          <w:p w14:paraId="03B0B539" w14:textId="48D1E4B9" w:rsidR="000E287D" w:rsidRPr="000E287D" w:rsidRDefault="00EB6191" w:rsidP="007E6492">
            <w:pPr>
              <w:pStyle w:val="ListParagraph"/>
              <w:numPr>
                <w:ilvl w:val="0"/>
                <w:numId w:val="14"/>
              </w:numPr>
            </w:pPr>
            <w:r>
              <w:t xml:space="preserve">Contacted sponsors and donors for the events  </w:t>
            </w:r>
          </w:p>
          <w:p w14:paraId="4054E1A5" w14:textId="1EA98354" w:rsidR="000E287D" w:rsidRPr="00CF1A49" w:rsidRDefault="000E287D" w:rsidP="001D7851">
            <w:pPr>
              <w:pStyle w:val="ListParagraph"/>
            </w:pPr>
          </w:p>
        </w:tc>
      </w:tr>
    </w:tbl>
    <w:p w14:paraId="15EF2B25" w14:textId="3E44F771" w:rsidR="00B51D1B" w:rsidRPr="006E1507" w:rsidRDefault="00B51D1B" w:rsidP="000E287D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4E5DB" w14:textId="77777777" w:rsidR="00C85CE9" w:rsidRDefault="00C85CE9" w:rsidP="0068194B">
      <w:r>
        <w:separator/>
      </w:r>
    </w:p>
    <w:p w14:paraId="29A2AD6B" w14:textId="77777777" w:rsidR="00C85CE9" w:rsidRDefault="00C85CE9"/>
    <w:p w14:paraId="60E3B7D0" w14:textId="77777777" w:rsidR="00C85CE9" w:rsidRDefault="00C85CE9"/>
  </w:endnote>
  <w:endnote w:type="continuationSeparator" w:id="0">
    <w:p w14:paraId="3EB4CA75" w14:textId="77777777" w:rsidR="00C85CE9" w:rsidRDefault="00C85CE9" w:rsidP="0068194B">
      <w:r>
        <w:continuationSeparator/>
      </w:r>
    </w:p>
    <w:p w14:paraId="38C7CB9D" w14:textId="77777777" w:rsidR="00C85CE9" w:rsidRDefault="00C85CE9"/>
    <w:p w14:paraId="63DB0918" w14:textId="77777777" w:rsidR="00C85CE9" w:rsidRDefault="00C85C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EB34FD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28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6DC1F" w14:textId="77777777" w:rsidR="00C85CE9" w:rsidRDefault="00C85CE9" w:rsidP="0068194B">
      <w:r>
        <w:separator/>
      </w:r>
    </w:p>
    <w:p w14:paraId="06475527" w14:textId="77777777" w:rsidR="00C85CE9" w:rsidRDefault="00C85CE9"/>
    <w:p w14:paraId="799A5C02" w14:textId="77777777" w:rsidR="00C85CE9" w:rsidRDefault="00C85CE9"/>
  </w:footnote>
  <w:footnote w:type="continuationSeparator" w:id="0">
    <w:p w14:paraId="7954D7B2" w14:textId="77777777" w:rsidR="00C85CE9" w:rsidRDefault="00C85CE9" w:rsidP="0068194B">
      <w:r>
        <w:continuationSeparator/>
      </w:r>
    </w:p>
    <w:p w14:paraId="46E3B5CF" w14:textId="77777777" w:rsidR="00C85CE9" w:rsidRDefault="00C85CE9"/>
    <w:p w14:paraId="28C2A0A4" w14:textId="77777777" w:rsidR="00C85CE9" w:rsidRDefault="00C85C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CB466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229228" wp14:editId="644DEDC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7BECE61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7A56BA"/>
    <w:multiLevelType w:val="hybridMultilevel"/>
    <w:tmpl w:val="406CC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6527AFC"/>
    <w:multiLevelType w:val="hybridMultilevel"/>
    <w:tmpl w:val="B69C1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174593">
    <w:abstractNumId w:val="9"/>
  </w:num>
  <w:num w:numId="2" w16cid:durableId="703991244">
    <w:abstractNumId w:val="8"/>
  </w:num>
  <w:num w:numId="3" w16cid:durableId="1466700698">
    <w:abstractNumId w:val="7"/>
  </w:num>
  <w:num w:numId="4" w16cid:durableId="745346460">
    <w:abstractNumId w:val="6"/>
  </w:num>
  <w:num w:numId="5" w16cid:durableId="735670015">
    <w:abstractNumId w:val="10"/>
  </w:num>
  <w:num w:numId="6" w16cid:durableId="552691563">
    <w:abstractNumId w:val="3"/>
  </w:num>
  <w:num w:numId="7" w16cid:durableId="1379892300">
    <w:abstractNumId w:val="11"/>
  </w:num>
  <w:num w:numId="8" w16cid:durableId="2244624">
    <w:abstractNumId w:val="2"/>
  </w:num>
  <w:num w:numId="9" w16cid:durableId="1955866810">
    <w:abstractNumId w:val="13"/>
  </w:num>
  <w:num w:numId="10" w16cid:durableId="1863935576">
    <w:abstractNumId w:val="5"/>
  </w:num>
  <w:num w:numId="11" w16cid:durableId="765808798">
    <w:abstractNumId w:val="4"/>
  </w:num>
  <w:num w:numId="12" w16cid:durableId="2052534407">
    <w:abstractNumId w:val="1"/>
  </w:num>
  <w:num w:numId="13" w16cid:durableId="499665648">
    <w:abstractNumId w:val="0"/>
  </w:num>
  <w:num w:numId="14" w16cid:durableId="437062266">
    <w:abstractNumId w:val="14"/>
  </w:num>
  <w:num w:numId="15" w16cid:durableId="17962889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DF5"/>
    <w:rsid w:val="000001EF"/>
    <w:rsid w:val="00007322"/>
    <w:rsid w:val="00007728"/>
    <w:rsid w:val="00024584"/>
    <w:rsid w:val="00024730"/>
    <w:rsid w:val="00055E95"/>
    <w:rsid w:val="0007021F"/>
    <w:rsid w:val="000B2BA5"/>
    <w:rsid w:val="000E287D"/>
    <w:rsid w:val="000F2F8C"/>
    <w:rsid w:val="0010006E"/>
    <w:rsid w:val="001045A8"/>
    <w:rsid w:val="00114A91"/>
    <w:rsid w:val="001427E1"/>
    <w:rsid w:val="00163668"/>
    <w:rsid w:val="00171566"/>
    <w:rsid w:val="00172D53"/>
    <w:rsid w:val="00174676"/>
    <w:rsid w:val="001755A8"/>
    <w:rsid w:val="00184014"/>
    <w:rsid w:val="00192008"/>
    <w:rsid w:val="001C0E68"/>
    <w:rsid w:val="001C4B6F"/>
    <w:rsid w:val="001D0BF1"/>
    <w:rsid w:val="001D785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3758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155E1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E2DF5"/>
    <w:rsid w:val="005F4B91"/>
    <w:rsid w:val="005F55D2"/>
    <w:rsid w:val="0062312F"/>
    <w:rsid w:val="006243EC"/>
    <w:rsid w:val="00625F2C"/>
    <w:rsid w:val="006618E9"/>
    <w:rsid w:val="0068194B"/>
    <w:rsid w:val="00692703"/>
    <w:rsid w:val="006A1962"/>
    <w:rsid w:val="006B09CB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6621D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0319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85CE9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B6191"/>
    <w:rsid w:val="00EC1351"/>
    <w:rsid w:val="00EC4CBF"/>
    <w:rsid w:val="00EE2CA8"/>
    <w:rsid w:val="00EF17E8"/>
    <w:rsid w:val="00EF51D9"/>
    <w:rsid w:val="00F04A80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CB4BD8"/>
  <w15:chartTrackingRefBased/>
  <w15:docId w15:val="{3CC39862-A552-4A61-B1D0-AE09088B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1D7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aad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7FDA6FB703468DA0EAD932788CF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81EE1-8E8C-48F5-8038-135722997A90}"/>
      </w:docPartPr>
      <w:docPartBody>
        <w:p w:rsidR="00CD47D6" w:rsidRDefault="0056370F">
          <w:pPr>
            <w:pStyle w:val="F27FDA6FB703468DA0EAD932788CF994"/>
          </w:pPr>
          <w:r w:rsidRPr="00CF1A49">
            <w:t>Experience</w:t>
          </w:r>
        </w:p>
      </w:docPartBody>
    </w:docPart>
    <w:docPart>
      <w:docPartPr>
        <w:name w:val="1973E0F54F7E4E1799D819EC85E98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BE40D-EEBF-4DAF-A7D8-9CAB183AAEE2}"/>
      </w:docPartPr>
      <w:docPartBody>
        <w:p w:rsidR="00CD47D6" w:rsidRDefault="0056370F">
          <w:pPr>
            <w:pStyle w:val="1973E0F54F7E4E1799D819EC85E9865D"/>
          </w:pPr>
          <w:r w:rsidRPr="00CF1A49">
            <w:t>Education</w:t>
          </w:r>
        </w:p>
      </w:docPartBody>
    </w:docPart>
    <w:docPart>
      <w:docPartPr>
        <w:name w:val="5E5C688BEDA043BB94AFE6207B0F1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6832C-09F1-4DB6-B495-BD92967D31F0}"/>
      </w:docPartPr>
      <w:docPartBody>
        <w:p w:rsidR="00CD47D6" w:rsidRDefault="0056370F">
          <w:pPr>
            <w:pStyle w:val="5E5C688BEDA043BB94AFE6207B0F1ABE"/>
          </w:pPr>
          <w:r w:rsidRPr="00CF1A49">
            <w:t>Skills</w:t>
          </w:r>
        </w:p>
      </w:docPartBody>
    </w:docPart>
    <w:docPart>
      <w:docPartPr>
        <w:name w:val="260A06B1AD28479D86F0263319287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A8E8F-0E1C-40C0-980C-DD034CC20174}"/>
      </w:docPartPr>
      <w:docPartBody>
        <w:p w:rsidR="00B015C3" w:rsidRDefault="00CD47D6" w:rsidP="00CD47D6">
          <w:pPr>
            <w:pStyle w:val="260A06B1AD28479D86F026331928732B"/>
          </w:pPr>
          <w:r w:rsidRPr="00CF1A49">
            <w:t>Activities</w:t>
          </w:r>
        </w:p>
      </w:docPartBody>
    </w:docPart>
    <w:docPart>
      <w:docPartPr>
        <w:name w:val="8F1FE92F31394C438EB553461EDD5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A2ED8-6467-46CF-9571-366B5595305A}"/>
      </w:docPartPr>
      <w:docPartBody>
        <w:p w:rsidR="00B015C3" w:rsidRDefault="00CD47D6" w:rsidP="00CD47D6">
          <w:pPr>
            <w:pStyle w:val="8F1FE92F31394C438EB553461EDD5A05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95"/>
    <w:rsid w:val="0056370F"/>
    <w:rsid w:val="00B015C3"/>
    <w:rsid w:val="00CD47D6"/>
    <w:rsid w:val="00FF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0A06B1AD28479D86F026331928732B">
    <w:name w:val="260A06B1AD28479D86F026331928732B"/>
    <w:rsid w:val="00CD47D6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8F1FE92F31394C438EB553461EDD5A05">
    <w:name w:val="8F1FE92F31394C438EB553461EDD5A05"/>
    <w:rsid w:val="00CD47D6"/>
  </w:style>
  <w:style w:type="paragraph" w:customStyle="1" w:styleId="F27FDA6FB703468DA0EAD932788CF994">
    <w:name w:val="F27FDA6FB703468DA0EAD932788CF994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1973E0F54F7E4E1799D819EC85E9865D">
    <w:name w:val="1973E0F54F7E4E1799D819EC85E9865D"/>
  </w:style>
  <w:style w:type="paragraph" w:customStyle="1" w:styleId="5E5C688BEDA043BB94AFE6207B0F1ABE">
    <w:name w:val="5E5C688BEDA043BB94AFE6207B0F1A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3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Saad</dc:creator>
  <cp:keywords/>
  <dc:description/>
  <cp:lastModifiedBy>Reem Saad</cp:lastModifiedBy>
  <cp:revision>2</cp:revision>
  <dcterms:created xsi:type="dcterms:W3CDTF">2022-12-12T15:12:00Z</dcterms:created>
  <dcterms:modified xsi:type="dcterms:W3CDTF">2022-12-12T15:12:00Z</dcterms:modified>
  <cp:category/>
</cp:coreProperties>
</file>