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394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86EE770" w14:textId="77777777" w:rsidTr="00454878">
        <w:trPr>
          <w:trHeight w:hRule="exact" w:val="126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30E63F25" w14:textId="77777777" w:rsidR="00692703" w:rsidRPr="00454878" w:rsidRDefault="009503C1" w:rsidP="00454878">
            <w:pPr>
              <w:pStyle w:val="Title"/>
              <w:rPr>
                <w:sz w:val="60"/>
                <w:szCs w:val="60"/>
              </w:rPr>
            </w:pPr>
            <w:r w:rsidRPr="00454878">
              <w:rPr>
                <w:sz w:val="60"/>
                <w:szCs w:val="60"/>
              </w:rPr>
              <w:t>Hasan</w:t>
            </w:r>
            <w:r w:rsidR="00692703" w:rsidRPr="00454878">
              <w:rPr>
                <w:sz w:val="60"/>
                <w:szCs w:val="60"/>
              </w:rPr>
              <w:t xml:space="preserve"> </w:t>
            </w:r>
            <w:r w:rsidRPr="00454878">
              <w:rPr>
                <w:rStyle w:val="IntenseEmphasis"/>
                <w:sz w:val="60"/>
                <w:szCs w:val="60"/>
              </w:rPr>
              <w:t>keserwani</w:t>
            </w:r>
          </w:p>
          <w:p w14:paraId="0C1149A2" w14:textId="77777777" w:rsidR="00692703" w:rsidRPr="00CF1A49" w:rsidRDefault="009503C1" w:rsidP="00454878">
            <w:pPr>
              <w:pStyle w:val="ContactInfo"/>
              <w:contextualSpacing w:val="0"/>
            </w:pPr>
            <w:r>
              <w:t xml:space="preserve">Hassan </w:t>
            </w:r>
            <w:proofErr w:type="spellStart"/>
            <w:r>
              <w:t>Kanj</w:t>
            </w:r>
            <w:proofErr w:type="spellEnd"/>
            <w:r>
              <w:t xml:space="preserve"> Street, </w:t>
            </w:r>
            <w:proofErr w:type="spellStart"/>
            <w:r>
              <w:t>Chiyah</w:t>
            </w:r>
            <w:proofErr w:type="spellEnd"/>
            <w:r>
              <w:t>, Beirut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8AB17B1E2EB346278238B9B7C45C817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+961 – 76 863880</w:t>
            </w:r>
          </w:p>
          <w:p w14:paraId="0E428181" w14:textId="77777777" w:rsidR="00692703" w:rsidRPr="00CF1A49" w:rsidRDefault="009503C1" w:rsidP="00454878">
            <w:pPr>
              <w:pStyle w:val="ContactInfoEmphasis"/>
              <w:contextualSpacing w:val="0"/>
            </w:pPr>
            <w:r>
              <w:t>keserwani.hasan@gmail.com</w:t>
            </w:r>
          </w:p>
        </w:tc>
      </w:tr>
      <w:tr w:rsidR="009571D8" w:rsidRPr="00CF1A49" w14:paraId="69585B6E" w14:textId="77777777" w:rsidTr="00454878">
        <w:trPr>
          <w:trHeight w:val="2991"/>
        </w:trPr>
        <w:tc>
          <w:tcPr>
            <w:tcW w:w="9360" w:type="dxa"/>
            <w:tcMar>
              <w:top w:w="432" w:type="dxa"/>
            </w:tcMar>
          </w:tcPr>
          <w:p w14:paraId="41B188A8" w14:textId="77777777" w:rsidR="00D66A9A" w:rsidRPr="00D66A9A" w:rsidRDefault="009503C1" w:rsidP="00454878">
            <w:pPr>
              <w:contextualSpacing w:val="0"/>
              <w:rPr>
                <w:rFonts w:ascii="Century Gothic" w:hAnsi="Century Gothic"/>
                <w:sz w:val="20"/>
                <w:szCs w:val="20"/>
              </w:rPr>
            </w:pPr>
            <w:r w:rsidRPr="00D26174">
              <w:rPr>
                <w:rFonts w:ascii="Century Gothic" w:hAnsi="Century Gothic"/>
                <w:sz w:val="20"/>
                <w:szCs w:val="20"/>
              </w:rPr>
              <w:t>As a passionate individual with a strong interest in the field of software development, I am actively seeking an opportunity to enhance my skills and gain hands-on experience in the industry. I possess a solid foundation in programming languages, along with a knack for problem-solving and attention to detail. I am eager to contribute to a dynamic team and learn from experienced professionals, and I am committed to pursuing a career in the field of software development.</w:t>
            </w:r>
          </w:p>
          <w:p w14:paraId="52D46E1F" w14:textId="77777777" w:rsidR="00D66A9A" w:rsidRPr="00CF1A49" w:rsidRDefault="00D66A9A" w:rsidP="00454878">
            <w:pPr>
              <w:pStyle w:val="Heading1"/>
              <w:outlineLvl w:val="0"/>
            </w:pPr>
            <w:r>
              <w:t>Personal information</w:t>
            </w:r>
          </w:p>
          <w:tbl>
            <w:tblPr>
              <w:tblStyle w:val="TableGrid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D66A9A" w:rsidRPr="006E1507" w14:paraId="383F5E43" w14:textId="77777777" w:rsidTr="00454878">
              <w:trPr>
                <w:trHeight w:val="606"/>
              </w:trPr>
              <w:tc>
                <w:tcPr>
                  <w:tcW w:w="4680" w:type="dxa"/>
                </w:tcPr>
                <w:p w14:paraId="3A9173FA" w14:textId="77777777" w:rsidR="00D66A9A" w:rsidRDefault="00D66A9A" w:rsidP="004E0F85">
                  <w:pPr>
                    <w:pStyle w:val="ListBullet"/>
                    <w:framePr w:hSpace="180" w:wrap="around" w:vAnchor="page" w:hAnchor="margin" w:y="394"/>
                    <w:contextualSpacing w:val="0"/>
                  </w:pPr>
                  <w:r>
                    <w:t>Date of Birth: February, 10, 2001.</w:t>
                  </w:r>
                </w:p>
                <w:p w14:paraId="791B1A0E" w14:textId="77777777" w:rsidR="00D66A9A" w:rsidRPr="006E1507" w:rsidRDefault="00D66A9A" w:rsidP="004E0F85">
                  <w:pPr>
                    <w:pStyle w:val="ListBullet"/>
                    <w:framePr w:hSpace="180" w:wrap="around" w:vAnchor="page" w:hAnchor="margin" w:y="394"/>
                    <w:contextualSpacing w:val="0"/>
                  </w:pPr>
                  <w:r>
                    <w:t>Nationality: Lebanese.</w:t>
                  </w:r>
                </w:p>
              </w:tc>
              <w:tc>
                <w:tcPr>
                  <w:tcW w:w="4680" w:type="dxa"/>
                  <w:tcMar>
                    <w:left w:w="360" w:type="dxa"/>
                  </w:tcMar>
                </w:tcPr>
                <w:p w14:paraId="1FC37BEE" w14:textId="77777777" w:rsidR="00D66A9A" w:rsidRDefault="00D66A9A" w:rsidP="004E0F85">
                  <w:pPr>
                    <w:pStyle w:val="ListBullet"/>
                    <w:framePr w:hSpace="180" w:wrap="around" w:vAnchor="page" w:hAnchor="margin" w:y="394"/>
                    <w:contextualSpacing w:val="0"/>
                  </w:pPr>
                  <w:r>
                    <w:t>Gender: Male.</w:t>
                  </w:r>
                </w:p>
                <w:p w14:paraId="29762238" w14:textId="77777777" w:rsidR="00D66A9A" w:rsidRPr="006E1507" w:rsidRDefault="00D66A9A" w:rsidP="004E0F85">
                  <w:pPr>
                    <w:pStyle w:val="ListBullet"/>
                    <w:framePr w:hSpace="180" w:wrap="around" w:vAnchor="page" w:hAnchor="margin" w:y="394"/>
                    <w:contextualSpacing w:val="0"/>
                  </w:pPr>
                  <w:r>
                    <w:t>Marital Status: Single.</w:t>
                  </w:r>
                </w:p>
                <w:p w14:paraId="340B8022" w14:textId="77777777" w:rsidR="00D66A9A" w:rsidRPr="006E1507" w:rsidRDefault="00D66A9A" w:rsidP="004E0F85">
                  <w:pPr>
                    <w:pStyle w:val="ListBullet"/>
                    <w:framePr w:hSpace="180" w:wrap="around" w:vAnchor="page" w:hAnchor="margin" w:y="394"/>
                    <w:numPr>
                      <w:ilvl w:val="0"/>
                      <w:numId w:val="0"/>
                    </w:numPr>
                    <w:ind w:left="360"/>
                    <w:contextualSpacing w:val="0"/>
                  </w:pPr>
                </w:p>
              </w:tc>
            </w:tr>
          </w:tbl>
          <w:p w14:paraId="720FF5DF" w14:textId="77777777" w:rsidR="00D66A9A" w:rsidRPr="00D66A9A" w:rsidRDefault="00D66A9A" w:rsidP="00454878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D05E7F34C29F49F58D12653FFFCBA936"/>
        </w:placeholder>
        <w:temporary/>
        <w:showingPlcHdr/>
        <w15:appearance w15:val="hidden"/>
      </w:sdtPr>
      <w:sdtEndPr/>
      <w:sdtContent>
        <w:p w14:paraId="3F43DA8E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61C5A807" w14:textId="77777777" w:rsidTr="00420B0E">
        <w:tc>
          <w:tcPr>
            <w:tcW w:w="9290" w:type="dxa"/>
          </w:tcPr>
          <w:p w14:paraId="2695576C" w14:textId="7197CA17" w:rsidR="001D0BF1" w:rsidRPr="00CF1A49" w:rsidRDefault="009503C1" w:rsidP="001D0BF1">
            <w:pPr>
              <w:pStyle w:val="Heading3"/>
              <w:contextualSpacing w:val="0"/>
              <w:outlineLvl w:val="2"/>
            </w:pPr>
            <w:r>
              <w:t>2017 - 2018</w:t>
            </w:r>
          </w:p>
          <w:p w14:paraId="4A478D4B" w14:textId="77777777" w:rsidR="001D0BF1" w:rsidRPr="00CF1A49" w:rsidRDefault="009503C1" w:rsidP="001D0BF1">
            <w:pPr>
              <w:pStyle w:val="Heading2"/>
              <w:contextualSpacing w:val="0"/>
              <w:outlineLvl w:val="1"/>
            </w:pPr>
            <w:r>
              <w:t>Baccalaureate Certificate of secondary education (Life science)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Toulouse College</w:t>
            </w:r>
          </w:p>
          <w:p w14:paraId="360465E4" w14:textId="77777777" w:rsidR="007538DC" w:rsidRPr="00CF1A49" w:rsidRDefault="009503C1" w:rsidP="009503C1">
            <w:pPr>
              <w:contextualSpacing w:val="0"/>
            </w:pPr>
            <w:r>
              <w:t>Grade: 17.79 / 20</w:t>
            </w:r>
          </w:p>
        </w:tc>
      </w:tr>
      <w:tr w:rsidR="00F61DF9" w:rsidRPr="00CF1A49" w14:paraId="5B5F2F04" w14:textId="77777777" w:rsidTr="00420B0E">
        <w:tc>
          <w:tcPr>
            <w:tcW w:w="9290" w:type="dxa"/>
            <w:tcMar>
              <w:top w:w="216" w:type="dxa"/>
            </w:tcMar>
          </w:tcPr>
          <w:p w14:paraId="76CC0A54" w14:textId="3FCCFFF1" w:rsidR="00F61DF9" w:rsidRPr="00CF1A49" w:rsidRDefault="004E0F85" w:rsidP="00F61DF9">
            <w:pPr>
              <w:pStyle w:val="Heading3"/>
              <w:contextualSpacing w:val="0"/>
              <w:outlineLvl w:val="2"/>
            </w:pPr>
            <w:r>
              <w:t>02/</w:t>
            </w:r>
            <w:r w:rsidR="00420B0E">
              <w:t xml:space="preserve">2021 </w:t>
            </w:r>
            <w:r w:rsidR="0035276C">
              <w:t>–</w:t>
            </w:r>
            <w:r w:rsidR="00420B0E">
              <w:t xml:space="preserve"> </w:t>
            </w:r>
            <w:r w:rsidR="0035276C">
              <w:t>05/2024</w:t>
            </w:r>
          </w:p>
          <w:p w14:paraId="0CB5270A" w14:textId="77777777" w:rsidR="00F61DF9" w:rsidRPr="00CF1A49" w:rsidRDefault="00420B0E" w:rsidP="00F61DF9">
            <w:pPr>
              <w:pStyle w:val="Heading2"/>
              <w:contextualSpacing w:val="0"/>
              <w:outlineLvl w:val="1"/>
            </w:pPr>
            <w:r>
              <w:t>bachelor of science in computer science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Lebanese international university</w:t>
            </w:r>
          </w:p>
          <w:p w14:paraId="1CA75B1D" w14:textId="240BBAF8" w:rsidR="00F61DF9" w:rsidRDefault="00420B0E" w:rsidP="00420B0E">
            <w:r>
              <w:t>GPA: &gt; 3.</w:t>
            </w:r>
            <w:r w:rsidR="004E3B16">
              <w:t>6</w:t>
            </w:r>
          </w:p>
        </w:tc>
      </w:tr>
    </w:tbl>
    <w:p w14:paraId="2F2E77EA" w14:textId="77777777" w:rsidR="0023523E" w:rsidRDefault="0023523E" w:rsidP="00B05C64">
      <w:pPr>
        <w:pStyle w:val="Heading1"/>
        <w:tabs>
          <w:tab w:val="left" w:pos="2535"/>
        </w:tabs>
      </w:pPr>
    </w:p>
    <w:p w14:paraId="5E87F1C7" w14:textId="0B5DF937" w:rsidR="00B05C64" w:rsidRDefault="00B05C64" w:rsidP="00B05C64">
      <w:pPr>
        <w:pStyle w:val="Heading1"/>
        <w:tabs>
          <w:tab w:val="left" w:pos="2535"/>
        </w:tabs>
      </w:pPr>
      <w:r>
        <w:t>Work Experience</w:t>
      </w:r>
      <w:r>
        <w:tab/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B05C64" w:rsidRPr="00CF1A49" w14:paraId="139DE094" w14:textId="77777777" w:rsidTr="002F5412">
        <w:tc>
          <w:tcPr>
            <w:tcW w:w="9290" w:type="dxa"/>
          </w:tcPr>
          <w:p w14:paraId="6E7D8D7C" w14:textId="37910FA9" w:rsidR="00B05C64" w:rsidRPr="00CF1A49" w:rsidRDefault="00CF077F" w:rsidP="002F5412">
            <w:pPr>
              <w:pStyle w:val="Heading3"/>
              <w:contextualSpacing w:val="0"/>
              <w:outlineLvl w:val="2"/>
            </w:pPr>
            <w:r>
              <w:t>09</w:t>
            </w:r>
            <w:r w:rsidR="00376981">
              <w:t>/</w:t>
            </w:r>
            <w:r w:rsidR="00B05C64">
              <w:t xml:space="preserve">2023 </w:t>
            </w:r>
            <w:r>
              <w:t>–</w:t>
            </w:r>
            <w:r w:rsidR="00B05C64">
              <w:t xml:space="preserve"> </w:t>
            </w:r>
            <w:r w:rsidR="00680389">
              <w:t>present</w:t>
            </w:r>
          </w:p>
          <w:p w14:paraId="22C8A05A" w14:textId="26DA9CF3" w:rsidR="00B05C64" w:rsidRDefault="00B05C64" w:rsidP="002F5412">
            <w:pPr>
              <w:pStyle w:val="Heading2"/>
              <w:contextualSpacing w:val="0"/>
              <w:outlineLvl w:val="1"/>
            </w:pPr>
            <w:r>
              <w:t>WordPress developer,</w:t>
            </w:r>
          </w:p>
          <w:p w14:paraId="61A9B320" w14:textId="28ABCDE3" w:rsidR="00B05C64" w:rsidRPr="00CF1A49" w:rsidRDefault="00062287" w:rsidP="002F5412">
            <w:pPr>
              <w:pStyle w:val="Heading2"/>
              <w:contextualSpacing w:val="0"/>
              <w:outlineLvl w:val="1"/>
            </w:pPr>
            <w:r>
              <w:rPr>
                <w:rStyle w:val="SubtleReference"/>
              </w:rPr>
              <w:t>remote</w:t>
            </w:r>
            <w:r w:rsidR="00967F3E">
              <w:rPr>
                <w:rStyle w:val="SubtleReference"/>
              </w:rPr>
              <w:t xml:space="preserve"> - Freelance</w:t>
            </w:r>
          </w:p>
          <w:p w14:paraId="3C7A9863" w14:textId="13841806" w:rsidR="00B05C64" w:rsidRDefault="00B05C64" w:rsidP="004C3CAD">
            <w:pPr>
              <w:pStyle w:val="ListBullet"/>
            </w:pPr>
            <w:r w:rsidRPr="00B05C64">
              <w:t>Proficient WordPress Developer adept at designing, customizing, and maintaining dynamic websites using WordPress</w:t>
            </w:r>
            <w:r w:rsidR="0023523E">
              <w:t xml:space="preserve"> CMS</w:t>
            </w:r>
            <w:r w:rsidRPr="00B05C64">
              <w:t>.</w:t>
            </w:r>
          </w:p>
          <w:p w14:paraId="4D9A60F1" w14:textId="0F913927" w:rsidR="00135F1D" w:rsidRPr="00B05C64" w:rsidRDefault="008A3F2E" w:rsidP="004C3CAD">
            <w:pPr>
              <w:pStyle w:val="ListBullet"/>
            </w:pPr>
            <w:r>
              <w:t xml:space="preserve">Proficient in utilizing </w:t>
            </w:r>
            <w:proofErr w:type="spellStart"/>
            <w:r>
              <w:t>Elementor</w:t>
            </w:r>
            <w:proofErr w:type="spellEnd"/>
            <w:r>
              <w:t xml:space="preserve"> to create dynamic and visually appealing designs within WordPress websites.</w:t>
            </w:r>
          </w:p>
          <w:p w14:paraId="4634F2BE" w14:textId="4F209BB7" w:rsidR="00B05C64" w:rsidRDefault="00B05C64" w:rsidP="004C3CAD">
            <w:pPr>
              <w:pStyle w:val="ListBullet"/>
            </w:pPr>
            <w:r w:rsidRPr="00B05C64">
              <w:t>Skilled in developing responsive and SEO-optimized websites, ensuring high visibility and ranking through strategic use of keywords, meta tags, and structured data.</w:t>
            </w:r>
          </w:p>
          <w:p w14:paraId="31029F5C" w14:textId="436C859A" w:rsidR="0023523E" w:rsidRPr="00B05C64" w:rsidRDefault="0023523E" w:rsidP="004C3CAD">
            <w:pPr>
              <w:pStyle w:val="ListBullet"/>
            </w:pPr>
            <w:r w:rsidRPr="0023523E">
              <w:t>Proficiency in customizing themes, tailoring design elements, layouts, and functionalities to meet specific client needs and branding requirements.</w:t>
            </w:r>
          </w:p>
          <w:p w14:paraId="785148A0" w14:textId="77777777" w:rsidR="00B05C64" w:rsidRPr="00B05C64" w:rsidRDefault="00B05C64" w:rsidP="004C3CAD">
            <w:pPr>
              <w:pStyle w:val="ListBullet"/>
            </w:pPr>
            <w:r w:rsidRPr="00B05C64">
              <w:t xml:space="preserve">Experienced in e-commerce solutions, implementing and customizing plugins like </w:t>
            </w:r>
            <w:proofErr w:type="spellStart"/>
            <w:r w:rsidRPr="00B05C64">
              <w:t>WooCommerce</w:t>
            </w:r>
            <w:proofErr w:type="spellEnd"/>
            <w:r w:rsidRPr="00B05C64">
              <w:t xml:space="preserve"> to create secure, user-friendly online stores.</w:t>
            </w:r>
          </w:p>
          <w:p w14:paraId="35C2E5F8" w14:textId="6957B2DF" w:rsidR="004C3CAD" w:rsidRDefault="00B05C64" w:rsidP="0023523E">
            <w:pPr>
              <w:pStyle w:val="ListBullet"/>
            </w:pPr>
            <w:r w:rsidRPr="00B05C64">
              <w:t>Proficiency in performing regular maintenance tasks, including updates, backups, and security enhancements, ensuring smooth website functionality.</w:t>
            </w:r>
          </w:p>
          <w:p w14:paraId="6475FBE3" w14:textId="4463A3C7" w:rsidR="00DA4262" w:rsidRDefault="00C12339" w:rsidP="0023523E">
            <w:pPr>
              <w:pStyle w:val="ListBullet"/>
            </w:pPr>
            <w:r>
              <w:t xml:space="preserve">Proficient in integrating WordPress websites with mobile applications utilizing </w:t>
            </w:r>
            <w:proofErr w:type="spellStart"/>
            <w:r>
              <w:t>Fluxbuilder</w:t>
            </w:r>
            <w:proofErr w:type="spellEnd"/>
            <w:r>
              <w:t xml:space="preserve"> to enhance cross-platform functionality and user experience.</w:t>
            </w:r>
          </w:p>
          <w:p w14:paraId="4649ADD0" w14:textId="16542959" w:rsidR="004C3CAD" w:rsidRPr="00CF1A49" w:rsidRDefault="004C3CAD" w:rsidP="004C3CAD">
            <w:pPr>
              <w:pStyle w:val="ListBullet"/>
              <w:numPr>
                <w:ilvl w:val="0"/>
                <w:numId w:val="0"/>
              </w:numPr>
              <w:ind w:left="360"/>
            </w:pPr>
          </w:p>
        </w:tc>
      </w:tr>
    </w:tbl>
    <w:p w14:paraId="041F6A0A" w14:textId="76D97895" w:rsidR="00486277" w:rsidRPr="00CF1A49" w:rsidRDefault="00420B0E" w:rsidP="00486277">
      <w:pPr>
        <w:pStyle w:val="Heading1"/>
      </w:pPr>
      <w:r>
        <w:t xml:space="preserve">computer </w:t>
      </w:r>
      <w:sdt>
        <w:sdtPr>
          <w:alias w:val="Skills:"/>
          <w:tag w:val="Skills:"/>
          <w:id w:val="-1392877668"/>
          <w:placeholder>
            <w:docPart w:val="5B9E97B6843441839A92FA51EC5747F8"/>
          </w:placeholder>
          <w:temporary/>
          <w:showingPlcHdr/>
          <w15:appearance w15:val="hidden"/>
        </w:sdtPr>
        <w:sdtEndPr/>
        <w:sdtContent>
          <w:r w:rsidR="00486277" w:rsidRPr="00CF1A49">
            <w:t>Skills</w:t>
          </w:r>
        </w:sdtContent>
      </w:sdt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EA4CC73" w14:textId="77777777" w:rsidTr="00D66A9A">
        <w:trPr>
          <w:trHeight w:val="976"/>
        </w:trPr>
        <w:tc>
          <w:tcPr>
            <w:tcW w:w="4675" w:type="dxa"/>
          </w:tcPr>
          <w:p w14:paraId="4433C0CC" w14:textId="77777777" w:rsidR="001E3120" w:rsidRPr="006E1507" w:rsidRDefault="00420B0E" w:rsidP="006E1507">
            <w:pPr>
              <w:pStyle w:val="ListBullet"/>
              <w:contextualSpacing w:val="0"/>
            </w:pPr>
            <w:r>
              <w:t>Microsoft Office (Word, Excel, PowerPoint)</w:t>
            </w:r>
          </w:p>
          <w:p w14:paraId="107830AC" w14:textId="77777777" w:rsidR="001F4E6D" w:rsidRDefault="00420B0E" w:rsidP="00420B0E">
            <w:pPr>
              <w:pStyle w:val="ListBullet"/>
              <w:contextualSpacing w:val="0"/>
            </w:pPr>
            <w:r>
              <w:t>Microsoft Visual Studio, NetBeans IDE.</w:t>
            </w:r>
          </w:p>
          <w:p w14:paraId="6DEFF2CD" w14:textId="613091B1" w:rsidR="00CD5546" w:rsidRPr="006E1507" w:rsidRDefault="00420B0E" w:rsidP="00CD5546">
            <w:pPr>
              <w:pStyle w:val="ListBullet"/>
              <w:contextualSpacing w:val="0"/>
            </w:pPr>
            <w:r>
              <w:t>Microsoft SQL Server Management Studio.</w:t>
            </w:r>
          </w:p>
        </w:tc>
        <w:tc>
          <w:tcPr>
            <w:tcW w:w="4675" w:type="dxa"/>
            <w:tcMar>
              <w:left w:w="360" w:type="dxa"/>
            </w:tcMar>
          </w:tcPr>
          <w:p w14:paraId="294284C8" w14:textId="77777777" w:rsidR="003A0632" w:rsidRPr="006E1507" w:rsidRDefault="00420B0E" w:rsidP="006E1507">
            <w:pPr>
              <w:pStyle w:val="ListBullet"/>
              <w:contextualSpacing w:val="0"/>
            </w:pPr>
            <w:r>
              <w:t>Data Structures and Algorithms in Java</w:t>
            </w:r>
          </w:p>
          <w:p w14:paraId="77ECAC1E" w14:textId="0A0CB3B3" w:rsidR="001E3120" w:rsidRDefault="00420B0E" w:rsidP="006E1507">
            <w:pPr>
              <w:pStyle w:val="ListBullet"/>
              <w:contextualSpacing w:val="0"/>
            </w:pPr>
            <w:r>
              <w:t>Object-Oriented Programming in Java</w:t>
            </w:r>
          </w:p>
          <w:p w14:paraId="24567E4B" w14:textId="14357B39" w:rsidR="00085F08" w:rsidRPr="006E1507" w:rsidRDefault="00600914" w:rsidP="006E1507">
            <w:pPr>
              <w:pStyle w:val="ListBullet"/>
              <w:contextualSpacing w:val="0"/>
            </w:pPr>
            <w:r>
              <w:t xml:space="preserve">Java </w:t>
            </w:r>
            <w:r w:rsidR="00085F08">
              <w:t>Multi-</w:t>
            </w:r>
            <w:r w:rsidR="00EE015A">
              <w:t>threading</w:t>
            </w:r>
          </w:p>
          <w:p w14:paraId="4D93F555" w14:textId="7D88D3F5" w:rsidR="001E3120" w:rsidRDefault="00C51961" w:rsidP="00D26174">
            <w:pPr>
              <w:pStyle w:val="ListBullet"/>
              <w:contextualSpacing w:val="0"/>
            </w:pPr>
            <w:r>
              <w:t xml:space="preserve">Visual </w:t>
            </w:r>
            <w:r w:rsidR="00420B0E">
              <w:t>C#</w:t>
            </w:r>
            <w:r>
              <w:t xml:space="preserve"> .Net</w:t>
            </w:r>
            <w:r w:rsidR="00D26174">
              <w:t>, SQL</w:t>
            </w:r>
          </w:p>
          <w:p w14:paraId="035B5C39" w14:textId="77777777" w:rsidR="00D26174" w:rsidRDefault="00D26174" w:rsidP="00D26174">
            <w:pPr>
              <w:pStyle w:val="ListBullet"/>
              <w:contextualSpacing w:val="0"/>
            </w:pPr>
            <w:r>
              <w:t>HTML, CSS</w:t>
            </w:r>
          </w:p>
          <w:p w14:paraId="4037903A" w14:textId="5B4AC078" w:rsidR="0023523E" w:rsidRPr="006E1507" w:rsidRDefault="0023523E" w:rsidP="00D26174">
            <w:pPr>
              <w:pStyle w:val="ListBullet"/>
              <w:contextualSpacing w:val="0"/>
            </w:pPr>
            <w:r>
              <w:t>Basic Knowledge: JS, PHP, Dart, Flutter</w:t>
            </w:r>
          </w:p>
        </w:tc>
      </w:tr>
    </w:tbl>
    <w:p w14:paraId="3FC7DBB3" w14:textId="32D2C20E" w:rsidR="00F0136C" w:rsidRDefault="00AE7268" w:rsidP="0062312F">
      <w:pPr>
        <w:pStyle w:val="Heading1"/>
      </w:pPr>
      <w:r>
        <w:t>certificates: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95C98" w:rsidRPr="006E1507" w14:paraId="35AEEF1F" w14:textId="77777777" w:rsidTr="00C77018">
        <w:trPr>
          <w:trHeight w:val="841"/>
        </w:trPr>
        <w:tc>
          <w:tcPr>
            <w:tcW w:w="4680" w:type="dxa"/>
          </w:tcPr>
          <w:p w14:paraId="10450318" w14:textId="17ED831D" w:rsidR="00295C98" w:rsidRDefault="00EB2E1B" w:rsidP="00295C98">
            <w:pPr>
              <w:pStyle w:val="ListBullet"/>
              <w:contextualSpacing w:val="0"/>
            </w:pPr>
            <w:r>
              <w:t>Cisco: Get Connected</w:t>
            </w:r>
          </w:p>
          <w:p w14:paraId="42946CDC" w14:textId="75CB37CF" w:rsidR="00295C98" w:rsidRPr="006E1507" w:rsidRDefault="00AD4D3E" w:rsidP="00295C98">
            <w:pPr>
              <w:pStyle w:val="ListBullet"/>
              <w:contextualSpacing w:val="0"/>
            </w:pPr>
            <w:r>
              <w:t xml:space="preserve">Cisco: </w:t>
            </w:r>
            <w:r w:rsidR="00440383">
              <w:t>CCNAv7: Introduction to Networks</w:t>
            </w:r>
          </w:p>
          <w:p w14:paraId="53211627" w14:textId="77777777" w:rsidR="00295C98" w:rsidRPr="006E1507" w:rsidRDefault="00295C98" w:rsidP="0008099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80" w:type="dxa"/>
            <w:tcMar>
              <w:left w:w="360" w:type="dxa"/>
            </w:tcMar>
          </w:tcPr>
          <w:p w14:paraId="375BB507" w14:textId="21FD4717" w:rsidR="00295C98" w:rsidRPr="00C77018" w:rsidRDefault="00C77018" w:rsidP="00295C98">
            <w:pPr>
              <w:pStyle w:val="ListBullet"/>
              <w:contextualSpacing w:val="0"/>
            </w:pPr>
            <w:r>
              <w:t xml:space="preserve">Cisco: </w:t>
            </w:r>
            <w:r>
              <w:rPr>
                <w:rFonts w:ascii="Arial" w:eastAsia="Times New Roman" w:hAnsi="Arial" w:cs="Arial"/>
                <w:color w:val="58585B"/>
                <w:sz w:val="21"/>
                <w:szCs w:val="21"/>
                <w:shd w:val="clear" w:color="auto" w:fill="FFFFFF"/>
              </w:rPr>
              <w:t>CCNAv7: Switching, Routing, and Wireless Essentials</w:t>
            </w:r>
          </w:p>
          <w:p w14:paraId="0C9D07B0" w14:textId="1F7043BD" w:rsidR="00C77018" w:rsidRPr="006E1507" w:rsidRDefault="002F4D0D" w:rsidP="00295C98">
            <w:pPr>
              <w:pStyle w:val="ListBullet"/>
              <w:contextualSpacing w:val="0"/>
            </w:pPr>
            <w:r>
              <w:t xml:space="preserve">Cisco: </w:t>
            </w:r>
            <w:r w:rsidR="00742109">
              <w:t>CCNA R&amp;S: Scaling Networks</w:t>
            </w:r>
          </w:p>
          <w:p w14:paraId="543CA5BC" w14:textId="77777777" w:rsidR="00295C98" w:rsidRPr="006E1507" w:rsidRDefault="00295C98" w:rsidP="0008099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3442748" w14:textId="30D39354" w:rsidR="00AD782D" w:rsidRPr="00CF1A49" w:rsidRDefault="00420B0E" w:rsidP="0062312F">
      <w:pPr>
        <w:pStyle w:val="Heading1"/>
      </w:pPr>
      <w: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20B0E" w:rsidRPr="006E1507" w14:paraId="3036D9B0" w14:textId="77777777" w:rsidTr="00AE7268">
        <w:trPr>
          <w:trHeight w:val="841"/>
        </w:trPr>
        <w:tc>
          <w:tcPr>
            <w:tcW w:w="4680" w:type="dxa"/>
          </w:tcPr>
          <w:p w14:paraId="68A39DEA" w14:textId="77777777" w:rsidR="00420B0E" w:rsidRDefault="00D26174" w:rsidP="004B0D95">
            <w:pPr>
              <w:pStyle w:val="ListBullet"/>
              <w:contextualSpacing w:val="0"/>
            </w:pPr>
            <w:r>
              <w:t>Good communication skills.</w:t>
            </w:r>
          </w:p>
          <w:p w14:paraId="67EE1304" w14:textId="77777777" w:rsidR="00D26174" w:rsidRPr="006E1507" w:rsidRDefault="00D26174" w:rsidP="004B0D95">
            <w:pPr>
              <w:pStyle w:val="ListBullet"/>
              <w:contextualSpacing w:val="0"/>
            </w:pPr>
            <w:r>
              <w:t>Team worker (supportive, organized, open-minded, helpful, honest).</w:t>
            </w:r>
          </w:p>
          <w:p w14:paraId="335C7EB5" w14:textId="77777777" w:rsidR="00420B0E" w:rsidRPr="006E1507" w:rsidRDefault="00420B0E" w:rsidP="00D2617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4680" w:type="dxa"/>
            <w:tcMar>
              <w:left w:w="360" w:type="dxa"/>
            </w:tcMar>
          </w:tcPr>
          <w:p w14:paraId="7E75C210" w14:textId="77777777" w:rsidR="00420B0E" w:rsidRPr="006E1507" w:rsidRDefault="00D26174" w:rsidP="004B0D95">
            <w:pPr>
              <w:pStyle w:val="ListBullet"/>
              <w:contextualSpacing w:val="0"/>
            </w:pPr>
            <w:r>
              <w:t>Fast learner, reliable, hardworking, comfortable working with all personality types.</w:t>
            </w:r>
          </w:p>
          <w:p w14:paraId="06A2D7A0" w14:textId="77777777" w:rsidR="00420B0E" w:rsidRPr="006E1507" w:rsidRDefault="00420B0E" w:rsidP="00D26174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4349F022" w14:textId="77777777" w:rsidR="00D26174" w:rsidRPr="00CF1A49" w:rsidRDefault="00D26174" w:rsidP="00D26174">
      <w:pPr>
        <w:pStyle w:val="Heading1"/>
      </w:pPr>
      <w:r>
        <w:t>Languages</w:t>
      </w:r>
    </w:p>
    <w:p w14:paraId="068E0EDD" w14:textId="77777777" w:rsidR="00D26174" w:rsidRDefault="00D26174" w:rsidP="00D26174">
      <w:pPr>
        <w:pStyle w:val="ListBullet"/>
      </w:pPr>
      <w:r>
        <w:t>Arabic: Mother language.</w:t>
      </w:r>
    </w:p>
    <w:p w14:paraId="12DCE4D7" w14:textId="77777777" w:rsidR="00D26174" w:rsidRDefault="00D26174" w:rsidP="00D26174">
      <w:pPr>
        <w:pStyle w:val="ListBullet"/>
      </w:pPr>
      <w:r>
        <w:t>English: Fluent written and spoken.</w:t>
      </w:r>
    </w:p>
    <w:sectPr w:rsidR="00D26174" w:rsidSect="00454878">
      <w:footerReference w:type="default" r:id="rId7"/>
      <w:headerReference w:type="first" r:id="rId8"/>
      <w:pgSz w:w="12240" w:h="15840" w:code="1"/>
      <w:pgMar w:top="950" w:right="1440" w:bottom="108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5FD36" w14:textId="77777777" w:rsidR="00E6401C" w:rsidRDefault="00E6401C" w:rsidP="0068194B">
      <w:r>
        <w:separator/>
      </w:r>
    </w:p>
    <w:p w14:paraId="067FF25D" w14:textId="77777777" w:rsidR="00E6401C" w:rsidRDefault="00E6401C"/>
    <w:p w14:paraId="758182EB" w14:textId="77777777" w:rsidR="00E6401C" w:rsidRDefault="00E6401C"/>
  </w:endnote>
  <w:endnote w:type="continuationSeparator" w:id="0">
    <w:p w14:paraId="7FDED890" w14:textId="77777777" w:rsidR="00E6401C" w:rsidRDefault="00E6401C" w:rsidP="0068194B">
      <w:r>
        <w:continuationSeparator/>
      </w:r>
    </w:p>
    <w:p w14:paraId="232719EE" w14:textId="77777777" w:rsidR="00E6401C" w:rsidRDefault="00E6401C"/>
    <w:p w14:paraId="2E1A7EA0" w14:textId="77777777" w:rsidR="00E6401C" w:rsidRDefault="00E64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9657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A0ECE4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48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2FEA1" w14:textId="77777777" w:rsidR="00E6401C" w:rsidRDefault="00E6401C" w:rsidP="0068194B">
      <w:r>
        <w:separator/>
      </w:r>
    </w:p>
    <w:p w14:paraId="1DFF2EDF" w14:textId="77777777" w:rsidR="00E6401C" w:rsidRDefault="00E6401C"/>
    <w:p w14:paraId="61B5E652" w14:textId="77777777" w:rsidR="00E6401C" w:rsidRDefault="00E6401C"/>
  </w:footnote>
  <w:footnote w:type="continuationSeparator" w:id="0">
    <w:p w14:paraId="4B321DFF" w14:textId="77777777" w:rsidR="00E6401C" w:rsidRDefault="00E6401C" w:rsidP="0068194B">
      <w:r>
        <w:continuationSeparator/>
      </w:r>
    </w:p>
    <w:p w14:paraId="5CB59A4C" w14:textId="77777777" w:rsidR="00E6401C" w:rsidRDefault="00E6401C"/>
    <w:p w14:paraId="3DED4D92" w14:textId="77777777" w:rsidR="00E6401C" w:rsidRDefault="00E64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BB366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681B17" wp14:editId="12E43247">
              <wp:simplePos x="0" y="0"/>
              <wp:positionH relativeFrom="page">
                <wp:align>left</wp:align>
              </wp:positionH>
              <wp:positionV relativeFrom="page">
                <wp:posOffset>1192398</wp:posOffset>
              </wp:positionV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9C36D" id="Straight Connector 5" o:spid="_x0000_s1026" alt="Header dividing line" style="position:absolute;z-index:-251657216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00;mso-height-percent:0;mso-width-relative:page;mso-height-relative:margin" from="0,93.9pt" to="612pt,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51F48D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A606EE4"/>
    <w:multiLevelType w:val="hybridMultilevel"/>
    <w:tmpl w:val="F8BCD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F796569"/>
    <w:multiLevelType w:val="hybridMultilevel"/>
    <w:tmpl w:val="79F0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0"/>
  </w:num>
  <w:num w:numId="16">
    <w:abstractNumId w:val="10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C1"/>
    <w:rsid w:val="000001EF"/>
    <w:rsid w:val="00007322"/>
    <w:rsid w:val="00007728"/>
    <w:rsid w:val="00024584"/>
    <w:rsid w:val="00024730"/>
    <w:rsid w:val="00055E95"/>
    <w:rsid w:val="00062287"/>
    <w:rsid w:val="0007021F"/>
    <w:rsid w:val="00074EA4"/>
    <w:rsid w:val="00085F08"/>
    <w:rsid w:val="000B2BA5"/>
    <w:rsid w:val="000F2F8C"/>
    <w:rsid w:val="0010006E"/>
    <w:rsid w:val="001045A8"/>
    <w:rsid w:val="00114A91"/>
    <w:rsid w:val="00135F1D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523E"/>
    <w:rsid w:val="0023687B"/>
    <w:rsid w:val="00236D54"/>
    <w:rsid w:val="00241D8C"/>
    <w:rsid w:val="00241FDB"/>
    <w:rsid w:val="0024720C"/>
    <w:rsid w:val="002617AE"/>
    <w:rsid w:val="002638D0"/>
    <w:rsid w:val="002647D3"/>
    <w:rsid w:val="00267745"/>
    <w:rsid w:val="00275EAE"/>
    <w:rsid w:val="00282F39"/>
    <w:rsid w:val="00294998"/>
    <w:rsid w:val="00295C98"/>
    <w:rsid w:val="00297F18"/>
    <w:rsid w:val="002A1945"/>
    <w:rsid w:val="002B2958"/>
    <w:rsid w:val="002B3FC8"/>
    <w:rsid w:val="002C518F"/>
    <w:rsid w:val="002D23C5"/>
    <w:rsid w:val="002D6137"/>
    <w:rsid w:val="002E7E61"/>
    <w:rsid w:val="002F05E5"/>
    <w:rsid w:val="002F254D"/>
    <w:rsid w:val="002F30E4"/>
    <w:rsid w:val="002F4D0D"/>
    <w:rsid w:val="00307140"/>
    <w:rsid w:val="00316DFF"/>
    <w:rsid w:val="00325B57"/>
    <w:rsid w:val="00327C13"/>
    <w:rsid w:val="00336056"/>
    <w:rsid w:val="00342325"/>
    <w:rsid w:val="0035276C"/>
    <w:rsid w:val="003544E1"/>
    <w:rsid w:val="00366398"/>
    <w:rsid w:val="00376981"/>
    <w:rsid w:val="003A0632"/>
    <w:rsid w:val="003A30E5"/>
    <w:rsid w:val="003A6ADF"/>
    <w:rsid w:val="003B5928"/>
    <w:rsid w:val="003D0F1B"/>
    <w:rsid w:val="003D380F"/>
    <w:rsid w:val="003E160D"/>
    <w:rsid w:val="003F030A"/>
    <w:rsid w:val="003F1D5F"/>
    <w:rsid w:val="00405128"/>
    <w:rsid w:val="00406CFF"/>
    <w:rsid w:val="00416B25"/>
    <w:rsid w:val="00420592"/>
    <w:rsid w:val="00420B0E"/>
    <w:rsid w:val="004319E0"/>
    <w:rsid w:val="00437E8C"/>
    <w:rsid w:val="00440225"/>
    <w:rsid w:val="00440383"/>
    <w:rsid w:val="00454878"/>
    <w:rsid w:val="004726BC"/>
    <w:rsid w:val="00474105"/>
    <w:rsid w:val="00480E6E"/>
    <w:rsid w:val="004839F8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3CAD"/>
    <w:rsid w:val="004E01EB"/>
    <w:rsid w:val="004E0F85"/>
    <w:rsid w:val="004E2794"/>
    <w:rsid w:val="004E3B16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00914"/>
    <w:rsid w:val="0062312F"/>
    <w:rsid w:val="00625F2C"/>
    <w:rsid w:val="006618E9"/>
    <w:rsid w:val="0068038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2109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6096"/>
    <w:rsid w:val="008829F8"/>
    <w:rsid w:val="00885897"/>
    <w:rsid w:val="008A3F2E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03C1"/>
    <w:rsid w:val="009510E7"/>
    <w:rsid w:val="00952C89"/>
    <w:rsid w:val="009571D8"/>
    <w:rsid w:val="009650EA"/>
    <w:rsid w:val="00967F3E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A45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4D3E"/>
    <w:rsid w:val="00AD782D"/>
    <w:rsid w:val="00AE7268"/>
    <w:rsid w:val="00AE7650"/>
    <w:rsid w:val="00B05C64"/>
    <w:rsid w:val="00B10EBE"/>
    <w:rsid w:val="00B236F1"/>
    <w:rsid w:val="00B4302D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12339"/>
    <w:rsid w:val="00C47FA6"/>
    <w:rsid w:val="00C51961"/>
    <w:rsid w:val="00C57FC6"/>
    <w:rsid w:val="00C60B6B"/>
    <w:rsid w:val="00C66A7D"/>
    <w:rsid w:val="00C77018"/>
    <w:rsid w:val="00C779DA"/>
    <w:rsid w:val="00C814F7"/>
    <w:rsid w:val="00C92F87"/>
    <w:rsid w:val="00CA4B4D"/>
    <w:rsid w:val="00CB35C3"/>
    <w:rsid w:val="00CD323D"/>
    <w:rsid w:val="00CD5546"/>
    <w:rsid w:val="00CE4030"/>
    <w:rsid w:val="00CE64B3"/>
    <w:rsid w:val="00CF077F"/>
    <w:rsid w:val="00CF1A49"/>
    <w:rsid w:val="00D0630C"/>
    <w:rsid w:val="00D243A9"/>
    <w:rsid w:val="00D26174"/>
    <w:rsid w:val="00D305E5"/>
    <w:rsid w:val="00D37CD3"/>
    <w:rsid w:val="00D66A52"/>
    <w:rsid w:val="00D66A9A"/>
    <w:rsid w:val="00D66EFA"/>
    <w:rsid w:val="00D72A2D"/>
    <w:rsid w:val="00D9521A"/>
    <w:rsid w:val="00D957C0"/>
    <w:rsid w:val="00DA3914"/>
    <w:rsid w:val="00DA4262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401C"/>
    <w:rsid w:val="00E70240"/>
    <w:rsid w:val="00E71E6B"/>
    <w:rsid w:val="00E81CC5"/>
    <w:rsid w:val="00E849FF"/>
    <w:rsid w:val="00E85A87"/>
    <w:rsid w:val="00E85B4A"/>
    <w:rsid w:val="00E93DC7"/>
    <w:rsid w:val="00E9528E"/>
    <w:rsid w:val="00EA5099"/>
    <w:rsid w:val="00EB2E1B"/>
    <w:rsid w:val="00EC1351"/>
    <w:rsid w:val="00EC4CBF"/>
    <w:rsid w:val="00EE015A"/>
    <w:rsid w:val="00EE2CA8"/>
    <w:rsid w:val="00EF17E8"/>
    <w:rsid w:val="00EF51D9"/>
    <w:rsid w:val="00F0136C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167B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A1755"/>
  <w15:chartTrackingRefBased/>
  <w15:docId w15:val="{2F905473-FA48-4D7B-B653-106CCA25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u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647D3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AB17B1E2EB346278238B9B7C45C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0F80-E36B-401D-A45E-A3D0A671410B}"/>
      </w:docPartPr>
      <w:docPartBody>
        <w:p w:rsidR="00C5484E" w:rsidRDefault="007338CD">
          <w:pPr>
            <w:pStyle w:val="8AB17B1E2EB346278238B9B7C45C8173"/>
          </w:pPr>
          <w:r w:rsidRPr="00CF1A49">
            <w:t>·</w:t>
          </w:r>
        </w:p>
      </w:docPartBody>
    </w:docPart>
    <w:docPart>
      <w:docPartPr>
        <w:name w:val="D05E7F34C29F49F58D12653FFFCBA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343FD-A8FF-4FFC-BF5D-D4206FB073EA}"/>
      </w:docPartPr>
      <w:docPartBody>
        <w:p w:rsidR="00C5484E" w:rsidRDefault="007338CD">
          <w:pPr>
            <w:pStyle w:val="D05E7F34C29F49F58D12653FFFCBA936"/>
          </w:pPr>
          <w:r w:rsidRPr="00CF1A49">
            <w:t>Education</w:t>
          </w:r>
        </w:p>
      </w:docPartBody>
    </w:docPart>
    <w:docPart>
      <w:docPartPr>
        <w:name w:val="5B9E97B6843441839A92FA51EC57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E9FA3-DC8F-4F27-A441-9263B7DA25F1}"/>
      </w:docPartPr>
      <w:docPartBody>
        <w:p w:rsidR="00C5484E" w:rsidRDefault="007338CD">
          <w:pPr>
            <w:pStyle w:val="5B9E97B6843441839A92FA51EC5747F8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67"/>
    <w:rsid w:val="001F3261"/>
    <w:rsid w:val="002974D7"/>
    <w:rsid w:val="004B2245"/>
    <w:rsid w:val="005358FF"/>
    <w:rsid w:val="007338CD"/>
    <w:rsid w:val="0078336C"/>
    <w:rsid w:val="00C24AF6"/>
    <w:rsid w:val="00C5484E"/>
    <w:rsid w:val="00EA4A9B"/>
    <w:rsid w:val="00EC1D67"/>
    <w:rsid w:val="00F4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8AB17B1E2EB346278238B9B7C45C8173">
    <w:name w:val="8AB17B1E2EB346278238B9B7C45C817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05E7F34C29F49F58D12653FFFCBA936">
    <w:name w:val="D05E7F34C29F49F58D12653FFFCBA936"/>
  </w:style>
  <w:style w:type="paragraph" w:customStyle="1" w:styleId="5B9E97B6843441839A92FA51EC5747F8">
    <w:name w:val="5B9E97B6843441839A92FA51EC574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Modern%20chronological%20resume.dotx</Template>
  <TotalTime>2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</dc:creator>
  <cp:keywords/>
  <dc:description/>
  <cp:lastModifiedBy>keserwani.hasan@outlook.com</cp:lastModifiedBy>
  <cp:revision>4</cp:revision>
  <dcterms:created xsi:type="dcterms:W3CDTF">2024-04-27T19:29:00Z</dcterms:created>
  <dcterms:modified xsi:type="dcterms:W3CDTF">2024-05-09T16:34:00Z</dcterms:modified>
  <cp:category/>
</cp:coreProperties>
</file>