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6D439663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E7FC699" w14:textId="1F5076E0" w:rsidR="007A0F44" w:rsidRPr="00565B06" w:rsidRDefault="00B866D1" w:rsidP="00174A87">
            <w:pPr>
              <w:pStyle w:val="Title"/>
            </w:pPr>
            <w:r>
              <w:t xml:space="preserve">Layal </w:t>
            </w:r>
          </w:p>
          <w:p w14:paraId="76F2B50B" w14:textId="537AF612" w:rsidR="007A0F44" w:rsidRPr="00565B06" w:rsidRDefault="00B866D1" w:rsidP="00174A87">
            <w:pPr>
              <w:pStyle w:val="Subtitle"/>
            </w:pPr>
            <w:r>
              <w:t>al challah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5818628D" w14:textId="5FD021F2" w:rsidR="007A0F44" w:rsidRDefault="00000000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16BE406019A14B0087BD23264EBA04A8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B866D1">
                  <w:t xml:space="preserve">Beirut, </w:t>
                </w:r>
                <w:proofErr w:type="spellStart"/>
                <w:r w:rsidR="00B866D1">
                  <w:t>Hamra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7102AA5" wp14:editId="0240DC4E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446FF2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A89A94B" w14:textId="73255C0E" w:rsidR="007A0F44" w:rsidRDefault="00000000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9B7A610E86A2462297CB63B802AAEAA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B866D1">
                  <w:t>+961 81 156 376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D504015" wp14:editId="5AB70B65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FB719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E307591" w14:textId="3BECF28F" w:rsidR="007A0F44" w:rsidRDefault="00000000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7F27F9C7D62746E58E3EB07F68259F4B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B866D1">
                  <w:t>Lia23@mail.aub.edu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3B3D0124" wp14:editId="2E619C5E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168C3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06E5F0C2" w14:textId="0FA85AB9" w:rsidR="00B866D1" w:rsidRDefault="00000000" w:rsidP="00B866D1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609CC2F4AC614DCC9C7DB5CE16AF010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A560B0">
                  <w:t>linkedin.com/in/layal-al-challah-7a841721b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1B89744" wp14:editId="518FF2BB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07632D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0DFE3BAA" w14:textId="3E51FECB" w:rsidR="007A0F44" w:rsidRPr="00565B06" w:rsidRDefault="007A0F44" w:rsidP="00B866D1">
            <w:pPr>
              <w:pStyle w:val="ContactInfo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5EC1B8F4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54ED458E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19FDCE5" wp14:editId="2CEA0353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7492E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2D924083" w14:textId="77777777" w:rsidR="000E24AC" w:rsidRPr="00565B06" w:rsidRDefault="00000000" w:rsidP="007850D1">
            <w:pPr>
              <w:pStyle w:val="Heading1"/>
            </w:pPr>
            <w:sdt>
              <w:sdtPr>
                <w:alias w:val="Objective:"/>
                <w:tag w:val="Objective:"/>
                <w:id w:val="-376709012"/>
                <w:placeholder>
                  <w:docPart w:val="98D1EB15510B4F499323357BB109A1E4"/>
                </w:placeholder>
                <w:temporary/>
                <w:showingPlcHdr/>
                <w15:appearance w15:val="hidden"/>
              </w:sdtPr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48E160E6" w14:textId="3A5F55B2" w:rsidR="00A77B4D" w:rsidRPr="00B866D1" w:rsidRDefault="00B866D1" w:rsidP="007850D1">
      <w:pPr>
        <w:rPr>
          <w:rFonts w:ascii="HKGrotesk-Medium" w:hAnsi="HKGrotesk-Medium"/>
          <w:sz w:val="25"/>
          <w:szCs w:val="25"/>
        </w:rPr>
      </w:pPr>
      <w:r w:rsidRPr="00B866D1">
        <w:rPr>
          <w:rFonts w:ascii="HKGrotesk-Medium" w:hAnsi="HKGrotesk-Medium"/>
          <w:sz w:val="25"/>
          <w:szCs w:val="25"/>
        </w:rPr>
        <w:t xml:space="preserve">Business Administration Student at AUB seeking challenging career </w:t>
      </w:r>
      <w:r w:rsidR="00E43A52">
        <w:rPr>
          <w:rFonts w:ascii="HKGrotesk-Medium" w:hAnsi="HKGrotesk-Medium"/>
          <w:sz w:val="25"/>
          <w:szCs w:val="25"/>
        </w:rPr>
        <w:t xml:space="preserve">and internship </w:t>
      </w:r>
      <w:r w:rsidRPr="00B866D1">
        <w:rPr>
          <w:rFonts w:ascii="HKGrotesk-Medium" w:hAnsi="HKGrotesk-Medium"/>
          <w:sz w:val="25"/>
          <w:szCs w:val="25"/>
        </w:rPr>
        <w:t>opportunities to expand my learning, knowledge, and skills.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08EBD254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94F45DA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88E6198" wp14:editId="7942C0E8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8B07A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1377E0F" w14:textId="77777777" w:rsidR="00A77B4D" w:rsidRPr="00565B06" w:rsidRDefault="00000000" w:rsidP="002146F8">
            <w:pPr>
              <w:pStyle w:val="Heading1"/>
            </w:pPr>
            <w:sdt>
              <w:sdtPr>
                <w:alias w:val="Education:"/>
                <w:tag w:val="Education:"/>
                <w:id w:val="1586649636"/>
                <w:placeholder>
                  <w:docPart w:val="B69667ED16DB4D90AD47922748224F7C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59F0A1ED" w14:textId="27C17A16" w:rsidR="007C0E0E" w:rsidRPr="00565B06" w:rsidRDefault="00B866D1" w:rsidP="00B47E1E">
      <w:pPr>
        <w:pStyle w:val="Heading2"/>
      </w:pPr>
      <w:r>
        <w:t>BBA In Business Administration</w:t>
      </w:r>
      <w:r w:rsidR="007C0E0E" w:rsidRPr="00565B06">
        <w:t xml:space="preserve"> | </w:t>
      </w:r>
      <w:r w:rsidRPr="00B866D1">
        <w:rPr>
          <w:rStyle w:val="Emphasis"/>
        </w:rPr>
        <w:t xml:space="preserve">Suliman S. </w:t>
      </w:r>
      <w:proofErr w:type="spellStart"/>
      <w:r w:rsidRPr="00B866D1">
        <w:rPr>
          <w:rStyle w:val="Emphasis"/>
        </w:rPr>
        <w:t>Olayan</w:t>
      </w:r>
      <w:proofErr w:type="spellEnd"/>
      <w:r w:rsidRPr="00B866D1">
        <w:rPr>
          <w:rStyle w:val="Emphasis"/>
        </w:rPr>
        <w:t xml:space="preserve"> School of Business</w:t>
      </w:r>
    </w:p>
    <w:p w14:paraId="7F80F0E3" w14:textId="21F009A3" w:rsidR="007C0E0E" w:rsidRPr="00565B06" w:rsidRDefault="00B866D1" w:rsidP="004F199F">
      <w:pPr>
        <w:pStyle w:val="Heading3"/>
      </w:pPr>
      <w:r>
        <w:t>2020</w:t>
      </w:r>
      <w:r w:rsidR="007C0E0E" w:rsidRPr="00565B06">
        <w:t xml:space="preserve"> – </w:t>
      </w:r>
    </w:p>
    <w:p w14:paraId="44DF4152" w14:textId="0094A790" w:rsidR="00B866D1" w:rsidRPr="000C7B16" w:rsidRDefault="00B866D1" w:rsidP="000C7B16">
      <w:pPr>
        <w:pStyle w:val="ListParagraph"/>
        <w:numPr>
          <w:ilvl w:val="0"/>
          <w:numId w:val="24"/>
        </w:numPr>
        <w:rPr>
          <w:rFonts w:ascii="HKGrotesk-Medium" w:hAnsi="HKGrotesk-Medium"/>
          <w:sz w:val="25"/>
          <w:szCs w:val="25"/>
        </w:rPr>
      </w:pPr>
      <w:r w:rsidRPr="000C7B16">
        <w:rPr>
          <w:rFonts w:ascii="HKGrotesk-Medium" w:hAnsi="HKGrotesk-Medium"/>
          <w:sz w:val="25"/>
          <w:szCs w:val="25"/>
        </w:rPr>
        <w:t>Concentrating in Marketing</w:t>
      </w:r>
    </w:p>
    <w:p w14:paraId="6AFA85A4" w14:textId="7DFB1AC7" w:rsidR="007C0E0E" w:rsidRPr="000C7B16" w:rsidRDefault="00B866D1" w:rsidP="000C7B16">
      <w:pPr>
        <w:pStyle w:val="ListParagraph"/>
        <w:numPr>
          <w:ilvl w:val="0"/>
          <w:numId w:val="24"/>
        </w:numPr>
        <w:rPr>
          <w:rFonts w:ascii="HKGrotesk-Medium" w:hAnsi="HKGrotesk-Medium"/>
          <w:sz w:val="25"/>
          <w:szCs w:val="25"/>
        </w:rPr>
      </w:pPr>
      <w:r w:rsidRPr="000C7B16">
        <w:rPr>
          <w:rFonts w:ascii="HKGrotesk-Medium" w:hAnsi="HKGrotesk-Medium"/>
          <w:sz w:val="25"/>
          <w:szCs w:val="25"/>
        </w:rPr>
        <w:t>Member of the Business Student Society: Led by students to engage in academic</w:t>
      </w:r>
      <w:r w:rsidR="007772E5">
        <w:rPr>
          <w:rFonts w:ascii="HKGrotesk-Medium" w:hAnsi="HKGrotesk-Medium"/>
          <w:sz w:val="25"/>
          <w:szCs w:val="25"/>
        </w:rPr>
        <w:t xml:space="preserve"> </w:t>
      </w:r>
      <w:r w:rsidRPr="000C7B16">
        <w:rPr>
          <w:rFonts w:ascii="HKGrotesk-Medium" w:hAnsi="HKGrotesk-Medium"/>
          <w:sz w:val="25"/>
          <w:szCs w:val="25"/>
        </w:rPr>
        <w:t xml:space="preserve">and community events and activities.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1AB2AA3C" w14:textId="77777777" w:rsidTr="005D6286">
        <w:tc>
          <w:tcPr>
            <w:tcW w:w="725" w:type="dxa"/>
            <w:tcMar>
              <w:right w:w="216" w:type="dxa"/>
            </w:tcMar>
            <w:vAlign w:val="bottom"/>
          </w:tcPr>
          <w:p w14:paraId="27E5C90F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0EF896F" wp14:editId="50781242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01C2B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355F0E41" w14:textId="77777777" w:rsidR="005E088C" w:rsidRPr="00565B06" w:rsidRDefault="00000000" w:rsidP="0004158B">
            <w:pPr>
              <w:pStyle w:val="Heading1"/>
            </w:pPr>
            <w:sdt>
              <w:sdtPr>
                <w:alias w:val="Education:"/>
                <w:tag w:val="Education:"/>
                <w:id w:val="-2131392780"/>
                <w:placeholder>
                  <w:docPart w:val="86A70906FD514519923EEAD425C7D226"/>
                </w:placeholder>
                <w:temporary/>
                <w:showingPlcHdr/>
                <w15:appearance w15:val="hidden"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2479D6A6" w14:textId="77777777" w:rsidR="00440101" w:rsidRDefault="00440101" w:rsidP="00525E06">
      <w:pPr>
        <w:pStyle w:val="Heading2"/>
      </w:pPr>
    </w:p>
    <w:p w14:paraId="4CD710FE" w14:textId="2A958709" w:rsidR="00440101" w:rsidRDefault="00440101" w:rsidP="00525E06">
      <w:pPr>
        <w:pStyle w:val="Heading2"/>
      </w:pPr>
      <w:r>
        <w:t>Marketing Intern</w:t>
      </w:r>
      <w:r w:rsidRPr="00440101">
        <w:t>|</w:t>
      </w:r>
      <w:r>
        <w:t xml:space="preserve"> Brighter Energy</w:t>
      </w:r>
    </w:p>
    <w:p w14:paraId="24CBDD16" w14:textId="67D90DC3" w:rsidR="00440101" w:rsidRPr="00565B06" w:rsidRDefault="00440101" w:rsidP="00440101">
      <w:pPr>
        <w:pStyle w:val="Heading3"/>
      </w:pPr>
      <w:r>
        <w:t>January 2023</w:t>
      </w:r>
      <w:r w:rsidRPr="00565B06">
        <w:t>–</w:t>
      </w:r>
    </w:p>
    <w:p w14:paraId="23A5A22C" w14:textId="359F73B1" w:rsidR="000C7B16" w:rsidRPr="000C7B16" w:rsidRDefault="000C7B16" w:rsidP="000C7B1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•</w:t>
      </w:r>
      <w:r w:rsidRPr="000C7B16">
        <w:rPr>
          <w:rFonts w:ascii="HKGrotesk-Medium" w:hAnsi="HKGrotesk-Medium" w:cs="HKGrotesk-Medium"/>
          <w:sz w:val="25"/>
          <w:szCs w:val="25"/>
        </w:rPr>
        <w:tab/>
        <w:t xml:space="preserve">Research of content for social media </w:t>
      </w:r>
    </w:p>
    <w:p w14:paraId="244B2C81" w14:textId="0F34E119" w:rsidR="000C7B16" w:rsidRPr="000C7B16" w:rsidRDefault="000C7B16" w:rsidP="000C7B1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•</w:t>
      </w:r>
      <w:r w:rsidRPr="000C7B16">
        <w:rPr>
          <w:rFonts w:ascii="HKGrotesk-Medium" w:hAnsi="HKGrotesk-Medium" w:cs="HKGrotesk-Medium"/>
          <w:sz w:val="25"/>
          <w:szCs w:val="25"/>
        </w:rPr>
        <w:tab/>
        <w:t>Copywrit</w:t>
      </w:r>
      <w:r>
        <w:rPr>
          <w:rFonts w:ascii="HKGrotesk-Medium" w:hAnsi="HKGrotesk-Medium" w:cs="HKGrotesk-Medium"/>
          <w:sz w:val="25"/>
          <w:szCs w:val="25"/>
        </w:rPr>
        <w:t>e</w:t>
      </w:r>
      <w:r w:rsidRPr="000C7B16">
        <w:rPr>
          <w:rFonts w:ascii="HKGrotesk-Medium" w:hAnsi="HKGrotesk-Medium" w:cs="HKGrotesk-Medium"/>
          <w:sz w:val="25"/>
          <w:szCs w:val="25"/>
        </w:rPr>
        <w:t xml:space="preserve"> of content for social media and blogs</w:t>
      </w:r>
    </w:p>
    <w:p w14:paraId="72F72561" w14:textId="77777777" w:rsidR="000C7B16" w:rsidRPr="000C7B16" w:rsidRDefault="000C7B16" w:rsidP="000C7B1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•</w:t>
      </w:r>
      <w:r w:rsidRPr="000C7B16">
        <w:rPr>
          <w:rFonts w:ascii="HKGrotesk-Medium" w:hAnsi="HKGrotesk-Medium" w:cs="HKGrotesk-Medium"/>
          <w:sz w:val="25"/>
          <w:szCs w:val="25"/>
        </w:rPr>
        <w:tab/>
        <w:t>Design of content for social media and blogs</w:t>
      </w:r>
    </w:p>
    <w:p w14:paraId="0703773E" w14:textId="0E61F63F" w:rsidR="00440101" w:rsidRDefault="000C7B16" w:rsidP="000C7B1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•</w:t>
      </w:r>
      <w:r w:rsidRPr="000C7B16">
        <w:rPr>
          <w:rFonts w:ascii="HKGrotesk-Medium" w:hAnsi="HKGrotesk-Medium" w:cs="HKGrotesk-Medium"/>
          <w:sz w:val="25"/>
          <w:szCs w:val="25"/>
        </w:rPr>
        <w:tab/>
        <w:t>Market research and competition analysis.</w:t>
      </w:r>
    </w:p>
    <w:p w14:paraId="0FA2030E" w14:textId="77777777" w:rsidR="00440101" w:rsidRPr="00440101" w:rsidRDefault="00440101" w:rsidP="00440101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</w:p>
    <w:p w14:paraId="18C20200" w14:textId="58943E10" w:rsidR="00525E06" w:rsidRPr="00565B06" w:rsidRDefault="00525E06" w:rsidP="00525E06">
      <w:pPr>
        <w:pStyle w:val="Heading2"/>
      </w:pPr>
      <w:r>
        <w:t>AUB Natural Conservation Center</w:t>
      </w:r>
      <w:r w:rsidRPr="00565B06">
        <w:t xml:space="preserve"> |</w:t>
      </w:r>
      <w:r>
        <w:t>AUB-NCC</w:t>
      </w:r>
    </w:p>
    <w:p w14:paraId="40991C17" w14:textId="50E70ADE" w:rsidR="000C7B16" w:rsidRDefault="00525E06" w:rsidP="000C7B16">
      <w:pPr>
        <w:pStyle w:val="Heading3"/>
      </w:pPr>
      <w:r>
        <w:t>OCtober 2022</w:t>
      </w:r>
      <w:r w:rsidRPr="00565B06">
        <w:t>–</w:t>
      </w:r>
    </w:p>
    <w:p w14:paraId="4CD76FA7" w14:textId="5EF62A50" w:rsidR="000C7B16" w:rsidRDefault="000C7B16" w:rsidP="000C7B16">
      <w:pPr>
        <w:pStyle w:val="Heading3"/>
        <w:numPr>
          <w:ilvl w:val="0"/>
          <w:numId w:val="17"/>
        </w:numPr>
      </w:pPr>
      <w:r>
        <w:rPr>
          <w:caps w:val="0"/>
        </w:rPr>
        <w:t xml:space="preserve">Write and edit engaging content for newsletters and various social networks, including Facebook and Instagram. </w:t>
      </w:r>
    </w:p>
    <w:p w14:paraId="7FE33693" w14:textId="24033054" w:rsidR="000C7B16" w:rsidRDefault="000C7B16" w:rsidP="000C7B16">
      <w:pPr>
        <w:pStyle w:val="Heading3"/>
        <w:numPr>
          <w:ilvl w:val="0"/>
          <w:numId w:val="17"/>
        </w:numPr>
      </w:pPr>
      <w:r>
        <w:rPr>
          <w:caps w:val="0"/>
        </w:rPr>
        <w:t xml:space="preserve">Optimize social media content (language, tone, message) based on our target audience’s behaviors. </w:t>
      </w:r>
    </w:p>
    <w:p w14:paraId="4AB1AE99" w14:textId="261D6BF4" w:rsidR="000C7B16" w:rsidRDefault="000C7B16" w:rsidP="000C7B16">
      <w:pPr>
        <w:pStyle w:val="Heading3"/>
        <w:numPr>
          <w:ilvl w:val="0"/>
          <w:numId w:val="17"/>
        </w:numPr>
      </w:pPr>
      <w:r>
        <w:rPr>
          <w:caps w:val="0"/>
        </w:rPr>
        <w:t xml:space="preserve">Encourage our audience to join the conversation. </w:t>
      </w:r>
    </w:p>
    <w:p w14:paraId="3CBF5C0A" w14:textId="4B14EECC" w:rsidR="000C7B16" w:rsidRPr="000C7B16" w:rsidRDefault="000C7B16" w:rsidP="000C7B16">
      <w:pPr>
        <w:pStyle w:val="Heading3"/>
        <w:numPr>
          <w:ilvl w:val="0"/>
          <w:numId w:val="17"/>
        </w:numPr>
      </w:pPr>
      <w:r>
        <w:rPr>
          <w:caps w:val="0"/>
        </w:rPr>
        <w:t xml:space="preserve">Elevate images or videos with creative copy. </w:t>
      </w:r>
    </w:p>
    <w:p w14:paraId="44042298" w14:textId="77777777" w:rsidR="00525E06" w:rsidRPr="00525E06" w:rsidRDefault="00525E06" w:rsidP="00525E0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</w:p>
    <w:p w14:paraId="24AEDCFF" w14:textId="6A27460F" w:rsidR="005D6286" w:rsidRPr="00565B06" w:rsidRDefault="005D6286" w:rsidP="005D6286">
      <w:pPr>
        <w:pStyle w:val="Heading2"/>
      </w:pPr>
      <w:r>
        <w:t>All Girls Code Team Member</w:t>
      </w:r>
      <w:r w:rsidRPr="00565B06">
        <w:t xml:space="preserve"> |</w:t>
      </w:r>
      <w:r>
        <w:t>AGC</w:t>
      </w:r>
    </w:p>
    <w:p w14:paraId="6360EB3E" w14:textId="00EBF620" w:rsidR="005D6286" w:rsidRPr="00565B06" w:rsidRDefault="005D6286" w:rsidP="005D6286">
      <w:pPr>
        <w:pStyle w:val="Heading3"/>
      </w:pPr>
      <w:r>
        <w:t>September 2022</w:t>
      </w:r>
      <w:r w:rsidRPr="00565B06">
        <w:t>–</w:t>
      </w:r>
    </w:p>
    <w:p w14:paraId="4E49B32E" w14:textId="570CFE39" w:rsidR="00B866D1" w:rsidRPr="000C7B16" w:rsidRDefault="000C7B16" w:rsidP="000C7B1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Monitor engagement through </w:t>
      </w:r>
      <w:r>
        <w:rPr>
          <w:rFonts w:ascii="HKGrotesk-Medium" w:hAnsi="HKGrotesk-Medium" w:cs="HKGrotesk-Medium"/>
          <w:sz w:val="25"/>
          <w:szCs w:val="25"/>
        </w:rPr>
        <w:t xml:space="preserve">META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analytics</w:t>
      </w:r>
      <w:proofErr w:type="gramEnd"/>
    </w:p>
    <w:p w14:paraId="1E2E0134" w14:textId="224EF863" w:rsidR="005D6286" w:rsidRPr="000C7B16" w:rsidRDefault="005D6286" w:rsidP="000C7B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Desig</w:t>
      </w:r>
      <w:r w:rsidR="0062419C" w:rsidRPr="000C7B16">
        <w:rPr>
          <w:rFonts w:ascii="HKGrotesk-Medium" w:hAnsi="HKGrotesk-Medium" w:cs="HKGrotesk-Medium"/>
          <w:sz w:val="25"/>
          <w:szCs w:val="25"/>
        </w:rPr>
        <w:t>n</w:t>
      </w:r>
      <w:r w:rsidRPr="000C7B16">
        <w:rPr>
          <w:rFonts w:ascii="HKGrotesk-Medium" w:hAnsi="HKGrotesk-Medium" w:cs="HKGrotesk-Medium"/>
          <w:sz w:val="25"/>
          <w:szCs w:val="25"/>
        </w:rPr>
        <w:t xml:space="preserve"> Social Media posts</w:t>
      </w:r>
    </w:p>
    <w:p w14:paraId="3F2B5A46" w14:textId="77777777" w:rsidR="005D6286" w:rsidRPr="005D6286" w:rsidRDefault="005D6286" w:rsidP="005D6286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</w:p>
    <w:p w14:paraId="2CE3C1DB" w14:textId="67F4E72D" w:rsidR="00B866D1" w:rsidRPr="00565B06" w:rsidRDefault="00B866D1" w:rsidP="00B866D1">
      <w:pPr>
        <w:pStyle w:val="Heading2"/>
      </w:pPr>
      <w:proofErr w:type="spellStart"/>
      <w:r>
        <w:lastRenderedPageBreak/>
        <w:t>AUBTalks</w:t>
      </w:r>
      <w:proofErr w:type="spellEnd"/>
      <w:r>
        <w:t xml:space="preserve"> Social Media Manager</w:t>
      </w:r>
      <w:r w:rsidRPr="00565B06">
        <w:t xml:space="preserve"> | </w:t>
      </w:r>
      <w:r>
        <w:rPr>
          <w:rStyle w:val="Emphasis"/>
        </w:rPr>
        <w:t>AUB</w:t>
      </w:r>
    </w:p>
    <w:p w14:paraId="3890BA63" w14:textId="588A6BA4" w:rsidR="00B866D1" w:rsidRPr="00565B06" w:rsidRDefault="00B866D1" w:rsidP="00B866D1">
      <w:pPr>
        <w:pStyle w:val="Heading3"/>
      </w:pPr>
      <w:r>
        <w:t>September 2020</w:t>
      </w:r>
      <w:r w:rsidRPr="00565B06">
        <w:t>–</w:t>
      </w:r>
      <w:r>
        <w:t>April 2021</w:t>
      </w:r>
    </w:p>
    <w:p w14:paraId="7C9060C7" w14:textId="411E381B" w:rsidR="00B866D1" w:rsidRPr="000C7B16" w:rsidRDefault="00B866D1" w:rsidP="000C7B1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Design Instagram posts</w:t>
      </w:r>
    </w:p>
    <w:p w14:paraId="49DDB664" w14:textId="5ADE6FDC" w:rsidR="00B866D1" w:rsidRPr="000C7B16" w:rsidRDefault="000C7B16" w:rsidP="000C7B1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Organize Events</w:t>
      </w:r>
    </w:p>
    <w:p w14:paraId="012B6565" w14:textId="2254B11B" w:rsidR="00B866D1" w:rsidRPr="000C7B16" w:rsidRDefault="00B866D1" w:rsidP="000C7B1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Spread awareness on the organization and its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events</w:t>
      </w:r>
      <w:proofErr w:type="gramEnd"/>
    </w:p>
    <w:p w14:paraId="0E6E20CA" w14:textId="744C13A8" w:rsidR="00B866D1" w:rsidRPr="000C7B16" w:rsidRDefault="00B866D1" w:rsidP="000C7B1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Managed social media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accounts</w:t>
      </w:r>
      <w:proofErr w:type="gramEnd"/>
    </w:p>
    <w:p w14:paraId="6583C6A7" w14:textId="77777777" w:rsidR="005D6286" w:rsidRPr="00B866D1" w:rsidRDefault="005D6286" w:rsidP="00B866D1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</w:p>
    <w:p w14:paraId="5339725F" w14:textId="48E919E5" w:rsidR="005E088C" w:rsidRPr="00565B06" w:rsidRDefault="00B866D1" w:rsidP="00B47E1E">
      <w:pPr>
        <w:pStyle w:val="Heading2"/>
      </w:pPr>
      <w:r>
        <w:t>Formula E Presenter</w:t>
      </w:r>
      <w:r w:rsidR="005E088C" w:rsidRPr="00565B06">
        <w:t xml:space="preserve"> | </w:t>
      </w:r>
      <w:r>
        <w:rPr>
          <w:rStyle w:val="Emphasis"/>
        </w:rPr>
        <w:t>FORMULAE</w:t>
      </w:r>
    </w:p>
    <w:p w14:paraId="5DE597A7" w14:textId="3DE861C2" w:rsidR="005E088C" w:rsidRPr="00565B06" w:rsidRDefault="00B866D1" w:rsidP="004F199F">
      <w:pPr>
        <w:pStyle w:val="Heading3"/>
      </w:pPr>
      <w:r>
        <w:t>october 2019</w:t>
      </w:r>
    </w:p>
    <w:p w14:paraId="2FB0094A" w14:textId="76FE0714" w:rsidR="00B866D1" w:rsidRPr="000C7B16" w:rsidRDefault="00B866D1" w:rsidP="000C7B1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Help the audience get accommodated to enjoy the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show</w:t>
      </w:r>
      <w:proofErr w:type="gramEnd"/>
      <w:r w:rsidRPr="000C7B16">
        <w:rPr>
          <w:rFonts w:ascii="HKGrotesk-Medium" w:hAnsi="HKGrotesk-Medium" w:cs="HKGrotesk-Medium"/>
          <w:sz w:val="25"/>
          <w:szCs w:val="25"/>
        </w:rPr>
        <w:t xml:space="preserve"> </w:t>
      </w:r>
    </w:p>
    <w:p w14:paraId="5C30851D" w14:textId="71FD2200" w:rsidR="00B866D1" w:rsidRPr="000C7B16" w:rsidRDefault="00B866D1" w:rsidP="000C7B1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Provide support to the main team of the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event</w:t>
      </w:r>
      <w:proofErr w:type="gramEnd"/>
    </w:p>
    <w:p w14:paraId="52001DC8" w14:textId="77777777" w:rsidR="005D6286" w:rsidRDefault="005D6286" w:rsidP="00B866D1">
      <w:p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</w:p>
    <w:p w14:paraId="7B796988" w14:textId="56C46C95" w:rsidR="005E088C" w:rsidRPr="00565B06" w:rsidRDefault="00B866D1" w:rsidP="00B47E1E">
      <w:pPr>
        <w:pStyle w:val="Heading2"/>
      </w:pPr>
      <w:r>
        <w:rPr>
          <w:rFonts w:ascii="Poppins" w:hAnsi="Poppins" w:cs="Poppins"/>
          <w:sz w:val="25"/>
          <w:szCs w:val="25"/>
        </w:rPr>
        <w:t>Skincare Campaign Advocate</w:t>
      </w:r>
      <w:r w:rsidR="005E088C" w:rsidRPr="00565B06">
        <w:t xml:space="preserve">| </w:t>
      </w:r>
      <w:r>
        <w:rPr>
          <w:rStyle w:val="Emphasis"/>
        </w:rPr>
        <w:t>Nivea</w:t>
      </w:r>
    </w:p>
    <w:p w14:paraId="7BD27C6A" w14:textId="7C9F5433" w:rsidR="005E088C" w:rsidRPr="00565B06" w:rsidRDefault="00B866D1" w:rsidP="004F199F">
      <w:pPr>
        <w:pStyle w:val="Heading3"/>
      </w:pPr>
      <w:r>
        <w:t>September 2019</w:t>
      </w:r>
    </w:p>
    <w:p w14:paraId="4BC8DBCF" w14:textId="386C6249" w:rsidR="00B866D1" w:rsidRPr="000C7B16" w:rsidRDefault="00B866D1" w:rsidP="000C7B1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Handle campaign sales</w:t>
      </w:r>
    </w:p>
    <w:p w14:paraId="73A5723B" w14:textId="7598B3AE" w:rsidR="00B866D1" w:rsidRPr="000C7B16" w:rsidRDefault="00B866D1" w:rsidP="000C7B1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 xml:space="preserve">Present the campaign products to the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customers</w:t>
      </w:r>
      <w:proofErr w:type="gramEnd"/>
    </w:p>
    <w:p w14:paraId="2D1C4010" w14:textId="72A98FB7" w:rsidR="00B866D1" w:rsidRPr="000C7B16" w:rsidRDefault="00B866D1" w:rsidP="000C7B1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HKGrotesk-Medium" w:hAnsi="HKGrotesk-Medium" w:cs="HKGrotesk-Medium"/>
          <w:sz w:val="25"/>
          <w:szCs w:val="25"/>
        </w:rPr>
      </w:pPr>
      <w:r w:rsidRPr="000C7B16">
        <w:rPr>
          <w:rFonts w:ascii="HKGrotesk-Medium" w:hAnsi="HKGrotesk-Medium" w:cs="HKGrotesk-Medium"/>
          <w:sz w:val="25"/>
          <w:szCs w:val="25"/>
        </w:rPr>
        <w:t>Handl</w:t>
      </w:r>
      <w:r w:rsidR="000C7B16">
        <w:rPr>
          <w:rFonts w:ascii="HKGrotesk-Medium" w:hAnsi="HKGrotesk-Medium" w:cs="HKGrotesk-Medium"/>
          <w:sz w:val="25"/>
          <w:szCs w:val="25"/>
        </w:rPr>
        <w:t>e</w:t>
      </w:r>
      <w:r w:rsidRPr="000C7B16">
        <w:rPr>
          <w:rFonts w:ascii="HKGrotesk-Medium" w:hAnsi="HKGrotesk-Medium" w:cs="HKGrotesk-Medium"/>
          <w:sz w:val="25"/>
          <w:szCs w:val="25"/>
        </w:rPr>
        <w:t xml:space="preserve"> Digital marketing of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campaign</w:t>
      </w:r>
      <w:proofErr w:type="gramEnd"/>
    </w:p>
    <w:p w14:paraId="54FBF202" w14:textId="1EBE4FD1" w:rsidR="005E088C" w:rsidRPr="00565B06" w:rsidRDefault="00B866D1" w:rsidP="000C7B16">
      <w:pPr>
        <w:pStyle w:val="ListParagraph"/>
        <w:numPr>
          <w:ilvl w:val="0"/>
          <w:numId w:val="21"/>
        </w:numPr>
      </w:pPr>
      <w:r w:rsidRPr="000C7B16">
        <w:rPr>
          <w:rFonts w:ascii="HKGrotesk-Medium" w:hAnsi="HKGrotesk-Medium" w:cs="HKGrotesk-Medium"/>
          <w:sz w:val="25"/>
          <w:szCs w:val="25"/>
        </w:rPr>
        <w:t>Help</w:t>
      </w:r>
      <w:r w:rsidR="000C7B16">
        <w:rPr>
          <w:rFonts w:ascii="HKGrotesk-Medium" w:hAnsi="HKGrotesk-Medium" w:cs="HKGrotesk-Medium"/>
          <w:sz w:val="25"/>
          <w:szCs w:val="25"/>
        </w:rPr>
        <w:t xml:space="preserve"> </w:t>
      </w:r>
      <w:r w:rsidRPr="000C7B16">
        <w:rPr>
          <w:rFonts w:ascii="HKGrotesk-Medium" w:hAnsi="HKGrotesk-Medium" w:cs="HKGrotesk-Medium"/>
          <w:sz w:val="25"/>
          <w:szCs w:val="25"/>
        </w:rPr>
        <w:t xml:space="preserve">customers make </w:t>
      </w:r>
      <w:proofErr w:type="gramStart"/>
      <w:r w:rsidRPr="000C7B16">
        <w:rPr>
          <w:rFonts w:ascii="HKGrotesk-Medium" w:hAnsi="HKGrotesk-Medium" w:cs="HKGrotesk-Medium"/>
          <w:sz w:val="25"/>
          <w:szCs w:val="25"/>
        </w:rPr>
        <w:t>decisions</w:t>
      </w:r>
      <w:proofErr w:type="gramEnd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18FD47F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080082C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614AE4" wp14:editId="1482C94C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49CC6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AC66AD5" w14:textId="77777777" w:rsidR="00143224" w:rsidRPr="00565B06" w:rsidRDefault="00000000" w:rsidP="00AD6216">
            <w:pPr>
              <w:pStyle w:val="Heading1"/>
            </w:pPr>
            <w:sdt>
              <w:sdtPr>
                <w:alias w:val="Skills:"/>
                <w:tag w:val="Skills:"/>
                <w:id w:val="-925109897"/>
                <w:placeholder>
                  <w:docPart w:val="44A41E2114144FC0AA074461C284C3FB"/>
                </w:placeholder>
                <w:temporary/>
                <w:showingPlcHdr/>
                <w15:appearance w15:val="hidden"/>
              </w:sdtPr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41"/>
      </w:tblGrid>
      <w:tr w:rsidR="00143224" w:rsidRPr="00565B06" w14:paraId="31E0D231" w14:textId="77777777" w:rsidTr="005D6286">
        <w:tc>
          <w:tcPr>
            <w:tcW w:w="4320" w:type="dxa"/>
          </w:tcPr>
          <w:p w14:paraId="7940F1F6" w14:textId="77777777" w:rsidR="00316CE4" w:rsidRPr="005D6286" w:rsidRDefault="005D6286" w:rsidP="00316CE4">
            <w:pPr>
              <w:pStyle w:val="ListBullet"/>
              <w:spacing w:after="80"/>
              <w:rPr>
                <w:rFonts w:ascii="HKGrotesk-Medium" w:hAnsi="HKGrotesk-Medium"/>
                <w:sz w:val="25"/>
                <w:szCs w:val="25"/>
              </w:rPr>
            </w:pPr>
            <w:r w:rsidRPr="005D6286">
              <w:rPr>
                <w:rFonts w:ascii="HKGrotesk-Medium" w:hAnsi="HKGrotesk-Medium"/>
                <w:sz w:val="25"/>
                <w:szCs w:val="25"/>
              </w:rPr>
              <w:t>Intermediate coding skills (JAVA, Python)</w:t>
            </w:r>
          </w:p>
          <w:p w14:paraId="09E7888C" w14:textId="1FE35FFF" w:rsidR="005D6286" w:rsidRPr="005D6286" w:rsidRDefault="005D6286" w:rsidP="005D6286">
            <w:pPr>
              <w:pStyle w:val="ListBullet"/>
              <w:spacing w:after="80"/>
              <w:rPr>
                <w:rFonts w:ascii="HKGrotesk-Medium" w:hAnsi="HKGrotesk-Medium"/>
                <w:sz w:val="25"/>
                <w:szCs w:val="25"/>
              </w:rPr>
            </w:pPr>
            <w:r w:rsidRPr="005D6286">
              <w:rPr>
                <w:rFonts w:ascii="HKGrotesk-Medium" w:hAnsi="HKGrotesk-Medium"/>
                <w:sz w:val="25"/>
                <w:szCs w:val="25"/>
              </w:rPr>
              <w:t xml:space="preserve">Advanced Design skills (Photoshop, </w:t>
            </w:r>
            <w:r w:rsidR="000C7B16">
              <w:rPr>
                <w:rFonts w:ascii="HKGrotesk-Medium" w:hAnsi="HKGrotesk-Medium"/>
                <w:sz w:val="25"/>
                <w:szCs w:val="25"/>
              </w:rPr>
              <w:t>Illustrator</w:t>
            </w:r>
            <w:r w:rsidRPr="005D6286">
              <w:rPr>
                <w:rFonts w:ascii="HKGrotesk-Medium" w:hAnsi="HKGrotesk-Medium"/>
                <w:sz w:val="25"/>
                <w:szCs w:val="25"/>
              </w:rPr>
              <w:t>)</w:t>
            </w:r>
          </w:p>
          <w:p w14:paraId="7BCDF2BF" w14:textId="692560D3" w:rsidR="005D6286" w:rsidRPr="00565B06" w:rsidRDefault="00DE1E1D" w:rsidP="00316CE4">
            <w:pPr>
              <w:pStyle w:val="ListBullet"/>
              <w:spacing w:after="80"/>
            </w:pPr>
            <w:r>
              <w:rPr>
                <w:rFonts w:ascii="HKGrotesk-Medium" w:hAnsi="HKGrotesk-Medium"/>
                <w:sz w:val="25"/>
                <w:szCs w:val="25"/>
              </w:rPr>
              <w:t>Strong</w:t>
            </w:r>
            <w:r w:rsidR="005D6286" w:rsidRPr="005D6286">
              <w:rPr>
                <w:rFonts w:ascii="HKGrotesk-Medium" w:hAnsi="HKGrotesk-Medium"/>
                <w:sz w:val="25"/>
                <w:szCs w:val="25"/>
              </w:rPr>
              <w:t xml:space="preserve"> communication and interpersonal skills</w:t>
            </w:r>
          </w:p>
        </w:tc>
        <w:tc>
          <w:tcPr>
            <w:tcW w:w="4340" w:type="dxa"/>
            <w:tcMar>
              <w:left w:w="576" w:type="dxa"/>
            </w:tcMar>
          </w:tcPr>
          <w:p w14:paraId="740B6541" w14:textId="4F91D18A" w:rsidR="00F904FC" w:rsidRPr="005D6286" w:rsidRDefault="005D6286" w:rsidP="00565B06">
            <w:pPr>
              <w:pStyle w:val="ListBullet"/>
              <w:spacing w:after="80"/>
              <w:rPr>
                <w:rFonts w:ascii="HKGrotesk-Medium" w:hAnsi="HKGrotesk-Medium"/>
                <w:sz w:val="25"/>
                <w:szCs w:val="25"/>
              </w:rPr>
            </w:pPr>
            <w:r w:rsidRPr="005D6286">
              <w:rPr>
                <w:rFonts w:ascii="HKGrotesk-Medium" w:hAnsi="HKGrotesk-Medium"/>
                <w:sz w:val="25"/>
                <w:szCs w:val="25"/>
              </w:rPr>
              <w:t>Fluent in English and Arabic</w:t>
            </w:r>
          </w:p>
          <w:p w14:paraId="305851D7" w14:textId="77777777" w:rsidR="00F904FC" w:rsidRPr="005D6286" w:rsidRDefault="005D6286" w:rsidP="00565B06">
            <w:pPr>
              <w:pStyle w:val="ListBullet"/>
              <w:spacing w:after="80"/>
              <w:rPr>
                <w:rFonts w:ascii="HKGrotesk-Medium" w:hAnsi="HKGrotesk-Medium"/>
                <w:sz w:val="25"/>
                <w:szCs w:val="25"/>
              </w:rPr>
            </w:pPr>
            <w:r w:rsidRPr="005D6286">
              <w:rPr>
                <w:rFonts w:ascii="HKGrotesk-Medium" w:hAnsi="HKGrotesk-Medium"/>
                <w:sz w:val="25"/>
                <w:szCs w:val="25"/>
              </w:rPr>
              <w:t>Intermediate level Spanish</w:t>
            </w:r>
          </w:p>
          <w:p w14:paraId="5BFED80C" w14:textId="77777777" w:rsidR="005D6286" w:rsidRPr="00DE1E1D" w:rsidRDefault="005D6286" w:rsidP="005D6286">
            <w:pPr>
              <w:pStyle w:val="ListBullet"/>
              <w:spacing w:after="80"/>
            </w:pPr>
            <w:r w:rsidRPr="005D6286">
              <w:rPr>
                <w:rFonts w:ascii="HKGrotesk-Medium" w:hAnsi="HKGrotesk-Medium"/>
                <w:sz w:val="25"/>
                <w:szCs w:val="25"/>
              </w:rPr>
              <w:t xml:space="preserve">Advanced writing and editing </w:t>
            </w:r>
            <w:proofErr w:type="gramStart"/>
            <w:r w:rsidRPr="005D6286">
              <w:rPr>
                <w:rFonts w:ascii="HKGrotesk-Medium" w:hAnsi="HKGrotesk-Medium"/>
                <w:sz w:val="25"/>
                <w:szCs w:val="25"/>
              </w:rPr>
              <w:t>skills</w:t>
            </w:r>
            <w:proofErr w:type="gramEnd"/>
          </w:p>
          <w:p w14:paraId="743860A7" w14:textId="6A721517" w:rsidR="00DB31AF" w:rsidRPr="00DB31AF" w:rsidRDefault="00DE1E1D" w:rsidP="00DB31AF">
            <w:pPr>
              <w:pStyle w:val="ListBullet"/>
              <w:spacing w:after="80"/>
              <w:rPr>
                <w:rFonts w:ascii="HKGrotesk-Medium" w:hAnsi="HKGrotesk-Medium"/>
                <w:sz w:val="25"/>
                <w:szCs w:val="25"/>
              </w:rPr>
            </w:pPr>
            <w:r w:rsidRPr="00DE1E1D">
              <w:rPr>
                <w:rFonts w:ascii="HKGrotesk-Medium" w:hAnsi="HKGrotesk-Medium"/>
                <w:sz w:val="25"/>
                <w:szCs w:val="25"/>
              </w:rPr>
              <w:t>Academic writing and research skills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21BCE7E3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18EC6E75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871327C" wp14:editId="29AAC2F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AC296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1562B03" w14:textId="77777777" w:rsidR="00AC7C34" w:rsidRPr="00565B06" w:rsidRDefault="00000000" w:rsidP="00AD6216">
            <w:pPr>
              <w:pStyle w:val="Heading1"/>
            </w:pPr>
            <w:sdt>
              <w:sdtPr>
                <w:alias w:val="Activities:"/>
                <w:tag w:val="Activities:"/>
                <w:id w:val="-2061776476"/>
                <w:placeholder>
                  <w:docPart w:val="CD1E7E1394F942B689199A4E25CF8ED3"/>
                </w:placeholder>
                <w:temporary/>
                <w:showingPlcHdr/>
                <w15:appearance w15:val="hidden"/>
              </w:sdtPr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3927D9F7" w14:textId="3FB37277" w:rsidR="00923E60" w:rsidRDefault="00FA737A" w:rsidP="00316CE4">
      <w:pPr>
        <w:rPr>
          <w:rFonts w:ascii="HKGrotesk-Medium" w:hAnsi="HKGrotesk-Medium"/>
          <w:sz w:val="25"/>
          <w:szCs w:val="25"/>
        </w:rPr>
      </w:pPr>
      <w:r w:rsidRPr="00FA737A">
        <w:rPr>
          <w:rFonts w:ascii="HKGrotesk-Medium" w:hAnsi="HKGrotesk-Medium"/>
          <w:sz w:val="25"/>
          <w:szCs w:val="25"/>
        </w:rPr>
        <w:t>-</w:t>
      </w:r>
      <w:r w:rsidR="00923E60">
        <w:rPr>
          <w:rFonts w:ascii="HKGrotesk-Medium" w:hAnsi="HKGrotesk-Medium"/>
          <w:sz w:val="25"/>
          <w:szCs w:val="25"/>
        </w:rPr>
        <w:t>Writing for Outlook (AUB Student Newspaper)</w:t>
      </w:r>
    </w:p>
    <w:p w14:paraId="6718A21D" w14:textId="48E1A130" w:rsidR="007A0F44" w:rsidRPr="00FA737A" w:rsidRDefault="00923E60" w:rsidP="00316CE4">
      <w:pPr>
        <w:rPr>
          <w:rFonts w:ascii="HKGrotesk-Medium" w:hAnsi="HKGrotesk-Medium"/>
          <w:sz w:val="25"/>
          <w:szCs w:val="25"/>
        </w:rPr>
      </w:pPr>
      <w:r>
        <w:rPr>
          <w:rFonts w:ascii="HKGrotesk-Medium" w:hAnsi="HKGrotesk-Medium"/>
          <w:sz w:val="25"/>
          <w:szCs w:val="25"/>
        </w:rPr>
        <w:t>-</w:t>
      </w:r>
      <w:r w:rsidR="00FA737A" w:rsidRPr="00FA737A">
        <w:rPr>
          <w:rFonts w:ascii="HKGrotesk-Medium" w:hAnsi="HKGrotesk-Medium"/>
          <w:sz w:val="25"/>
          <w:szCs w:val="25"/>
        </w:rPr>
        <w:t>Volunteered with INJAZ Lebanon</w:t>
      </w:r>
    </w:p>
    <w:p w14:paraId="3825EDED" w14:textId="75C0A4FB" w:rsidR="00FA737A" w:rsidRPr="00FA737A" w:rsidRDefault="00FA737A" w:rsidP="00316CE4">
      <w:pPr>
        <w:rPr>
          <w:rFonts w:ascii="HKGrotesk-Medium" w:hAnsi="HKGrotesk-Medium"/>
          <w:sz w:val="25"/>
          <w:szCs w:val="25"/>
        </w:rPr>
      </w:pPr>
      <w:r w:rsidRPr="00FA737A">
        <w:rPr>
          <w:rFonts w:ascii="HKGrotesk-Medium" w:hAnsi="HKGrotesk-Medium"/>
          <w:sz w:val="25"/>
          <w:szCs w:val="25"/>
        </w:rPr>
        <w:t xml:space="preserve">-Volunteered with Albert Nassar Foundation </w:t>
      </w:r>
    </w:p>
    <w:p w14:paraId="7A8615CF" w14:textId="07897D4F" w:rsidR="00FA737A" w:rsidRPr="00FA737A" w:rsidRDefault="00FA737A" w:rsidP="00316CE4">
      <w:pPr>
        <w:rPr>
          <w:rFonts w:ascii="HKGrotesk-Medium" w:hAnsi="HKGrotesk-Medium"/>
          <w:sz w:val="25"/>
          <w:szCs w:val="25"/>
        </w:rPr>
      </w:pPr>
      <w:r w:rsidRPr="00FA737A">
        <w:rPr>
          <w:rFonts w:ascii="HKGrotesk-Medium" w:hAnsi="HKGrotesk-Medium"/>
          <w:sz w:val="25"/>
          <w:szCs w:val="25"/>
        </w:rPr>
        <w:t>-Volunteered with Run to Rise</w:t>
      </w:r>
    </w:p>
    <w:p w14:paraId="7628D44B" w14:textId="0E855596" w:rsidR="00FA737A" w:rsidRDefault="00FA737A" w:rsidP="00FA737A">
      <w:pPr>
        <w:rPr>
          <w:rFonts w:ascii="HKGrotesk-Medium" w:hAnsi="HKGrotesk-Medium"/>
          <w:sz w:val="25"/>
          <w:szCs w:val="25"/>
        </w:rPr>
      </w:pPr>
      <w:r w:rsidRPr="00FA737A">
        <w:rPr>
          <w:rFonts w:ascii="HKGrotesk-Medium" w:hAnsi="HKGrotesk-Medium"/>
          <w:sz w:val="25"/>
          <w:szCs w:val="25"/>
        </w:rPr>
        <w:t xml:space="preserve">-Volunteered with </w:t>
      </w:r>
      <w:proofErr w:type="spellStart"/>
      <w:r w:rsidRPr="00FA737A">
        <w:rPr>
          <w:rFonts w:ascii="HKGrotesk-Medium" w:hAnsi="HKGrotesk-Medium"/>
          <w:sz w:val="25"/>
          <w:szCs w:val="25"/>
        </w:rPr>
        <w:t>Rashet</w:t>
      </w:r>
      <w:proofErr w:type="spellEnd"/>
      <w:r w:rsidRPr="00FA737A">
        <w:rPr>
          <w:rFonts w:ascii="HKGrotesk-Medium" w:hAnsi="HKGrotesk-Medium"/>
          <w:sz w:val="25"/>
          <w:szCs w:val="25"/>
        </w:rPr>
        <w:t xml:space="preserve"> </w:t>
      </w:r>
      <w:proofErr w:type="spellStart"/>
      <w:r w:rsidRPr="00FA737A">
        <w:rPr>
          <w:rFonts w:ascii="HKGrotesk-Medium" w:hAnsi="HKGrotesk-Medium"/>
          <w:sz w:val="25"/>
          <w:szCs w:val="25"/>
        </w:rPr>
        <w:t>Kheir</w:t>
      </w:r>
      <w:proofErr w:type="spellEnd"/>
    </w:p>
    <w:p w14:paraId="7922B6C0" w14:textId="43C9D5F1" w:rsidR="00DB31AF" w:rsidRDefault="00DE1E1D" w:rsidP="00DB31AF">
      <w:pPr>
        <w:rPr>
          <w:rFonts w:ascii="HKGrotesk-Medium" w:hAnsi="HKGrotesk-Medium"/>
          <w:sz w:val="25"/>
          <w:szCs w:val="25"/>
        </w:rPr>
      </w:pPr>
      <w:r>
        <w:rPr>
          <w:rFonts w:ascii="HKGrotesk-Medium" w:hAnsi="HKGrotesk-Medium"/>
          <w:sz w:val="25"/>
          <w:szCs w:val="25"/>
        </w:rPr>
        <w:t>-</w:t>
      </w:r>
      <w:r w:rsidRPr="00DE1E1D">
        <w:rPr>
          <w:rFonts w:ascii="HKGrotesk-Medium" w:hAnsi="HKGrotesk-Medium"/>
          <w:sz w:val="25"/>
          <w:szCs w:val="25"/>
        </w:rPr>
        <w:t xml:space="preserve"> </w:t>
      </w:r>
      <w:r w:rsidRPr="00FA737A">
        <w:rPr>
          <w:rFonts w:ascii="HKGrotesk-Medium" w:hAnsi="HKGrotesk-Medium"/>
          <w:sz w:val="25"/>
          <w:szCs w:val="25"/>
        </w:rPr>
        <w:t xml:space="preserve">Volunteered with </w:t>
      </w:r>
      <w:r>
        <w:rPr>
          <w:rFonts w:ascii="HKGrotesk-Medium" w:hAnsi="HKGrotesk-Medium"/>
          <w:sz w:val="25"/>
          <w:szCs w:val="25"/>
        </w:rPr>
        <w:t>Beit El Baraka</w:t>
      </w:r>
    </w:p>
    <w:p w14:paraId="664051E5" w14:textId="2464471D" w:rsidR="00DB31AF" w:rsidRDefault="00DB31AF" w:rsidP="00DB31AF">
      <w:pPr>
        <w:rPr>
          <w:rFonts w:ascii="HKGrotesk-Medium" w:hAnsi="HKGrotesk-Medium"/>
          <w:sz w:val="25"/>
          <w:szCs w:val="25"/>
        </w:rPr>
      </w:pPr>
      <w:r>
        <w:rPr>
          <w:rFonts w:ascii="HKGrotesk-Medium" w:hAnsi="HKGrotesk-Medium"/>
          <w:sz w:val="25"/>
          <w:szCs w:val="25"/>
        </w:rPr>
        <w:t>-President of the Photography Club at AUB</w:t>
      </w:r>
    </w:p>
    <w:p w14:paraId="3C1A78FA" w14:textId="77777777" w:rsidR="00DE1E1D" w:rsidRPr="00FA737A" w:rsidRDefault="00DE1E1D" w:rsidP="00FA737A">
      <w:pPr>
        <w:rPr>
          <w:rFonts w:ascii="HKGrotesk-Medium" w:hAnsi="HKGrotesk-Medium"/>
          <w:sz w:val="25"/>
          <w:szCs w:val="25"/>
        </w:rPr>
      </w:pPr>
    </w:p>
    <w:sectPr w:rsidR="00DE1E1D" w:rsidRPr="00FA737A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4EB4" w14:textId="77777777" w:rsidR="006F3A90" w:rsidRDefault="006F3A90" w:rsidP="00F534FB">
      <w:pPr>
        <w:spacing w:after="0"/>
      </w:pPr>
      <w:r>
        <w:separator/>
      </w:r>
    </w:p>
  </w:endnote>
  <w:endnote w:type="continuationSeparator" w:id="0">
    <w:p w14:paraId="2702BCAA" w14:textId="77777777" w:rsidR="006F3A90" w:rsidRDefault="006F3A9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Grotesk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E6AB0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2D48" w14:textId="77777777" w:rsidR="006F3A90" w:rsidRDefault="006F3A90" w:rsidP="00F534FB">
      <w:pPr>
        <w:spacing w:after="0"/>
      </w:pPr>
      <w:r>
        <w:separator/>
      </w:r>
    </w:p>
  </w:footnote>
  <w:footnote w:type="continuationSeparator" w:id="0">
    <w:p w14:paraId="4A35380F" w14:textId="77777777" w:rsidR="006F3A90" w:rsidRDefault="006F3A90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D857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668B85" wp14:editId="6403684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41B3A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4DC1AA5"/>
    <w:multiLevelType w:val="hybridMultilevel"/>
    <w:tmpl w:val="DDF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B1CC1"/>
    <w:multiLevelType w:val="hybridMultilevel"/>
    <w:tmpl w:val="BF5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5479D"/>
    <w:multiLevelType w:val="hybridMultilevel"/>
    <w:tmpl w:val="4C32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6B08"/>
    <w:multiLevelType w:val="hybridMultilevel"/>
    <w:tmpl w:val="B77E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411C8"/>
    <w:multiLevelType w:val="hybridMultilevel"/>
    <w:tmpl w:val="C41E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6590E"/>
    <w:multiLevelType w:val="hybridMultilevel"/>
    <w:tmpl w:val="476A1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C011A"/>
    <w:multiLevelType w:val="hybridMultilevel"/>
    <w:tmpl w:val="C47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288C"/>
    <w:multiLevelType w:val="hybridMultilevel"/>
    <w:tmpl w:val="1BE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4247"/>
    <w:multiLevelType w:val="hybridMultilevel"/>
    <w:tmpl w:val="C25C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93088">
    <w:abstractNumId w:val="9"/>
  </w:num>
  <w:num w:numId="2" w16cid:durableId="443426857">
    <w:abstractNumId w:val="9"/>
    <w:lvlOverride w:ilvl="0">
      <w:startOverride w:val="1"/>
    </w:lvlOverride>
  </w:num>
  <w:num w:numId="3" w16cid:durableId="769273852">
    <w:abstractNumId w:val="11"/>
  </w:num>
  <w:num w:numId="4" w16cid:durableId="1873570918">
    <w:abstractNumId w:val="14"/>
  </w:num>
  <w:num w:numId="5" w16cid:durableId="1595287001">
    <w:abstractNumId w:val="8"/>
  </w:num>
  <w:num w:numId="6" w16cid:durableId="742996183">
    <w:abstractNumId w:val="7"/>
  </w:num>
  <w:num w:numId="7" w16cid:durableId="1703240900">
    <w:abstractNumId w:val="6"/>
  </w:num>
  <w:num w:numId="8" w16cid:durableId="1647516707">
    <w:abstractNumId w:val="5"/>
  </w:num>
  <w:num w:numId="9" w16cid:durableId="734662612">
    <w:abstractNumId w:val="4"/>
  </w:num>
  <w:num w:numId="10" w16cid:durableId="2071539543">
    <w:abstractNumId w:val="3"/>
  </w:num>
  <w:num w:numId="11" w16cid:durableId="1438601878">
    <w:abstractNumId w:val="2"/>
  </w:num>
  <w:num w:numId="12" w16cid:durableId="179859882">
    <w:abstractNumId w:val="1"/>
  </w:num>
  <w:num w:numId="13" w16cid:durableId="1444225664">
    <w:abstractNumId w:val="0"/>
  </w:num>
  <w:num w:numId="14" w16cid:durableId="1235243722">
    <w:abstractNumId w:val="13"/>
  </w:num>
  <w:num w:numId="15" w16cid:durableId="1306083673">
    <w:abstractNumId w:val="12"/>
  </w:num>
  <w:num w:numId="16" w16cid:durableId="519851834">
    <w:abstractNumId w:val="15"/>
  </w:num>
  <w:num w:numId="17" w16cid:durableId="1548954294">
    <w:abstractNumId w:val="20"/>
  </w:num>
  <w:num w:numId="18" w16cid:durableId="148641600">
    <w:abstractNumId w:val="16"/>
  </w:num>
  <w:num w:numId="19" w16cid:durableId="2039813239">
    <w:abstractNumId w:val="19"/>
  </w:num>
  <w:num w:numId="20" w16cid:durableId="560016922">
    <w:abstractNumId w:val="21"/>
  </w:num>
  <w:num w:numId="21" w16cid:durableId="2101484830">
    <w:abstractNumId w:val="17"/>
  </w:num>
  <w:num w:numId="22" w16cid:durableId="742875132">
    <w:abstractNumId w:val="10"/>
  </w:num>
  <w:num w:numId="23" w16cid:durableId="240409367">
    <w:abstractNumId w:val="18"/>
  </w:num>
  <w:num w:numId="24" w16cid:durableId="3108400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1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A78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C7B16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6023C"/>
    <w:rsid w:val="00383057"/>
    <w:rsid w:val="0039703C"/>
    <w:rsid w:val="003974BB"/>
    <w:rsid w:val="003A091E"/>
    <w:rsid w:val="003D223F"/>
    <w:rsid w:val="003E5D64"/>
    <w:rsid w:val="00403149"/>
    <w:rsid w:val="004037EF"/>
    <w:rsid w:val="00405BAD"/>
    <w:rsid w:val="004113D8"/>
    <w:rsid w:val="00416463"/>
    <w:rsid w:val="00423827"/>
    <w:rsid w:val="00437B8B"/>
    <w:rsid w:val="00440101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25E06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6526"/>
    <w:rsid w:val="005D0108"/>
    <w:rsid w:val="005D6286"/>
    <w:rsid w:val="005E088C"/>
    <w:rsid w:val="005E6E43"/>
    <w:rsid w:val="005F4455"/>
    <w:rsid w:val="006104FF"/>
    <w:rsid w:val="00614B7C"/>
    <w:rsid w:val="0062239B"/>
    <w:rsid w:val="0062419C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3A90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772E5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16CB0"/>
    <w:rsid w:val="0083016A"/>
    <w:rsid w:val="00846AAE"/>
    <w:rsid w:val="00867081"/>
    <w:rsid w:val="008978E8"/>
    <w:rsid w:val="008A02C4"/>
    <w:rsid w:val="008A49A0"/>
    <w:rsid w:val="008A6538"/>
    <w:rsid w:val="008B6086"/>
    <w:rsid w:val="008D4FC8"/>
    <w:rsid w:val="008D5A80"/>
    <w:rsid w:val="008E5483"/>
    <w:rsid w:val="008F4532"/>
    <w:rsid w:val="00923E60"/>
    <w:rsid w:val="00933CCA"/>
    <w:rsid w:val="0093795C"/>
    <w:rsid w:val="009411E8"/>
    <w:rsid w:val="00952C89"/>
    <w:rsid w:val="009540F4"/>
    <w:rsid w:val="00956B75"/>
    <w:rsid w:val="00961CB6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0B0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866D1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CF5667"/>
    <w:rsid w:val="00CF7F61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B31AF"/>
    <w:rsid w:val="00DD2D34"/>
    <w:rsid w:val="00DD467E"/>
    <w:rsid w:val="00DE136D"/>
    <w:rsid w:val="00DE1E1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3A52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A737A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C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01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5D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BE406019A14B0087BD23264EBA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6C10-2052-4B41-8188-207A2FCD7730}"/>
      </w:docPartPr>
      <w:docPartBody>
        <w:p w:rsidR="0097429E" w:rsidRDefault="00000000">
          <w:pPr>
            <w:pStyle w:val="16BE406019A14B0087BD23264EBA04A8"/>
          </w:pPr>
          <w:r w:rsidRPr="009D0878">
            <w:t>Address</w:t>
          </w:r>
        </w:p>
      </w:docPartBody>
    </w:docPart>
    <w:docPart>
      <w:docPartPr>
        <w:name w:val="9B7A610E86A2462297CB63B802AA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A0B5-6537-45FC-B491-81727893111B}"/>
      </w:docPartPr>
      <w:docPartBody>
        <w:p w:rsidR="0097429E" w:rsidRDefault="00000000">
          <w:pPr>
            <w:pStyle w:val="9B7A610E86A2462297CB63B802AAEAA7"/>
          </w:pPr>
          <w:r w:rsidRPr="009D0878">
            <w:t>Phone</w:t>
          </w:r>
        </w:p>
      </w:docPartBody>
    </w:docPart>
    <w:docPart>
      <w:docPartPr>
        <w:name w:val="7F27F9C7D62746E58E3EB07F6825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16DF-DCCE-4835-AE1D-A8D202B67741}"/>
      </w:docPartPr>
      <w:docPartBody>
        <w:p w:rsidR="0097429E" w:rsidRDefault="00000000">
          <w:pPr>
            <w:pStyle w:val="7F27F9C7D62746E58E3EB07F68259F4B"/>
          </w:pPr>
          <w:r w:rsidRPr="009D0878">
            <w:t>Email</w:t>
          </w:r>
        </w:p>
      </w:docPartBody>
    </w:docPart>
    <w:docPart>
      <w:docPartPr>
        <w:name w:val="609CC2F4AC614DCC9C7DB5CE16AF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14FF-0F18-4F07-BF99-35F068199CBA}"/>
      </w:docPartPr>
      <w:docPartBody>
        <w:p w:rsidR="0097429E" w:rsidRDefault="00000000">
          <w:pPr>
            <w:pStyle w:val="609CC2F4AC614DCC9C7DB5CE16AF0103"/>
          </w:pPr>
          <w:r w:rsidRPr="009D0878">
            <w:t>LinkedIn Profile</w:t>
          </w:r>
        </w:p>
      </w:docPartBody>
    </w:docPart>
    <w:docPart>
      <w:docPartPr>
        <w:name w:val="98D1EB15510B4F499323357BB109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C44B-99E3-497B-BC7E-B6FC36C59E53}"/>
      </w:docPartPr>
      <w:docPartBody>
        <w:p w:rsidR="0097429E" w:rsidRDefault="00000000">
          <w:pPr>
            <w:pStyle w:val="98D1EB15510B4F499323357BB109A1E4"/>
          </w:pPr>
          <w:r w:rsidRPr="00D85CA4">
            <w:t>Objective</w:t>
          </w:r>
        </w:p>
      </w:docPartBody>
    </w:docPart>
    <w:docPart>
      <w:docPartPr>
        <w:name w:val="B69667ED16DB4D90AD4792274822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3B51-D9AF-41A4-B4BF-7C78E49A89D3}"/>
      </w:docPartPr>
      <w:docPartBody>
        <w:p w:rsidR="0097429E" w:rsidRDefault="00000000">
          <w:pPr>
            <w:pStyle w:val="B69667ED16DB4D90AD47922748224F7C"/>
          </w:pPr>
          <w:r w:rsidRPr="00565B06">
            <w:t>Education</w:t>
          </w:r>
        </w:p>
      </w:docPartBody>
    </w:docPart>
    <w:docPart>
      <w:docPartPr>
        <w:name w:val="86A70906FD514519923EEAD425C7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4D79-E316-47BE-8017-5C9CF8767B42}"/>
      </w:docPartPr>
      <w:docPartBody>
        <w:p w:rsidR="0097429E" w:rsidRDefault="00000000">
          <w:pPr>
            <w:pStyle w:val="86A70906FD514519923EEAD425C7D226"/>
          </w:pPr>
          <w:r w:rsidRPr="00565B06">
            <w:t>Experience</w:t>
          </w:r>
        </w:p>
      </w:docPartBody>
    </w:docPart>
    <w:docPart>
      <w:docPartPr>
        <w:name w:val="44A41E2114144FC0AA074461C284C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767A-4C97-412F-B781-86EE0CA1C759}"/>
      </w:docPartPr>
      <w:docPartBody>
        <w:p w:rsidR="0097429E" w:rsidRDefault="00000000">
          <w:pPr>
            <w:pStyle w:val="44A41E2114144FC0AA074461C284C3FB"/>
          </w:pPr>
          <w:r w:rsidRPr="00565B06">
            <w:t>Skills</w:t>
          </w:r>
        </w:p>
      </w:docPartBody>
    </w:docPart>
    <w:docPart>
      <w:docPartPr>
        <w:name w:val="CD1E7E1394F942B689199A4E25CF8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F4AD-ACF8-4F9C-9F73-48DCD0C4426D}"/>
      </w:docPartPr>
      <w:docPartBody>
        <w:p w:rsidR="0097429E" w:rsidRDefault="00000000">
          <w:pPr>
            <w:pStyle w:val="CD1E7E1394F942B689199A4E25CF8ED3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Grotesk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1F"/>
    <w:rsid w:val="00054930"/>
    <w:rsid w:val="000C105F"/>
    <w:rsid w:val="00632360"/>
    <w:rsid w:val="0097429E"/>
    <w:rsid w:val="00A645DE"/>
    <w:rsid w:val="00C17376"/>
    <w:rsid w:val="00C65C8D"/>
    <w:rsid w:val="00C8311F"/>
    <w:rsid w:val="00D93152"/>
    <w:rsid w:val="00F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BE406019A14B0087BD23264EBA04A8">
    <w:name w:val="16BE406019A14B0087BD23264EBA04A8"/>
  </w:style>
  <w:style w:type="paragraph" w:customStyle="1" w:styleId="9B7A610E86A2462297CB63B802AAEAA7">
    <w:name w:val="9B7A610E86A2462297CB63B802AAEAA7"/>
  </w:style>
  <w:style w:type="paragraph" w:customStyle="1" w:styleId="7F27F9C7D62746E58E3EB07F68259F4B">
    <w:name w:val="7F27F9C7D62746E58E3EB07F68259F4B"/>
  </w:style>
  <w:style w:type="paragraph" w:customStyle="1" w:styleId="609CC2F4AC614DCC9C7DB5CE16AF0103">
    <w:name w:val="609CC2F4AC614DCC9C7DB5CE16AF0103"/>
  </w:style>
  <w:style w:type="paragraph" w:customStyle="1" w:styleId="98D1EB15510B4F499323357BB109A1E4">
    <w:name w:val="98D1EB15510B4F499323357BB109A1E4"/>
  </w:style>
  <w:style w:type="paragraph" w:customStyle="1" w:styleId="B69667ED16DB4D90AD47922748224F7C">
    <w:name w:val="B69667ED16DB4D90AD47922748224F7C"/>
  </w:style>
  <w:style w:type="character" w:styleId="Emphasis">
    <w:name w:val="Emphasis"/>
    <w:basedOn w:val="DefaultParagraphFont"/>
    <w:uiPriority w:val="11"/>
    <w:qFormat/>
    <w:rsid w:val="00C8311F"/>
    <w:rPr>
      <w:b w:val="0"/>
      <w:iCs/>
      <w:color w:val="657C9C" w:themeColor="text2" w:themeTint="BF"/>
      <w:sz w:val="26"/>
    </w:rPr>
  </w:style>
  <w:style w:type="paragraph" w:customStyle="1" w:styleId="86A70906FD514519923EEAD425C7D226">
    <w:name w:val="86A70906FD514519923EEAD425C7D226"/>
  </w:style>
  <w:style w:type="paragraph" w:customStyle="1" w:styleId="44A41E2114144FC0AA074461C284C3FB">
    <w:name w:val="44A41E2114144FC0AA074461C284C3FB"/>
  </w:style>
  <w:style w:type="paragraph" w:customStyle="1" w:styleId="CD1E7E1394F942B689199A4E25CF8ED3">
    <w:name w:val="CD1E7E1394F942B689199A4E25CF8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Beirut, Hamra</CompanyAddress>
  <CompanyPhone>+961 81 156 376</CompanyPhone>
  <CompanyFax/>
  <CompanyEmail>Lia23@mail.aub.edu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linkedin.com/in/layal-al-challah-7a841721b</cp:keywords>
  <dc:description/>
  <cp:lastModifiedBy/>
  <cp:revision>1</cp:revision>
  <dcterms:created xsi:type="dcterms:W3CDTF">2022-11-15T05:28:00Z</dcterms:created>
  <dcterms:modified xsi:type="dcterms:W3CDTF">2023-04-14T15:09:00Z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