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7E3ABA">
        <w:trPr>
          <w:trHeight w:hRule="exact" w:val="1701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C1462D" w:rsidRPr="00C1462D" w:rsidRDefault="00C1462D" w:rsidP="00F02567">
            <w:pPr>
              <w:pStyle w:val="ContactInfo"/>
              <w:contextualSpacing w:val="0"/>
              <w:rPr>
                <w:rFonts w:ascii="Adobe Naskh Medium" w:eastAsia="Adobe Gothic Std B" w:hAnsi="Adobe Naskh Medium" w:cs="Adobe Naskh Medium"/>
                <w:sz w:val="52"/>
                <w:szCs w:val="52"/>
              </w:rPr>
            </w:pPr>
            <w:r w:rsidRPr="00C1462D">
              <w:rPr>
                <w:rFonts w:ascii="Adobe Naskh Medium" w:eastAsia="Adobe Gothic Std B" w:hAnsi="Adobe Naskh Medium" w:cs="Adobe Naskh Medium"/>
                <w:sz w:val="52"/>
                <w:szCs w:val="52"/>
              </w:rPr>
              <w:t>Abir kaawash</w:t>
            </w:r>
          </w:p>
          <w:p w:rsidR="00692703" w:rsidRDefault="00C1462D" w:rsidP="00F02567">
            <w:pPr>
              <w:pStyle w:val="ContactInfo"/>
              <w:contextualSpacing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  <w:r w:rsidRPr="00C1462D">
              <w:rPr>
                <w:rFonts w:asciiTheme="majorBidi" w:hAnsiTheme="majorBidi" w:cstheme="majorBidi"/>
                <w:sz w:val="28"/>
                <w:szCs w:val="28"/>
              </w:rPr>
              <w:t xml:space="preserve">aida </w:t>
            </w:r>
            <w:r w:rsidR="00692703" w:rsidRPr="00C1462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alias w:val="Divider dot:"/>
                <w:tag w:val="Divider dot:"/>
                <w:id w:val="-1459182552"/>
                <w:placeholder>
                  <w:docPart w:val="4EE25D0B2CF743BE9B5418BDA9047B3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1462D">
                  <w:rPr>
                    <w:rFonts w:asciiTheme="majorBidi" w:hAnsiTheme="majorBidi" w:cstheme="majorBidi"/>
                    <w:sz w:val="28"/>
                    <w:szCs w:val="28"/>
                  </w:rPr>
                  <w:t>·</w:t>
                </w:r>
              </w:sdtContent>
            </w:sdt>
            <w:r w:rsidR="00692703" w:rsidRPr="00C1462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1462D">
              <w:rPr>
                <w:rFonts w:asciiTheme="majorBidi" w:hAnsiTheme="majorBidi" w:cstheme="majorBidi"/>
                <w:sz w:val="28"/>
                <w:szCs w:val="28"/>
              </w:rPr>
              <w:t>70709763 . abirkawash@gmail.com</w:t>
            </w:r>
          </w:p>
          <w:p w:rsidR="00F02567" w:rsidRPr="00C1462D" w:rsidRDefault="00F02567" w:rsidP="00F02567">
            <w:pPr>
              <w:pStyle w:val="ContactInfo"/>
              <w:contextualSpacing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Palestinian</w:t>
            </w:r>
          </w:p>
        </w:tc>
      </w:tr>
      <w:tr w:rsidR="009571D8" w:rsidRPr="007E3ABA" w:rsidTr="00692703">
        <w:tc>
          <w:tcPr>
            <w:tcW w:w="9360" w:type="dxa"/>
            <w:tcMar>
              <w:top w:w="432" w:type="dxa"/>
            </w:tcMar>
          </w:tcPr>
          <w:p w:rsidR="00343338" w:rsidRPr="00343338" w:rsidRDefault="00C1462D" w:rsidP="00343338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18"/>
                <w:szCs w:val="18"/>
              </w:rPr>
            </w:pPr>
            <w:r w:rsidRPr="00343338">
              <w:rPr>
                <w:rFonts w:ascii="Cambria" w:hAnsi="Cambria"/>
                <w:sz w:val="18"/>
                <w:szCs w:val="18"/>
              </w:rPr>
              <w:t>Graphic designer</w:t>
            </w:r>
            <w:r w:rsidR="00343338" w:rsidRPr="00343338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    </w:t>
            </w:r>
          </w:p>
          <w:p w:rsidR="00C1462D" w:rsidRPr="007E3ABA" w:rsidRDefault="00C1462D" w:rsidP="00C1462D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18"/>
                <w:szCs w:val="18"/>
              </w:rPr>
            </w:pPr>
            <w:r w:rsidRPr="007E3ABA">
              <w:rPr>
                <w:rFonts w:ascii="Cambria" w:hAnsi="Cambria"/>
                <w:sz w:val="18"/>
                <w:szCs w:val="18"/>
              </w:rPr>
              <w:t xml:space="preserve">Barista </w:t>
            </w:r>
          </w:p>
          <w:p w:rsidR="00C1462D" w:rsidRPr="007E3ABA" w:rsidRDefault="00C1462D" w:rsidP="00C1462D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18"/>
                <w:szCs w:val="18"/>
              </w:rPr>
            </w:pPr>
            <w:r w:rsidRPr="007E3ABA">
              <w:rPr>
                <w:rFonts w:ascii="Cambria" w:hAnsi="Cambria"/>
                <w:sz w:val="18"/>
                <w:szCs w:val="18"/>
              </w:rPr>
              <w:t xml:space="preserve">Content creator </w:t>
            </w:r>
          </w:p>
          <w:p w:rsidR="00C1462D" w:rsidRPr="007E3ABA" w:rsidRDefault="00C1462D" w:rsidP="007E3ABA">
            <w:pPr>
              <w:pStyle w:val="ListParagraph"/>
              <w:rPr>
                <w:sz w:val="16"/>
                <w:szCs w:val="16"/>
              </w:rPr>
            </w:pPr>
          </w:p>
        </w:tc>
      </w:tr>
    </w:tbl>
    <w:p w:rsidR="004E01EB" w:rsidRPr="007E3ABA" w:rsidRDefault="004E3F08" w:rsidP="004E01EB">
      <w:pPr>
        <w:pStyle w:val="Heading1"/>
        <w:rPr>
          <w:sz w:val="20"/>
          <w:szCs w:val="22"/>
        </w:rPr>
      </w:pPr>
      <w:sdt>
        <w:sdtPr>
          <w:rPr>
            <w:sz w:val="20"/>
            <w:szCs w:val="22"/>
          </w:rPr>
          <w:alias w:val="Experience:"/>
          <w:tag w:val="Experience:"/>
          <w:id w:val="-1983300934"/>
          <w:placeholder>
            <w:docPart w:val="7D4ED4A3B9A341618ECF2BAE34179D72"/>
          </w:placeholder>
          <w:temporary/>
          <w:showingPlcHdr/>
          <w15:appearance w15:val="hidden"/>
        </w:sdtPr>
        <w:sdtEndPr/>
        <w:sdtContent>
          <w:r w:rsidR="004E01EB" w:rsidRPr="007E3ABA">
            <w:rPr>
              <w:sz w:val="20"/>
              <w:szCs w:val="22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7E3ABA" w:rsidTr="00D66A52">
        <w:tc>
          <w:tcPr>
            <w:tcW w:w="9355" w:type="dxa"/>
          </w:tcPr>
          <w:p w:rsidR="001165AB" w:rsidRPr="00343338" w:rsidRDefault="001165AB" w:rsidP="001165AB">
            <w:pPr>
              <w:pStyle w:val="Heading3"/>
              <w:contextualSpacing w:val="0"/>
              <w:outlineLvl w:val="2"/>
              <w:rPr>
                <w:rFonts w:asciiTheme="majorBidi" w:eastAsia="Adobe Gothic Std B" w:hAnsiTheme="majorBidi"/>
                <w:color w:val="1D824C" w:themeColor="accent1"/>
              </w:rPr>
            </w:pPr>
            <w:r w:rsidRPr="00343338">
              <w:rPr>
                <w:rFonts w:asciiTheme="majorBidi" w:eastAsia="Adobe Gothic Std B" w:hAnsiTheme="majorBidi"/>
                <w:color w:val="1D824C" w:themeColor="accent1"/>
              </w:rPr>
              <w:t>freelance graphic desginer 2020&gt;2022</w:t>
            </w:r>
          </w:p>
          <w:p w:rsidR="001165AB" w:rsidRPr="00343338" w:rsidRDefault="001165AB" w:rsidP="001165AB">
            <w:pPr>
              <w:pStyle w:val="Heading3"/>
              <w:contextualSpacing w:val="0"/>
              <w:outlineLvl w:val="2"/>
              <w:rPr>
                <w:rFonts w:asciiTheme="majorBidi" w:eastAsia="Adobe Gothic Std B" w:hAnsiTheme="majorBidi"/>
                <w:color w:val="1D824C" w:themeColor="accent1"/>
              </w:rPr>
            </w:pPr>
          </w:p>
          <w:p w:rsidR="001165AB" w:rsidRPr="00343338" w:rsidRDefault="00C1462D" w:rsidP="001165AB">
            <w:pPr>
              <w:pStyle w:val="Heading3"/>
              <w:contextualSpacing w:val="0"/>
              <w:outlineLvl w:val="2"/>
              <w:rPr>
                <w:rFonts w:asciiTheme="majorBidi" w:eastAsia="Adobe Gothic Std B" w:hAnsiTheme="majorBidi"/>
                <w:color w:val="1D824C" w:themeColor="accent1"/>
              </w:rPr>
            </w:pPr>
            <w:r w:rsidRPr="00343338">
              <w:rPr>
                <w:rFonts w:asciiTheme="majorBidi" w:eastAsia="Adobe Gothic Std B" w:hAnsiTheme="majorBidi"/>
                <w:color w:val="1D824C" w:themeColor="accent1"/>
              </w:rPr>
              <w:t>barista 2021</w:t>
            </w:r>
          </w:p>
          <w:p w:rsidR="00C1462D" w:rsidRPr="00343338" w:rsidRDefault="00C1462D" w:rsidP="00C1462D">
            <w:pPr>
              <w:contextualSpacing w:val="0"/>
              <w:rPr>
                <w:rFonts w:asciiTheme="majorBidi" w:eastAsia="Adobe Gothic Std B" w:hAnsiTheme="majorBidi" w:cstheme="majorBidi"/>
                <w:color w:val="1D824C" w:themeColor="accent1"/>
                <w:szCs w:val="24"/>
              </w:rPr>
            </w:pPr>
            <w:r w:rsidRPr="00343338">
              <w:rPr>
                <w:rFonts w:asciiTheme="majorBidi" w:eastAsia="Adobe Gothic Std B" w:hAnsiTheme="majorBidi" w:cstheme="majorBidi"/>
                <w:color w:val="1D824C" w:themeColor="accent1"/>
                <w:szCs w:val="24"/>
              </w:rPr>
              <w:t>Kaldi coffee bar</w:t>
            </w:r>
          </w:p>
          <w:p w:rsidR="00C1462D" w:rsidRPr="00343338" w:rsidRDefault="00C1462D" w:rsidP="00C1462D">
            <w:pPr>
              <w:contextualSpacing w:val="0"/>
              <w:rPr>
                <w:rFonts w:asciiTheme="majorBidi" w:eastAsia="Adobe Gothic Std B" w:hAnsiTheme="majorBidi" w:cstheme="majorBidi"/>
                <w:szCs w:val="24"/>
              </w:rPr>
            </w:pPr>
            <w:r w:rsidRPr="00343338">
              <w:rPr>
                <w:rFonts w:asciiTheme="majorBidi" w:eastAsia="Adobe Gothic Std B" w:hAnsiTheme="majorBidi" w:cstheme="majorBidi"/>
                <w:szCs w:val="24"/>
              </w:rPr>
              <w:t xml:space="preserve">Beirut </w:t>
            </w:r>
          </w:p>
          <w:p w:rsidR="001E3120" w:rsidRPr="00343338" w:rsidRDefault="00C1462D" w:rsidP="00C1462D">
            <w:pPr>
              <w:contextualSpacing w:val="0"/>
              <w:rPr>
                <w:rFonts w:asciiTheme="majorBidi" w:eastAsia="Adobe Gothic Std B" w:hAnsiTheme="majorBidi" w:cstheme="majorBidi"/>
                <w:szCs w:val="24"/>
              </w:rPr>
            </w:pPr>
            <w:r w:rsidRPr="00343338">
              <w:rPr>
                <w:rFonts w:asciiTheme="majorBidi" w:eastAsia="Adobe Gothic Std B" w:hAnsiTheme="majorBidi" w:cstheme="majorBidi"/>
                <w:szCs w:val="24"/>
              </w:rPr>
              <w:t>Barista,</w:t>
            </w:r>
            <w:r w:rsidR="007E3ABA" w:rsidRPr="00343338">
              <w:rPr>
                <w:rFonts w:asciiTheme="majorBidi" w:eastAsia="Adobe Gothic Std B" w:hAnsiTheme="majorBidi" w:cstheme="majorBidi"/>
                <w:szCs w:val="24"/>
              </w:rPr>
              <w:t xml:space="preserve"> </w:t>
            </w:r>
            <w:r w:rsidRPr="00343338">
              <w:rPr>
                <w:rFonts w:asciiTheme="majorBidi" w:eastAsia="Adobe Gothic Std B" w:hAnsiTheme="majorBidi" w:cstheme="majorBidi"/>
                <w:szCs w:val="24"/>
              </w:rPr>
              <w:t xml:space="preserve">opening and closing </w:t>
            </w:r>
          </w:p>
        </w:tc>
      </w:tr>
      <w:tr w:rsidR="00F61DF9" w:rsidRPr="007E3ABA" w:rsidTr="00F61DF9">
        <w:tc>
          <w:tcPr>
            <w:tcW w:w="9355" w:type="dxa"/>
            <w:tcMar>
              <w:top w:w="216" w:type="dxa"/>
            </w:tcMar>
          </w:tcPr>
          <w:p w:rsidR="00F61DF9" w:rsidRPr="00343338" w:rsidRDefault="00C1462D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color w:val="52D890" w:themeColor="accent1" w:themeTint="99"/>
                <w:sz w:val="22"/>
                <w:szCs w:val="24"/>
              </w:rPr>
            </w:pPr>
            <w:r w:rsidRPr="00343338">
              <w:rPr>
                <w:rFonts w:asciiTheme="majorBidi" w:eastAsia="Adobe Gothic Std B" w:hAnsiTheme="majorBidi"/>
                <w:sz w:val="22"/>
                <w:szCs w:val="24"/>
              </w:rPr>
              <w:t>blend 2021</w:t>
            </w:r>
          </w:p>
          <w:p w:rsidR="00C1462D" w:rsidRPr="00343338" w:rsidRDefault="00C1462D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b w:val="0"/>
                <w:bCs/>
                <w:color w:val="000000" w:themeColor="text1"/>
                <w:sz w:val="22"/>
                <w:szCs w:val="24"/>
              </w:rPr>
            </w:pPr>
            <w:r w:rsidRPr="00343338">
              <w:rPr>
                <w:rFonts w:asciiTheme="majorBidi" w:eastAsia="Adobe Gothic Std B" w:hAnsiTheme="majorBidi"/>
                <w:b w:val="0"/>
                <w:bCs/>
                <w:color w:val="000000" w:themeColor="text1"/>
                <w:sz w:val="22"/>
                <w:szCs w:val="24"/>
              </w:rPr>
              <w:t xml:space="preserve">saida </w:t>
            </w:r>
          </w:p>
          <w:p w:rsidR="00C1462D" w:rsidRPr="00343338" w:rsidRDefault="00C1462D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b w:val="0"/>
                <w:bCs/>
                <w:color w:val="000000" w:themeColor="text1"/>
                <w:sz w:val="22"/>
                <w:szCs w:val="24"/>
              </w:rPr>
            </w:pPr>
            <w:r w:rsidRPr="00343338">
              <w:rPr>
                <w:rFonts w:asciiTheme="majorBidi" w:eastAsia="Adobe Gothic Std B" w:hAnsiTheme="majorBidi"/>
                <w:b w:val="0"/>
                <w:bCs/>
                <w:color w:val="000000" w:themeColor="text1"/>
                <w:sz w:val="22"/>
                <w:szCs w:val="24"/>
              </w:rPr>
              <w:t xml:space="preserve">barista </w:t>
            </w:r>
          </w:p>
          <w:p w:rsidR="007E3ABA" w:rsidRPr="00343338" w:rsidRDefault="007E3ABA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sz w:val="22"/>
                <w:szCs w:val="24"/>
              </w:rPr>
            </w:pPr>
            <w:r w:rsidRPr="00343338">
              <w:rPr>
                <w:rFonts w:asciiTheme="majorBidi" w:eastAsia="Adobe Gothic Std B" w:hAnsiTheme="majorBidi"/>
                <w:sz w:val="22"/>
                <w:szCs w:val="24"/>
              </w:rPr>
              <w:t>12 bar 2021</w:t>
            </w:r>
          </w:p>
          <w:p w:rsidR="007E3ABA" w:rsidRPr="00343338" w:rsidRDefault="007E3ABA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b w:val="0"/>
                <w:bCs/>
                <w:color w:val="595959" w:themeColor="text1" w:themeTint="A6"/>
                <w:sz w:val="22"/>
                <w:szCs w:val="24"/>
              </w:rPr>
            </w:pPr>
            <w:r w:rsidRPr="00343338">
              <w:rPr>
                <w:rFonts w:asciiTheme="majorBidi" w:eastAsia="Adobe Gothic Std B" w:hAnsiTheme="majorBidi"/>
                <w:b w:val="0"/>
                <w:bCs/>
                <w:color w:val="595959" w:themeColor="text1" w:themeTint="A6"/>
                <w:sz w:val="22"/>
                <w:szCs w:val="24"/>
              </w:rPr>
              <w:t xml:space="preserve">waitress </w:t>
            </w:r>
          </w:p>
          <w:p w:rsidR="007E3ABA" w:rsidRPr="00343338" w:rsidRDefault="007E3ABA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b w:val="0"/>
                <w:bCs/>
                <w:color w:val="595959" w:themeColor="text1" w:themeTint="A6"/>
                <w:sz w:val="22"/>
                <w:szCs w:val="24"/>
              </w:rPr>
            </w:pPr>
            <w:r w:rsidRPr="00343338">
              <w:rPr>
                <w:rFonts w:asciiTheme="majorBidi" w:eastAsia="Adobe Gothic Std B" w:hAnsiTheme="majorBidi"/>
                <w:b w:val="0"/>
                <w:bCs/>
                <w:color w:val="595959" w:themeColor="text1" w:themeTint="A6"/>
                <w:sz w:val="22"/>
                <w:szCs w:val="24"/>
              </w:rPr>
              <w:t xml:space="preserve">back bartender </w:t>
            </w:r>
          </w:p>
          <w:p w:rsidR="007E3ABA" w:rsidRPr="00343338" w:rsidRDefault="00343338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sz w:val="22"/>
                <w:szCs w:val="24"/>
              </w:rPr>
            </w:pPr>
            <w:r w:rsidRPr="00343338">
              <w:rPr>
                <w:rFonts w:asciiTheme="majorBidi" w:eastAsia="Adobe Gothic Std B" w:hAnsiTheme="majorBidi"/>
                <w:sz w:val="22"/>
                <w:szCs w:val="24"/>
              </w:rPr>
              <w:t>BASIC OUTLET</w:t>
            </w:r>
            <w:r w:rsidR="007E3ABA" w:rsidRPr="00343338">
              <w:rPr>
                <w:rFonts w:asciiTheme="majorBidi" w:eastAsia="Adobe Gothic Std B" w:hAnsiTheme="majorBidi"/>
                <w:sz w:val="22"/>
                <w:szCs w:val="24"/>
              </w:rPr>
              <w:t xml:space="preserve"> sales 2021 </w:t>
            </w:r>
          </w:p>
          <w:p w:rsidR="007E3ABA" w:rsidRPr="00343338" w:rsidRDefault="007E3ABA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sz w:val="22"/>
                <w:szCs w:val="24"/>
              </w:rPr>
            </w:pPr>
          </w:p>
          <w:p w:rsidR="007E3ABA" w:rsidRPr="00343338" w:rsidRDefault="007E3ABA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sz w:val="22"/>
                <w:szCs w:val="24"/>
              </w:rPr>
            </w:pPr>
            <w:r w:rsidRPr="00343338">
              <w:rPr>
                <w:rFonts w:asciiTheme="majorBidi" w:eastAsia="Adobe Gothic Std B" w:hAnsiTheme="majorBidi"/>
                <w:sz w:val="22"/>
                <w:szCs w:val="24"/>
              </w:rPr>
              <w:t xml:space="preserve">translator 2015 </w:t>
            </w:r>
            <w:r w:rsidR="00343338" w:rsidRPr="00343338">
              <w:rPr>
                <w:rFonts w:asciiTheme="majorBidi" w:eastAsia="Adobe Gothic Std B" w:hAnsiTheme="majorBidi"/>
                <w:sz w:val="22"/>
                <w:szCs w:val="24"/>
              </w:rPr>
              <w:t>(NORWAY</w:t>
            </w:r>
            <w:r w:rsidRPr="00343338">
              <w:rPr>
                <w:rFonts w:asciiTheme="majorBidi" w:eastAsia="Adobe Gothic Std B" w:hAnsiTheme="majorBidi"/>
                <w:sz w:val="22"/>
                <w:szCs w:val="24"/>
              </w:rPr>
              <w:t xml:space="preserve"> </w:t>
            </w:r>
            <w:r w:rsidR="00343338" w:rsidRPr="00343338">
              <w:rPr>
                <w:rFonts w:asciiTheme="majorBidi" w:eastAsia="Adobe Gothic Std B" w:hAnsiTheme="majorBidi"/>
                <w:sz w:val="22"/>
                <w:szCs w:val="24"/>
              </w:rPr>
              <w:t>CUP)</w:t>
            </w:r>
          </w:p>
          <w:p w:rsidR="007E3ABA" w:rsidRPr="00343338" w:rsidRDefault="007E3ABA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sz w:val="22"/>
                <w:szCs w:val="24"/>
              </w:rPr>
            </w:pPr>
          </w:p>
          <w:p w:rsidR="007E3ABA" w:rsidRPr="00343338" w:rsidRDefault="007E3ABA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sz w:val="22"/>
                <w:szCs w:val="24"/>
              </w:rPr>
            </w:pPr>
            <w:r w:rsidRPr="00343338">
              <w:rPr>
                <w:rFonts w:asciiTheme="majorBidi" w:eastAsia="Adobe Gothic Std B" w:hAnsiTheme="majorBidi"/>
                <w:sz w:val="22"/>
                <w:szCs w:val="24"/>
              </w:rPr>
              <w:t>martial arts judgee and refree 2018&gt;2022</w:t>
            </w:r>
          </w:p>
          <w:p w:rsidR="00343338" w:rsidRPr="00343338" w:rsidRDefault="00343338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sz w:val="22"/>
                <w:szCs w:val="24"/>
              </w:rPr>
            </w:pPr>
          </w:p>
          <w:p w:rsidR="00343338" w:rsidRPr="00343338" w:rsidRDefault="00343338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sz w:val="22"/>
                <w:szCs w:val="24"/>
              </w:rPr>
            </w:pPr>
            <w:r w:rsidRPr="00343338">
              <w:rPr>
                <w:rFonts w:asciiTheme="majorBidi" w:eastAsia="Adobe Gothic Std B" w:hAnsiTheme="majorBidi"/>
                <w:sz w:val="22"/>
                <w:szCs w:val="24"/>
              </w:rPr>
              <w:t>article editor 2019&gt;2020</w:t>
            </w:r>
          </w:p>
          <w:p w:rsidR="007E3ABA" w:rsidRPr="00343338" w:rsidRDefault="007E3ABA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sz w:val="22"/>
                <w:szCs w:val="24"/>
              </w:rPr>
            </w:pPr>
          </w:p>
          <w:p w:rsidR="007E3ABA" w:rsidRPr="00343338" w:rsidRDefault="007E3ABA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b w:val="0"/>
                <w:bCs/>
                <w:sz w:val="22"/>
                <w:szCs w:val="24"/>
              </w:rPr>
            </w:pPr>
          </w:p>
          <w:p w:rsidR="007E3ABA" w:rsidRPr="00343338" w:rsidRDefault="007E3ABA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b w:val="0"/>
                <w:bCs/>
                <w:sz w:val="22"/>
                <w:szCs w:val="24"/>
              </w:rPr>
            </w:pPr>
          </w:p>
          <w:p w:rsidR="00C1462D" w:rsidRPr="00343338" w:rsidRDefault="00C1462D" w:rsidP="00C1462D">
            <w:pPr>
              <w:pStyle w:val="Heading2"/>
              <w:contextualSpacing w:val="0"/>
              <w:outlineLvl w:val="1"/>
              <w:rPr>
                <w:rFonts w:asciiTheme="majorBidi" w:eastAsia="Adobe Gothic Std B" w:hAnsiTheme="majorBidi"/>
                <w:b w:val="0"/>
                <w:bCs/>
                <w:color w:val="000000" w:themeColor="text1"/>
                <w:sz w:val="22"/>
                <w:szCs w:val="24"/>
              </w:rPr>
            </w:pPr>
          </w:p>
        </w:tc>
      </w:tr>
    </w:tbl>
    <w:sdt>
      <w:sdtPr>
        <w:rPr>
          <w:sz w:val="20"/>
          <w:szCs w:val="22"/>
        </w:rPr>
        <w:alias w:val="Education:"/>
        <w:tag w:val="Education:"/>
        <w:id w:val="-1908763273"/>
        <w:placeholder>
          <w:docPart w:val="73414B450B1E498096AF785636FC61F0"/>
        </w:placeholder>
        <w:temporary/>
        <w:showingPlcHdr/>
        <w15:appearance w15:val="hidden"/>
      </w:sdtPr>
      <w:sdtEndPr/>
      <w:sdtContent>
        <w:p w:rsidR="00DA59AA" w:rsidRPr="007E3ABA" w:rsidRDefault="00DA59AA" w:rsidP="0097790C">
          <w:pPr>
            <w:pStyle w:val="Heading1"/>
            <w:rPr>
              <w:sz w:val="20"/>
              <w:szCs w:val="22"/>
            </w:rPr>
          </w:pPr>
          <w:r w:rsidRPr="007E3ABA">
            <w:rPr>
              <w:sz w:val="20"/>
              <w:szCs w:val="22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7E3ABA" w:rsidTr="00D66A52">
        <w:tc>
          <w:tcPr>
            <w:tcW w:w="9355" w:type="dxa"/>
          </w:tcPr>
          <w:p w:rsidR="001D0BF1" w:rsidRPr="007E3ABA" w:rsidRDefault="007E3ABA" w:rsidP="007E3ABA">
            <w:pPr>
              <w:pStyle w:val="Heading3"/>
              <w:contextualSpacing w:val="0"/>
              <w:outlineLvl w:val="2"/>
              <w:rPr>
                <w:sz w:val="16"/>
                <w:szCs w:val="18"/>
              </w:rPr>
            </w:pPr>
            <w:r w:rsidRPr="007E3ABA">
              <w:rPr>
                <w:sz w:val="16"/>
                <w:szCs w:val="18"/>
              </w:rPr>
              <w:t xml:space="preserve">2018,2019 </w:t>
            </w:r>
            <w:r w:rsidR="001D0BF1" w:rsidRPr="007E3ABA">
              <w:rPr>
                <w:sz w:val="16"/>
                <w:szCs w:val="18"/>
              </w:rPr>
              <w:t xml:space="preserve"> </w:t>
            </w:r>
          </w:p>
          <w:p w:rsidR="007E3ABA" w:rsidRPr="007E3ABA" w:rsidRDefault="007E3ABA" w:rsidP="007E3ABA">
            <w:pPr>
              <w:pStyle w:val="Heading2"/>
              <w:contextualSpacing w:val="0"/>
              <w:outlineLvl w:val="1"/>
              <w:rPr>
                <w:rStyle w:val="SubtleReference"/>
                <w:sz w:val="20"/>
                <w:szCs w:val="20"/>
              </w:rPr>
            </w:pPr>
            <w:r w:rsidRPr="007E3ABA">
              <w:rPr>
                <w:sz w:val="20"/>
                <w:szCs w:val="20"/>
              </w:rPr>
              <w:t xml:space="preserve">bp2 childhood </w:t>
            </w:r>
            <w:r w:rsidR="00343338" w:rsidRPr="007E3ABA">
              <w:rPr>
                <w:sz w:val="20"/>
                <w:szCs w:val="20"/>
              </w:rPr>
              <w:t>EDUCATION,</w:t>
            </w:r>
            <w:r w:rsidR="001D0BF1" w:rsidRPr="007E3ABA">
              <w:rPr>
                <w:sz w:val="20"/>
                <w:szCs w:val="20"/>
              </w:rPr>
              <w:t xml:space="preserve"> </w:t>
            </w:r>
            <w:r w:rsidRPr="007E3ABA">
              <w:rPr>
                <w:rStyle w:val="SubtleReference"/>
                <w:sz w:val="20"/>
                <w:szCs w:val="20"/>
              </w:rPr>
              <w:t xml:space="preserve">al rahma </w:t>
            </w:r>
          </w:p>
          <w:p w:rsidR="007538DC" w:rsidRPr="007E3ABA" w:rsidRDefault="007E3ABA" w:rsidP="007E3ABA">
            <w:pPr>
              <w:pStyle w:val="Heading2"/>
              <w:contextualSpacing w:val="0"/>
              <w:outlineLvl w:val="1"/>
              <w:rPr>
                <w:rFonts w:asciiTheme="minorBidi" w:hAnsiTheme="minorBidi" w:cstheme="minorBidi"/>
                <w:sz w:val="20"/>
                <w:szCs w:val="20"/>
              </w:rPr>
            </w:pPr>
            <w:r w:rsidRPr="007E3ABA">
              <w:rPr>
                <w:rFonts w:asciiTheme="minorBidi" w:hAnsiTheme="minorBidi" w:cstheme="minorBidi"/>
                <w:color w:val="595959" w:themeColor="text1" w:themeTint="A6"/>
                <w:sz w:val="16"/>
                <w:szCs w:val="16"/>
              </w:rPr>
              <w:t>13,69\20</w:t>
            </w:r>
          </w:p>
        </w:tc>
      </w:tr>
      <w:tr w:rsidR="00F61DF9" w:rsidRPr="007E3ABA" w:rsidTr="00F61DF9">
        <w:tc>
          <w:tcPr>
            <w:tcW w:w="9355" w:type="dxa"/>
            <w:tcMar>
              <w:top w:w="216" w:type="dxa"/>
            </w:tcMar>
          </w:tcPr>
          <w:p w:rsidR="007E3ABA" w:rsidRPr="007E3ABA" w:rsidRDefault="00257220" w:rsidP="007E3ABA">
            <w:pPr>
              <w:pStyle w:val="Heading2"/>
              <w:contextualSpacing w:val="0"/>
              <w:outlineLvl w:val="1"/>
              <w:rPr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C6CC9" wp14:editId="44563F93">
                      <wp:simplePos x="0" y="0"/>
                      <wp:positionH relativeFrom="page">
                        <wp:posOffset>4489450</wp:posOffset>
                      </wp:positionH>
                      <wp:positionV relativeFrom="paragraph">
                        <wp:posOffset>15240</wp:posOffset>
                      </wp:positionV>
                      <wp:extent cx="1809750" cy="11430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43338" w:rsidRPr="00343338" w:rsidRDefault="00343338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bookmarkStart w:id="0" w:name="_GoBack"/>
                                  <w:r w:rsidRPr="00343338">
                                    <w:rPr>
                                      <w:rFonts w:asciiTheme="majorBidi" w:hAnsiTheme="majorBidi" w:cstheme="majorBidi"/>
                                    </w:rPr>
                                    <w:t xml:space="preserve">Fast learner </w:t>
                                  </w:r>
                                </w:p>
                                <w:p w:rsidR="00343338" w:rsidRPr="00343338" w:rsidRDefault="00343338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343338">
                                    <w:rPr>
                                      <w:rFonts w:asciiTheme="majorBidi" w:hAnsiTheme="majorBidi" w:cstheme="majorBidi"/>
                                    </w:rPr>
                                    <w:t xml:space="preserve">Great with communication </w:t>
                                  </w:r>
                                </w:p>
                                <w:p w:rsidR="00343338" w:rsidRPr="00343338" w:rsidRDefault="00343338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343338">
                                    <w:rPr>
                                      <w:rFonts w:asciiTheme="majorBidi" w:hAnsiTheme="majorBidi" w:cstheme="majorBidi"/>
                                    </w:rPr>
                                    <w:t xml:space="preserve">Flexible with time </w:t>
                                  </w:r>
                                </w:p>
                                <w:p w:rsidR="00343338" w:rsidRPr="00343338" w:rsidRDefault="00343338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343338">
                                    <w:rPr>
                                      <w:rFonts w:asciiTheme="majorBidi" w:hAnsiTheme="majorBidi" w:cstheme="majorBidi"/>
                                    </w:rPr>
                                    <w:t xml:space="preserve">Fluent in Arabic and English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2C6C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53.5pt;margin-top:1.2pt;width:142.5pt;height:9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" fillcolor="white [3201]" strokeweight=".5pt">
                      <v:textbox>
                        <w:txbxContent>
                          <w:p w:rsidR="00343338" w:rsidRPr="00343338" w:rsidRDefault="0034333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bookmarkStart w:id="1" w:name="_GoBack"/>
                            <w:r w:rsidRPr="00343338">
                              <w:rPr>
                                <w:rFonts w:asciiTheme="majorBidi" w:hAnsiTheme="majorBidi" w:cstheme="majorBidi"/>
                              </w:rPr>
                              <w:t xml:space="preserve">Fast learner </w:t>
                            </w:r>
                          </w:p>
                          <w:p w:rsidR="00343338" w:rsidRPr="00343338" w:rsidRDefault="0034333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343338">
                              <w:rPr>
                                <w:rFonts w:asciiTheme="majorBidi" w:hAnsiTheme="majorBidi" w:cstheme="majorBidi"/>
                              </w:rPr>
                              <w:t xml:space="preserve">Great with communication </w:t>
                            </w:r>
                          </w:p>
                          <w:p w:rsidR="00343338" w:rsidRPr="00343338" w:rsidRDefault="0034333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343338">
                              <w:rPr>
                                <w:rFonts w:asciiTheme="majorBidi" w:hAnsiTheme="majorBidi" w:cstheme="majorBidi"/>
                              </w:rPr>
                              <w:t xml:space="preserve">Flexible with time </w:t>
                            </w:r>
                          </w:p>
                          <w:p w:rsidR="00343338" w:rsidRPr="00343338" w:rsidRDefault="0034333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343338">
                              <w:rPr>
                                <w:rFonts w:asciiTheme="majorBidi" w:hAnsiTheme="majorBidi" w:cstheme="majorBidi"/>
                              </w:rPr>
                              <w:t xml:space="preserve">Fluent in Arabic and English </w:t>
                            </w:r>
                            <w:bookmarkEnd w:id="1"/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E3ABA" w:rsidRPr="007E3ABA">
              <w:rPr>
                <w:sz w:val="20"/>
                <w:szCs w:val="20"/>
              </w:rPr>
              <w:t xml:space="preserve">2019,2022 </w:t>
            </w:r>
          </w:p>
          <w:p w:rsidR="00F61DF9" w:rsidRPr="007E3ABA" w:rsidRDefault="007E3ABA" w:rsidP="007E3ABA">
            <w:pPr>
              <w:pStyle w:val="Heading2"/>
              <w:contextualSpacing w:val="0"/>
              <w:outlineLvl w:val="1"/>
              <w:rPr>
                <w:sz w:val="20"/>
                <w:szCs w:val="20"/>
              </w:rPr>
            </w:pPr>
            <w:r w:rsidRPr="007E3ABA">
              <w:rPr>
                <w:sz w:val="20"/>
                <w:szCs w:val="20"/>
              </w:rPr>
              <w:t>bt3 graphic desgin</w:t>
            </w:r>
            <w:r w:rsidR="00F61DF9" w:rsidRPr="007E3ABA">
              <w:rPr>
                <w:sz w:val="20"/>
                <w:szCs w:val="20"/>
              </w:rPr>
              <w:t xml:space="preserve">, </w:t>
            </w:r>
            <w:r w:rsidRPr="007E3ABA">
              <w:rPr>
                <w:rStyle w:val="SubtleReference"/>
                <w:sz w:val="20"/>
                <w:szCs w:val="20"/>
              </w:rPr>
              <w:t xml:space="preserve">cis </w:t>
            </w:r>
          </w:p>
          <w:p w:rsidR="00F61DF9" w:rsidRPr="007E3ABA" w:rsidRDefault="007E3ABA" w:rsidP="007E3ABA">
            <w:pPr>
              <w:rPr>
                <w:sz w:val="16"/>
                <w:szCs w:val="16"/>
              </w:rPr>
            </w:pPr>
            <w:r w:rsidRPr="007E3ABA">
              <w:rPr>
                <w:sz w:val="16"/>
                <w:szCs w:val="16"/>
              </w:rPr>
              <w:t xml:space="preserve">16,8/20 </w:t>
            </w:r>
          </w:p>
        </w:tc>
      </w:tr>
    </w:tbl>
    <w:p w:rsidR="00B51D1B" w:rsidRPr="001165AB" w:rsidRDefault="00B51D1B" w:rsidP="001165AB">
      <w:pPr>
        <w:pStyle w:val="Heading1"/>
        <w:rPr>
          <w:sz w:val="20"/>
          <w:szCs w:val="22"/>
        </w:rPr>
      </w:pPr>
    </w:p>
    <w:sectPr w:rsidR="00B51D1B" w:rsidRPr="001165AB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F08" w:rsidRDefault="004E3F08" w:rsidP="0068194B">
      <w:r>
        <w:separator/>
      </w:r>
    </w:p>
    <w:p w:rsidR="004E3F08" w:rsidRDefault="004E3F08"/>
    <w:p w:rsidR="004E3F08" w:rsidRDefault="004E3F08"/>
  </w:endnote>
  <w:endnote w:type="continuationSeparator" w:id="0">
    <w:p w:rsidR="004E3F08" w:rsidRDefault="004E3F08" w:rsidP="0068194B">
      <w:r>
        <w:continuationSeparator/>
      </w:r>
    </w:p>
    <w:p w:rsidR="004E3F08" w:rsidRDefault="004E3F08"/>
    <w:p w:rsidR="004E3F08" w:rsidRDefault="004E3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Naskh Medium">
    <w:panose1 w:val="01010101010101010101"/>
    <w:charset w:val="00"/>
    <w:family w:val="modern"/>
    <w:notTrueType/>
    <w:pitch w:val="variable"/>
    <w:sig w:usb0="00002003" w:usb1="00000000" w:usb2="00000000" w:usb3="00000000" w:csb0="00000041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3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F08" w:rsidRDefault="004E3F08" w:rsidP="0068194B">
      <w:r>
        <w:separator/>
      </w:r>
    </w:p>
    <w:p w:rsidR="004E3F08" w:rsidRDefault="004E3F08"/>
    <w:p w:rsidR="004E3F08" w:rsidRDefault="004E3F08"/>
  </w:footnote>
  <w:footnote w:type="continuationSeparator" w:id="0">
    <w:p w:rsidR="004E3F08" w:rsidRDefault="004E3F08" w:rsidP="0068194B">
      <w:r>
        <w:continuationSeparator/>
      </w:r>
    </w:p>
    <w:p w:rsidR="004E3F08" w:rsidRDefault="004E3F08"/>
    <w:p w:rsidR="004E3F08" w:rsidRDefault="004E3F0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612A91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4754D6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97E46DB"/>
    <w:multiLevelType w:val="hybridMultilevel"/>
    <w:tmpl w:val="9170F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6B6AD4"/>
    <w:multiLevelType w:val="hybridMultilevel"/>
    <w:tmpl w:val="06FA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62252"/>
    <w:multiLevelType w:val="hybridMultilevel"/>
    <w:tmpl w:val="9BAC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2D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165AB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7220"/>
    <w:rsid w:val="002617AE"/>
    <w:rsid w:val="002638D0"/>
    <w:rsid w:val="002647D3"/>
    <w:rsid w:val="00275EAE"/>
    <w:rsid w:val="002767E5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3338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3F08"/>
    <w:rsid w:val="004F7532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147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4088"/>
    <w:rsid w:val="0079206B"/>
    <w:rsid w:val="00796076"/>
    <w:rsid w:val="007C0566"/>
    <w:rsid w:val="007C606B"/>
    <w:rsid w:val="007E3ABA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67EBA"/>
    <w:rsid w:val="00B81760"/>
    <w:rsid w:val="00B8494C"/>
    <w:rsid w:val="00BA1546"/>
    <w:rsid w:val="00BB4E51"/>
    <w:rsid w:val="00BD431F"/>
    <w:rsid w:val="00BE423E"/>
    <w:rsid w:val="00BF61AC"/>
    <w:rsid w:val="00C1462D"/>
    <w:rsid w:val="00C47FA6"/>
    <w:rsid w:val="00C57FC6"/>
    <w:rsid w:val="00C66A7D"/>
    <w:rsid w:val="00C779DA"/>
    <w:rsid w:val="00C814F7"/>
    <w:rsid w:val="00CA4B4D"/>
    <w:rsid w:val="00CB35C3"/>
    <w:rsid w:val="00CD323D"/>
    <w:rsid w:val="00CD744A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35E1"/>
    <w:rsid w:val="00E14498"/>
    <w:rsid w:val="00E2397A"/>
    <w:rsid w:val="00E254DB"/>
    <w:rsid w:val="00E300FC"/>
    <w:rsid w:val="00E362DB"/>
    <w:rsid w:val="00E47175"/>
    <w:rsid w:val="00E5632B"/>
    <w:rsid w:val="00E70240"/>
    <w:rsid w:val="00E71E6B"/>
    <w:rsid w:val="00E77F3D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02567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69C30A-2870-4227-8616-A55E5781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%20Pc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E25D0B2CF743BE9B5418BDA904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BEFCF-5FF9-4412-A6FC-72B0D53B07FF}"/>
      </w:docPartPr>
      <w:docPartBody>
        <w:p w:rsidR="00EB2556" w:rsidRDefault="008F5EF2">
          <w:pPr>
            <w:pStyle w:val="4EE25D0B2CF743BE9B5418BDA9047B3D"/>
          </w:pPr>
          <w:r w:rsidRPr="00CF1A49">
            <w:t>·</w:t>
          </w:r>
        </w:p>
      </w:docPartBody>
    </w:docPart>
    <w:docPart>
      <w:docPartPr>
        <w:name w:val="7D4ED4A3B9A341618ECF2BAE3417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6D042-4507-468F-B229-06498D46EEDF}"/>
      </w:docPartPr>
      <w:docPartBody>
        <w:p w:rsidR="00EB2556" w:rsidRDefault="008F5EF2">
          <w:pPr>
            <w:pStyle w:val="7D4ED4A3B9A341618ECF2BAE34179D72"/>
          </w:pPr>
          <w:r w:rsidRPr="00CF1A49">
            <w:t>Experience</w:t>
          </w:r>
        </w:p>
      </w:docPartBody>
    </w:docPart>
    <w:docPart>
      <w:docPartPr>
        <w:name w:val="73414B450B1E498096AF785636FC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4E30-4102-46FD-8446-124189033CD2}"/>
      </w:docPartPr>
      <w:docPartBody>
        <w:p w:rsidR="00EB2556" w:rsidRDefault="008F5EF2">
          <w:pPr>
            <w:pStyle w:val="73414B450B1E498096AF785636FC61F0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Naskh Medium">
    <w:panose1 w:val="01010101010101010101"/>
    <w:charset w:val="00"/>
    <w:family w:val="modern"/>
    <w:notTrueType/>
    <w:pitch w:val="variable"/>
    <w:sig w:usb0="00002003" w:usb1="00000000" w:usb2="00000000" w:usb3="00000000" w:csb0="00000041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53"/>
    <w:rsid w:val="00305D68"/>
    <w:rsid w:val="007C1095"/>
    <w:rsid w:val="0082667F"/>
    <w:rsid w:val="008F5EF2"/>
    <w:rsid w:val="00AA0B7E"/>
    <w:rsid w:val="00CE2C69"/>
    <w:rsid w:val="00E33453"/>
    <w:rsid w:val="00EB2556"/>
    <w:rsid w:val="00F7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98ECA225A24D1388F58306AC118BCB">
    <w:name w:val="0798ECA225A24D1388F58306AC118BC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0A1236B57684FD3AE0CEBB066A14F9C">
    <w:name w:val="C0A1236B57684FD3AE0CEBB066A14F9C"/>
  </w:style>
  <w:style w:type="paragraph" w:customStyle="1" w:styleId="CC11EE8BE3F145F5BA3501199E67D445">
    <w:name w:val="CC11EE8BE3F145F5BA3501199E67D445"/>
  </w:style>
  <w:style w:type="paragraph" w:customStyle="1" w:styleId="4EE25D0B2CF743BE9B5418BDA9047B3D">
    <w:name w:val="4EE25D0B2CF743BE9B5418BDA9047B3D"/>
  </w:style>
  <w:style w:type="paragraph" w:customStyle="1" w:styleId="78C44A019930491EA616E21BB94D3A45">
    <w:name w:val="78C44A019930491EA616E21BB94D3A45"/>
  </w:style>
  <w:style w:type="paragraph" w:customStyle="1" w:styleId="187F17526E2A482592DADB545C94EE7C">
    <w:name w:val="187F17526E2A482592DADB545C94EE7C"/>
  </w:style>
  <w:style w:type="paragraph" w:customStyle="1" w:styleId="1A2A1A157675453DB9A5C4F301E67130">
    <w:name w:val="1A2A1A157675453DB9A5C4F301E67130"/>
  </w:style>
  <w:style w:type="paragraph" w:customStyle="1" w:styleId="A902AC50DE72433BA0200DE611CAAE9F">
    <w:name w:val="A902AC50DE72433BA0200DE611CAAE9F"/>
  </w:style>
  <w:style w:type="paragraph" w:customStyle="1" w:styleId="73C9A961B8644A83A359BC046DA34627">
    <w:name w:val="73C9A961B8644A83A359BC046DA34627"/>
  </w:style>
  <w:style w:type="paragraph" w:customStyle="1" w:styleId="687C01409B31456B8FFB361B9F43221E">
    <w:name w:val="687C01409B31456B8FFB361B9F43221E"/>
  </w:style>
  <w:style w:type="paragraph" w:customStyle="1" w:styleId="F01B601FBBE94BE3B730BBFEE13D13D8">
    <w:name w:val="F01B601FBBE94BE3B730BBFEE13D13D8"/>
  </w:style>
  <w:style w:type="paragraph" w:customStyle="1" w:styleId="7D4ED4A3B9A341618ECF2BAE34179D72">
    <w:name w:val="7D4ED4A3B9A341618ECF2BAE34179D72"/>
  </w:style>
  <w:style w:type="paragraph" w:customStyle="1" w:styleId="901558D2FEC34D1BA3034DDEA450C748">
    <w:name w:val="901558D2FEC34D1BA3034DDEA450C748"/>
  </w:style>
  <w:style w:type="paragraph" w:customStyle="1" w:styleId="5FC4358072F8482FAC366AD564DFEE90">
    <w:name w:val="5FC4358072F8482FAC366AD564DFEE90"/>
  </w:style>
  <w:style w:type="paragraph" w:customStyle="1" w:styleId="D0EAE461EE434B0BB8B675AFD113BFC0">
    <w:name w:val="D0EAE461EE434B0BB8B675AFD113BFC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EE76AC3BC0C4E1BBC7C19A39067264F">
    <w:name w:val="1EE76AC3BC0C4E1BBC7C19A39067264F"/>
  </w:style>
  <w:style w:type="paragraph" w:customStyle="1" w:styleId="80D7AE3B093544BBBC739978E1206D60">
    <w:name w:val="80D7AE3B093544BBBC739978E1206D60"/>
  </w:style>
  <w:style w:type="paragraph" w:customStyle="1" w:styleId="00284A2CFD784332B3A084070B219392">
    <w:name w:val="00284A2CFD784332B3A084070B219392"/>
  </w:style>
  <w:style w:type="paragraph" w:customStyle="1" w:styleId="A1AA79A70C0B4158B88E65643C152DDA">
    <w:name w:val="A1AA79A70C0B4158B88E65643C152DDA"/>
  </w:style>
  <w:style w:type="paragraph" w:customStyle="1" w:styleId="95A3213C144D4AF487D0F60142C84175">
    <w:name w:val="95A3213C144D4AF487D0F60142C84175"/>
  </w:style>
  <w:style w:type="paragraph" w:customStyle="1" w:styleId="6ED146E6E4D54C8B974D2A4EF9EE9AAE">
    <w:name w:val="6ED146E6E4D54C8B974D2A4EF9EE9AAE"/>
  </w:style>
  <w:style w:type="paragraph" w:customStyle="1" w:styleId="F342645CCFAE450D9C2C9A796F1B4145">
    <w:name w:val="F342645CCFAE450D9C2C9A796F1B4145"/>
  </w:style>
  <w:style w:type="paragraph" w:customStyle="1" w:styleId="73414B450B1E498096AF785636FC61F0">
    <w:name w:val="73414B450B1E498096AF785636FC61F0"/>
  </w:style>
  <w:style w:type="paragraph" w:customStyle="1" w:styleId="99662CCCB58E4382AAAD38D640C6B9B1">
    <w:name w:val="99662CCCB58E4382AAAD38D640C6B9B1"/>
  </w:style>
  <w:style w:type="paragraph" w:customStyle="1" w:styleId="1031D69B20B4409182CA13D46B369C9E">
    <w:name w:val="1031D69B20B4409182CA13D46B369C9E"/>
  </w:style>
  <w:style w:type="paragraph" w:customStyle="1" w:styleId="E6E9AD5953D84CF5AE0C58DAB27800F1">
    <w:name w:val="E6E9AD5953D84CF5AE0C58DAB27800F1"/>
  </w:style>
  <w:style w:type="paragraph" w:customStyle="1" w:styleId="77B1EA3652D640D9B0A9B57428C3AE6D">
    <w:name w:val="77B1EA3652D640D9B0A9B57428C3AE6D"/>
  </w:style>
  <w:style w:type="paragraph" w:customStyle="1" w:styleId="D0C3E91B4F0E4A9CA32C6853FB368BD3">
    <w:name w:val="D0C3E91B4F0E4A9CA32C6853FB368BD3"/>
  </w:style>
  <w:style w:type="paragraph" w:customStyle="1" w:styleId="0E8A041874DD42ACB3E0CF43DE3A6115">
    <w:name w:val="0E8A041874DD42ACB3E0CF43DE3A6115"/>
  </w:style>
  <w:style w:type="paragraph" w:customStyle="1" w:styleId="E9E51D21599D4D25B37A0D96099901DC">
    <w:name w:val="E9E51D21599D4D25B37A0D96099901DC"/>
  </w:style>
  <w:style w:type="paragraph" w:customStyle="1" w:styleId="C0AE0539CA1E46458A815149C66D659D">
    <w:name w:val="C0AE0539CA1E46458A815149C66D659D"/>
  </w:style>
  <w:style w:type="paragraph" w:customStyle="1" w:styleId="262317C20F434A059501E03B244E8317">
    <w:name w:val="262317C20F434A059501E03B244E8317"/>
  </w:style>
  <w:style w:type="paragraph" w:customStyle="1" w:styleId="79B74B49379241E8A8D77C8B1A46B0C6">
    <w:name w:val="79B74B49379241E8A8D77C8B1A46B0C6"/>
  </w:style>
  <w:style w:type="paragraph" w:customStyle="1" w:styleId="56FB9FF8FB984B9C9755D4CD0B6C0AC5">
    <w:name w:val="56FB9FF8FB984B9C9755D4CD0B6C0AC5"/>
  </w:style>
  <w:style w:type="paragraph" w:customStyle="1" w:styleId="5BDD50B68AE64AC88382D31BB214F3AB">
    <w:name w:val="5BDD50B68AE64AC88382D31BB214F3AB"/>
  </w:style>
  <w:style w:type="paragraph" w:customStyle="1" w:styleId="6304E7864BC14B328D9D097ECEB19B11">
    <w:name w:val="6304E7864BC14B328D9D097ECEB19B11"/>
  </w:style>
  <w:style w:type="paragraph" w:customStyle="1" w:styleId="8617CEA35D9143C0BB9874EBA5D5697D">
    <w:name w:val="8617CEA35D9143C0BB9874EBA5D5697D"/>
  </w:style>
  <w:style w:type="paragraph" w:customStyle="1" w:styleId="516FF85971EC4B77B42937F2876D5CF6">
    <w:name w:val="516FF85971EC4B77B42937F2876D5CF6"/>
  </w:style>
  <w:style w:type="paragraph" w:customStyle="1" w:styleId="0CEBDA2801F44A35A5D025C24A26027C">
    <w:name w:val="0CEBDA2801F44A35A5D025C24A26027C"/>
  </w:style>
  <w:style w:type="paragraph" w:customStyle="1" w:styleId="5DFA455E12024C0D86C469D65BC48CFD">
    <w:name w:val="5DFA455E12024C0D86C469D65BC48CFD"/>
  </w:style>
  <w:style w:type="paragraph" w:customStyle="1" w:styleId="8BC00FAB44B14A7B9BC217C922083C75">
    <w:name w:val="8BC00FAB44B14A7B9BC217C922083C75"/>
  </w:style>
  <w:style w:type="paragraph" w:customStyle="1" w:styleId="09F9C2BA40E9490CB856CB11FE853378">
    <w:name w:val="09F9C2BA40E9490CB856CB11FE853378"/>
    <w:rsid w:val="00E33453"/>
  </w:style>
  <w:style w:type="paragraph" w:customStyle="1" w:styleId="DA65E672128C4A0C9CDA5ABC2A839ED8">
    <w:name w:val="DA65E672128C4A0C9CDA5ABC2A839ED8"/>
    <w:rsid w:val="00E33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35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14</cp:revision>
  <dcterms:created xsi:type="dcterms:W3CDTF">2022-11-05T16:47:00Z</dcterms:created>
  <dcterms:modified xsi:type="dcterms:W3CDTF">2022-11-29T16:59:00Z</dcterms:modified>
  <cp:category/>
</cp:coreProperties>
</file>