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6371"/>
        <w:gridCol w:w="5536"/>
      </w:tblGrid>
      <w:tr w:rsidR="00BA2DC0" w:rsidRPr="00BA2DC0" w14:paraId="1EC049FA" w14:textId="77777777" w:rsidTr="007F68A6">
        <w:trPr>
          <w:trHeight w:val="142"/>
        </w:trPr>
        <w:tc>
          <w:tcPr>
            <w:tcW w:w="5013" w:type="dxa"/>
            <w:vAlign w:val="bottom"/>
          </w:tcPr>
          <w:p w14:paraId="326D34FA" w14:textId="39E507D4" w:rsidR="00C84833" w:rsidRPr="00BA2DC0" w:rsidRDefault="00BA2DC0" w:rsidP="007F68A6">
            <w:pPr>
              <w:pStyle w:val="Title"/>
              <w:ind w:left="142"/>
              <w:rPr>
                <w:color w:val="000000" w:themeColor="text1"/>
                <w:sz w:val="28"/>
                <w:szCs w:val="40"/>
              </w:rPr>
            </w:pPr>
            <w:r w:rsidRPr="00BA2DC0">
              <w:rPr>
                <w:color w:val="000000" w:themeColor="text1"/>
                <w:sz w:val="28"/>
                <w:szCs w:val="40"/>
              </w:rPr>
              <w:t>SARA</w:t>
            </w:r>
            <w:r w:rsidR="001C2B37" w:rsidRPr="00BA2DC0">
              <w:rPr>
                <w:color w:val="000000" w:themeColor="text1"/>
                <w:sz w:val="28"/>
                <w:szCs w:val="40"/>
              </w:rPr>
              <w:t xml:space="preserve"> </w:t>
            </w:r>
            <w:r w:rsidR="007F68A6" w:rsidRPr="00BA2DC0">
              <w:rPr>
                <w:color w:val="000000" w:themeColor="text1"/>
                <w:sz w:val="28"/>
                <w:szCs w:val="40"/>
              </w:rPr>
              <w:br/>
            </w:r>
            <w:r w:rsidR="001E4C1C" w:rsidRPr="00BA2DC0">
              <w:rPr>
                <w:color w:val="000000" w:themeColor="text1"/>
                <w:sz w:val="28"/>
                <w:szCs w:val="40"/>
              </w:rPr>
              <w:t>DIMASHKIEH</w:t>
            </w:r>
            <w:r w:rsidR="00192B2D" w:rsidRPr="00BA2DC0">
              <w:rPr>
                <w:color w:val="000000" w:themeColor="text1"/>
                <w:sz w:val="28"/>
                <w:szCs w:val="40"/>
              </w:rPr>
              <w:t xml:space="preserve"> </w:t>
            </w:r>
          </w:p>
          <w:p w14:paraId="5812A318" w14:textId="29CC1458" w:rsidR="006A1B27" w:rsidRPr="00BA2DC0" w:rsidRDefault="00051616" w:rsidP="007F68A6">
            <w:pPr>
              <w:pStyle w:val="Title"/>
              <w:ind w:left="142"/>
              <w:rPr>
                <w:color w:val="000000" w:themeColor="text1"/>
                <w:sz w:val="44"/>
                <w:szCs w:val="40"/>
                <w:u w:val="single"/>
              </w:rPr>
            </w:pPr>
            <w:r>
              <w:rPr>
                <w:color w:val="000000" w:themeColor="text1"/>
                <w:sz w:val="32"/>
                <w:szCs w:val="36"/>
              </w:rPr>
              <w:t>Research Assistant</w:t>
            </w:r>
            <w:r w:rsidR="00195ED0">
              <w:rPr>
                <w:color w:val="000000" w:themeColor="text1"/>
                <w:sz w:val="32"/>
                <w:szCs w:val="36"/>
              </w:rPr>
              <w:t xml:space="preserve"> &amp; Content Developer</w:t>
            </w:r>
          </w:p>
        </w:tc>
        <w:tc>
          <w:tcPr>
            <w:tcW w:w="4356" w:type="dxa"/>
            <w:vAlign w:val="bottom"/>
          </w:tcPr>
          <w:tbl>
            <w:tblPr>
              <w:tblStyle w:val="TableGrid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ontact information table"/>
            </w:tblPr>
            <w:tblGrid>
              <w:gridCol w:w="4998"/>
              <w:gridCol w:w="538"/>
            </w:tblGrid>
            <w:tr w:rsidR="00BA2DC0" w:rsidRPr="00BA2DC0" w14:paraId="53C5E65F" w14:textId="77777777" w:rsidTr="0033108D">
              <w:tc>
                <w:tcPr>
                  <w:tcW w:w="3929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5E07AE34" w14:textId="0BDC7281" w:rsidR="004E2970" w:rsidRPr="00BA2DC0" w:rsidRDefault="00000000" w:rsidP="009A1F9E">
                  <w:pPr>
                    <w:pStyle w:val="ContactInfo"/>
                    <w:rPr>
                      <w:color w:val="000000" w:themeColor="text1"/>
                      <w:sz w:val="20"/>
                      <w:szCs w:val="20"/>
                    </w:rPr>
                  </w:pPr>
                  <w:sdt>
                    <w:sdtPr>
                      <w:rPr>
                        <w:color w:val="000000" w:themeColor="text1"/>
                        <w:sz w:val="20"/>
                        <w:szCs w:val="20"/>
                      </w:rPr>
                      <w:alias w:val="Enter address:"/>
                      <w:tag w:val="Enter address:"/>
                      <w:id w:val="966779368"/>
                      <w:placeholder>
                        <w:docPart w:val="CA5DC44C833B4F01B301294EBB243AA7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Content>
                      <w:r w:rsidR="0058416A" w:rsidRPr="00BA2DC0">
                        <w:rPr>
                          <w:color w:val="000000" w:themeColor="text1"/>
                          <w:sz w:val="20"/>
                          <w:szCs w:val="20"/>
                        </w:rPr>
                        <w:t>Beirut</w:t>
                      </w:r>
                      <w:r w:rsidR="009A1F9E" w:rsidRPr="00BA2DC0">
                        <w:rPr>
                          <w:color w:val="000000" w:themeColor="text1"/>
                          <w:sz w:val="20"/>
                          <w:szCs w:val="20"/>
                        </w:rPr>
                        <w:t>, Lebanon</w:t>
                      </w:r>
                    </w:sdtContent>
                  </w:sdt>
                </w:p>
              </w:tc>
              <w:tc>
                <w:tcPr>
                  <w:tcW w:w="423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67B2DC9A" w14:textId="77777777" w:rsidR="00932D92" w:rsidRPr="00BA2DC0" w:rsidRDefault="00932D92" w:rsidP="00932D92">
                  <w:pPr>
                    <w:pStyle w:val="Icons"/>
                    <w:rPr>
                      <w:color w:val="000000" w:themeColor="text1"/>
                      <w:sz w:val="20"/>
                      <w:szCs w:val="20"/>
                    </w:rPr>
                  </w:pPr>
                  <w:r w:rsidRPr="00BA2DC0">
                    <w:rPr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66745902" wp14:editId="6CBF6623">
                            <wp:extent cx="118872" cy="118872"/>
                            <wp:effectExtent l="0" t="0" r="0" b="0"/>
                            <wp:docPr id="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872" cy="118872"/>
                                    </a:xfrm>
                                    <a:custGeom>
                                      <a:avLst/>
                                      <a:gdLst>
                                        <a:gd name="T0" fmla="*/ 1493 w 2846"/>
                                        <a:gd name="T1" fmla="*/ 23 h 2833"/>
                                        <a:gd name="T2" fmla="*/ 1607 w 2846"/>
                                        <a:gd name="T3" fmla="*/ 115 h 2833"/>
                                        <a:gd name="T4" fmla="*/ 1757 w 2846"/>
                                        <a:gd name="T5" fmla="*/ 256 h 2833"/>
                                        <a:gd name="T6" fmla="*/ 1931 w 2846"/>
                                        <a:gd name="T7" fmla="*/ 422 h 2833"/>
                                        <a:gd name="T8" fmla="*/ 2118 w 2846"/>
                                        <a:gd name="T9" fmla="*/ 603 h 2833"/>
                                        <a:gd name="T10" fmla="*/ 2306 w 2846"/>
                                        <a:gd name="T11" fmla="*/ 787 h 2833"/>
                                        <a:gd name="T12" fmla="*/ 2482 w 2846"/>
                                        <a:gd name="T13" fmla="*/ 960 h 2833"/>
                                        <a:gd name="T14" fmla="*/ 2637 w 2846"/>
                                        <a:gd name="T15" fmla="*/ 1113 h 2833"/>
                                        <a:gd name="T16" fmla="*/ 2757 w 2846"/>
                                        <a:gd name="T17" fmla="*/ 1234 h 2833"/>
                                        <a:gd name="T18" fmla="*/ 2829 w 2846"/>
                                        <a:gd name="T19" fmla="*/ 1310 h 2833"/>
                                        <a:gd name="T20" fmla="*/ 2757 w 2846"/>
                                        <a:gd name="T21" fmla="*/ 1334 h 2833"/>
                                        <a:gd name="T22" fmla="*/ 2584 w 2846"/>
                                        <a:gd name="T23" fmla="*/ 1340 h 2833"/>
                                        <a:gd name="T24" fmla="*/ 2467 w 2846"/>
                                        <a:gd name="T25" fmla="*/ 1345 h 2833"/>
                                        <a:gd name="T26" fmla="*/ 2467 w 2846"/>
                                        <a:gd name="T27" fmla="*/ 2566 h 2833"/>
                                        <a:gd name="T28" fmla="*/ 2448 w 2846"/>
                                        <a:gd name="T29" fmla="*/ 2716 h 2833"/>
                                        <a:gd name="T30" fmla="*/ 2383 w 2846"/>
                                        <a:gd name="T31" fmla="*/ 2796 h 2833"/>
                                        <a:gd name="T32" fmla="*/ 2256 w 2846"/>
                                        <a:gd name="T33" fmla="*/ 2830 h 2833"/>
                                        <a:gd name="T34" fmla="*/ 2157 w 2846"/>
                                        <a:gd name="T35" fmla="*/ 2833 h 2833"/>
                                        <a:gd name="T36" fmla="*/ 2039 w 2846"/>
                                        <a:gd name="T37" fmla="*/ 2830 h 2833"/>
                                        <a:gd name="T38" fmla="*/ 1925 w 2846"/>
                                        <a:gd name="T39" fmla="*/ 2822 h 2833"/>
                                        <a:gd name="T40" fmla="*/ 1858 w 2846"/>
                                        <a:gd name="T41" fmla="*/ 2769 h 2833"/>
                                        <a:gd name="T42" fmla="*/ 1831 w 2846"/>
                                        <a:gd name="T43" fmla="*/ 2639 h 2833"/>
                                        <a:gd name="T44" fmla="*/ 1825 w 2846"/>
                                        <a:gd name="T45" fmla="*/ 2460 h 2833"/>
                                        <a:gd name="T46" fmla="*/ 1822 w 2846"/>
                                        <a:gd name="T47" fmla="*/ 2273 h 2833"/>
                                        <a:gd name="T48" fmla="*/ 1821 w 2846"/>
                                        <a:gd name="T49" fmla="*/ 2076 h 2833"/>
                                        <a:gd name="T50" fmla="*/ 1821 w 2846"/>
                                        <a:gd name="T51" fmla="*/ 1908 h 2833"/>
                                        <a:gd name="T52" fmla="*/ 1822 w 2846"/>
                                        <a:gd name="T53" fmla="*/ 1807 h 2833"/>
                                        <a:gd name="T54" fmla="*/ 1811 w 2846"/>
                                        <a:gd name="T55" fmla="*/ 1707 h 2833"/>
                                        <a:gd name="T56" fmla="*/ 1750 w 2846"/>
                                        <a:gd name="T57" fmla="*/ 1631 h 2833"/>
                                        <a:gd name="T58" fmla="*/ 1651 w 2846"/>
                                        <a:gd name="T59" fmla="*/ 1592 h 2833"/>
                                        <a:gd name="T60" fmla="*/ 1529 w 2846"/>
                                        <a:gd name="T61" fmla="*/ 1579 h 2833"/>
                                        <a:gd name="T62" fmla="*/ 1398 w 2846"/>
                                        <a:gd name="T63" fmla="*/ 1577 h 2833"/>
                                        <a:gd name="T64" fmla="*/ 1253 w 2846"/>
                                        <a:gd name="T65" fmla="*/ 1586 h 2833"/>
                                        <a:gd name="T66" fmla="*/ 1129 w 2846"/>
                                        <a:gd name="T67" fmla="*/ 1617 h 2833"/>
                                        <a:gd name="T68" fmla="*/ 1041 w 2846"/>
                                        <a:gd name="T69" fmla="*/ 1678 h 2833"/>
                                        <a:gd name="T70" fmla="*/ 1010 w 2846"/>
                                        <a:gd name="T71" fmla="*/ 1778 h 2833"/>
                                        <a:gd name="T72" fmla="*/ 1011 w 2846"/>
                                        <a:gd name="T73" fmla="*/ 2427 h 2833"/>
                                        <a:gd name="T74" fmla="*/ 1009 w 2846"/>
                                        <a:gd name="T75" fmla="*/ 2697 h 2833"/>
                                        <a:gd name="T76" fmla="*/ 959 w 2846"/>
                                        <a:gd name="T77" fmla="*/ 2783 h 2833"/>
                                        <a:gd name="T78" fmla="*/ 845 w 2846"/>
                                        <a:gd name="T79" fmla="*/ 2822 h 2833"/>
                                        <a:gd name="T80" fmla="*/ 562 w 2846"/>
                                        <a:gd name="T81" fmla="*/ 2828 h 2833"/>
                                        <a:gd name="T82" fmla="*/ 444 w 2846"/>
                                        <a:gd name="T83" fmla="*/ 2793 h 2833"/>
                                        <a:gd name="T84" fmla="*/ 380 w 2846"/>
                                        <a:gd name="T85" fmla="*/ 2703 h 2833"/>
                                        <a:gd name="T86" fmla="*/ 372 w 2846"/>
                                        <a:gd name="T87" fmla="*/ 2285 h 2833"/>
                                        <a:gd name="T88" fmla="*/ 370 w 2846"/>
                                        <a:gd name="T89" fmla="*/ 1351 h 2833"/>
                                        <a:gd name="T90" fmla="*/ 308 w 2846"/>
                                        <a:gd name="T91" fmla="*/ 1352 h 2833"/>
                                        <a:gd name="T92" fmla="*/ 191 w 2846"/>
                                        <a:gd name="T93" fmla="*/ 1353 h 2833"/>
                                        <a:gd name="T94" fmla="*/ 73 w 2846"/>
                                        <a:gd name="T95" fmla="*/ 1352 h 2833"/>
                                        <a:gd name="T96" fmla="*/ 4 w 2846"/>
                                        <a:gd name="T97" fmla="*/ 1352 h 2833"/>
                                        <a:gd name="T98" fmla="*/ 26 w 2846"/>
                                        <a:gd name="T99" fmla="*/ 1319 h 2833"/>
                                        <a:gd name="T100" fmla="*/ 109 w 2846"/>
                                        <a:gd name="T101" fmla="*/ 1230 h 2833"/>
                                        <a:gd name="T102" fmla="*/ 236 w 2846"/>
                                        <a:gd name="T103" fmla="*/ 1097 h 2833"/>
                                        <a:gd name="T104" fmla="*/ 394 w 2846"/>
                                        <a:gd name="T105" fmla="*/ 934 h 2833"/>
                                        <a:gd name="T106" fmla="*/ 574 w 2846"/>
                                        <a:gd name="T107" fmla="*/ 753 h 2833"/>
                                        <a:gd name="T108" fmla="*/ 762 w 2846"/>
                                        <a:gd name="T109" fmla="*/ 566 h 2833"/>
                                        <a:gd name="T110" fmla="*/ 946 w 2846"/>
                                        <a:gd name="T111" fmla="*/ 383 h 2833"/>
                                        <a:gd name="T112" fmla="*/ 1116 w 2846"/>
                                        <a:gd name="T113" fmla="*/ 218 h 2833"/>
                                        <a:gd name="T114" fmla="*/ 1257 w 2846"/>
                                        <a:gd name="T115" fmla="*/ 81 h 2833"/>
                                        <a:gd name="T116" fmla="*/ 1367 w 2846"/>
                                        <a:gd name="T117" fmla="*/ 7 h 28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2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7C80BBA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&#13;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111 [3215]" stroked="f" strokeweight="0">
      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BA2DC0" w:rsidRPr="00BA2DC0" w14:paraId="21EF2698" w14:textId="77777777" w:rsidTr="0033108D">
              <w:sdt>
                <w:sdtPr>
                  <w:rPr>
                    <w:color w:val="000000" w:themeColor="text1"/>
                    <w:sz w:val="20"/>
                    <w:szCs w:val="20"/>
                  </w:rPr>
                  <w:alias w:val="Enter phone:"/>
                  <w:tag w:val="Enter phone:"/>
                  <w:id w:val="-1849400302"/>
                  <w:placeholder>
                    <w:docPart w:val="6AC48E06DC9743B5AE99BA12151BAAF8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</w:sdtPr>
                <w:sdtContent>
                  <w:tc>
                    <w:tcPr>
                      <w:tcW w:w="3929" w:type="dxa"/>
                      <w:tcMar>
                        <w:left w:w="720" w:type="dxa"/>
                        <w:right w:w="29" w:type="dxa"/>
                      </w:tcMar>
                    </w:tcPr>
                    <w:p w14:paraId="6A23AFF6" w14:textId="451449DB" w:rsidR="00932D92" w:rsidRPr="00BA2DC0" w:rsidRDefault="009A1F9E" w:rsidP="009A1F9E">
                      <w:pPr>
                        <w:pStyle w:val="ContactInf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A2DC0">
                        <w:rPr>
                          <w:color w:val="000000" w:themeColor="text1"/>
                          <w:sz w:val="20"/>
                          <w:szCs w:val="20"/>
                        </w:rPr>
                        <w:t>+9617</w:t>
                      </w:r>
                      <w:r w:rsidR="00BA2DC0">
                        <w:rPr>
                          <w:color w:val="000000" w:themeColor="text1"/>
                          <w:sz w:val="20"/>
                          <w:szCs w:val="20"/>
                        </w:rPr>
                        <w:t>1206325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76226E52" w14:textId="77777777" w:rsidR="00932D92" w:rsidRPr="00BA2DC0" w:rsidRDefault="00932D92" w:rsidP="00932D92">
                  <w:pPr>
                    <w:pStyle w:val="Icons"/>
                    <w:rPr>
                      <w:color w:val="000000" w:themeColor="text1"/>
                      <w:sz w:val="20"/>
                      <w:szCs w:val="20"/>
                    </w:rPr>
                  </w:pPr>
                  <w:r w:rsidRPr="00BA2DC0">
                    <w:rPr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2381D9FC" wp14:editId="05BE4068">
                            <wp:extent cx="109728" cy="109728"/>
                            <wp:effectExtent l="0" t="0" r="5080" b="5080"/>
                            <wp:docPr id="31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ED8B45F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&#13;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black [3213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BA2DC0" w:rsidRPr="00BA2DC0" w14:paraId="3223B6F9" w14:textId="77777777" w:rsidTr="0033108D">
              <w:sdt>
                <w:sdtPr>
                  <w:rPr>
                    <w:color w:val="000000" w:themeColor="text1"/>
                    <w:sz w:val="20"/>
                    <w:szCs w:val="20"/>
                  </w:rPr>
                  <w:alias w:val="Enter email:"/>
                  <w:tag w:val="Enter email:"/>
                  <w:id w:val="-675184368"/>
                  <w:placeholder>
                    <w:docPart w:val="33E7705853F34AC7A12EEFB4C2834B33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</w:sdtPr>
                <w:sdtContent>
                  <w:tc>
                    <w:tcPr>
                      <w:tcW w:w="3929" w:type="dxa"/>
                      <w:tcMar>
                        <w:left w:w="720" w:type="dxa"/>
                        <w:right w:w="29" w:type="dxa"/>
                      </w:tcMar>
                    </w:tcPr>
                    <w:p w14:paraId="6EA850C9" w14:textId="36A58B5B" w:rsidR="00932D92" w:rsidRPr="00BA2DC0" w:rsidRDefault="00BA2DC0" w:rsidP="001D285B">
                      <w:pPr>
                        <w:pStyle w:val="ContactInf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A2DC0">
                        <w:rPr>
                          <w:color w:val="000000" w:themeColor="text1"/>
                          <w:sz w:val="20"/>
                          <w:szCs w:val="20"/>
                        </w:rPr>
                        <w:t>Sara.Dimashkieh01@gmail.com</w:t>
                      </w:r>
                    </w:p>
                  </w:tc>
                </w:sdtContent>
              </w:sdt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4A30185E" w14:textId="434D550E" w:rsidR="006A1B27" w:rsidRPr="00BA2DC0" w:rsidRDefault="007307A3" w:rsidP="006A1B27">
                  <w:pPr>
                    <w:pStyle w:val="Icons"/>
                    <w:rPr>
                      <w:color w:val="000000" w:themeColor="text1"/>
                      <w:sz w:val="20"/>
                      <w:szCs w:val="20"/>
                    </w:rPr>
                  </w:pPr>
                  <w:r w:rsidRPr="00BA2DC0">
                    <w:rPr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20C7C1C0" wp14:editId="222B288D">
                            <wp:extent cx="137160" cy="91440"/>
                            <wp:effectExtent l="0" t="0" r="2540" b="0"/>
                            <wp:docPr id="5" name="Freeform 5" descr="Email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2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CED8411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" path="m108,21r,l60,58,12,21v-1,-1,-1,-2,,-3c13,16,14,16,16,17l60,51,104,17v1,-1,3,-1,4,1c109,19,109,20,108,21r,xm114,r,l6,c3,,,3,,6l,74v,3,3,6,6,6l114,80v3,,6,-3,6,-6l120,6c120,3,117,,114,xe" fillcolor="#111 [3215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BA2DC0" w:rsidRPr="00BA2DC0" w14:paraId="14731ED9" w14:textId="77777777" w:rsidTr="0033108D">
              <w:tc>
                <w:tcPr>
                  <w:tcW w:w="3929" w:type="dxa"/>
                  <w:tcMar>
                    <w:left w:w="720" w:type="dxa"/>
                    <w:right w:w="29" w:type="dxa"/>
                  </w:tcMar>
                </w:tcPr>
                <w:p w14:paraId="4BCF810C" w14:textId="77777777" w:rsidR="0033108D" w:rsidRPr="00BA2DC0" w:rsidRDefault="0033108D" w:rsidP="0033108D">
                  <w:pPr>
                    <w:pStyle w:val="ContactInfo"/>
                    <w:jc w:val="left"/>
                    <w:rPr>
                      <w:color w:val="000000" w:themeColor="text1"/>
                    </w:rPr>
                  </w:pPr>
                </w:p>
              </w:tc>
              <w:tc>
                <w:tcPr>
                  <w:tcW w:w="423" w:type="dxa"/>
                  <w:tcMar>
                    <w:left w:w="0" w:type="dxa"/>
                    <w:right w:w="0" w:type="dxa"/>
                  </w:tcMar>
                </w:tcPr>
                <w:p w14:paraId="72968B83" w14:textId="77777777" w:rsidR="0033108D" w:rsidRPr="00BA2DC0" w:rsidRDefault="0033108D" w:rsidP="00932D92">
                  <w:pPr>
                    <w:pStyle w:val="Icons"/>
                    <w:rPr>
                      <w:color w:val="000000" w:themeColor="text1"/>
                    </w:rPr>
                  </w:pPr>
                </w:p>
              </w:tc>
            </w:tr>
          </w:tbl>
          <w:p w14:paraId="1F7320DC" w14:textId="77777777" w:rsidR="00D92B95" w:rsidRPr="00BA2DC0" w:rsidRDefault="00D92B95" w:rsidP="00AC41D0">
            <w:pPr>
              <w:pStyle w:val="Header"/>
              <w:rPr>
                <w:color w:val="000000" w:themeColor="text1"/>
              </w:rPr>
            </w:pPr>
          </w:p>
        </w:tc>
      </w:tr>
    </w:tbl>
    <w:p w14:paraId="156B9EBD" w14:textId="6D19F3B2" w:rsidR="00FE68E3" w:rsidRPr="003300BF" w:rsidRDefault="00000000" w:rsidP="007F68A6">
      <w:pPr>
        <w:pStyle w:val="Heading1"/>
        <w:ind w:left="142"/>
        <w:rPr>
          <w:sz w:val="28"/>
          <w:szCs w:val="24"/>
        </w:rPr>
      </w:pPr>
      <w:sdt>
        <w:sdtPr>
          <w:rPr>
            <w:sz w:val="32"/>
            <w:szCs w:val="28"/>
          </w:rPr>
          <w:alias w:val="Education:"/>
          <w:tag w:val="Education:"/>
          <w:id w:val="1992288886"/>
          <w:placeholder>
            <w:docPart w:val="73398D87C3575D4DACBBB48E808B3CEC"/>
          </w:placeholder>
          <w:temporary/>
          <w:showingPlcHdr/>
        </w:sdtPr>
        <w:sdtEndPr>
          <w:rPr>
            <w:sz w:val="28"/>
            <w:szCs w:val="24"/>
          </w:rPr>
        </w:sdtEndPr>
        <w:sdtContent>
          <w:r w:rsidR="00FE68E3" w:rsidRPr="003300BF">
            <w:rPr>
              <w:sz w:val="28"/>
              <w:szCs w:val="24"/>
            </w:rPr>
            <w:t>Education</w:t>
          </w:r>
        </w:sdtContent>
      </w:sdt>
    </w:p>
    <w:p w14:paraId="029026C5" w14:textId="0EE73B85" w:rsidR="00FE68E3" w:rsidRPr="00C072D9" w:rsidRDefault="00FE68E3" w:rsidP="007F68A6">
      <w:pPr>
        <w:pStyle w:val="Heading2"/>
        <w:ind w:left="426"/>
        <w:rPr>
          <w:color w:val="000000" w:themeColor="text1"/>
          <w:sz w:val="22"/>
          <w:szCs w:val="22"/>
        </w:rPr>
      </w:pPr>
      <w:r w:rsidRPr="00C072D9">
        <w:rPr>
          <w:color w:val="000000" w:themeColor="text1"/>
          <w:sz w:val="22"/>
          <w:szCs w:val="22"/>
        </w:rPr>
        <w:t xml:space="preserve">Bachelor of Arts in </w:t>
      </w:r>
      <w:r w:rsidR="00BA2DC0" w:rsidRPr="00C072D9">
        <w:rPr>
          <w:color w:val="000000" w:themeColor="text1"/>
          <w:sz w:val="22"/>
          <w:szCs w:val="22"/>
        </w:rPr>
        <w:t>Psychology</w:t>
      </w:r>
      <w:r w:rsidRPr="00C072D9">
        <w:rPr>
          <w:color w:val="000000" w:themeColor="text1"/>
          <w:sz w:val="22"/>
          <w:szCs w:val="22"/>
        </w:rPr>
        <w:t xml:space="preserve"> – Minor in </w:t>
      </w:r>
      <w:r w:rsidR="00BA2DC0" w:rsidRPr="00C072D9">
        <w:rPr>
          <w:color w:val="000000" w:themeColor="text1"/>
          <w:sz w:val="22"/>
          <w:szCs w:val="22"/>
        </w:rPr>
        <w:t>Advertising and Public Relations</w:t>
      </w:r>
      <w:r w:rsidRPr="00C072D9">
        <w:rPr>
          <w:color w:val="000000" w:themeColor="text1"/>
          <w:sz w:val="22"/>
          <w:szCs w:val="22"/>
        </w:rPr>
        <w:t>|</w:t>
      </w:r>
      <w:r w:rsidR="00BF0A42" w:rsidRPr="00C072D9">
        <w:rPr>
          <w:color w:val="000000" w:themeColor="text1"/>
          <w:sz w:val="22"/>
          <w:szCs w:val="22"/>
        </w:rPr>
        <w:t>2021</w:t>
      </w:r>
      <w:r w:rsidR="00A24918" w:rsidRPr="00C072D9">
        <w:rPr>
          <w:color w:val="000000" w:themeColor="text1"/>
          <w:sz w:val="22"/>
          <w:szCs w:val="22"/>
        </w:rPr>
        <w:t>- Present</w:t>
      </w:r>
    </w:p>
    <w:p w14:paraId="5CB5726E" w14:textId="22577EB9" w:rsidR="00FE68E3" w:rsidRPr="00F8736F" w:rsidRDefault="00FE68E3" w:rsidP="007F68A6">
      <w:pPr>
        <w:pStyle w:val="Heading2"/>
        <w:ind w:left="426"/>
        <w:rPr>
          <w:rStyle w:val="Emphasis"/>
          <w:b w:val="0"/>
          <w:bCs/>
          <w:color w:val="000000" w:themeColor="text1"/>
          <w:sz w:val="18"/>
          <w:szCs w:val="18"/>
        </w:rPr>
      </w:pPr>
      <w:r w:rsidRPr="00F8736F">
        <w:rPr>
          <w:rStyle w:val="Emphasis"/>
          <w:color w:val="000000" w:themeColor="text1"/>
          <w:sz w:val="22"/>
          <w:szCs w:val="22"/>
        </w:rPr>
        <w:t xml:space="preserve">Lebanese American University (LAU) </w:t>
      </w:r>
      <w:r w:rsidRPr="00F8736F">
        <w:rPr>
          <w:rStyle w:val="Emphasis"/>
          <w:b w:val="0"/>
          <w:bCs/>
          <w:color w:val="000000" w:themeColor="text1"/>
          <w:sz w:val="18"/>
          <w:szCs w:val="18"/>
        </w:rPr>
        <w:t>(Beirut, Lebanon)</w:t>
      </w:r>
    </w:p>
    <w:p w14:paraId="11A54E8F" w14:textId="3B262005" w:rsidR="00FE68E3" w:rsidRPr="00F8736F" w:rsidRDefault="00BA2DC0" w:rsidP="007F68A6">
      <w:pPr>
        <w:pStyle w:val="Heading2"/>
        <w:ind w:left="426"/>
        <w:rPr>
          <w:rStyle w:val="Emphasis"/>
          <w:b w:val="0"/>
          <w:bCs/>
          <w:color w:val="000000" w:themeColor="text1"/>
          <w:sz w:val="18"/>
          <w:szCs w:val="18"/>
        </w:rPr>
      </w:pPr>
      <w:r>
        <w:rPr>
          <w:rStyle w:val="Emphasis"/>
          <w:b w:val="0"/>
          <w:bCs/>
          <w:color w:val="000000" w:themeColor="text1"/>
          <w:sz w:val="18"/>
          <w:szCs w:val="18"/>
        </w:rPr>
        <w:t xml:space="preserve">HIGH </w:t>
      </w:r>
      <w:r w:rsidR="00C7184B" w:rsidRPr="00F8736F">
        <w:rPr>
          <w:rStyle w:val="Emphasis"/>
          <w:b w:val="0"/>
          <w:bCs/>
          <w:color w:val="000000" w:themeColor="text1"/>
          <w:sz w:val="18"/>
          <w:szCs w:val="18"/>
        </w:rPr>
        <w:t>DISTINGUISHED</w:t>
      </w:r>
      <w:r w:rsidR="00196D03" w:rsidRPr="00F8736F">
        <w:rPr>
          <w:rStyle w:val="Emphasis"/>
          <w:b w:val="0"/>
          <w:bCs/>
          <w:color w:val="000000" w:themeColor="text1"/>
          <w:sz w:val="18"/>
          <w:szCs w:val="18"/>
        </w:rPr>
        <w:t xml:space="preserve"> LIST</w:t>
      </w:r>
      <w:r w:rsidR="0066700C" w:rsidRPr="00F8736F">
        <w:rPr>
          <w:rStyle w:val="Emphasis"/>
          <w:b w:val="0"/>
          <w:bCs/>
          <w:color w:val="000000" w:themeColor="text1"/>
          <w:sz w:val="18"/>
          <w:szCs w:val="18"/>
        </w:rPr>
        <w:t>- CGPA 3.</w:t>
      </w:r>
      <w:r w:rsidR="00282067">
        <w:rPr>
          <w:rStyle w:val="Emphasis"/>
          <w:b w:val="0"/>
          <w:bCs/>
          <w:color w:val="000000" w:themeColor="text1"/>
          <w:sz w:val="18"/>
          <w:szCs w:val="18"/>
        </w:rPr>
        <w:t>93</w:t>
      </w:r>
    </w:p>
    <w:p w14:paraId="7903619E" w14:textId="4860CF13" w:rsidR="00077C98" w:rsidRPr="00F8736F" w:rsidRDefault="00FE68E3" w:rsidP="00077C98">
      <w:pPr>
        <w:pStyle w:val="Heading1"/>
        <w:rPr>
          <w:color w:val="000000" w:themeColor="text1"/>
          <w:sz w:val="28"/>
          <w:szCs w:val="24"/>
        </w:rPr>
      </w:pPr>
      <w:r w:rsidRPr="00F8736F">
        <w:rPr>
          <w:color w:val="000000" w:themeColor="text1"/>
          <w:sz w:val="28"/>
          <w:szCs w:val="24"/>
        </w:rPr>
        <w:t>Experience</w:t>
      </w:r>
    </w:p>
    <w:p w14:paraId="43B65314" w14:textId="008124DC" w:rsidR="00A323FE" w:rsidRPr="00A24918" w:rsidRDefault="00A24918" w:rsidP="00A24918">
      <w:pPr>
        <w:pStyle w:val="Heading1"/>
        <w:tabs>
          <w:tab w:val="left" w:pos="709"/>
        </w:tabs>
        <w:ind w:left="426"/>
        <w:rPr>
          <w:color w:val="000000" w:themeColor="text1"/>
          <w:sz w:val="22"/>
          <w:szCs w:val="21"/>
        </w:rPr>
      </w:pPr>
      <w:r w:rsidRPr="00A24918">
        <w:rPr>
          <w:color w:val="000000" w:themeColor="text1"/>
          <w:sz w:val="22"/>
          <w:szCs w:val="21"/>
        </w:rPr>
        <w:t>CASCR - Center for Applied Social Cognition Research</w:t>
      </w:r>
      <w:r w:rsidR="007F68A6">
        <w:rPr>
          <w:bCs/>
          <w:color w:val="000000" w:themeColor="text1"/>
          <w:sz w:val="22"/>
          <w:szCs w:val="22"/>
        </w:rPr>
        <w:t>,</w:t>
      </w:r>
      <w:r w:rsidR="003761E4" w:rsidRPr="007F68A6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Beirut</w:t>
      </w:r>
      <w:r w:rsidR="007F68A6">
        <w:rPr>
          <w:bCs/>
          <w:color w:val="000000" w:themeColor="text1"/>
          <w:sz w:val="22"/>
          <w:szCs w:val="22"/>
        </w:rPr>
        <w:br/>
      </w:r>
      <w:r w:rsidR="00BA2DC0" w:rsidRPr="00C072D9">
        <w:rPr>
          <w:color w:val="000000" w:themeColor="text1"/>
          <w:sz w:val="18"/>
          <w:szCs w:val="18"/>
        </w:rPr>
        <w:t>JUNIOR RESEARCHER AND CONTENT WRITER</w:t>
      </w:r>
      <w:r w:rsidR="007F68A6" w:rsidRPr="00C072D9">
        <w:rPr>
          <w:color w:val="000000" w:themeColor="text1"/>
          <w:sz w:val="18"/>
          <w:szCs w:val="18"/>
        </w:rPr>
        <w:t xml:space="preserve"> </w:t>
      </w:r>
      <w:r w:rsidR="007F68A6" w:rsidRPr="007F68A6">
        <w:rPr>
          <w:bCs/>
          <w:color w:val="000000" w:themeColor="text1"/>
          <w:sz w:val="22"/>
          <w:szCs w:val="22"/>
        </w:rPr>
        <w:t>|</w:t>
      </w:r>
      <w:r w:rsidR="007F68A6">
        <w:rPr>
          <w:color w:val="000000" w:themeColor="text1"/>
          <w:sz w:val="18"/>
          <w:szCs w:val="18"/>
        </w:rPr>
        <w:t xml:space="preserve"> </w:t>
      </w:r>
      <w:r w:rsidR="00F34188" w:rsidRPr="007F68A6">
        <w:rPr>
          <w:color w:val="000000" w:themeColor="text1"/>
          <w:sz w:val="18"/>
          <w:szCs w:val="18"/>
        </w:rPr>
        <w:t>1</w:t>
      </w:r>
      <w:r w:rsidR="00BA2DC0">
        <w:rPr>
          <w:color w:val="000000" w:themeColor="text1"/>
          <w:sz w:val="18"/>
          <w:szCs w:val="18"/>
        </w:rPr>
        <w:t>8 APRIL 2022</w:t>
      </w:r>
      <w:r w:rsidR="00F34188" w:rsidRPr="007F68A6">
        <w:rPr>
          <w:color w:val="000000" w:themeColor="text1"/>
          <w:sz w:val="18"/>
          <w:szCs w:val="18"/>
        </w:rPr>
        <w:t xml:space="preserve"> – </w:t>
      </w:r>
      <w:r w:rsidR="00195ED0">
        <w:rPr>
          <w:color w:val="000000" w:themeColor="text1"/>
          <w:sz w:val="18"/>
          <w:szCs w:val="18"/>
        </w:rPr>
        <w:t>31 JANUARY 2023</w:t>
      </w:r>
    </w:p>
    <w:p w14:paraId="1E5E3CF4" w14:textId="06E0BF2A" w:rsidR="0099612B" w:rsidRDefault="0099612B" w:rsidP="00FF3C70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Employed</w:t>
      </w:r>
      <w:r w:rsidRPr="0099612B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</w:t>
      </w:r>
      <w:r w:rsidR="00BA2DC0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high-quality</w:t>
      </w:r>
      <w:r w:rsidR="003B3384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</w:t>
      </w:r>
      <w:r w:rsidR="000826AB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in-depth </w:t>
      </w:r>
      <w:r w:rsidRPr="0099612B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research, writing, and creativity to create </w:t>
      </w:r>
      <w:r w:rsidR="00083D63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compelling </w:t>
      </w:r>
      <w:r w:rsidR="00FF3C70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media</w:t>
      </w:r>
      <w:r w:rsidR="00083D63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content</w:t>
      </w:r>
      <w:r w:rsidRPr="0099612B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</w:t>
      </w:r>
      <w:r w:rsidR="00083D63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on </w:t>
      </w:r>
      <w:r w:rsidR="00FF3C70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social and cognitive psychology</w:t>
      </w:r>
      <w:r w:rsidR="00083D63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topic</w:t>
      </w:r>
      <w:r w:rsidR="00FF3C70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s in the Arab world</w:t>
      </w:r>
      <w:r w:rsidR="00A24918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.</w:t>
      </w:r>
    </w:p>
    <w:p w14:paraId="771257EA" w14:textId="049A4C5E" w:rsidR="00A24918" w:rsidRPr="00A24918" w:rsidRDefault="00A24918" w:rsidP="00A24918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Crafted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several</w:t>
      </w: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blog posts</w:t>
      </w:r>
      <w:r w:rsidR="00195ED0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,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social media posts</w:t>
      </w:r>
      <w:r w:rsidR="00195ED0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,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</w:t>
      </w:r>
      <w:r w:rsidR="00195ED0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and reels 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regarding social and cognitive psychology topics in the Arab region.</w:t>
      </w:r>
    </w:p>
    <w:p w14:paraId="74021901" w14:textId="12B6ED6B" w:rsidR="00083D63" w:rsidRPr="0099612B" w:rsidRDefault="005129FB" w:rsidP="005129FB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Worked on several Qualtico scale packages involving </w:t>
      </w:r>
      <w:r w:rsidRPr="005129FB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psychometric properties, history, and usages of the scale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,</w:t>
      </w:r>
      <w:r w:rsidRPr="005129FB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etc. for students and researchers</w:t>
      </w:r>
      <w:r w:rsidR="00083D63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.</w:t>
      </w:r>
    </w:p>
    <w:p w14:paraId="610D64A4" w14:textId="13C8A036" w:rsidR="00EF3C57" w:rsidRDefault="00EF3C57" w:rsidP="00EF3C57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 w:rsidRPr="00EF3C5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Assiste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d</w:t>
      </w:r>
      <w:r w:rsidRPr="00EF3C5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</w:t>
      </w:r>
      <w:r w:rsidR="000420A2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CASCR statistical training </w:t>
      </w:r>
      <w:r w:rsidRPr="00EF3C5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team in </w:t>
      </w:r>
      <w:r w:rsidR="000420A2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a needs assessment project</w:t>
      </w:r>
      <w:r w:rsidR="005129FB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regarding research in the Arab world</w:t>
      </w:r>
      <w:r w:rsidRPr="00EF3C5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.</w:t>
      </w:r>
    </w:p>
    <w:p w14:paraId="79C4F13A" w14:textId="2E3BA2E6" w:rsidR="00062518" w:rsidRPr="00F8736F" w:rsidRDefault="00062518" w:rsidP="007F68A6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Created video script</w:t>
      </w:r>
      <w:r w:rsidR="0028206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s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for </w:t>
      </w:r>
      <w:r w:rsidR="0028206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PsyPhi 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about</w:t>
      </w:r>
      <w:r w:rsidR="0028206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social and cognit</w:t>
      </w:r>
      <w:r w:rsidR="005129FB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ive psychology</w:t>
      </w:r>
      <w:r w:rsidR="0028206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topics centered around the Arab world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.</w:t>
      </w:r>
    </w:p>
    <w:p w14:paraId="0C93CE69" w14:textId="7761F60A" w:rsidR="00D51C97" w:rsidRDefault="00D51C97" w:rsidP="007F68A6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Excelle</w:t>
      </w:r>
      <w:r w:rsidR="00BA2DC0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d</w:t>
      </w: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in </w:t>
      </w:r>
      <w:r w:rsidR="00621631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media and research department settings</w:t>
      </w: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. </w:t>
      </w:r>
    </w:p>
    <w:p w14:paraId="0428E2A2" w14:textId="77777777" w:rsidR="00C072D9" w:rsidRPr="00F8736F" w:rsidRDefault="00C072D9" w:rsidP="00C072D9">
      <w:pPr>
        <w:pStyle w:val="Heading2"/>
        <w:ind w:left="1080"/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</w:p>
    <w:p w14:paraId="424C89E4" w14:textId="77777777" w:rsidR="006A1B27" w:rsidRPr="007F68A6" w:rsidRDefault="006A1B27" w:rsidP="003761E4">
      <w:pPr>
        <w:pStyle w:val="Heading2"/>
        <w:rPr>
          <w:color w:val="000000" w:themeColor="text1"/>
          <w:sz w:val="22"/>
          <w:szCs w:val="22"/>
        </w:rPr>
      </w:pPr>
    </w:p>
    <w:p w14:paraId="523A57B3" w14:textId="44245E16" w:rsidR="00F11CD1" w:rsidRPr="007F68A6" w:rsidRDefault="00BA2DC0" w:rsidP="007F68A6">
      <w:pPr>
        <w:pStyle w:val="Heading2"/>
        <w:tabs>
          <w:tab w:val="left" w:pos="142"/>
        </w:tabs>
        <w:ind w:left="426"/>
        <w:rPr>
          <w:rStyle w:val="Emphasis"/>
          <w:rFonts w:asciiTheme="minorHAnsi" w:hAnsiTheme="minorHAnsi" w:cstheme="minorHAnsi"/>
          <w:b w:val="0"/>
          <w:bCs/>
          <w:iCs w:val="0"/>
          <w:color w:val="000000" w:themeColor="text1"/>
          <w:sz w:val="16"/>
          <w:szCs w:val="18"/>
        </w:rPr>
      </w:pPr>
      <w:r>
        <w:rPr>
          <w:color w:val="000000" w:themeColor="text1"/>
          <w:sz w:val="20"/>
          <w:szCs w:val="22"/>
        </w:rPr>
        <w:t>Vialli</w:t>
      </w:r>
      <w:r w:rsidR="00F11CD1" w:rsidRPr="007F68A6">
        <w:rPr>
          <w:color w:val="000000" w:themeColor="text1"/>
          <w:sz w:val="20"/>
          <w:szCs w:val="22"/>
        </w:rPr>
        <w:t xml:space="preserve"> | </w:t>
      </w:r>
      <w:r w:rsidR="00F11CD1" w:rsidRPr="007F68A6">
        <w:rPr>
          <w:rStyle w:val="Emphasis"/>
          <w:color w:val="000000" w:themeColor="text1"/>
          <w:sz w:val="20"/>
          <w:szCs w:val="22"/>
        </w:rPr>
        <w:t>Beirut, Lebanon</w:t>
      </w:r>
    </w:p>
    <w:p w14:paraId="4B7B8622" w14:textId="3A3363FF" w:rsidR="00F11CD1" w:rsidRPr="007F68A6" w:rsidRDefault="00282067" w:rsidP="007F68A6">
      <w:pPr>
        <w:pStyle w:val="Heading2"/>
        <w:tabs>
          <w:tab w:val="left" w:pos="142"/>
        </w:tabs>
        <w:ind w:left="426"/>
        <w:rPr>
          <w:color w:val="000000" w:themeColor="text1"/>
          <w:sz w:val="18"/>
          <w:szCs w:val="18"/>
        </w:rPr>
      </w:pPr>
      <w:r w:rsidRPr="00C072D9">
        <w:rPr>
          <w:color w:val="000000" w:themeColor="text1"/>
          <w:sz w:val="18"/>
          <w:szCs w:val="18"/>
        </w:rPr>
        <w:t>CONTENT DEVELOPER</w:t>
      </w:r>
      <w:r w:rsidR="00F5194A" w:rsidRPr="00C072D9">
        <w:rPr>
          <w:color w:val="000000" w:themeColor="text1"/>
          <w:sz w:val="18"/>
          <w:szCs w:val="18"/>
        </w:rPr>
        <w:t xml:space="preserve"> </w:t>
      </w:r>
      <w:r w:rsidR="00F5194A">
        <w:rPr>
          <w:color w:val="000000" w:themeColor="text1"/>
          <w:sz w:val="18"/>
          <w:szCs w:val="18"/>
        </w:rPr>
        <w:t>|</w:t>
      </w:r>
      <w:r w:rsidR="007F68A6" w:rsidRPr="007F68A6">
        <w:rPr>
          <w:color w:val="000000" w:themeColor="text1"/>
          <w:sz w:val="22"/>
          <w:szCs w:val="22"/>
        </w:rPr>
        <w:t xml:space="preserve"> </w:t>
      </w:r>
      <w:r w:rsidR="007F68A6">
        <w:rPr>
          <w:color w:val="000000" w:themeColor="text1"/>
          <w:sz w:val="18"/>
          <w:szCs w:val="18"/>
        </w:rPr>
        <w:t xml:space="preserve">  JUNE – </w:t>
      </w:r>
      <w:r w:rsidR="00A24918">
        <w:rPr>
          <w:color w:val="000000" w:themeColor="text1"/>
          <w:sz w:val="18"/>
          <w:szCs w:val="18"/>
        </w:rPr>
        <w:t>PRESENT</w:t>
      </w:r>
    </w:p>
    <w:p w14:paraId="53B4173A" w14:textId="422E526D" w:rsidR="000420A2" w:rsidRDefault="000420A2" w:rsidP="007F68A6">
      <w:pPr>
        <w:pStyle w:val="Heading2"/>
        <w:numPr>
          <w:ilvl w:val="0"/>
          <w:numId w:val="18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Designed the company’s 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logo, Instagram</w:t>
      </w:r>
      <w:r w:rsidR="00A24918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page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, and TikTok </w:t>
      </w: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page while adhering to color branding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, brand voice, style, and </w:t>
      </w: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tone.</w:t>
      </w:r>
    </w:p>
    <w:p w14:paraId="107E4344" w14:textId="726231FE" w:rsidR="000420A2" w:rsidRPr="000420A2" w:rsidRDefault="000420A2" w:rsidP="000420A2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Designed </w:t>
      </w:r>
      <w:r w:rsidR="00A24918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posts</w:t>
      </w: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with Canva that align with the company’s branding. </w:t>
      </w:r>
    </w:p>
    <w:p w14:paraId="26386C16" w14:textId="3A5C6B33" w:rsidR="00F34188" w:rsidRDefault="00975E1D" w:rsidP="007F68A6">
      <w:pPr>
        <w:pStyle w:val="Heading2"/>
        <w:numPr>
          <w:ilvl w:val="0"/>
          <w:numId w:val="18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 w:rsidRPr="007F68A6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Attained knowledge of working on social media platforms, specifically </w:t>
      </w:r>
      <w:r w:rsidR="00282067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Instagram and TikTok</w:t>
      </w:r>
      <w:r w:rsidRPr="007F68A6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, in terms of monitoring, p</w:t>
      </w:r>
      <w:r w:rsidR="000420A2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osting</w:t>
      </w:r>
      <w:r w:rsidRPr="007F68A6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, and using trends. </w:t>
      </w:r>
    </w:p>
    <w:p w14:paraId="10E07A3F" w14:textId="2F9FBDDA" w:rsidR="00C072D9" w:rsidRPr="00C072D9" w:rsidRDefault="00282067" w:rsidP="00C072D9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</w:pP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Optimized the company’s homepage using </w:t>
      </w:r>
      <w:r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>effective</w:t>
      </w:r>
      <w:r w:rsidRPr="00F8736F">
        <w:rPr>
          <w:rFonts w:asciiTheme="minorHAnsi" w:hAnsiTheme="minorHAnsi" w:cstheme="minorHAnsi"/>
          <w:b w:val="0"/>
          <w:bCs/>
          <w:color w:val="000000" w:themeColor="text1"/>
          <w:sz w:val="22"/>
          <w:szCs w:val="18"/>
        </w:rPr>
        <w:t xml:space="preserve"> copy and design.</w:t>
      </w:r>
    </w:p>
    <w:p w14:paraId="31615774" w14:textId="59CA7E6C" w:rsidR="00077C98" w:rsidRPr="007F68A6" w:rsidRDefault="00481C0E" w:rsidP="00077C98">
      <w:pPr>
        <w:pStyle w:val="Heading1"/>
        <w:rPr>
          <w:color w:val="000000" w:themeColor="text1"/>
          <w:sz w:val="28"/>
          <w:szCs w:val="24"/>
        </w:rPr>
      </w:pPr>
      <w:r w:rsidRPr="007F68A6">
        <w:rPr>
          <w:color w:val="000000" w:themeColor="text1"/>
          <w:sz w:val="28"/>
          <w:szCs w:val="24"/>
        </w:rPr>
        <w:t>Extracurriculars</w:t>
      </w:r>
    </w:p>
    <w:p w14:paraId="11D99B9D" w14:textId="5A3CAF9B" w:rsidR="0049295A" w:rsidRPr="007F68A6" w:rsidRDefault="0049295A" w:rsidP="0049295A">
      <w:pPr>
        <w:pStyle w:val="Heading1"/>
        <w:rPr>
          <w:color w:val="000000" w:themeColor="text1"/>
          <w:sz w:val="22"/>
          <w:szCs w:val="21"/>
        </w:rPr>
      </w:pPr>
      <w:r w:rsidRPr="007F68A6">
        <w:rPr>
          <w:color w:val="000000" w:themeColor="text1"/>
          <w:sz w:val="22"/>
          <w:szCs w:val="21"/>
        </w:rPr>
        <w:t>Lebanese American University |Beirut, Lebanon</w:t>
      </w:r>
    </w:p>
    <w:p w14:paraId="26A45A59" w14:textId="12EDCCA6" w:rsidR="0049295A" w:rsidRPr="007F68A6" w:rsidRDefault="00A61D32" w:rsidP="00460061">
      <w:pPr>
        <w:pStyle w:val="Heading1"/>
        <w:ind w:firstLine="720"/>
        <w:rPr>
          <w:color w:val="000000" w:themeColor="text1"/>
          <w:sz w:val="18"/>
          <w:szCs w:val="16"/>
        </w:rPr>
      </w:pPr>
      <w:r w:rsidRPr="007F68A6">
        <w:rPr>
          <w:color w:val="000000" w:themeColor="text1"/>
          <w:sz w:val="18"/>
          <w:szCs w:val="16"/>
        </w:rPr>
        <w:t xml:space="preserve">Active Member in the Intersectional Feminist Club and </w:t>
      </w:r>
      <w:r w:rsidR="00460061">
        <w:rPr>
          <w:color w:val="000000" w:themeColor="text1"/>
          <w:sz w:val="18"/>
          <w:szCs w:val="16"/>
        </w:rPr>
        <w:t>Psychology Club</w:t>
      </w:r>
      <w:r w:rsidR="00F34188" w:rsidRPr="007F68A6">
        <w:rPr>
          <w:color w:val="000000" w:themeColor="text1"/>
          <w:sz w:val="18"/>
          <w:szCs w:val="16"/>
        </w:rPr>
        <w:t xml:space="preserve"> (</w:t>
      </w:r>
      <w:r w:rsidR="001D72BD">
        <w:rPr>
          <w:color w:val="000000" w:themeColor="text1"/>
          <w:sz w:val="18"/>
          <w:szCs w:val="16"/>
        </w:rPr>
        <w:t>1 SEPTEMBER</w:t>
      </w:r>
      <w:r w:rsidR="00F34188" w:rsidRPr="007F68A6">
        <w:rPr>
          <w:color w:val="000000" w:themeColor="text1"/>
          <w:sz w:val="18"/>
          <w:szCs w:val="16"/>
        </w:rPr>
        <w:t xml:space="preserve"> – </w:t>
      </w:r>
      <w:r w:rsidR="001D72BD">
        <w:rPr>
          <w:color w:val="000000" w:themeColor="text1"/>
          <w:sz w:val="18"/>
          <w:szCs w:val="16"/>
        </w:rPr>
        <w:t>8 DECEMBER</w:t>
      </w:r>
      <w:r w:rsidR="00F34188" w:rsidRPr="007F68A6">
        <w:rPr>
          <w:color w:val="000000" w:themeColor="text1"/>
          <w:sz w:val="18"/>
          <w:szCs w:val="16"/>
        </w:rPr>
        <w:t xml:space="preserve"> 202</w:t>
      </w:r>
      <w:r w:rsidR="001D72BD">
        <w:rPr>
          <w:color w:val="000000" w:themeColor="text1"/>
          <w:sz w:val="18"/>
          <w:szCs w:val="16"/>
        </w:rPr>
        <w:t>2</w:t>
      </w:r>
      <w:r w:rsidR="00F34188" w:rsidRPr="007F68A6">
        <w:rPr>
          <w:color w:val="000000" w:themeColor="text1"/>
          <w:sz w:val="18"/>
          <w:szCs w:val="16"/>
        </w:rPr>
        <w:t>)</w:t>
      </w:r>
    </w:p>
    <w:p w14:paraId="47F03476" w14:textId="40566A58" w:rsidR="00460061" w:rsidRDefault="00A61D32" w:rsidP="00460061">
      <w:pPr>
        <w:pStyle w:val="Heading1"/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</w:pPr>
      <w:r w:rsidRPr="007F68A6">
        <w:rPr>
          <w:rFonts w:asciiTheme="minorHAnsi" w:hAnsiTheme="minorHAnsi" w:cstheme="minorHAnsi"/>
          <w:b w:val="0"/>
          <w:bCs/>
          <w:color w:val="000000" w:themeColor="text1"/>
          <w:sz w:val="18"/>
          <w:szCs w:val="16"/>
        </w:rPr>
        <w:tab/>
      </w:r>
      <w:r w:rsidRPr="007F68A6"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  <w:t xml:space="preserve">Joined the Social Issues Group in IFC and helped arrange club meetings and events. </w:t>
      </w:r>
    </w:p>
    <w:p w14:paraId="2AB4D59E" w14:textId="486496FA" w:rsidR="00165C70" w:rsidRDefault="00460061" w:rsidP="001D72BD">
      <w:pPr>
        <w:pStyle w:val="Heading1"/>
        <w:rPr>
          <w:rFonts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  <w:tab/>
      </w:r>
      <w:r>
        <w:rPr>
          <w:rFonts w:cstheme="minorHAnsi"/>
          <w:color w:val="000000" w:themeColor="text1"/>
          <w:sz w:val="18"/>
          <w:szCs w:val="18"/>
        </w:rPr>
        <w:t xml:space="preserve">Launched an independent campaign about sexual coercion in relationships </w:t>
      </w:r>
      <w:r w:rsidR="001D72BD">
        <w:rPr>
          <w:rFonts w:cstheme="minorHAnsi"/>
          <w:color w:val="000000" w:themeColor="text1"/>
          <w:sz w:val="18"/>
          <w:szCs w:val="18"/>
        </w:rPr>
        <w:t>(1 SEPTEMBER – 8 DECEMBER 2022)</w:t>
      </w:r>
    </w:p>
    <w:p w14:paraId="5600D7F3" w14:textId="77777777" w:rsidR="00C072D9" w:rsidRPr="001D72BD" w:rsidRDefault="00C072D9" w:rsidP="001D72BD">
      <w:pPr>
        <w:pStyle w:val="Heading1"/>
        <w:rPr>
          <w:rFonts w:cstheme="minorHAnsi"/>
          <w:color w:val="000000" w:themeColor="text1"/>
          <w:sz w:val="18"/>
          <w:szCs w:val="18"/>
        </w:rPr>
      </w:pPr>
    </w:p>
    <w:p w14:paraId="1525060C" w14:textId="42162571" w:rsidR="00481C0E" w:rsidRPr="007F68A6" w:rsidRDefault="001D72BD" w:rsidP="00481C0E">
      <w:pPr>
        <w:pStyle w:val="Heading1"/>
        <w:rPr>
          <w:color w:val="000000" w:themeColor="text1"/>
          <w:sz w:val="22"/>
          <w:szCs w:val="21"/>
        </w:rPr>
      </w:pPr>
      <w:r>
        <w:rPr>
          <w:color w:val="000000" w:themeColor="text1"/>
          <w:sz w:val="22"/>
          <w:szCs w:val="21"/>
        </w:rPr>
        <w:t xml:space="preserve">NAZACADEMY and Let’s Talk Club </w:t>
      </w:r>
      <w:r w:rsidR="00366719" w:rsidRPr="007F68A6">
        <w:rPr>
          <w:color w:val="000000" w:themeColor="text1"/>
          <w:sz w:val="22"/>
          <w:szCs w:val="21"/>
        </w:rPr>
        <w:t>|Beirut, Lebanon</w:t>
      </w:r>
    </w:p>
    <w:p w14:paraId="3C280968" w14:textId="5D03A4C6" w:rsidR="00366719" w:rsidRPr="007F68A6" w:rsidRDefault="001D72BD" w:rsidP="001E7D43">
      <w:pPr>
        <w:pStyle w:val="Heading1"/>
        <w:ind w:firstLine="7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Psychology courses</w:t>
      </w:r>
      <w:r w:rsidR="00366719" w:rsidRPr="007F68A6">
        <w:rPr>
          <w:color w:val="000000" w:themeColor="text1"/>
          <w:sz w:val="18"/>
          <w:szCs w:val="18"/>
        </w:rPr>
        <w:t xml:space="preserve"> </w:t>
      </w:r>
      <w:r w:rsidR="00F34188" w:rsidRPr="007F68A6">
        <w:rPr>
          <w:color w:val="000000" w:themeColor="text1"/>
          <w:sz w:val="18"/>
          <w:szCs w:val="18"/>
        </w:rPr>
        <w:t>(</w:t>
      </w:r>
      <w:r w:rsidR="008C75A4">
        <w:rPr>
          <w:color w:val="000000" w:themeColor="text1"/>
          <w:sz w:val="18"/>
          <w:szCs w:val="18"/>
        </w:rPr>
        <w:t>MAY</w:t>
      </w:r>
      <w:r w:rsidR="00F34188" w:rsidRPr="007F68A6">
        <w:rPr>
          <w:color w:val="000000" w:themeColor="text1"/>
          <w:sz w:val="18"/>
          <w:szCs w:val="18"/>
        </w:rPr>
        <w:t xml:space="preserve"> 202</w:t>
      </w:r>
      <w:r w:rsidR="008C75A4">
        <w:rPr>
          <w:color w:val="000000" w:themeColor="text1"/>
          <w:sz w:val="18"/>
          <w:szCs w:val="18"/>
        </w:rPr>
        <w:t>2</w:t>
      </w:r>
      <w:r w:rsidR="00F34188" w:rsidRPr="007F68A6">
        <w:rPr>
          <w:color w:val="000000" w:themeColor="text1"/>
          <w:sz w:val="18"/>
          <w:szCs w:val="18"/>
        </w:rPr>
        <w:t>)</w:t>
      </w:r>
    </w:p>
    <w:p w14:paraId="59E8DF99" w14:textId="2F8B2437" w:rsidR="00C072D9" w:rsidRPr="00C072D9" w:rsidRDefault="001D72BD" w:rsidP="00C072D9">
      <w:pPr>
        <w:pStyle w:val="Heading1"/>
        <w:ind w:firstLine="720"/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  <w:t xml:space="preserve">Delivered </w:t>
      </w:r>
      <w:r w:rsidRPr="001D72BD"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  <w:t>two free online sessions </w:t>
      </w:r>
      <w:r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  <w:t xml:space="preserve">about </w:t>
      </w:r>
      <w:r w:rsidRPr="001D72BD"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  <w:t>Commitment phobia and hookup culture </w:t>
      </w:r>
      <w:r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  <w:t xml:space="preserve">and </w:t>
      </w:r>
      <w:r w:rsidRPr="001D72BD">
        <w:rPr>
          <w:rFonts w:asciiTheme="minorHAnsi" w:hAnsiTheme="minorHAnsi" w:cstheme="minorHAnsi"/>
          <w:b w:val="0"/>
          <w:bCs/>
          <w:color w:val="000000" w:themeColor="text1"/>
          <w:sz w:val="18"/>
          <w:szCs w:val="18"/>
        </w:rPr>
        <w:t>breaking generational trauma</w:t>
      </w:r>
    </w:p>
    <w:p w14:paraId="06E041E7" w14:textId="2FBBCE49" w:rsidR="00240221" w:rsidRPr="007F68A6" w:rsidRDefault="009A1F9E" w:rsidP="00D86001">
      <w:pPr>
        <w:pStyle w:val="Heading2"/>
        <w:rPr>
          <w:rStyle w:val="Emphasis"/>
          <w:color w:val="000000" w:themeColor="text1"/>
          <w:sz w:val="22"/>
          <w:szCs w:val="22"/>
        </w:rPr>
      </w:pPr>
      <w:r w:rsidRPr="007F68A6">
        <w:rPr>
          <w:color w:val="000000" w:themeColor="text1"/>
          <w:sz w:val="22"/>
          <w:szCs w:val="22"/>
        </w:rPr>
        <w:t>A</w:t>
      </w:r>
      <w:r w:rsidR="00F34372" w:rsidRPr="007F68A6">
        <w:rPr>
          <w:color w:val="000000" w:themeColor="text1"/>
          <w:sz w:val="22"/>
          <w:szCs w:val="22"/>
        </w:rPr>
        <w:t>l Irshad and Al Islah</w:t>
      </w:r>
      <w:r w:rsidR="007975DC" w:rsidRPr="007F68A6">
        <w:rPr>
          <w:color w:val="000000" w:themeColor="text1"/>
          <w:sz w:val="22"/>
          <w:szCs w:val="22"/>
        </w:rPr>
        <w:t xml:space="preserve"> </w:t>
      </w:r>
      <w:r w:rsidRPr="007F68A6">
        <w:rPr>
          <w:color w:val="000000" w:themeColor="text1"/>
          <w:sz w:val="22"/>
          <w:szCs w:val="22"/>
        </w:rPr>
        <w:t>|</w:t>
      </w:r>
      <w:r w:rsidRPr="007F68A6">
        <w:rPr>
          <w:rStyle w:val="Emphasis"/>
          <w:color w:val="000000" w:themeColor="text1"/>
          <w:sz w:val="22"/>
          <w:szCs w:val="22"/>
        </w:rPr>
        <w:t>Beirut, Lebanon</w:t>
      </w:r>
    </w:p>
    <w:p w14:paraId="2278673E" w14:textId="2E69030D" w:rsidR="00F34372" w:rsidRPr="007F68A6" w:rsidRDefault="00F34372" w:rsidP="00F34188">
      <w:pPr>
        <w:pStyle w:val="Heading3"/>
        <w:numPr>
          <w:ilvl w:val="0"/>
          <w:numId w:val="13"/>
        </w:numPr>
        <w:spacing w:after="40"/>
        <w:rPr>
          <w:color w:val="000000" w:themeColor="text1"/>
          <w:sz w:val="18"/>
          <w:szCs w:val="18"/>
        </w:rPr>
      </w:pPr>
      <w:r w:rsidRPr="007F68A6">
        <w:rPr>
          <w:rFonts w:asciiTheme="majorHAnsi" w:hAnsiTheme="majorHAnsi"/>
          <w:b/>
          <w:bCs/>
          <w:color w:val="000000" w:themeColor="text1"/>
          <w:sz w:val="18"/>
          <w:szCs w:val="18"/>
        </w:rPr>
        <w:t>v</w:t>
      </w:r>
      <w:r w:rsidR="00782C1F" w:rsidRPr="007F68A6">
        <w:rPr>
          <w:rFonts w:asciiTheme="majorHAnsi" w:hAnsiTheme="majorHAnsi"/>
          <w:b/>
          <w:bCs/>
          <w:caps w:val="0"/>
          <w:color w:val="000000" w:themeColor="text1"/>
          <w:sz w:val="18"/>
          <w:szCs w:val="18"/>
        </w:rPr>
        <w:t>olunteering at events</w:t>
      </w:r>
      <w:r w:rsidR="00F34188" w:rsidRPr="007F68A6">
        <w:rPr>
          <w:rFonts w:asciiTheme="majorHAnsi" w:hAnsiTheme="majorHAnsi"/>
          <w:b/>
          <w:bCs/>
          <w:caps w:val="0"/>
          <w:color w:val="000000" w:themeColor="text1"/>
          <w:sz w:val="18"/>
          <w:szCs w:val="18"/>
        </w:rPr>
        <w:t xml:space="preserve"> (2016 – Present)</w:t>
      </w:r>
    </w:p>
    <w:p w14:paraId="1CE2ADBB" w14:textId="4F90880C" w:rsidR="00782C1F" w:rsidRPr="007F68A6" w:rsidRDefault="00782C1F" w:rsidP="00AC41D0">
      <w:pPr>
        <w:pStyle w:val="Heading3"/>
        <w:spacing w:after="40"/>
        <w:ind w:left="720"/>
        <w:rPr>
          <w:caps w:val="0"/>
          <w:color w:val="000000" w:themeColor="text1"/>
          <w:sz w:val="18"/>
          <w:szCs w:val="18"/>
        </w:rPr>
      </w:pPr>
      <w:r w:rsidRPr="007F68A6">
        <w:rPr>
          <w:caps w:val="0"/>
          <w:color w:val="000000" w:themeColor="text1"/>
          <w:sz w:val="18"/>
          <w:szCs w:val="18"/>
        </w:rPr>
        <w:t>Glow to grow- Adha Eid</w:t>
      </w:r>
      <w:r w:rsidR="00A507DD" w:rsidRPr="007F68A6">
        <w:rPr>
          <w:caps w:val="0"/>
          <w:color w:val="000000" w:themeColor="text1"/>
          <w:sz w:val="18"/>
          <w:szCs w:val="18"/>
        </w:rPr>
        <w:t>- Visiting orphanages (provide food and clothes)</w:t>
      </w:r>
    </w:p>
    <w:p w14:paraId="53B5BB42" w14:textId="3BA32CB1" w:rsidR="00EE3219" w:rsidRPr="007F68A6" w:rsidRDefault="00EE3219" w:rsidP="00F34188">
      <w:pPr>
        <w:pStyle w:val="Heading3"/>
        <w:numPr>
          <w:ilvl w:val="0"/>
          <w:numId w:val="13"/>
        </w:numPr>
        <w:spacing w:after="40"/>
        <w:rPr>
          <w:color w:val="000000" w:themeColor="text1"/>
          <w:sz w:val="18"/>
          <w:szCs w:val="18"/>
        </w:rPr>
      </w:pPr>
      <w:r w:rsidRPr="007F68A6">
        <w:rPr>
          <w:rFonts w:asciiTheme="majorHAnsi" w:hAnsiTheme="majorHAnsi"/>
          <w:b/>
          <w:bCs/>
          <w:color w:val="000000" w:themeColor="text1"/>
          <w:sz w:val="18"/>
          <w:szCs w:val="18"/>
        </w:rPr>
        <w:t>v</w:t>
      </w:r>
      <w:r w:rsidRPr="007F68A6">
        <w:rPr>
          <w:rFonts w:asciiTheme="majorHAnsi" w:hAnsiTheme="majorHAnsi"/>
          <w:b/>
          <w:bCs/>
          <w:caps w:val="0"/>
          <w:color w:val="000000" w:themeColor="text1"/>
          <w:sz w:val="18"/>
          <w:szCs w:val="18"/>
        </w:rPr>
        <w:t>olunteering at GHADI Summer camp</w:t>
      </w:r>
      <w:r w:rsidR="00F34188" w:rsidRPr="007F68A6">
        <w:rPr>
          <w:rFonts w:asciiTheme="majorHAnsi" w:hAnsiTheme="majorHAnsi"/>
          <w:b/>
          <w:bCs/>
          <w:caps w:val="0"/>
          <w:color w:val="000000" w:themeColor="text1"/>
          <w:sz w:val="18"/>
          <w:szCs w:val="18"/>
        </w:rPr>
        <w:t xml:space="preserve"> (JUNE 2016- AUGUST 2016)</w:t>
      </w:r>
    </w:p>
    <w:p w14:paraId="3162D5E2" w14:textId="0EF4D7DA" w:rsidR="00460061" w:rsidRDefault="00EE3219" w:rsidP="00460061">
      <w:pPr>
        <w:pStyle w:val="Heading2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 w:rsidRPr="007F68A6">
        <w:rPr>
          <w:bCs/>
          <w:color w:val="000000" w:themeColor="text1"/>
          <w:sz w:val="18"/>
          <w:szCs w:val="18"/>
        </w:rPr>
        <w:t xml:space="preserve">                </w:t>
      </w:r>
      <w:r w:rsidRPr="007F68A6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Assisting in teaching the kids new skills, </w:t>
      </w:r>
      <w:r w:rsidR="000769BA" w:rsidRPr="007F68A6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going</w:t>
      </w:r>
      <w:r w:rsidRPr="007F68A6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on trips, and </w:t>
      </w:r>
      <w:r w:rsidR="000769BA" w:rsidRPr="007F68A6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doing</w:t>
      </w:r>
      <w:r w:rsidRPr="007F68A6"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 xml:space="preserve"> activities.</w:t>
      </w:r>
    </w:p>
    <w:p w14:paraId="62098835" w14:textId="7B045DEF" w:rsidR="00460061" w:rsidRDefault="00460061" w:rsidP="00460061">
      <w:pPr>
        <w:pStyle w:val="Heading2"/>
        <w:numPr>
          <w:ilvl w:val="0"/>
          <w:numId w:val="13"/>
        </w:numPr>
        <w:rPr>
          <w:rFonts w:cstheme="minorHAnsi"/>
          <w:bCs/>
          <w:color w:val="000000" w:themeColor="text1"/>
          <w:sz w:val="18"/>
          <w:szCs w:val="18"/>
        </w:rPr>
      </w:pPr>
      <w:r w:rsidRPr="00460061">
        <w:rPr>
          <w:rFonts w:cstheme="minorHAnsi"/>
          <w:bCs/>
          <w:color w:val="000000" w:themeColor="text1"/>
          <w:sz w:val="18"/>
          <w:szCs w:val="18"/>
        </w:rPr>
        <w:t xml:space="preserve">Volunteering </w:t>
      </w:r>
      <w:r>
        <w:rPr>
          <w:rFonts w:cstheme="minorHAnsi"/>
          <w:bCs/>
          <w:color w:val="000000" w:themeColor="text1"/>
          <w:sz w:val="18"/>
          <w:szCs w:val="18"/>
        </w:rPr>
        <w:t>at GHADI Summer camp (AUGUST 2022- SEPTEMBER 2022)</w:t>
      </w:r>
    </w:p>
    <w:p w14:paraId="5295FCD4" w14:textId="5F112F59" w:rsidR="00C072D9" w:rsidRPr="00C072D9" w:rsidRDefault="00460061" w:rsidP="00C072D9">
      <w:pPr>
        <w:pStyle w:val="Heading2"/>
        <w:ind w:left="710"/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b w:val="0"/>
          <w:color w:val="000000" w:themeColor="text1"/>
          <w:sz w:val="18"/>
          <w:szCs w:val="18"/>
        </w:rPr>
        <w:t>Educational supervisor for kids</w:t>
      </w:r>
    </w:p>
    <w:p w14:paraId="3FD8B343" w14:textId="44F4DD93" w:rsidR="00C072D9" w:rsidRDefault="00C072D9" w:rsidP="00A507DD">
      <w:pPr>
        <w:spacing w:after="40"/>
        <w:rPr>
          <w:rFonts w:asciiTheme="majorHAnsi" w:hAnsiTheme="majorHAnsi"/>
          <w:b/>
          <w:bCs/>
          <w:color w:val="000000" w:themeColor="text1"/>
        </w:rPr>
      </w:pPr>
    </w:p>
    <w:p w14:paraId="00E529CC" w14:textId="77777777" w:rsidR="00077C98" w:rsidRDefault="00077C98" w:rsidP="00A507DD">
      <w:pPr>
        <w:spacing w:after="40"/>
        <w:rPr>
          <w:rFonts w:asciiTheme="majorHAnsi" w:hAnsiTheme="majorHAnsi"/>
          <w:b/>
          <w:bCs/>
          <w:color w:val="000000" w:themeColor="text1"/>
        </w:rPr>
      </w:pPr>
    </w:p>
    <w:p w14:paraId="4E817C4D" w14:textId="31525D79" w:rsidR="00A507DD" w:rsidRPr="007F68A6" w:rsidRDefault="00A507DD" w:rsidP="00A507DD">
      <w:pPr>
        <w:spacing w:after="40"/>
        <w:rPr>
          <w:rFonts w:asciiTheme="majorHAnsi" w:hAnsiTheme="majorHAnsi"/>
          <w:b/>
          <w:bCs/>
          <w:color w:val="000000" w:themeColor="text1"/>
        </w:rPr>
      </w:pPr>
      <w:r w:rsidRPr="007F68A6">
        <w:rPr>
          <w:rFonts w:asciiTheme="majorHAnsi" w:hAnsiTheme="majorHAnsi"/>
          <w:b/>
          <w:bCs/>
          <w:color w:val="000000" w:themeColor="text1"/>
        </w:rPr>
        <w:t>AL Bayader School |</w:t>
      </w:r>
      <w:r w:rsidRPr="007F68A6">
        <w:rPr>
          <w:rStyle w:val="Emphasis"/>
          <w:rFonts w:asciiTheme="majorHAnsi" w:hAnsiTheme="majorHAnsi"/>
          <w:b/>
          <w:bCs/>
          <w:color w:val="000000" w:themeColor="text1"/>
        </w:rPr>
        <w:t>Beirut, Lebanon</w:t>
      </w:r>
      <w:r w:rsidRPr="007F68A6">
        <w:rPr>
          <w:rFonts w:asciiTheme="majorHAnsi" w:hAnsiTheme="majorHAnsi"/>
          <w:b/>
          <w:bCs/>
          <w:color w:val="000000" w:themeColor="text1"/>
        </w:rPr>
        <w:t xml:space="preserve"> </w:t>
      </w:r>
    </w:p>
    <w:p w14:paraId="652E812B" w14:textId="7E3895A1" w:rsidR="00A507DD" w:rsidRPr="007F68A6" w:rsidRDefault="00460061" w:rsidP="00460061">
      <w:pPr>
        <w:pStyle w:val="ListParagraph"/>
        <w:numPr>
          <w:ilvl w:val="0"/>
          <w:numId w:val="13"/>
        </w:numPr>
        <w:spacing w:after="40"/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 w:rsidRPr="00460061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Nazik El Hariri Center </w:t>
      </w:r>
      <w:r w:rsidR="00F34188" w:rsidRPr="007F68A6">
        <w:rPr>
          <w:rFonts w:asciiTheme="majorHAnsi" w:hAnsiTheme="majorHAnsi"/>
          <w:b/>
          <w:bCs/>
          <w:color w:val="000000" w:themeColor="text1"/>
          <w:sz w:val="18"/>
          <w:szCs w:val="18"/>
        </w:rPr>
        <w:t>(201</w:t>
      </w:r>
      <w:r>
        <w:rPr>
          <w:rFonts w:asciiTheme="majorHAnsi" w:hAnsiTheme="majorHAnsi"/>
          <w:b/>
          <w:bCs/>
          <w:color w:val="000000" w:themeColor="text1"/>
          <w:sz w:val="18"/>
          <w:szCs w:val="18"/>
        </w:rPr>
        <w:t>8</w:t>
      </w:r>
      <w:r w:rsidR="00F34188" w:rsidRPr="007F68A6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– 201</w:t>
      </w:r>
      <w:r>
        <w:rPr>
          <w:rFonts w:asciiTheme="majorHAnsi" w:hAnsiTheme="majorHAnsi"/>
          <w:b/>
          <w:bCs/>
          <w:color w:val="000000" w:themeColor="text1"/>
          <w:sz w:val="18"/>
          <w:szCs w:val="18"/>
        </w:rPr>
        <w:t>9</w:t>
      </w:r>
      <w:r w:rsidR="00F34188" w:rsidRPr="007F68A6">
        <w:rPr>
          <w:rFonts w:asciiTheme="majorHAnsi" w:hAnsiTheme="majorHAnsi"/>
          <w:b/>
          <w:bCs/>
          <w:color w:val="000000" w:themeColor="text1"/>
          <w:sz w:val="18"/>
          <w:szCs w:val="18"/>
        </w:rPr>
        <w:t>)</w:t>
      </w:r>
    </w:p>
    <w:p w14:paraId="5DD7F3B8" w14:textId="3581BB9B" w:rsidR="00EE3219" w:rsidRPr="007F68A6" w:rsidRDefault="00460061" w:rsidP="00460061">
      <w:pPr>
        <w:pStyle w:val="ListParagraph"/>
        <w:spacing w:after="40"/>
        <w:rPr>
          <w:color w:val="000000" w:themeColor="text1"/>
          <w:sz w:val="18"/>
          <w:szCs w:val="18"/>
        </w:rPr>
      </w:pPr>
      <w:r w:rsidRPr="00460061">
        <w:rPr>
          <w:color w:val="000000" w:themeColor="text1"/>
          <w:sz w:val="18"/>
          <w:szCs w:val="18"/>
        </w:rPr>
        <w:t>Organizing charity projects and entertaining activities for disabled children</w:t>
      </w:r>
    </w:p>
    <w:p w14:paraId="7D7A4CD9" w14:textId="061CF326" w:rsidR="00DB74B0" w:rsidRPr="007F68A6" w:rsidRDefault="00000000" w:rsidP="00DB74B0">
      <w:pPr>
        <w:pStyle w:val="Heading1"/>
        <w:rPr>
          <w:color w:val="000000" w:themeColor="text1"/>
          <w:sz w:val="32"/>
          <w:szCs w:val="28"/>
        </w:rPr>
      </w:pPr>
      <w:sdt>
        <w:sdtPr>
          <w:rPr>
            <w:color w:val="000000" w:themeColor="text1"/>
            <w:sz w:val="32"/>
            <w:szCs w:val="28"/>
          </w:rPr>
          <w:alias w:val="Skills:"/>
          <w:tag w:val="Skills:"/>
          <w:id w:val="1652953074"/>
          <w:placeholder>
            <w:docPart w:val="E34097DB7C2A8248B793F801050364FA"/>
          </w:placeholder>
          <w:temporary/>
        </w:sdtPr>
        <w:sdtContent>
          <w:r w:rsidR="000769BA" w:rsidRPr="007F68A6">
            <w:rPr>
              <w:color w:val="000000" w:themeColor="text1"/>
              <w:sz w:val="32"/>
              <w:szCs w:val="28"/>
            </w:rPr>
            <w:t>Skills</w:t>
          </w:r>
        </w:sdtContent>
      </w:sdt>
    </w:p>
    <w:tbl>
      <w:tblPr>
        <w:tblStyle w:val="TableGridLight1"/>
        <w:tblW w:w="4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5494"/>
        <w:gridCol w:w="5496"/>
      </w:tblGrid>
      <w:tr w:rsidR="00C072D9" w:rsidRPr="00C072D9" w14:paraId="47A7349D" w14:textId="77777777" w:rsidTr="00185C66">
        <w:tc>
          <w:tcPr>
            <w:tcW w:w="4319" w:type="dxa"/>
          </w:tcPr>
          <w:p w14:paraId="57E32B4C" w14:textId="77777777" w:rsidR="00DB74B0" w:rsidRPr="00C072D9" w:rsidRDefault="00DB74B0" w:rsidP="00185C66">
            <w:pPr>
              <w:pStyle w:val="ListBullet"/>
              <w:spacing w:after="80"/>
              <w:rPr>
                <w:color w:val="000000" w:themeColor="text1"/>
                <w:sz w:val="20"/>
                <w:szCs w:val="20"/>
              </w:rPr>
            </w:pPr>
            <w:r w:rsidRPr="00C072D9">
              <w:rPr>
                <w:b/>
                <w:bCs/>
                <w:color w:val="000000" w:themeColor="text1"/>
                <w:sz w:val="20"/>
                <w:szCs w:val="20"/>
              </w:rPr>
              <w:t>Language Skills</w:t>
            </w:r>
            <w:r w:rsidRPr="00C072D9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14:paraId="4100F639" w14:textId="77777777" w:rsidR="00DB74B0" w:rsidRPr="00C072D9" w:rsidRDefault="00DB74B0" w:rsidP="00185C66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color w:val="000000" w:themeColor="text1"/>
                <w:sz w:val="20"/>
                <w:szCs w:val="20"/>
              </w:rPr>
            </w:pPr>
            <w:r w:rsidRPr="00C072D9">
              <w:rPr>
                <w:color w:val="000000" w:themeColor="text1"/>
                <w:sz w:val="20"/>
                <w:szCs w:val="20"/>
              </w:rPr>
              <w:t>Fluency in Arabic and English languages.</w:t>
            </w:r>
          </w:p>
          <w:p w14:paraId="5CF2CCF6" w14:textId="67DB0212" w:rsidR="00DB74B0" w:rsidRPr="00C072D9" w:rsidRDefault="00DB74B0" w:rsidP="00185C66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color w:val="000000" w:themeColor="text1"/>
                <w:sz w:val="20"/>
                <w:szCs w:val="20"/>
              </w:rPr>
            </w:pPr>
            <w:r w:rsidRPr="00C072D9">
              <w:rPr>
                <w:color w:val="000000" w:themeColor="text1"/>
                <w:sz w:val="20"/>
                <w:szCs w:val="20"/>
              </w:rPr>
              <w:t xml:space="preserve">Basic knowledge </w:t>
            </w:r>
            <w:r w:rsidR="000769BA" w:rsidRPr="00C072D9">
              <w:rPr>
                <w:color w:val="000000" w:themeColor="text1"/>
                <w:sz w:val="20"/>
                <w:szCs w:val="20"/>
              </w:rPr>
              <w:t>of</w:t>
            </w:r>
            <w:r w:rsidRPr="00C072D9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69BA" w:rsidRPr="00C072D9">
              <w:rPr>
                <w:color w:val="000000" w:themeColor="text1"/>
                <w:sz w:val="20"/>
                <w:szCs w:val="20"/>
              </w:rPr>
              <w:t xml:space="preserve">the </w:t>
            </w:r>
            <w:r w:rsidRPr="00C072D9">
              <w:rPr>
                <w:color w:val="000000" w:themeColor="text1"/>
                <w:sz w:val="20"/>
                <w:szCs w:val="20"/>
              </w:rPr>
              <w:t xml:space="preserve">French language. </w:t>
            </w:r>
          </w:p>
          <w:p w14:paraId="69ADD48D" w14:textId="77777777" w:rsidR="00DB74B0" w:rsidRPr="00C072D9" w:rsidRDefault="00DB74B0" w:rsidP="00185C66">
            <w:pPr>
              <w:pStyle w:val="ListBullet"/>
              <w:spacing w:after="8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072D9">
              <w:rPr>
                <w:b/>
                <w:bCs/>
                <w:color w:val="000000" w:themeColor="text1"/>
                <w:sz w:val="20"/>
                <w:szCs w:val="20"/>
              </w:rPr>
              <w:t xml:space="preserve">Computer Skills: </w:t>
            </w:r>
          </w:p>
          <w:p w14:paraId="4CC02799" w14:textId="49E50B5E" w:rsidR="00DB74B0" w:rsidRPr="00C072D9" w:rsidRDefault="00DB74B0" w:rsidP="00185C66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color w:val="000000" w:themeColor="text1"/>
                <w:sz w:val="20"/>
                <w:szCs w:val="20"/>
              </w:rPr>
            </w:pPr>
            <w:r w:rsidRPr="00C072D9">
              <w:rPr>
                <w:color w:val="000000" w:themeColor="text1"/>
                <w:sz w:val="20"/>
                <w:szCs w:val="20"/>
              </w:rPr>
              <w:t>Microsoft Office (Word, Excel, PowerPoint…)</w:t>
            </w:r>
            <w:r w:rsidR="00F716B1" w:rsidRPr="00C072D9">
              <w:rPr>
                <w:color w:val="000000" w:themeColor="text1"/>
                <w:sz w:val="20"/>
                <w:szCs w:val="20"/>
              </w:rPr>
              <w:t>,</w:t>
            </w:r>
            <w:r w:rsidR="00D05C62" w:rsidRPr="00C072D9">
              <w:rPr>
                <w:color w:val="000000" w:themeColor="text1"/>
                <w:sz w:val="20"/>
                <w:szCs w:val="20"/>
              </w:rPr>
              <w:t xml:space="preserve"> Canva,</w:t>
            </w:r>
            <w:r w:rsidR="00195ED0">
              <w:rPr>
                <w:color w:val="000000" w:themeColor="text1"/>
                <w:sz w:val="20"/>
                <w:szCs w:val="20"/>
              </w:rPr>
              <w:t xml:space="preserve"> Adobe (Illustrator, InDesign, Photoshop…), and</w:t>
            </w:r>
            <w:r w:rsidRPr="00C072D9">
              <w:rPr>
                <w:color w:val="000000" w:themeColor="text1"/>
                <w:sz w:val="20"/>
                <w:szCs w:val="20"/>
              </w:rPr>
              <w:t xml:space="preserve"> Internet Research.</w:t>
            </w:r>
          </w:p>
        </w:tc>
        <w:tc>
          <w:tcPr>
            <w:tcW w:w="4320" w:type="dxa"/>
            <w:tcMar>
              <w:left w:w="576" w:type="dxa"/>
            </w:tcMar>
          </w:tcPr>
          <w:p w14:paraId="02BBF486" w14:textId="77777777" w:rsidR="00DB74B0" w:rsidRPr="00C072D9" w:rsidRDefault="00DB74B0" w:rsidP="00185C66">
            <w:pPr>
              <w:pStyle w:val="ListBullet"/>
              <w:spacing w:after="8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072D9">
              <w:rPr>
                <w:b/>
                <w:bCs/>
                <w:color w:val="000000" w:themeColor="text1"/>
                <w:sz w:val="20"/>
                <w:szCs w:val="20"/>
              </w:rPr>
              <w:t xml:space="preserve">Soft Skills: </w:t>
            </w:r>
          </w:p>
          <w:p w14:paraId="7FA06748" w14:textId="437B2834" w:rsidR="00DB74B0" w:rsidRPr="00C072D9" w:rsidRDefault="008C5FDB" w:rsidP="00185C66">
            <w:pPr>
              <w:pStyle w:val="ListBullet"/>
              <w:numPr>
                <w:ilvl w:val="0"/>
                <w:numId w:val="0"/>
              </w:numPr>
              <w:spacing w:after="80"/>
              <w:ind w:left="360"/>
              <w:rPr>
                <w:color w:val="000000" w:themeColor="text1"/>
                <w:sz w:val="20"/>
                <w:szCs w:val="20"/>
              </w:rPr>
            </w:pPr>
            <w:r w:rsidRPr="00C072D9">
              <w:rPr>
                <w:color w:val="000000" w:themeColor="text1"/>
                <w:sz w:val="20"/>
                <w:szCs w:val="20"/>
              </w:rPr>
              <w:t xml:space="preserve">Leadership, </w:t>
            </w:r>
            <w:r w:rsidR="005129FB" w:rsidRPr="00C072D9">
              <w:rPr>
                <w:color w:val="000000" w:themeColor="text1"/>
                <w:sz w:val="20"/>
                <w:szCs w:val="20"/>
              </w:rPr>
              <w:t xml:space="preserve">Writing, </w:t>
            </w:r>
            <w:r w:rsidRPr="00C072D9">
              <w:rPr>
                <w:color w:val="000000" w:themeColor="text1"/>
                <w:sz w:val="20"/>
                <w:szCs w:val="20"/>
              </w:rPr>
              <w:t>Creativity</w:t>
            </w:r>
            <w:r w:rsidR="00DB74B0" w:rsidRPr="00C072D9">
              <w:rPr>
                <w:color w:val="000000" w:themeColor="text1"/>
                <w:sz w:val="20"/>
                <w:szCs w:val="20"/>
              </w:rPr>
              <w:t xml:space="preserve">, Time-management, </w:t>
            </w:r>
            <w:r w:rsidR="00101581" w:rsidRPr="00C072D9">
              <w:rPr>
                <w:color w:val="000000" w:themeColor="text1"/>
                <w:sz w:val="20"/>
                <w:szCs w:val="20"/>
              </w:rPr>
              <w:t>Teamwork</w:t>
            </w:r>
            <w:r w:rsidR="00DB74B0" w:rsidRPr="00C072D9">
              <w:rPr>
                <w:color w:val="000000" w:themeColor="text1"/>
                <w:sz w:val="20"/>
                <w:szCs w:val="20"/>
              </w:rPr>
              <w:t>,</w:t>
            </w:r>
            <w:r w:rsidRPr="00C072D9">
              <w:rPr>
                <w:color w:val="000000" w:themeColor="text1"/>
                <w:sz w:val="20"/>
                <w:szCs w:val="20"/>
              </w:rPr>
              <w:t xml:space="preserve"> </w:t>
            </w:r>
            <w:r w:rsidR="00F5194A" w:rsidRPr="00C072D9">
              <w:rPr>
                <w:color w:val="000000" w:themeColor="text1"/>
                <w:sz w:val="20"/>
                <w:szCs w:val="20"/>
              </w:rPr>
              <w:t>Pro-active,</w:t>
            </w:r>
            <w:r w:rsidR="00DB74B0" w:rsidRPr="00C072D9">
              <w:rPr>
                <w:color w:val="000000" w:themeColor="text1"/>
                <w:sz w:val="20"/>
                <w:szCs w:val="20"/>
              </w:rPr>
              <w:t xml:space="preserve"> Problem Solving</w:t>
            </w:r>
            <w:r w:rsidRPr="00C072D9">
              <w:rPr>
                <w:color w:val="000000" w:themeColor="text1"/>
                <w:sz w:val="20"/>
                <w:szCs w:val="20"/>
              </w:rPr>
              <w:t>, Communication</w:t>
            </w:r>
            <w:r w:rsidR="00FF57C5" w:rsidRPr="00C072D9">
              <w:rPr>
                <w:color w:val="000000" w:themeColor="text1"/>
                <w:sz w:val="20"/>
                <w:szCs w:val="20"/>
              </w:rPr>
              <w:t>, Self-starter, Entrepreneurial mindset</w:t>
            </w:r>
          </w:p>
        </w:tc>
      </w:tr>
    </w:tbl>
    <w:p w14:paraId="5C1DF972" w14:textId="77777777" w:rsidR="00DB74B0" w:rsidRPr="00F8736F" w:rsidRDefault="00DB74B0" w:rsidP="00EE3219">
      <w:pPr>
        <w:spacing w:after="40"/>
        <w:rPr>
          <w:rFonts w:cstheme="minorHAnsi"/>
          <w:color w:val="000000" w:themeColor="text1"/>
          <w:sz w:val="18"/>
          <w:szCs w:val="18"/>
          <w:rtl/>
        </w:rPr>
      </w:pPr>
    </w:p>
    <w:p w14:paraId="7E9648D0" w14:textId="63E779C2" w:rsidR="00BC7376" w:rsidRPr="007975DC" w:rsidRDefault="00BC7376" w:rsidP="007975DC">
      <w:pPr>
        <w:rPr>
          <w:sz w:val="20"/>
          <w:szCs w:val="20"/>
        </w:rPr>
      </w:pPr>
    </w:p>
    <w:sectPr w:rsidR="00BC7376" w:rsidRPr="007975DC" w:rsidSect="00F8736F">
      <w:footerReference w:type="default" r:id="rId9"/>
      <w:pgSz w:w="12240" w:h="15840" w:code="1"/>
      <w:pgMar w:top="142" w:right="191" w:bottom="709" w:left="14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D09DA" w14:textId="77777777" w:rsidR="0036423D" w:rsidRDefault="0036423D" w:rsidP="00725803">
      <w:pPr>
        <w:spacing w:after="0"/>
      </w:pPr>
      <w:r>
        <w:separator/>
      </w:r>
    </w:p>
  </w:endnote>
  <w:endnote w:type="continuationSeparator" w:id="0">
    <w:p w14:paraId="48C2FF2E" w14:textId="77777777" w:rsidR="0036423D" w:rsidRDefault="0036423D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3932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6D15C" w14:textId="77777777" w:rsidR="00F8736F" w:rsidRDefault="00F8736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61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B829" w14:textId="77777777" w:rsidR="0036423D" w:rsidRDefault="0036423D" w:rsidP="00725803">
      <w:pPr>
        <w:spacing w:after="0"/>
      </w:pPr>
      <w:r>
        <w:separator/>
      </w:r>
    </w:p>
  </w:footnote>
  <w:footnote w:type="continuationSeparator" w:id="0">
    <w:p w14:paraId="48315BB6" w14:textId="77777777" w:rsidR="0036423D" w:rsidRDefault="0036423D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F0862"/>
    <w:multiLevelType w:val="hybridMultilevel"/>
    <w:tmpl w:val="94228A2A"/>
    <w:lvl w:ilvl="0" w:tplc="F58A71A8">
      <w:numFmt w:val="bullet"/>
      <w:lvlText w:val="-"/>
      <w:lvlJc w:val="left"/>
      <w:pPr>
        <w:ind w:left="1080" w:hanging="360"/>
      </w:pPr>
      <w:rPr>
        <w:rFonts w:ascii="Rockwell" w:eastAsiaTheme="majorEastAsia" w:hAnsi="Rockwel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F2605"/>
    <w:multiLevelType w:val="hybridMultilevel"/>
    <w:tmpl w:val="A1AC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7E71"/>
    <w:multiLevelType w:val="hybridMultilevel"/>
    <w:tmpl w:val="1EACFC74"/>
    <w:lvl w:ilvl="0" w:tplc="F58A71A8">
      <w:numFmt w:val="bullet"/>
      <w:lvlText w:val="-"/>
      <w:lvlJc w:val="left"/>
      <w:pPr>
        <w:ind w:left="2880" w:hanging="360"/>
      </w:pPr>
      <w:rPr>
        <w:rFonts w:ascii="Rockwell" w:eastAsiaTheme="majorEastAsia" w:hAnsi="Rockwel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87A00A3"/>
    <w:multiLevelType w:val="hybridMultilevel"/>
    <w:tmpl w:val="6EB44F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43FF6"/>
    <w:multiLevelType w:val="multilevel"/>
    <w:tmpl w:val="B68A6A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C025242"/>
    <w:multiLevelType w:val="hybridMultilevel"/>
    <w:tmpl w:val="4582F8FE"/>
    <w:lvl w:ilvl="0" w:tplc="8CA4D6E2">
      <w:start w:val="1"/>
      <w:numFmt w:val="bullet"/>
      <w:lvlText w:val="-"/>
      <w:lvlJc w:val="left"/>
      <w:pPr>
        <w:ind w:left="720" w:hanging="360"/>
      </w:pPr>
      <w:rPr>
        <w:rFonts w:ascii="Rockwell" w:eastAsiaTheme="majorEastAsia" w:hAnsi="Rockwel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D4A4D"/>
    <w:multiLevelType w:val="hybridMultilevel"/>
    <w:tmpl w:val="5014659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03228"/>
    <w:multiLevelType w:val="hybridMultilevel"/>
    <w:tmpl w:val="93BE648C"/>
    <w:lvl w:ilvl="0" w:tplc="F58A71A8">
      <w:numFmt w:val="bullet"/>
      <w:lvlText w:val="-"/>
      <w:lvlJc w:val="left"/>
      <w:pPr>
        <w:ind w:left="1080" w:hanging="360"/>
      </w:pPr>
      <w:rPr>
        <w:rFonts w:ascii="Rockwell" w:eastAsiaTheme="majorEastAsia" w:hAnsi="Rockwel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BC655C"/>
    <w:multiLevelType w:val="hybridMultilevel"/>
    <w:tmpl w:val="8F7E8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14EBA"/>
    <w:multiLevelType w:val="hybridMultilevel"/>
    <w:tmpl w:val="8F6A4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C46900"/>
    <w:multiLevelType w:val="hybridMultilevel"/>
    <w:tmpl w:val="BF689EAA"/>
    <w:lvl w:ilvl="0" w:tplc="F58A71A8">
      <w:numFmt w:val="bullet"/>
      <w:lvlText w:val="-"/>
      <w:lvlJc w:val="left"/>
      <w:pPr>
        <w:ind w:left="2880" w:hanging="360"/>
      </w:pPr>
      <w:rPr>
        <w:rFonts w:ascii="Rockwell" w:eastAsiaTheme="majorEastAsia" w:hAnsi="Rockwel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20019663">
    <w:abstractNumId w:val="13"/>
  </w:num>
  <w:num w:numId="2" w16cid:durableId="1197547152">
    <w:abstractNumId w:val="7"/>
  </w:num>
  <w:num w:numId="3" w16cid:durableId="52975254">
    <w:abstractNumId w:val="6"/>
  </w:num>
  <w:num w:numId="4" w16cid:durableId="5173529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829020">
    <w:abstractNumId w:val="8"/>
  </w:num>
  <w:num w:numId="6" w16cid:durableId="1527668808">
    <w:abstractNumId w:val="14"/>
  </w:num>
  <w:num w:numId="7" w16cid:durableId="47807223">
    <w:abstractNumId w:val="5"/>
  </w:num>
  <w:num w:numId="8" w16cid:durableId="340209284">
    <w:abstractNumId w:val="4"/>
  </w:num>
  <w:num w:numId="9" w16cid:durableId="1805734197">
    <w:abstractNumId w:val="3"/>
  </w:num>
  <w:num w:numId="10" w16cid:durableId="412507674">
    <w:abstractNumId w:val="2"/>
  </w:num>
  <w:num w:numId="11" w16cid:durableId="1348947119">
    <w:abstractNumId w:val="1"/>
  </w:num>
  <w:num w:numId="12" w16cid:durableId="1583367502">
    <w:abstractNumId w:val="0"/>
  </w:num>
  <w:num w:numId="13" w16cid:durableId="1762752368">
    <w:abstractNumId w:val="12"/>
  </w:num>
  <w:num w:numId="14" w16cid:durableId="783500597">
    <w:abstractNumId w:val="18"/>
  </w:num>
  <w:num w:numId="15" w16cid:durableId="1569799144">
    <w:abstractNumId w:val="10"/>
  </w:num>
  <w:num w:numId="16" w16cid:durableId="296377575">
    <w:abstractNumId w:val="15"/>
  </w:num>
  <w:num w:numId="17" w16cid:durableId="350185116">
    <w:abstractNumId w:val="19"/>
  </w:num>
  <w:num w:numId="18" w16cid:durableId="1755592102">
    <w:abstractNumId w:val="16"/>
  </w:num>
  <w:num w:numId="19" w16cid:durableId="611665764">
    <w:abstractNumId w:val="17"/>
  </w:num>
  <w:num w:numId="20" w16cid:durableId="401175356">
    <w:abstractNumId w:val="9"/>
  </w:num>
  <w:num w:numId="21" w16cid:durableId="891575361">
    <w:abstractNumId w:val="20"/>
  </w:num>
  <w:num w:numId="22" w16cid:durableId="6544599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9E"/>
    <w:rsid w:val="000022F8"/>
    <w:rsid w:val="00013993"/>
    <w:rsid w:val="00025E77"/>
    <w:rsid w:val="00027312"/>
    <w:rsid w:val="000420A2"/>
    <w:rsid w:val="0004563D"/>
    <w:rsid w:val="00051616"/>
    <w:rsid w:val="00062518"/>
    <w:rsid w:val="000645F2"/>
    <w:rsid w:val="000677AE"/>
    <w:rsid w:val="000769BA"/>
    <w:rsid w:val="00077C98"/>
    <w:rsid w:val="000826AB"/>
    <w:rsid w:val="00082F03"/>
    <w:rsid w:val="000835A0"/>
    <w:rsid w:val="00083D63"/>
    <w:rsid w:val="000934A2"/>
    <w:rsid w:val="000A60CD"/>
    <w:rsid w:val="000B09E9"/>
    <w:rsid w:val="000C3CF1"/>
    <w:rsid w:val="000C744D"/>
    <w:rsid w:val="000E640D"/>
    <w:rsid w:val="00101581"/>
    <w:rsid w:val="001212B3"/>
    <w:rsid w:val="001278C0"/>
    <w:rsid w:val="00165C70"/>
    <w:rsid w:val="001827FB"/>
    <w:rsid w:val="00185C66"/>
    <w:rsid w:val="00192B2D"/>
    <w:rsid w:val="00192F82"/>
    <w:rsid w:val="00195ED0"/>
    <w:rsid w:val="0019697C"/>
    <w:rsid w:val="00196D03"/>
    <w:rsid w:val="001B0955"/>
    <w:rsid w:val="001C2B37"/>
    <w:rsid w:val="001D285B"/>
    <w:rsid w:val="001D72BD"/>
    <w:rsid w:val="001E4C1C"/>
    <w:rsid w:val="001E7D43"/>
    <w:rsid w:val="001F7801"/>
    <w:rsid w:val="00210FA9"/>
    <w:rsid w:val="00227784"/>
    <w:rsid w:val="0023138F"/>
    <w:rsid w:val="0023705D"/>
    <w:rsid w:val="00240221"/>
    <w:rsid w:val="00250A31"/>
    <w:rsid w:val="00251BFE"/>
    <w:rsid w:val="00251C13"/>
    <w:rsid w:val="00282067"/>
    <w:rsid w:val="00283011"/>
    <w:rsid w:val="00287B3E"/>
    <w:rsid w:val="002922D0"/>
    <w:rsid w:val="0032451D"/>
    <w:rsid w:val="003300BF"/>
    <w:rsid w:val="0033108D"/>
    <w:rsid w:val="00340B03"/>
    <w:rsid w:val="00350155"/>
    <w:rsid w:val="0036423D"/>
    <w:rsid w:val="00366719"/>
    <w:rsid w:val="00374F4A"/>
    <w:rsid w:val="003761E4"/>
    <w:rsid w:val="00380AE7"/>
    <w:rsid w:val="00386340"/>
    <w:rsid w:val="003A6943"/>
    <w:rsid w:val="003B3384"/>
    <w:rsid w:val="003C5071"/>
    <w:rsid w:val="003D60CC"/>
    <w:rsid w:val="003E4059"/>
    <w:rsid w:val="0040255F"/>
    <w:rsid w:val="0040586D"/>
    <w:rsid w:val="00410BA2"/>
    <w:rsid w:val="00434074"/>
    <w:rsid w:val="00452A0C"/>
    <w:rsid w:val="00460061"/>
    <w:rsid w:val="00463C3B"/>
    <w:rsid w:val="00481C0E"/>
    <w:rsid w:val="0049295A"/>
    <w:rsid w:val="004937AE"/>
    <w:rsid w:val="004B2138"/>
    <w:rsid w:val="004C3EA8"/>
    <w:rsid w:val="004D05FF"/>
    <w:rsid w:val="004D06E0"/>
    <w:rsid w:val="004E2970"/>
    <w:rsid w:val="004E3C7E"/>
    <w:rsid w:val="004F7E71"/>
    <w:rsid w:val="005026DD"/>
    <w:rsid w:val="00507C8D"/>
    <w:rsid w:val="005129FB"/>
    <w:rsid w:val="00513EFC"/>
    <w:rsid w:val="0052113B"/>
    <w:rsid w:val="00563D5B"/>
    <w:rsid w:val="00564951"/>
    <w:rsid w:val="00573BF9"/>
    <w:rsid w:val="0058416A"/>
    <w:rsid w:val="005A4A49"/>
    <w:rsid w:val="005A7269"/>
    <w:rsid w:val="005B1D68"/>
    <w:rsid w:val="005D11BE"/>
    <w:rsid w:val="005F7238"/>
    <w:rsid w:val="00611B37"/>
    <w:rsid w:val="00621631"/>
    <w:rsid w:val="00623494"/>
    <w:rsid w:val="00624C8E"/>
    <w:rsid w:val="006252B4"/>
    <w:rsid w:val="0063454E"/>
    <w:rsid w:val="00646BA2"/>
    <w:rsid w:val="0066700C"/>
    <w:rsid w:val="00670EF5"/>
    <w:rsid w:val="00672D86"/>
    <w:rsid w:val="00675EA0"/>
    <w:rsid w:val="00676D98"/>
    <w:rsid w:val="0068188C"/>
    <w:rsid w:val="00693E1A"/>
    <w:rsid w:val="006A1B27"/>
    <w:rsid w:val="006B7619"/>
    <w:rsid w:val="006C08A0"/>
    <w:rsid w:val="006C47D8"/>
    <w:rsid w:val="006D2D08"/>
    <w:rsid w:val="006E4068"/>
    <w:rsid w:val="006F26A2"/>
    <w:rsid w:val="0070237E"/>
    <w:rsid w:val="00725803"/>
    <w:rsid w:val="00725CB5"/>
    <w:rsid w:val="007307A3"/>
    <w:rsid w:val="00752315"/>
    <w:rsid w:val="00765DEB"/>
    <w:rsid w:val="00782C1F"/>
    <w:rsid w:val="007975DC"/>
    <w:rsid w:val="007B0609"/>
    <w:rsid w:val="007B5F66"/>
    <w:rsid w:val="007E1530"/>
    <w:rsid w:val="007E3093"/>
    <w:rsid w:val="007F68A6"/>
    <w:rsid w:val="008109A5"/>
    <w:rsid w:val="00857724"/>
    <w:rsid w:val="00857E6B"/>
    <w:rsid w:val="008727BD"/>
    <w:rsid w:val="008968C4"/>
    <w:rsid w:val="008C5FDB"/>
    <w:rsid w:val="008C6ADD"/>
    <w:rsid w:val="008C75A4"/>
    <w:rsid w:val="008D3BD5"/>
    <w:rsid w:val="008D7C1C"/>
    <w:rsid w:val="008F2C0A"/>
    <w:rsid w:val="00913B80"/>
    <w:rsid w:val="0092291B"/>
    <w:rsid w:val="00925961"/>
    <w:rsid w:val="00932D92"/>
    <w:rsid w:val="00933FCF"/>
    <w:rsid w:val="0095272C"/>
    <w:rsid w:val="0097163C"/>
    <w:rsid w:val="00972024"/>
    <w:rsid w:val="00975E1D"/>
    <w:rsid w:val="009868C9"/>
    <w:rsid w:val="0099612B"/>
    <w:rsid w:val="009961F0"/>
    <w:rsid w:val="009A1F9E"/>
    <w:rsid w:val="009D1071"/>
    <w:rsid w:val="009F04D2"/>
    <w:rsid w:val="009F2BA7"/>
    <w:rsid w:val="009F6DA0"/>
    <w:rsid w:val="00A01182"/>
    <w:rsid w:val="00A24918"/>
    <w:rsid w:val="00A323FE"/>
    <w:rsid w:val="00A3420D"/>
    <w:rsid w:val="00A507DD"/>
    <w:rsid w:val="00A61D32"/>
    <w:rsid w:val="00AA20F6"/>
    <w:rsid w:val="00AC41D0"/>
    <w:rsid w:val="00AD13CB"/>
    <w:rsid w:val="00AD3FD8"/>
    <w:rsid w:val="00B02E81"/>
    <w:rsid w:val="00B370A8"/>
    <w:rsid w:val="00BA2DC0"/>
    <w:rsid w:val="00BC7376"/>
    <w:rsid w:val="00BD669A"/>
    <w:rsid w:val="00BF0A42"/>
    <w:rsid w:val="00C03407"/>
    <w:rsid w:val="00C072D9"/>
    <w:rsid w:val="00C13F2B"/>
    <w:rsid w:val="00C43D65"/>
    <w:rsid w:val="00C50AFC"/>
    <w:rsid w:val="00C7184B"/>
    <w:rsid w:val="00C84833"/>
    <w:rsid w:val="00C9044F"/>
    <w:rsid w:val="00CB6656"/>
    <w:rsid w:val="00CD3F87"/>
    <w:rsid w:val="00CE7785"/>
    <w:rsid w:val="00D05C62"/>
    <w:rsid w:val="00D128BB"/>
    <w:rsid w:val="00D2420D"/>
    <w:rsid w:val="00D30382"/>
    <w:rsid w:val="00D37A63"/>
    <w:rsid w:val="00D413F9"/>
    <w:rsid w:val="00D44E50"/>
    <w:rsid w:val="00D451B7"/>
    <w:rsid w:val="00D51C97"/>
    <w:rsid w:val="00D602A8"/>
    <w:rsid w:val="00D64702"/>
    <w:rsid w:val="00D83716"/>
    <w:rsid w:val="00D86001"/>
    <w:rsid w:val="00D90060"/>
    <w:rsid w:val="00D92B95"/>
    <w:rsid w:val="00DA4109"/>
    <w:rsid w:val="00DB74B0"/>
    <w:rsid w:val="00DE3D92"/>
    <w:rsid w:val="00E03F71"/>
    <w:rsid w:val="00E0518B"/>
    <w:rsid w:val="00E154B5"/>
    <w:rsid w:val="00E232F0"/>
    <w:rsid w:val="00E24C0F"/>
    <w:rsid w:val="00E428F2"/>
    <w:rsid w:val="00E52791"/>
    <w:rsid w:val="00E6576A"/>
    <w:rsid w:val="00E80C8E"/>
    <w:rsid w:val="00E83195"/>
    <w:rsid w:val="00E863B7"/>
    <w:rsid w:val="00EA2E3A"/>
    <w:rsid w:val="00EC745B"/>
    <w:rsid w:val="00ED61D8"/>
    <w:rsid w:val="00EE3219"/>
    <w:rsid w:val="00EF3C57"/>
    <w:rsid w:val="00F00A4F"/>
    <w:rsid w:val="00F11CD1"/>
    <w:rsid w:val="00F33CD8"/>
    <w:rsid w:val="00F34188"/>
    <w:rsid w:val="00F34372"/>
    <w:rsid w:val="00F5194A"/>
    <w:rsid w:val="00F716B1"/>
    <w:rsid w:val="00F852A0"/>
    <w:rsid w:val="00F85B48"/>
    <w:rsid w:val="00F8736F"/>
    <w:rsid w:val="00FC4F99"/>
    <w:rsid w:val="00FD1DE2"/>
    <w:rsid w:val="00FE68E3"/>
    <w:rsid w:val="00FF3C70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EBE904"/>
  <w15:docId w15:val="{93270F7A-DA41-4555-AAC6-B94825E7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Heading1">
    <w:name w:val="heading 1"/>
    <w:basedOn w:val="Normal"/>
    <w:link w:val="Heading1Ch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E7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80AE7"/>
  </w:style>
  <w:style w:type="paragraph" w:styleId="Footer">
    <w:name w:val="footer"/>
    <w:basedOn w:val="Normal"/>
    <w:link w:val="FooterChar"/>
    <w:uiPriority w:val="99"/>
    <w:unhideWhenUsed/>
    <w:rsid w:val="00380AE7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0AE7"/>
  </w:style>
  <w:style w:type="character" w:customStyle="1" w:styleId="Heading1Char">
    <w:name w:val="Heading 1 Char"/>
    <w:basedOn w:val="DefaultParagraphFont"/>
    <w:link w:val="Heading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Bullet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113B"/>
    <w:rPr>
      <w:rFonts w:eastAsiaTheme="majorEastAsia" w:cstheme="majorBidi"/>
      <w:caps/>
      <w:szCs w:val="24"/>
    </w:rPr>
  </w:style>
  <w:style w:type="paragraph" w:styleId="Title">
    <w:name w:val="Title"/>
    <w:basedOn w:val="Normal"/>
    <w:link w:val="TitleCh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Number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11"/>
    <w:qFormat/>
    <w:rsid w:val="0052113B"/>
    <w:rPr>
      <w:b w:val="0"/>
      <w:i w:val="0"/>
      <w:iC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BookTitle">
    <w:name w:val="Book Title"/>
    <w:basedOn w:val="DefaultParagraphFon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22D0"/>
    <w:rPr>
      <w:i/>
      <w:iCs/>
      <w:color w:val="007FA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D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22D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22D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2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2D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22D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2D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2D0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2D0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22D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22D0"/>
    <w:rPr>
      <w:rFonts w:ascii="Consolas" w:hAnsi="Consolas"/>
      <w:szCs w:val="21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47D8"/>
  </w:style>
  <w:style w:type="paragraph" w:styleId="BlockText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47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7D8"/>
  </w:style>
  <w:style w:type="paragraph" w:styleId="BodyText2">
    <w:name w:val="Body Text 2"/>
    <w:basedOn w:val="Normal"/>
    <w:link w:val="BodyText2Char"/>
    <w:uiPriority w:val="99"/>
    <w:semiHidden/>
    <w:unhideWhenUsed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47D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47D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7D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47D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47D8"/>
  </w:style>
  <w:style w:type="paragraph" w:styleId="Closing">
    <w:name w:val="Closing"/>
    <w:basedOn w:val="Normal"/>
    <w:link w:val="ClosingChar"/>
    <w:uiPriority w:val="99"/>
    <w:semiHidden/>
    <w:unhideWhenUsed/>
    <w:rsid w:val="006C47D8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47D8"/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6C47D8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47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47D8"/>
  </w:style>
  <w:style w:type="character" w:styleId="EndnoteReference">
    <w:name w:val="endnote reference"/>
    <w:basedOn w:val="DefaultParagraphFont"/>
    <w:uiPriority w:val="99"/>
    <w:semiHidden/>
    <w:unhideWhenUsed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C47D8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C47D8"/>
  </w:style>
  <w:style w:type="paragraph" w:styleId="HTMLAddress">
    <w:name w:val="HTML Address"/>
    <w:basedOn w:val="Normal"/>
    <w:link w:val="HTMLAddressCh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47D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6C47D8"/>
    <w:rPr>
      <w:i/>
      <w:iCs/>
    </w:rPr>
  </w:style>
  <w:style w:type="character" w:styleId="Hyperlink">
    <w:name w:val="Hyperlink"/>
    <w:basedOn w:val="DefaultParagraphFont"/>
    <w:uiPriority w:val="99"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47D8"/>
  </w:style>
  <w:style w:type="paragraph" w:styleId="List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47D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47D8"/>
  </w:style>
  <w:style w:type="character" w:styleId="PageNumber">
    <w:name w:val="page number"/>
    <w:basedOn w:val="DefaultParagraphFont"/>
    <w:uiPriority w:val="99"/>
    <w:semiHidden/>
    <w:unhideWhenUsed/>
    <w:rsid w:val="006C47D8"/>
  </w:style>
  <w:style w:type="table" w:customStyle="1" w:styleId="PlainTable11">
    <w:name w:val="Plain Table 1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47D8"/>
  </w:style>
  <w:style w:type="paragraph" w:styleId="Signature">
    <w:name w:val="Signature"/>
    <w:basedOn w:val="Normal"/>
    <w:link w:val="SignatureChar"/>
    <w:uiPriority w:val="99"/>
    <w:semiHidden/>
    <w:unhideWhenUsed/>
    <w:rsid w:val="006C47D8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47D8"/>
  </w:style>
  <w:style w:type="character" w:styleId="Strong">
    <w:name w:val="Strong"/>
    <w:basedOn w:val="DefaultParagraphFont"/>
    <w:uiPriority w:val="22"/>
    <w:semiHidden/>
    <w:unhideWhenUsed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ons">
    <w:name w:val="Icon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  <w:style w:type="paragraph" w:customStyle="1" w:styleId="ResumeText">
    <w:name w:val="Resume Text"/>
    <w:basedOn w:val="Normal"/>
    <w:qFormat/>
    <w:rsid w:val="009A1F9E"/>
    <w:pPr>
      <w:spacing w:before="40" w:after="40" w:line="288" w:lineRule="auto"/>
      <w:ind w:right="1440"/>
    </w:pPr>
    <w:rPr>
      <w:rFonts w:eastAsiaTheme="minorEastAsia"/>
      <w:kern w:val="20"/>
      <w:sz w:val="20"/>
      <w:szCs w:val="20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F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Microsoft\Templates\Balanced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5DC44C833B4F01B301294EBB24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7671E-EDF0-4A3D-8D20-739145833FE0}"/>
      </w:docPartPr>
      <w:docPartBody>
        <w:p w:rsidR="00F9270B" w:rsidRDefault="00F9270B">
          <w:pPr>
            <w:pStyle w:val="CA5DC44C833B4F01B301294EBB243AA7"/>
          </w:pPr>
          <w:r w:rsidRPr="009D0878">
            <w:t>Address</w:t>
          </w:r>
        </w:p>
      </w:docPartBody>
    </w:docPart>
    <w:docPart>
      <w:docPartPr>
        <w:name w:val="6AC48E06DC9743B5AE99BA12151BA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983C-DEE0-4226-A275-28234C49AF5C}"/>
      </w:docPartPr>
      <w:docPartBody>
        <w:p w:rsidR="00F9270B" w:rsidRDefault="00F9270B">
          <w:pPr>
            <w:pStyle w:val="6AC48E06DC9743B5AE99BA12151BAAF8"/>
          </w:pPr>
          <w:r w:rsidRPr="009D0878">
            <w:t>Phone</w:t>
          </w:r>
        </w:p>
      </w:docPartBody>
    </w:docPart>
    <w:docPart>
      <w:docPartPr>
        <w:name w:val="33E7705853F34AC7A12EEFB4C2834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167BA-E1C3-4269-A2E4-72D0F7C4726A}"/>
      </w:docPartPr>
      <w:docPartBody>
        <w:p w:rsidR="00F9270B" w:rsidRDefault="00F9270B">
          <w:pPr>
            <w:pStyle w:val="33E7705853F34AC7A12EEFB4C2834B33"/>
          </w:pPr>
          <w:r w:rsidRPr="009D0878">
            <w:t>Email</w:t>
          </w:r>
        </w:p>
      </w:docPartBody>
    </w:docPart>
    <w:docPart>
      <w:docPartPr>
        <w:name w:val="73398D87C3575D4DACBBB48E808B3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E5935-5637-F34E-881B-D63623EE7EB4}"/>
      </w:docPartPr>
      <w:docPartBody>
        <w:p w:rsidR="00A01B33" w:rsidRDefault="00691FEE" w:rsidP="00691FEE">
          <w:pPr>
            <w:pStyle w:val="73398D87C3575D4DACBBB48E808B3CEC"/>
          </w:pPr>
          <w:r w:rsidRPr="0070237E">
            <w:t>Education</w:t>
          </w:r>
        </w:p>
      </w:docPartBody>
    </w:docPart>
    <w:docPart>
      <w:docPartPr>
        <w:name w:val="E34097DB7C2A8248B793F80105036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1A57-C6C6-414C-937F-B36F6088A3AC}"/>
      </w:docPartPr>
      <w:docPartBody>
        <w:p w:rsidR="008A0BC2" w:rsidRDefault="00A01B33" w:rsidP="00A01B33">
          <w:pPr>
            <w:pStyle w:val="E34097DB7C2A8248B793F801050364FA"/>
          </w:pPr>
          <w: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70B"/>
    <w:rsid w:val="000F4591"/>
    <w:rsid w:val="001A1DA1"/>
    <w:rsid w:val="002007D4"/>
    <w:rsid w:val="0020572F"/>
    <w:rsid w:val="00235B1B"/>
    <w:rsid w:val="002D22BB"/>
    <w:rsid w:val="00364E57"/>
    <w:rsid w:val="00372EAA"/>
    <w:rsid w:val="004004E8"/>
    <w:rsid w:val="0043604C"/>
    <w:rsid w:val="00440AFD"/>
    <w:rsid w:val="004D33CA"/>
    <w:rsid w:val="004E209E"/>
    <w:rsid w:val="004F4486"/>
    <w:rsid w:val="00501DA8"/>
    <w:rsid w:val="00581010"/>
    <w:rsid w:val="0058253B"/>
    <w:rsid w:val="00612E8D"/>
    <w:rsid w:val="00691FEE"/>
    <w:rsid w:val="006F5A62"/>
    <w:rsid w:val="0074714A"/>
    <w:rsid w:val="00786DAF"/>
    <w:rsid w:val="008A0BC2"/>
    <w:rsid w:val="008A7F9B"/>
    <w:rsid w:val="008B753E"/>
    <w:rsid w:val="008E2C2E"/>
    <w:rsid w:val="00905437"/>
    <w:rsid w:val="00951CD1"/>
    <w:rsid w:val="009A4E70"/>
    <w:rsid w:val="009D6AC4"/>
    <w:rsid w:val="00A01B33"/>
    <w:rsid w:val="00A11DB6"/>
    <w:rsid w:val="00B67BE6"/>
    <w:rsid w:val="00C3391D"/>
    <w:rsid w:val="00C436AC"/>
    <w:rsid w:val="00C62A3B"/>
    <w:rsid w:val="00C72DE2"/>
    <w:rsid w:val="00C84C53"/>
    <w:rsid w:val="00C91217"/>
    <w:rsid w:val="00D33BD9"/>
    <w:rsid w:val="00D5095B"/>
    <w:rsid w:val="00D57F06"/>
    <w:rsid w:val="00E00923"/>
    <w:rsid w:val="00E44012"/>
    <w:rsid w:val="00E47D4A"/>
    <w:rsid w:val="00E6092A"/>
    <w:rsid w:val="00EA4E22"/>
    <w:rsid w:val="00F62191"/>
    <w:rsid w:val="00F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5DC44C833B4F01B301294EBB243AA7">
    <w:name w:val="CA5DC44C833B4F01B301294EBB243AA7"/>
  </w:style>
  <w:style w:type="paragraph" w:customStyle="1" w:styleId="6AC48E06DC9743B5AE99BA12151BAAF8">
    <w:name w:val="6AC48E06DC9743B5AE99BA12151BAAF8"/>
  </w:style>
  <w:style w:type="paragraph" w:customStyle="1" w:styleId="33E7705853F34AC7A12EEFB4C2834B33">
    <w:name w:val="33E7705853F34AC7A12EEFB4C2834B33"/>
  </w:style>
  <w:style w:type="character" w:styleId="Emphasis">
    <w:name w:val="Emphasis"/>
    <w:basedOn w:val="DefaultParagraphFont"/>
    <w:uiPriority w:val="20"/>
    <w:qFormat/>
    <w:rsid w:val="00F9270B"/>
    <w:rPr>
      <w:b w:val="0"/>
      <w:i w:val="0"/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F9270B"/>
    <w:rPr>
      <w:color w:val="808080"/>
    </w:rPr>
  </w:style>
  <w:style w:type="paragraph" w:customStyle="1" w:styleId="73398D87C3575D4DACBBB48E808B3CEC">
    <w:name w:val="73398D87C3575D4DACBBB48E808B3CEC"/>
    <w:rsid w:val="00691FEE"/>
    <w:pPr>
      <w:spacing w:after="0" w:line="240" w:lineRule="auto"/>
    </w:pPr>
    <w:rPr>
      <w:sz w:val="24"/>
      <w:szCs w:val="24"/>
    </w:rPr>
  </w:style>
  <w:style w:type="paragraph" w:customStyle="1" w:styleId="E34097DB7C2A8248B793F801050364FA">
    <w:name w:val="E34097DB7C2A8248B793F801050364FA"/>
    <w:rsid w:val="00A01B33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Baraa</Abstract>
  <CompanyAddress>Beirut, Lebanon</CompanyAddress>
  <CompanyPhone>+96171206325</CompanyPhone>
  <CompanyFax/>
  <CompanyEmail>Sara.Dimashkieh01@gmail.com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99D85-12C9-4C89-BA0E-91EE9353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C:\Users\ACER\AppData\Roaming\Microsoft\Templates\Balanced Resume (Modern design).dotx</Template>
  <TotalTime>59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>nouralhuda.dimashkieh@lau.edu</cp:keywords>
  <dc:description/>
  <cp:lastModifiedBy>Microsoft Office User</cp:lastModifiedBy>
  <cp:revision>7</cp:revision>
  <dcterms:created xsi:type="dcterms:W3CDTF">2022-12-24T18:03:00Z</dcterms:created>
  <dcterms:modified xsi:type="dcterms:W3CDTF">2023-01-06T10:47:00Z</dcterms:modified>
  <cp:category/>
  <cp:contentStatus>baraaswordplace.wordpress.com</cp:contentStatus>
</cp:coreProperties>
</file>