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D2B3" w14:textId="08743DCC" w:rsidR="00DB5D16" w:rsidRDefault="00014454">
      <w:pPr>
        <w:pStyle w:val="Name"/>
      </w:pPr>
      <w:r>
        <w:t>Najah Amer Hamdar</w:t>
      </w:r>
    </w:p>
    <w:p w14:paraId="4E41D227" w14:textId="64556C17" w:rsidR="00DB5D16" w:rsidRDefault="00014454">
      <w:pPr>
        <w:pStyle w:val="ContactInfo"/>
      </w:pPr>
      <w:r>
        <w:t xml:space="preserve">Beirut, Lebanon | 70094217 | </w:t>
      </w:r>
      <w:hyperlink r:id="rId8" w:history="1">
        <w:r w:rsidRPr="003B111F">
          <w:rPr>
            <w:rStyle w:val="Hyperlink"/>
          </w:rPr>
          <w:t>najahhamdar@gmail.com</w:t>
        </w:r>
      </w:hyperlink>
      <w:r>
        <w:t xml:space="preserve"> </w:t>
      </w:r>
    </w:p>
    <w:p w14:paraId="3C208AF8" w14:textId="5D963C4C" w:rsidR="00014454" w:rsidRDefault="00014454">
      <w:pPr>
        <w:pStyle w:val="ContactInfo"/>
      </w:pPr>
      <w:r>
        <w:t xml:space="preserve">Lebanese-Brazilian </w:t>
      </w:r>
    </w:p>
    <w:sdt>
      <w:sdtPr>
        <w:id w:val="-1179423465"/>
        <w:placeholder>
          <w:docPart w:val="9C3CCC98E7D85447A13614A19D842195"/>
        </w:placeholder>
        <w:temporary/>
        <w:showingPlcHdr/>
        <w15:appearance w15:val="hidden"/>
      </w:sdtPr>
      <w:sdtEndPr>
        <w:rPr>
          <w:color w:val="000000" w:themeColor="text1"/>
          <w:sz w:val="20"/>
          <w:szCs w:val="20"/>
        </w:rPr>
      </w:sdtEndPr>
      <w:sdtContent>
        <w:p w14:paraId="4E27F3B0" w14:textId="77777777" w:rsidR="00DB5D16" w:rsidRPr="00C12A7C" w:rsidRDefault="00925E64">
          <w:pPr>
            <w:pStyle w:val="Heading1"/>
            <w:rPr>
              <w:color w:val="000000" w:themeColor="text1"/>
              <w:sz w:val="20"/>
              <w:szCs w:val="20"/>
            </w:rPr>
          </w:pPr>
          <w:r w:rsidRPr="00C12A7C">
            <w:rPr>
              <w:color w:val="000000" w:themeColor="text1"/>
              <w:sz w:val="20"/>
              <w:szCs w:val="20"/>
            </w:rPr>
            <w:t>Objective</w:t>
          </w:r>
        </w:p>
      </w:sdtContent>
    </w:sdt>
    <w:p w14:paraId="6DBC98C0" w14:textId="4CD87E6D" w:rsidR="00DB5D16" w:rsidRPr="00C12A7C" w:rsidRDefault="0055321C">
      <w:pPr>
        <w:rPr>
          <w:b/>
          <w:color w:val="000000" w:themeColor="text1"/>
        </w:rPr>
      </w:pPr>
      <w:r w:rsidRPr="00C12A7C">
        <w:rPr>
          <w:rFonts w:ascii="Poppins" w:eastAsia="Times New Roman" w:hAnsi="Poppins" w:cs="Poppins"/>
          <w:b/>
          <w:color w:val="000000" w:themeColor="text1"/>
          <w:shd w:val="clear" w:color="auto" w:fill="FFFFFF"/>
          <w:lang w:eastAsia="en-US"/>
        </w:rPr>
        <w:t>Seeking a challenging position in organization where I can</w:t>
      </w:r>
      <w:r w:rsidR="006D37DC" w:rsidRPr="00C12A7C">
        <w:rPr>
          <w:rFonts w:ascii="Poppins" w:eastAsia="Times New Roman" w:hAnsi="Poppins" w:cs="Poppins"/>
          <w:b/>
          <w:color w:val="000000" w:themeColor="text1"/>
          <w:shd w:val="clear" w:color="auto" w:fill="FFFFFF"/>
          <w:lang w:eastAsia="en-US"/>
        </w:rPr>
        <w:t xml:space="preserve"> learn new skills </w:t>
      </w:r>
      <w:r w:rsidRPr="00C12A7C">
        <w:rPr>
          <w:b/>
          <w:color w:val="000000" w:themeColor="text1"/>
        </w:rPr>
        <w:t xml:space="preserve"> </w:t>
      </w:r>
      <w:r w:rsidR="006D37DC" w:rsidRPr="00C12A7C">
        <w:rPr>
          <w:b/>
          <w:color w:val="000000" w:themeColor="text1"/>
        </w:rPr>
        <w:t xml:space="preserve">and </w:t>
      </w:r>
      <w:r w:rsidR="00405F14" w:rsidRPr="00C12A7C">
        <w:rPr>
          <w:rFonts w:ascii="Poppins" w:eastAsia="Times New Roman" w:hAnsi="Poppins" w:cs="Poppins"/>
          <w:b/>
          <w:color w:val="000000" w:themeColor="text1"/>
          <w:shd w:val="clear" w:color="auto" w:fill="FFFFFF"/>
        </w:rPr>
        <w:t>contribute to the organization’s growth.</w:t>
      </w:r>
    </w:p>
    <w:sdt>
      <w:sdtPr>
        <w:rPr>
          <w:color w:val="000000" w:themeColor="text1"/>
          <w:sz w:val="20"/>
          <w:szCs w:val="20"/>
        </w:rPr>
        <w:id w:val="1728489637"/>
        <w:placeholder>
          <w:docPart w:val="84E28E1C32283B4A84A841CCA5642161"/>
        </w:placeholder>
        <w:temporary/>
        <w:showingPlcHdr/>
        <w15:appearance w15:val="hidden"/>
      </w:sdtPr>
      <w:sdtEndPr/>
      <w:sdtContent>
        <w:p w14:paraId="773CFA94" w14:textId="77777777" w:rsidR="00DB5D16" w:rsidRPr="00C12A7C" w:rsidRDefault="00925E64">
          <w:pPr>
            <w:pStyle w:val="Heading1"/>
            <w:rPr>
              <w:color w:val="000000" w:themeColor="text1"/>
              <w:sz w:val="20"/>
              <w:szCs w:val="20"/>
            </w:rPr>
          </w:pPr>
          <w:r w:rsidRPr="00C12A7C">
            <w:rPr>
              <w:color w:val="000000" w:themeColor="text1"/>
              <w:sz w:val="20"/>
              <w:szCs w:val="20"/>
            </w:rPr>
            <w:t>Experience</w:t>
          </w:r>
        </w:p>
      </w:sdtContent>
    </w:sdt>
    <w:p w14:paraId="6668DD76" w14:textId="615D09E4" w:rsidR="00DB5D16" w:rsidRPr="00C12A7C" w:rsidRDefault="00B65E3C" w:rsidP="00BA6AE7">
      <w:pPr>
        <w:rPr>
          <w:b/>
          <w:color w:val="000000" w:themeColor="text1"/>
        </w:rPr>
      </w:pPr>
      <w:r w:rsidRPr="00C12A7C">
        <w:rPr>
          <w:rFonts w:ascii="-webkit-standard" w:eastAsia="Times New Roman" w:hAnsi="-webkit-standard"/>
          <w:b/>
          <w:color w:val="000000" w:themeColor="text1"/>
        </w:rPr>
        <w:t>Ambitious in starting a new career and updating myself always in new techniques and tools to improve my experience</w:t>
      </w:r>
    </w:p>
    <w:sdt>
      <w:sdtPr>
        <w:rPr>
          <w:color w:val="000000" w:themeColor="text1"/>
          <w:sz w:val="20"/>
          <w:szCs w:val="20"/>
        </w:rPr>
        <w:id w:val="720946933"/>
        <w:placeholder>
          <w:docPart w:val="9C378AA1A004F049A4380C2F260B7F73"/>
        </w:placeholder>
        <w:temporary/>
        <w:showingPlcHdr/>
        <w15:appearance w15:val="hidden"/>
      </w:sdtPr>
      <w:sdtEndPr/>
      <w:sdtContent>
        <w:p w14:paraId="6004E5EF" w14:textId="77777777" w:rsidR="00DB5D16" w:rsidRPr="00C12A7C" w:rsidRDefault="00925E64">
          <w:pPr>
            <w:pStyle w:val="Heading1"/>
            <w:rPr>
              <w:color w:val="000000" w:themeColor="text1"/>
              <w:sz w:val="20"/>
              <w:szCs w:val="20"/>
            </w:rPr>
          </w:pPr>
          <w:r w:rsidRPr="00C12A7C">
            <w:rPr>
              <w:color w:val="000000" w:themeColor="text1"/>
              <w:sz w:val="20"/>
              <w:szCs w:val="20"/>
            </w:rPr>
            <w:t>Education</w:t>
          </w:r>
        </w:p>
      </w:sdtContent>
    </w:sdt>
    <w:p w14:paraId="65808021" w14:textId="77777777" w:rsidR="00CA2456" w:rsidRPr="00C12A7C" w:rsidRDefault="00CA2456">
      <w:pPr>
        <w:pStyle w:val="s13"/>
        <w:spacing w:before="0" w:beforeAutospacing="0" w:after="150" w:afterAutospacing="0"/>
        <w:divId w:val="1205750718"/>
        <w:rPr>
          <w:rFonts w:ascii="-webkit-standard" w:hAnsi="-webkit-standard"/>
          <w:b/>
          <w:color w:val="000000" w:themeColor="text1"/>
          <w:sz w:val="20"/>
          <w:szCs w:val="20"/>
        </w:rPr>
      </w:pPr>
      <w:r w:rsidRPr="00C12A7C">
        <w:rPr>
          <w:rStyle w:val="bumpedfont15"/>
          <w:b/>
          <w:color w:val="000000" w:themeColor="text1"/>
          <w:sz w:val="20"/>
          <w:szCs w:val="20"/>
        </w:rPr>
        <w:t>Bachelor of Business Administration in Management Information System; 2019-2022 Lebanese International University </w:t>
      </w:r>
    </w:p>
    <w:p w14:paraId="36F5FB82" w14:textId="4F294B55" w:rsidR="00DB5D16" w:rsidRPr="00C12A7C" w:rsidRDefault="00CA2456" w:rsidP="00CA2456">
      <w:pPr>
        <w:pStyle w:val="s13"/>
        <w:spacing w:before="0" w:beforeAutospacing="0" w:after="150" w:afterAutospacing="0"/>
        <w:divId w:val="1205750718"/>
        <w:rPr>
          <w:rFonts w:ascii="-webkit-standard" w:hAnsi="-webkit-standard"/>
          <w:b/>
          <w:color w:val="000000" w:themeColor="text1"/>
          <w:sz w:val="20"/>
          <w:szCs w:val="20"/>
        </w:rPr>
      </w:pPr>
      <w:r w:rsidRPr="00C12A7C">
        <w:rPr>
          <w:rStyle w:val="bumpedfont15"/>
          <w:b/>
          <w:color w:val="000000" w:themeColor="text1"/>
          <w:sz w:val="20"/>
          <w:szCs w:val="20"/>
        </w:rPr>
        <w:t>BT in Information Technology (IT); 2016-2019 CIS College</w:t>
      </w:r>
    </w:p>
    <w:p w14:paraId="15BE8378" w14:textId="50A38105" w:rsidR="00DB5D16" w:rsidRPr="00B7634C" w:rsidRDefault="00CA2456">
      <w:pPr>
        <w:pStyle w:val="Heading1"/>
        <w:rPr>
          <w:color w:val="000000" w:themeColor="text1"/>
          <w:sz w:val="20"/>
          <w:szCs w:val="20"/>
          <w:lang/>
        </w:rPr>
      </w:pPr>
      <w:r w:rsidRPr="00B7634C">
        <w:rPr>
          <w:color w:val="000000" w:themeColor="text1"/>
          <w:sz w:val="20"/>
          <w:szCs w:val="20"/>
          <w:lang/>
        </w:rPr>
        <w:t>Cer</w:t>
      </w:r>
      <w:r w:rsidR="00CE405C" w:rsidRPr="00B7634C">
        <w:rPr>
          <w:color w:val="000000" w:themeColor="text1"/>
          <w:sz w:val="20"/>
          <w:szCs w:val="20"/>
          <w:lang/>
        </w:rPr>
        <w:t>tification</w:t>
      </w:r>
    </w:p>
    <w:p w14:paraId="7B667C18" w14:textId="3CC026B4" w:rsidR="00DB5D16" w:rsidRPr="00B7634C" w:rsidRDefault="00B7634C" w:rsidP="00CE405C">
      <w:pPr>
        <w:pStyle w:val="ListBullet"/>
        <w:numPr>
          <w:ilvl w:val="0"/>
          <w:numId w:val="0"/>
        </w:numPr>
        <w:ind w:left="216"/>
        <w:rPr>
          <w:b/>
          <w:color w:val="000000" w:themeColor="text1"/>
          <w:lang/>
        </w:rPr>
      </w:pPr>
      <w:hyperlink r:id="rId9" w:history="1">
        <w:r w:rsidR="009B2007" w:rsidRPr="00B7634C">
          <w:rPr>
            <w:rStyle w:val="Hyperlink"/>
            <w:b/>
            <w:lang/>
          </w:rPr>
          <w:t>https://wwww.coursera.org/account/accomplishments/specialization/5PC3X8TWDBBN</w:t>
        </w:r>
      </w:hyperlink>
    </w:p>
    <w:p w14:paraId="16524226" w14:textId="623930CE" w:rsidR="001319B0" w:rsidRPr="001319B0" w:rsidRDefault="009B2007" w:rsidP="001319B0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C12A7C">
        <w:rPr>
          <w:rFonts w:asciiTheme="majorHAnsi" w:eastAsiaTheme="majorEastAsia" w:hAnsiTheme="majorHAnsi" w:cstheme="majorBidi"/>
          <w:b/>
          <w:caps/>
          <w:color w:val="000000" w:themeColor="text1"/>
        </w:rPr>
        <w:t>Languages</w:t>
      </w:r>
    </w:p>
    <w:p w14:paraId="79641F90" w14:textId="77777777" w:rsidR="00EF5810" w:rsidRPr="00EF5810" w:rsidRDefault="00EF5810" w:rsidP="00EF5810">
      <w:pPr>
        <w:spacing w:after="150" w:line="240" w:lineRule="auto"/>
        <w:divId w:val="1531186013"/>
        <w:rPr>
          <w:rFonts w:ascii="-webkit-standard" w:eastAsiaTheme="minorEastAsia" w:hAnsi="-webkit-standard" w:cs="Times New Roman"/>
          <w:b/>
          <w:color w:val="000000" w:themeColor="text1"/>
          <w:lang w:eastAsia="en-US"/>
        </w:rPr>
      </w:pPr>
      <w:r w:rsidRPr="00EF5810">
        <w:rPr>
          <w:rFonts w:ascii="Times New Roman" w:eastAsiaTheme="minorEastAsia" w:hAnsi="Times New Roman" w:cs="Times New Roman"/>
          <w:b/>
          <w:color w:val="000000" w:themeColor="text1"/>
          <w:lang w:eastAsia="en-US"/>
        </w:rPr>
        <w:t>Arabic, First Language (Native)</w:t>
      </w:r>
    </w:p>
    <w:p w14:paraId="111BBE31" w14:textId="77777777" w:rsidR="00EF5810" w:rsidRPr="00EF5810" w:rsidRDefault="00EF5810" w:rsidP="00EF5810">
      <w:pPr>
        <w:spacing w:after="150" w:line="240" w:lineRule="auto"/>
        <w:divId w:val="1531186013"/>
        <w:rPr>
          <w:rFonts w:ascii="-webkit-standard" w:eastAsiaTheme="minorEastAsia" w:hAnsi="-webkit-standard" w:cs="Times New Roman"/>
          <w:b/>
          <w:color w:val="000000" w:themeColor="text1"/>
          <w:lang w:eastAsia="en-US"/>
        </w:rPr>
      </w:pPr>
      <w:r w:rsidRPr="00EF5810">
        <w:rPr>
          <w:rFonts w:ascii="Times New Roman" w:eastAsiaTheme="minorEastAsia" w:hAnsi="Times New Roman" w:cs="Times New Roman"/>
          <w:b/>
          <w:color w:val="000000" w:themeColor="text1"/>
          <w:lang w:eastAsia="en-US"/>
        </w:rPr>
        <w:t>English, Second Language (Language Studies)</w:t>
      </w:r>
    </w:p>
    <w:p w14:paraId="5D81AE21" w14:textId="5C2EBC27" w:rsidR="001319B0" w:rsidRPr="00C12A7C" w:rsidRDefault="00EF5810" w:rsidP="00EF5810">
      <w:pPr>
        <w:spacing w:after="150" w:line="240" w:lineRule="auto"/>
        <w:divId w:val="1531186013"/>
        <w:rPr>
          <w:rFonts w:ascii="-webkit-standard" w:eastAsiaTheme="minorEastAsia" w:hAnsi="-webkit-standard" w:cs="Times New Roman"/>
          <w:b/>
          <w:color w:val="000000" w:themeColor="text1"/>
          <w:lang w:eastAsia="en-US"/>
        </w:rPr>
      </w:pPr>
      <w:r w:rsidRPr="00EF5810">
        <w:rPr>
          <w:rFonts w:ascii="Times New Roman" w:eastAsiaTheme="minorEastAsia" w:hAnsi="Times New Roman" w:cs="Times New Roman"/>
          <w:b/>
          <w:color w:val="000000" w:themeColor="text1"/>
          <w:lang w:eastAsia="en-US"/>
        </w:rPr>
        <w:t>Portuguese, Third Language (Elementary Proficiencies)</w:t>
      </w:r>
    </w:p>
    <w:p w14:paraId="4EB883AB" w14:textId="2FC3805A" w:rsidR="00BA6AE7" w:rsidRPr="00BA6AE7" w:rsidRDefault="00EF5810" w:rsidP="00BA6AE7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C12A7C">
        <w:rPr>
          <w:rFonts w:asciiTheme="majorHAnsi" w:eastAsiaTheme="majorEastAsia" w:hAnsiTheme="majorHAnsi" w:cstheme="majorBidi"/>
          <w:b/>
          <w:caps/>
          <w:color w:val="000000" w:themeColor="text1"/>
        </w:rPr>
        <w:t>Skills</w:t>
      </w:r>
    </w:p>
    <w:p w14:paraId="1FD8D1FC" w14:textId="61D02ACA" w:rsidR="00BA6AE7" w:rsidRPr="00C12A7C" w:rsidRDefault="00696731" w:rsidP="00696731">
      <w:pPr>
        <w:pStyle w:val="ListBullet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C12A7C">
        <w:rPr>
          <w:b/>
          <w:color w:val="000000" w:themeColor="text1"/>
        </w:rPr>
        <w:t xml:space="preserve">Google ads </w:t>
      </w:r>
    </w:p>
    <w:p w14:paraId="0A068365" w14:textId="42D2B1AC" w:rsidR="00696731" w:rsidRPr="00C12A7C" w:rsidRDefault="00696731" w:rsidP="00696731">
      <w:pPr>
        <w:pStyle w:val="ListBullet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C12A7C">
        <w:rPr>
          <w:b/>
          <w:color w:val="000000" w:themeColor="text1"/>
        </w:rPr>
        <w:t xml:space="preserve">Social Media And Digital Marketing </w:t>
      </w:r>
    </w:p>
    <w:p w14:paraId="27F6E768" w14:textId="7F68B7A9" w:rsidR="00696731" w:rsidRPr="00C12A7C" w:rsidRDefault="00696731" w:rsidP="00696731">
      <w:pPr>
        <w:pStyle w:val="ListBullet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C12A7C">
        <w:rPr>
          <w:b/>
          <w:color w:val="000000" w:themeColor="text1"/>
        </w:rPr>
        <w:t xml:space="preserve">Programming Languages </w:t>
      </w:r>
    </w:p>
    <w:p w14:paraId="6F5AC8D3" w14:textId="578D2452" w:rsidR="00696731" w:rsidRPr="00C12A7C" w:rsidRDefault="00696731" w:rsidP="00696731">
      <w:pPr>
        <w:pStyle w:val="ListBullet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C12A7C">
        <w:rPr>
          <w:b/>
          <w:color w:val="000000" w:themeColor="text1"/>
        </w:rPr>
        <w:t xml:space="preserve">Microsoft Office </w:t>
      </w:r>
    </w:p>
    <w:sectPr w:rsidR="00696731" w:rsidRPr="00C12A7C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1D2A" w14:textId="77777777" w:rsidR="00925E64" w:rsidRDefault="00925E64">
      <w:r>
        <w:separator/>
      </w:r>
    </w:p>
  </w:endnote>
  <w:endnote w:type="continuationSeparator" w:id="0">
    <w:p w14:paraId="64C1BE7A" w14:textId="77777777" w:rsidR="00925E64" w:rsidRDefault="0092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8148" w14:textId="77777777" w:rsidR="00DB5D16" w:rsidRDefault="00925E6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C71A" w14:textId="77777777" w:rsidR="00925E64" w:rsidRDefault="00925E64">
      <w:r>
        <w:separator/>
      </w:r>
    </w:p>
  </w:footnote>
  <w:footnote w:type="continuationSeparator" w:id="0">
    <w:p w14:paraId="353CE1AA" w14:textId="77777777" w:rsidR="00925E64" w:rsidRDefault="0092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1816" w14:textId="77777777" w:rsidR="00DB5D16" w:rsidRDefault="00925E64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80FB4E" wp14:editId="1435BC1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oel="http://schemas.microsoft.com/office/2019/extlst">
          <w:pict>
            <v:shape w14:anchorId="2CB27DA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7BE5" w14:textId="77777777" w:rsidR="00DB5D16" w:rsidRDefault="00925E6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C7DDFF9" wp14:editId="34064B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9C3962" w14:textId="77777777" w:rsidR="00DB5D16" w:rsidRDefault="00DB5D1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C7DDFF9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09C3962" w14:textId="77777777" w:rsidR="00DB5D16" w:rsidRDefault="00DB5D1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4"/>
    <w:rsid w:val="00014454"/>
    <w:rsid w:val="000B0EC8"/>
    <w:rsid w:val="001319B0"/>
    <w:rsid w:val="00405F14"/>
    <w:rsid w:val="0055321C"/>
    <w:rsid w:val="00667492"/>
    <w:rsid w:val="00696731"/>
    <w:rsid w:val="006D37DC"/>
    <w:rsid w:val="00925E64"/>
    <w:rsid w:val="009B2007"/>
    <w:rsid w:val="00B52EDE"/>
    <w:rsid w:val="00B65E3C"/>
    <w:rsid w:val="00B7634C"/>
    <w:rsid w:val="00BA6AE7"/>
    <w:rsid w:val="00C12A7C"/>
    <w:rsid w:val="00C36BA6"/>
    <w:rsid w:val="00CA2456"/>
    <w:rsid w:val="00CE405C"/>
    <w:rsid w:val="00DB5D16"/>
    <w:rsid w:val="00DD490F"/>
    <w:rsid w:val="00E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D6CE2"/>
  <w15:chartTrackingRefBased/>
  <w15:docId w15:val="{E27DA63D-E9A0-FA44-B59B-0CEFBCB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014454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454"/>
    <w:rPr>
      <w:color w:val="605E5C"/>
      <w:shd w:val="clear" w:color="auto" w:fill="E1DFDD"/>
    </w:rPr>
  </w:style>
  <w:style w:type="paragraph" w:customStyle="1" w:styleId="s13">
    <w:name w:val="s13"/>
    <w:basedOn w:val="Normal"/>
    <w:rsid w:val="00CA2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bumpedfont15">
    <w:name w:val="bumpedfont15"/>
    <w:basedOn w:val="DefaultParagraphFont"/>
    <w:rsid w:val="00CA2456"/>
  </w:style>
  <w:style w:type="character" w:customStyle="1" w:styleId="apple-converted-space">
    <w:name w:val="apple-converted-space"/>
    <w:basedOn w:val="DefaultParagraphFont"/>
    <w:rsid w:val="0055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hhamda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w.coursera.org/account/accomplishments/specialization/5PC3X8TWDBBN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\Downloads\%7b62307A82-FE41-0D4B-AE92-BC90988511AB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3CCC98E7D85447A13614A19D84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1AB1-2D9F-E34E-A827-E201372E53C6}"/>
      </w:docPartPr>
      <w:docPartBody>
        <w:p w:rsidR="00041472" w:rsidRDefault="00897D46">
          <w:pPr>
            <w:pStyle w:val="9C3CCC98E7D85447A13614A19D842195"/>
          </w:pPr>
          <w:r>
            <w:t>Objective</w:t>
          </w:r>
        </w:p>
      </w:docPartBody>
    </w:docPart>
    <w:docPart>
      <w:docPartPr>
        <w:name w:val="84E28E1C32283B4A84A841CCA564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C26D-629B-A043-83B3-6DEE03647D5B}"/>
      </w:docPartPr>
      <w:docPartBody>
        <w:p w:rsidR="00041472" w:rsidRDefault="00897D46">
          <w:pPr>
            <w:pStyle w:val="84E28E1C32283B4A84A841CCA5642161"/>
          </w:pPr>
          <w:r>
            <w:t>Experience</w:t>
          </w:r>
        </w:p>
      </w:docPartBody>
    </w:docPart>
    <w:docPart>
      <w:docPartPr>
        <w:name w:val="9C378AA1A004F049A4380C2F260B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8AB5-4F84-0A4A-9DDB-B09240FE6AF6}"/>
      </w:docPartPr>
      <w:docPartBody>
        <w:p w:rsidR="00041472" w:rsidRDefault="00897D46">
          <w:pPr>
            <w:pStyle w:val="9C378AA1A004F049A4380C2F260B7F7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6"/>
    <w:rsid w:val="00041472"/>
    <w:rsid w:val="007D2DCE"/>
    <w:rsid w:val="008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3CCC98E7D85447A13614A19D842195">
    <w:name w:val="9C3CCC98E7D85447A13614A19D842195"/>
  </w:style>
  <w:style w:type="paragraph" w:customStyle="1" w:styleId="84E28E1C32283B4A84A841CCA5642161">
    <w:name w:val="84E28E1C32283B4A84A841CCA564216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9C378AA1A004F049A4380C2F260B7F73">
    <w:name w:val="9C378AA1A004F049A4380C2F260B7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{62307A82-FE41-0D4B-AE92-BC90988511AB}tf16392110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najah hamdar</dc:creator>
  <cp:keywords/>
  <dc:description/>
  <cp:lastModifiedBy>Mohamed Barek</cp:lastModifiedBy>
  <cp:revision>3</cp:revision>
  <dcterms:created xsi:type="dcterms:W3CDTF">2022-11-17T09:32:00Z</dcterms:created>
  <dcterms:modified xsi:type="dcterms:W3CDTF">2022-11-17T09:49:00Z</dcterms:modified>
</cp:coreProperties>
</file>