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40"/>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800"/>
      </w:tblGrid>
      <w:tr w:rsidR="00692703" w:rsidRPr="00CF1A49" w14:paraId="7046309B" w14:textId="77777777" w:rsidTr="00BC2594">
        <w:trPr>
          <w:trHeight w:hRule="exact" w:val="1350"/>
        </w:trPr>
        <w:tc>
          <w:tcPr>
            <w:tcW w:w="9360" w:type="dxa"/>
            <w:tcMar>
              <w:top w:w="0" w:type="dxa"/>
              <w:bottom w:w="0" w:type="dxa"/>
            </w:tcMar>
          </w:tcPr>
          <w:p w14:paraId="48683DBE" w14:textId="6443FDA0" w:rsidR="00692703" w:rsidRPr="00CF1A49" w:rsidRDefault="00A83AA7" w:rsidP="00461D71">
            <w:pPr>
              <w:pStyle w:val="Title"/>
            </w:pPr>
            <w:r w:rsidRPr="00A83AA7">
              <w:t>zeinab</w:t>
            </w:r>
            <w:r w:rsidR="00692703" w:rsidRPr="00CF1A49">
              <w:t xml:space="preserve"> </w:t>
            </w:r>
            <w:r>
              <w:rPr>
                <w:rStyle w:val="IntenseEmphasis"/>
              </w:rPr>
              <w:t>jomaa</w:t>
            </w:r>
          </w:p>
          <w:p w14:paraId="6215721F" w14:textId="5226F5A0" w:rsidR="00692703" w:rsidRPr="00CF1A49" w:rsidRDefault="00BC2594" w:rsidP="00461D71">
            <w:pPr>
              <w:pStyle w:val="ContactInfo"/>
              <w:contextualSpacing w:val="0"/>
            </w:pPr>
            <w:r>
              <w:t>Ghoberieh</w:t>
            </w:r>
            <w:r w:rsidR="00692703" w:rsidRPr="00CF1A49">
              <w:t xml:space="preserve"> </w:t>
            </w:r>
            <w:sdt>
              <w:sdtPr>
                <w:alias w:val="Divider dot:"/>
                <w:tag w:val="Divider dot:"/>
                <w:id w:val="-1459182552"/>
                <w:placeholder>
                  <w:docPart w:val="2BE4F2390E5D4CDEA658DD4844D341BE"/>
                </w:placeholder>
                <w:temporary/>
                <w:showingPlcHdr/>
                <w15:appearance w15:val="hidden"/>
              </w:sdtPr>
              <w:sdtContent>
                <w:r w:rsidR="00692703" w:rsidRPr="00CF1A49">
                  <w:t>·</w:t>
                </w:r>
              </w:sdtContent>
            </w:sdt>
            <w:r w:rsidR="00692703" w:rsidRPr="00CF1A49">
              <w:t xml:space="preserve"> </w:t>
            </w:r>
            <w:r w:rsidR="00A83AA7">
              <w:t>81816468</w:t>
            </w:r>
          </w:p>
          <w:p w14:paraId="6BC7EFC4" w14:textId="4E1B7952" w:rsidR="00692703" w:rsidRPr="00CF1A49" w:rsidRDefault="001B48A3" w:rsidP="00461D71">
            <w:pPr>
              <w:pStyle w:val="ContactInfoEmphasis"/>
              <w:contextualSpacing w:val="0"/>
            </w:pPr>
            <w:r>
              <w:t>z</w:t>
            </w:r>
            <w:r w:rsidR="00A83AA7">
              <w:t>einab.jomaa811@gmail.com</w:t>
            </w:r>
            <w:r w:rsidR="00692703" w:rsidRPr="00CF1A49">
              <w:t xml:space="preserve"> </w:t>
            </w:r>
          </w:p>
        </w:tc>
      </w:tr>
      <w:tr w:rsidR="009571D8" w:rsidRPr="00CF1A49" w14:paraId="1D29DB1A" w14:textId="77777777" w:rsidTr="00461D71">
        <w:tc>
          <w:tcPr>
            <w:tcW w:w="9360" w:type="dxa"/>
            <w:tcMar>
              <w:top w:w="432" w:type="dxa"/>
            </w:tcMar>
          </w:tcPr>
          <w:p w14:paraId="4FC394A2" w14:textId="77833D6B" w:rsidR="001755A8" w:rsidRPr="00CF1A49" w:rsidRDefault="0080672D" w:rsidP="00461D71">
            <w:pPr>
              <w:contextualSpacing w:val="0"/>
            </w:pPr>
            <w:r w:rsidRPr="007172A5">
              <w:rPr>
                <w:rFonts w:asciiTheme="majorBidi" w:hAnsiTheme="majorBidi" w:cstheme="majorBidi"/>
                <w:color w:val="3A3A3A" w:themeColor="background2" w:themeShade="40"/>
              </w:rPr>
              <w:t xml:space="preserve">Energetic and cooperative undergraduate student </w:t>
            </w:r>
            <w:r>
              <w:rPr>
                <w:rFonts w:asciiTheme="majorBidi" w:hAnsiTheme="majorBidi" w:cstheme="majorBidi"/>
                <w:color w:val="3A3A3A" w:themeColor="background2" w:themeShade="40"/>
              </w:rPr>
              <w:t xml:space="preserve">double </w:t>
            </w:r>
            <w:r w:rsidRPr="007172A5">
              <w:rPr>
                <w:rFonts w:asciiTheme="majorBidi" w:hAnsiTheme="majorBidi" w:cstheme="majorBidi"/>
                <w:color w:val="3A3A3A" w:themeColor="background2" w:themeShade="40"/>
              </w:rPr>
              <w:t xml:space="preserve">majoring. Fluent in </w:t>
            </w:r>
            <w:r>
              <w:rPr>
                <w:rFonts w:asciiTheme="majorBidi" w:hAnsiTheme="majorBidi" w:cstheme="majorBidi"/>
                <w:color w:val="3A3A3A" w:themeColor="background2" w:themeShade="40"/>
              </w:rPr>
              <w:t xml:space="preserve">the </w:t>
            </w:r>
            <w:r w:rsidRPr="007172A5">
              <w:rPr>
                <w:rFonts w:asciiTheme="majorBidi" w:hAnsiTheme="majorBidi" w:cstheme="majorBidi"/>
                <w:color w:val="3A3A3A" w:themeColor="background2" w:themeShade="40"/>
              </w:rPr>
              <w:t>English</w:t>
            </w:r>
            <w:r>
              <w:rPr>
                <w:rFonts w:asciiTheme="majorBidi" w:hAnsiTheme="majorBidi" w:cstheme="majorBidi"/>
                <w:color w:val="3A3A3A" w:themeColor="background2" w:themeShade="40"/>
              </w:rPr>
              <w:t xml:space="preserve"> language and </w:t>
            </w:r>
            <w:r w:rsidRPr="007172A5">
              <w:rPr>
                <w:rFonts w:asciiTheme="majorBidi" w:hAnsiTheme="majorBidi" w:cstheme="majorBidi"/>
                <w:color w:val="3A3A3A" w:themeColor="background2" w:themeShade="40"/>
              </w:rPr>
              <w:t>looking to apply my excellent active listening and communicative skill</w:t>
            </w:r>
            <w:r>
              <w:rPr>
                <w:rFonts w:asciiTheme="majorBidi" w:hAnsiTheme="majorBidi" w:cstheme="majorBidi"/>
                <w:color w:val="3A3A3A" w:themeColor="background2" w:themeShade="40"/>
              </w:rPr>
              <w:t>. Good in writing, and I have my own writing of poetry and a book.</w:t>
            </w:r>
          </w:p>
        </w:tc>
      </w:tr>
    </w:tbl>
    <w:p w14:paraId="69C73C86" w14:textId="77777777" w:rsidR="004E01EB" w:rsidRPr="00CF1A49" w:rsidRDefault="00000000" w:rsidP="004E01EB">
      <w:pPr>
        <w:pStyle w:val="Heading1"/>
      </w:pPr>
      <w:sdt>
        <w:sdtPr>
          <w:alias w:val="Experience:"/>
          <w:tag w:val="Experience:"/>
          <w:id w:val="-1983300934"/>
          <w:placeholder>
            <w:docPart w:val="B0C25C331BD74EB88C46B010B61DA1C9"/>
          </w:placeholder>
          <w:temporary/>
          <w:showingPlcHdr/>
          <w15:appearance w15:val="hidden"/>
        </w:sdt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10723"/>
      </w:tblGrid>
      <w:tr w:rsidR="00461D71" w:rsidRPr="00CF1A49" w14:paraId="44166F14" w14:textId="77777777" w:rsidTr="00EE31C4">
        <w:tc>
          <w:tcPr>
            <w:tcW w:w="9290" w:type="dxa"/>
          </w:tcPr>
          <w:p w14:paraId="5CC51481" w14:textId="77777777" w:rsidR="00461D71" w:rsidRPr="00CF1A49" w:rsidRDefault="00461D71" w:rsidP="00461D71">
            <w:pPr>
              <w:pStyle w:val="Heading3"/>
              <w:contextualSpacing w:val="0"/>
              <w:outlineLvl w:val="2"/>
            </w:pPr>
            <w:r>
              <w:t>19 september</w:t>
            </w:r>
            <w:r w:rsidRPr="00CF1A49">
              <w:t xml:space="preserve"> – </w:t>
            </w:r>
            <w:r>
              <w:t>recently</w:t>
            </w:r>
          </w:p>
          <w:p w14:paraId="0FB08EA7" w14:textId="77777777" w:rsidR="00461D71" w:rsidRPr="00CF1A49" w:rsidRDefault="00461D71" w:rsidP="00461D71">
            <w:pPr>
              <w:pStyle w:val="Heading2"/>
              <w:contextualSpacing w:val="0"/>
              <w:outlineLvl w:val="1"/>
            </w:pPr>
            <w:r>
              <w:t>tutor</w:t>
            </w:r>
          </w:p>
          <w:p w14:paraId="035D64D4" w14:textId="30F1C96C" w:rsidR="00461D71" w:rsidRDefault="00461D71" w:rsidP="00461D71">
            <w:r>
              <w:t>Prepare lessons, assign homework and correct them. Evaluate students’ progress and discuss result with their parents.</w:t>
            </w:r>
          </w:p>
          <w:p w14:paraId="46C8F4BF" w14:textId="77777777" w:rsidR="00461D71" w:rsidRDefault="00461D71" w:rsidP="00461D71"/>
          <w:p w14:paraId="24CBCDE9" w14:textId="77777777" w:rsidR="00461D71" w:rsidRPr="00CF1A49" w:rsidRDefault="00461D71" w:rsidP="00EE31C4">
            <w:pPr>
              <w:pStyle w:val="Heading3"/>
              <w:contextualSpacing w:val="0"/>
              <w:outlineLvl w:val="2"/>
            </w:pPr>
            <w:r>
              <w:t>01/2022</w:t>
            </w:r>
            <w:r w:rsidRPr="00CF1A49">
              <w:t xml:space="preserve"> – </w:t>
            </w:r>
            <w:r>
              <w:t>08/2022</w:t>
            </w:r>
          </w:p>
          <w:p w14:paraId="39A72B5A" w14:textId="77777777" w:rsidR="00461D71" w:rsidRPr="00CF1A49" w:rsidRDefault="00461D71" w:rsidP="00EE31C4">
            <w:pPr>
              <w:pStyle w:val="Heading2"/>
              <w:contextualSpacing w:val="0"/>
              <w:outlineLvl w:val="1"/>
            </w:pPr>
            <w:r>
              <w:t>Freelancer</w:t>
            </w:r>
            <w:r w:rsidRPr="00CF1A49">
              <w:t xml:space="preserve">, </w:t>
            </w:r>
            <w:r>
              <w:rPr>
                <w:rStyle w:val="SubtleReference"/>
              </w:rPr>
              <w:t>B.O.T; Bridge Outsource Transform</w:t>
            </w:r>
          </w:p>
          <w:p w14:paraId="2820027C" w14:textId="1E03F2BA" w:rsidR="00461D71" w:rsidRDefault="00461D71" w:rsidP="00461D71">
            <w:r>
              <w:t>I worked on several projects:</w:t>
            </w:r>
          </w:p>
          <w:p w14:paraId="5D36EF04" w14:textId="53741A41" w:rsidR="00461D71" w:rsidRDefault="00461D71" w:rsidP="00EE31C4">
            <w:pPr>
              <w:pStyle w:val="ListParagraph"/>
              <w:numPr>
                <w:ilvl w:val="0"/>
                <w:numId w:val="15"/>
              </w:numPr>
            </w:pPr>
            <w:r>
              <w:t>Health and Food Program (IDRC)</w:t>
            </w:r>
          </w:p>
          <w:p w14:paraId="1F7C45B2" w14:textId="77777777" w:rsidR="00461D71" w:rsidRDefault="00461D71" w:rsidP="00EE31C4">
            <w:pPr>
              <w:pStyle w:val="ListParagraph"/>
              <w:numPr>
                <w:ilvl w:val="0"/>
                <w:numId w:val="15"/>
              </w:numPr>
            </w:pPr>
            <w:r>
              <w:t>Improving Public Health Preparedness to COVID-19 and Future Emergencies in Lebanon</w:t>
            </w:r>
          </w:p>
          <w:p w14:paraId="7D8A7DF3" w14:textId="77777777" w:rsidR="00461D71" w:rsidRDefault="00461D71" w:rsidP="00EE31C4">
            <w:pPr>
              <w:pStyle w:val="ListParagraph"/>
              <w:numPr>
                <w:ilvl w:val="0"/>
                <w:numId w:val="15"/>
              </w:numPr>
            </w:pPr>
            <w:r>
              <w:t>Elections Data Collection on Disabled Voters</w:t>
            </w:r>
          </w:p>
          <w:p w14:paraId="450ECDA3" w14:textId="77777777" w:rsidR="00461D71" w:rsidRDefault="00461D71" w:rsidP="00EE31C4">
            <w:pPr>
              <w:pStyle w:val="ListParagraph"/>
              <w:numPr>
                <w:ilvl w:val="0"/>
                <w:numId w:val="15"/>
              </w:numPr>
            </w:pPr>
            <w:r>
              <w:t>Focus Group Discussions for SFCG</w:t>
            </w:r>
          </w:p>
          <w:p w14:paraId="63F3B184" w14:textId="77777777" w:rsidR="00461D71" w:rsidRDefault="00461D71" w:rsidP="00EE31C4">
            <w:pPr>
              <w:pStyle w:val="ListParagraph"/>
              <w:numPr>
                <w:ilvl w:val="0"/>
                <w:numId w:val="15"/>
              </w:numPr>
            </w:pPr>
            <w:r>
              <w:t>HH Data Collection Waterpipe Tobacco Smoking</w:t>
            </w:r>
          </w:p>
          <w:p w14:paraId="16EE03DA" w14:textId="77777777" w:rsidR="00461D71" w:rsidRPr="00CF1A49" w:rsidRDefault="00461D71" w:rsidP="00EE31C4">
            <w:pPr>
              <w:pStyle w:val="ListParagraph"/>
              <w:numPr>
                <w:ilvl w:val="0"/>
                <w:numId w:val="15"/>
              </w:numPr>
            </w:pPr>
            <w:r>
              <w:t>Summer School Cash Assistance</w:t>
            </w:r>
          </w:p>
        </w:tc>
      </w:tr>
      <w:tr w:rsidR="00F61DF9" w:rsidRPr="00CF1A49" w14:paraId="06E62386" w14:textId="77777777" w:rsidTr="00461D71">
        <w:tc>
          <w:tcPr>
            <w:tcW w:w="9290" w:type="dxa"/>
            <w:tcMar>
              <w:top w:w="216" w:type="dxa"/>
            </w:tcMar>
          </w:tcPr>
          <w:p w14:paraId="4EF40987" w14:textId="15055D1C" w:rsidR="00CB74E1" w:rsidRDefault="00461D71" w:rsidP="00F61DF9">
            <w:r>
              <w:t>Entering data from source documents within time limits. Compiling, verifying accuracy and sorting information to prepare source data for computer entry. Reviewing data for deficiencies or errors, correcting any incompatibilities and checking output.</w:t>
            </w:r>
          </w:p>
          <w:p w14:paraId="09D1AFB3" w14:textId="77777777" w:rsidR="00461D71" w:rsidRDefault="00461D71" w:rsidP="00F61DF9"/>
          <w:p w14:paraId="031E5624" w14:textId="1C02AE84" w:rsidR="00CB74E1" w:rsidRPr="00CF1A49" w:rsidRDefault="00CB74E1" w:rsidP="00CB74E1">
            <w:pPr>
              <w:pStyle w:val="Heading3"/>
              <w:contextualSpacing w:val="0"/>
              <w:outlineLvl w:val="2"/>
            </w:pPr>
            <w:r>
              <w:t>summer 2017</w:t>
            </w:r>
          </w:p>
          <w:p w14:paraId="3DDB4B3D" w14:textId="2932DA78" w:rsidR="00CB74E1" w:rsidRPr="00CF1A49" w:rsidRDefault="00CB74E1" w:rsidP="00CB74E1">
            <w:pPr>
              <w:pStyle w:val="Heading2"/>
              <w:contextualSpacing w:val="0"/>
              <w:outlineLvl w:val="1"/>
            </w:pPr>
            <w:r>
              <w:t xml:space="preserve">secretary assistant, </w:t>
            </w:r>
            <w:r>
              <w:rPr>
                <w:rStyle w:val="SubtleReference"/>
              </w:rPr>
              <w:t>AYAH AUTO COMPUTER</w:t>
            </w:r>
          </w:p>
          <w:p w14:paraId="6226D5D4" w14:textId="633BCD70" w:rsidR="00CB74E1" w:rsidRDefault="00CB74E1" w:rsidP="00CB74E1">
            <w:r>
              <w:t xml:space="preserve">Entering information into </w:t>
            </w:r>
            <w:r w:rsidR="00BF069F">
              <w:t xml:space="preserve">database. Filed invoices on Microsoft. Scheduled appointments. </w:t>
            </w:r>
          </w:p>
        </w:tc>
      </w:tr>
    </w:tbl>
    <w:sdt>
      <w:sdtPr>
        <w:alias w:val="Education:"/>
        <w:tag w:val="Education:"/>
        <w:id w:val="-1908763273"/>
        <w:placeholder>
          <w:docPart w:val="BE049D69832C47CC8F0E920AD1EB772F"/>
        </w:placeholder>
        <w:temporary/>
        <w:showingPlcHdr/>
        <w15:appearance w15:val="hidden"/>
      </w:sdtPr>
      <w:sdtContent>
        <w:p w14:paraId="45ED88AC"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10723"/>
      </w:tblGrid>
      <w:tr w:rsidR="001D0BF1" w:rsidRPr="00CF1A49" w14:paraId="482D0E4B" w14:textId="77777777" w:rsidTr="00D66A52">
        <w:tc>
          <w:tcPr>
            <w:tcW w:w="9355" w:type="dxa"/>
          </w:tcPr>
          <w:p w14:paraId="44A102C7" w14:textId="6EEB00B4" w:rsidR="001D0BF1" w:rsidRPr="00CF1A49" w:rsidRDefault="00CB74E1" w:rsidP="001D0BF1">
            <w:pPr>
              <w:pStyle w:val="Heading3"/>
              <w:contextualSpacing w:val="0"/>
              <w:outlineLvl w:val="2"/>
            </w:pPr>
            <w:r>
              <w:t>2021- recent</w:t>
            </w:r>
          </w:p>
          <w:p w14:paraId="6FF47364" w14:textId="35DFFA04" w:rsidR="001D0BF1" w:rsidRPr="00CF1A49" w:rsidRDefault="00A83AA7" w:rsidP="001D0BF1">
            <w:pPr>
              <w:pStyle w:val="Heading2"/>
              <w:contextualSpacing w:val="0"/>
              <w:outlineLvl w:val="1"/>
            </w:pPr>
            <w:r>
              <w:t>computer and communication engineer</w:t>
            </w:r>
            <w:r w:rsidR="001D0BF1" w:rsidRPr="00CF1A49">
              <w:t xml:space="preserve">, </w:t>
            </w:r>
            <w:r>
              <w:rPr>
                <w:rStyle w:val="SubtleReference"/>
              </w:rPr>
              <w:t>lebanese international university</w:t>
            </w:r>
          </w:p>
          <w:p w14:paraId="0FFBC123" w14:textId="764109A8" w:rsidR="007538DC" w:rsidRPr="00CF1A49" w:rsidRDefault="00CB74E1" w:rsidP="00CB74E1">
            <w:pPr>
              <w:pStyle w:val="ListParagraph"/>
              <w:numPr>
                <w:ilvl w:val="0"/>
                <w:numId w:val="14"/>
              </w:numPr>
            </w:pPr>
            <w:r>
              <w:t>Second Year</w:t>
            </w:r>
          </w:p>
        </w:tc>
      </w:tr>
      <w:tr w:rsidR="00F61DF9" w:rsidRPr="00CF1A49" w14:paraId="75505445" w14:textId="77777777" w:rsidTr="00F61DF9">
        <w:tc>
          <w:tcPr>
            <w:tcW w:w="9355" w:type="dxa"/>
            <w:tcMar>
              <w:top w:w="216" w:type="dxa"/>
            </w:tcMar>
          </w:tcPr>
          <w:p w14:paraId="038A1E07" w14:textId="212C9236" w:rsidR="00F61DF9" w:rsidRPr="00CF1A49" w:rsidRDefault="00CB74E1" w:rsidP="00F61DF9">
            <w:pPr>
              <w:pStyle w:val="Heading3"/>
              <w:contextualSpacing w:val="0"/>
              <w:outlineLvl w:val="2"/>
            </w:pPr>
            <w:r>
              <w:t>2021- recent</w:t>
            </w:r>
          </w:p>
          <w:p w14:paraId="64AEB0A8" w14:textId="5A80292E" w:rsidR="00F61DF9" w:rsidRPr="00CF1A49" w:rsidRDefault="00A83AA7" w:rsidP="00F61DF9">
            <w:pPr>
              <w:pStyle w:val="Heading2"/>
              <w:contextualSpacing w:val="0"/>
              <w:outlineLvl w:val="1"/>
            </w:pPr>
            <w:r>
              <w:t>english literature</w:t>
            </w:r>
            <w:r w:rsidR="00F61DF9" w:rsidRPr="00CF1A49">
              <w:t xml:space="preserve">, </w:t>
            </w:r>
            <w:r>
              <w:rPr>
                <w:rStyle w:val="SubtleReference"/>
              </w:rPr>
              <w:t>lebanese university</w:t>
            </w:r>
          </w:p>
          <w:p w14:paraId="1CBC0D20" w14:textId="01F389EB" w:rsidR="00F61DF9" w:rsidRDefault="00CB74E1" w:rsidP="00CB74E1">
            <w:pPr>
              <w:pStyle w:val="ListParagraph"/>
              <w:numPr>
                <w:ilvl w:val="0"/>
                <w:numId w:val="14"/>
              </w:numPr>
            </w:pPr>
            <w:r>
              <w:t>Second</w:t>
            </w:r>
          </w:p>
        </w:tc>
      </w:tr>
    </w:tbl>
    <w:sdt>
      <w:sdtPr>
        <w:alias w:val="Skills:"/>
        <w:tag w:val="Skills:"/>
        <w:id w:val="-1392877668"/>
        <w:placeholder>
          <w:docPart w:val="324850B3E97B4F75B6BF7B14F4826354"/>
        </w:placeholder>
        <w:temporary/>
        <w:showingPlcHdr/>
        <w15:appearance w15:val="hidden"/>
      </w:sdtPr>
      <w:sdtContent>
        <w:p w14:paraId="25BDDE7E"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5400"/>
        <w:gridCol w:w="5400"/>
      </w:tblGrid>
      <w:tr w:rsidR="003A0632" w:rsidRPr="006E1507" w14:paraId="4347790B" w14:textId="77777777" w:rsidTr="00CF1A49">
        <w:tc>
          <w:tcPr>
            <w:tcW w:w="4675" w:type="dxa"/>
          </w:tcPr>
          <w:p w14:paraId="000D5255" w14:textId="06AEDE1A" w:rsidR="001E3120" w:rsidRPr="006E1507" w:rsidRDefault="00A83AA7" w:rsidP="006E1507">
            <w:pPr>
              <w:pStyle w:val="ListBullet"/>
              <w:contextualSpacing w:val="0"/>
            </w:pPr>
            <w:r>
              <w:t xml:space="preserve">Writing </w:t>
            </w:r>
          </w:p>
          <w:p w14:paraId="1A1C3018" w14:textId="598C44C3" w:rsidR="001F4E6D" w:rsidRPr="006E1507" w:rsidRDefault="00A83AA7" w:rsidP="006E1507">
            <w:pPr>
              <w:pStyle w:val="ListBullet"/>
              <w:contextualSpacing w:val="0"/>
            </w:pPr>
            <w:r>
              <w:t>Attentive to details</w:t>
            </w:r>
          </w:p>
        </w:tc>
        <w:tc>
          <w:tcPr>
            <w:tcW w:w="4675" w:type="dxa"/>
            <w:tcMar>
              <w:left w:w="360" w:type="dxa"/>
            </w:tcMar>
          </w:tcPr>
          <w:p w14:paraId="466DB873" w14:textId="7A83A091" w:rsidR="003A0632" w:rsidRPr="006E1507" w:rsidRDefault="00A83AA7" w:rsidP="006E1507">
            <w:pPr>
              <w:pStyle w:val="ListBullet"/>
              <w:contextualSpacing w:val="0"/>
            </w:pPr>
            <w:r>
              <w:t>Team Player</w:t>
            </w:r>
          </w:p>
          <w:p w14:paraId="01876C04" w14:textId="1B6550EB" w:rsidR="001E3120" w:rsidRPr="006E1507" w:rsidRDefault="00D37861" w:rsidP="0080672D">
            <w:pPr>
              <w:pStyle w:val="ListBullet"/>
              <w:contextualSpacing w:val="0"/>
            </w:pPr>
            <w:r>
              <w:t>Microsoft offices</w:t>
            </w:r>
          </w:p>
        </w:tc>
      </w:tr>
    </w:tbl>
    <w:p w14:paraId="540E04FA" w14:textId="77777777" w:rsidR="002E3625" w:rsidRDefault="002E3625" w:rsidP="002E3625"/>
    <w:sectPr w:rsidR="002E3625" w:rsidSect="002E3625">
      <w:footerReference w:type="default" r:id="rId8"/>
      <w:headerReference w:type="first" r:id="rId9"/>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7EA2" w14:textId="77777777" w:rsidR="00C20B09" w:rsidRDefault="00C20B09" w:rsidP="0068194B">
      <w:r>
        <w:separator/>
      </w:r>
    </w:p>
    <w:p w14:paraId="2AFEE4E5" w14:textId="77777777" w:rsidR="00C20B09" w:rsidRDefault="00C20B09"/>
    <w:p w14:paraId="0F9FE914" w14:textId="77777777" w:rsidR="00C20B09" w:rsidRDefault="00C20B09"/>
  </w:endnote>
  <w:endnote w:type="continuationSeparator" w:id="0">
    <w:p w14:paraId="721D8030" w14:textId="77777777" w:rsidR="00C20B09" w:rsidRDefault="00C20B09" w:rsidP="0068194B">
      <w:r>
        <w:continuationSeparator/>
      </w:r>
    </w:p>
    <w:p w14:paraId="70CBAB58" w14:textId="77777777" w:rsidR="00C20B09" w:rsidRDefault="00C20B09"/>
    <w:p w14:paraId="50793D30" w14:textId="77777777" w:rsidR="00C20B09" w:rsidRDefault="00C20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D91A8C3"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8FEE" w14:textId="77777777" w:rsidR="00C20B09" w:rsidRDefault="00C20B09" w:rsidP="0068194B">
      <w:r>
        <w:separator/>
      </w:r>
    </w:p>
    <w:p w14:paraId="4F2A5355" w14:textId="77777777" w:rsidR="00C20B09" w:rsidRDefault="00C20B09"/>
    <w:p w14:paraId="25CBD4B9" w14:textId="77777777" w:rsidR="00C20B09" w:rsidRDefault="00C20B09"/>
  </w:footnote>
  <w:footnote w:type="continuationSeparator" w:id="0">
    <w:p w14:paraId="509656C7" w14:textId="77777777" w:rsidR="00C20B09" w:rsidRDefault="00C20B09" w:rsidP="0068194B">
      <w:r>
        <w:continuationSeparator/>
      </w:r>
    </w:p>
    <w:p w14:paraId="328BDE72" w14:textId="77777777" w:rsidR="00C20B09" w:rsidRDefault="00C20B09"/>
    <w:p w14:paraId="3AE18033" w14:textId="77777777" w:rsidR="00C20B09" w:rsidRDefault="00C20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34BF"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508322C" wp14:editId="26796F65">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41DF5DF" id="Straight Connector 5" o:spid="_x0000_s1026"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69435B"/>
    <w:multiLevelType w:val="hybridMultilevel"/>
    <w:tmpl w:val="7056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59110EB"/>
    <w:multiLevelType w:val="hybridMultilevel"/>
    <w:tmpl w:val="8D50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856906">
    <w:abstractNumId w:val="9"/>
  </w:num>
  <w:num w:numId="2" w16cid:durableId="829055765">
    <w:abstractNumId w:val="8"/>
  </w:num>
  <w:num w:numId="3" w16cid:durableId="321929584">
    <w:abstractNumId w:val="7"/>
  </w:num>
  <w:num w:numId="4" w16cid:durableId="1668166561">
    <w:abstractNumId w:val="6"/>
  </w:num>
  <w:num w:numId="5" w16cid:durableId="1472558729">
    <w:abstractNumId w:val="10"/>
  </w:num>
  <w:num w:numId="6" w16cid:durableId="1512256157">
    <w:abstractNumId w:val="3"/>
  </w:num>
  <w:num w:numId="7" w16cid:durableId="604314811">
    <w:abstractNumId w:val="11"/>
  </w:num>
  <w:num w:numId="8" w16cid:durableId="2113743393">
    <w:abstractNumId w:val="2"/>
  </w:num>
  <w:num w:numId="9" w16cid:durableId="124584539">
    <w:abstractNumId w:val="13"/>
  </w:num>
  <w:num w:numId="10" w16cid:durableId="805120436">
    <w:abstractNumId w:val="5"/>
  </w:num>
  <w:num w:numId="11" w16cid:durableId="392198512">
    <w:abstractNumId w:val="4"/>
  </w:num>
  <w:num w:numId="12" w16cid:durableId="545527260">
    <w:abstractNumId w:val="1"/>
  </w:num>
  <w:num w:numId="13" w16cid:durableId="1916085233">
    <w:abstractNumId w:val="0"/>
  </w:num>
  <w:num w:numId="14" w16cid:durableId="1658728165">
    <w:abstractNumId w:val="12"/>
  </w:num>
  <w:num w:numId="15" w16cid:durableId="1617063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A7"/>
    <w:rsid w:val="000001EF"/>
    <w:rsid w:val="00007322"/>
    <w:rsid w:val="00007728"/>
    <w:rsid w:val="00022EB2"/>
    <w:rsid w:val="00024584"/>
    <w:rsid w:val="00024730"/>
    <w:rsid w:val="00055E95"/>
    <w:rsid w:val="0007021F"/>
    <w:rsid w:val="000A7A03"/>
    <w:rsid w:val="000B2BA5"/>
    <w:rsid w:val="000F2F8C"/>
    <w:rsid w:val="0010006E"/>
    <w:rsid w:val="001045A8"/>
    <w:rsid w:val="00114A91"/>
    <w:rsid w:val="001427E1"/>
    <w:rsid w:val="00163668"/>
    <w:rsid w:val="00171566"/>
    <w:rsid w:val="00174676"/>
    <w:rsid w:val="001755A8"/>
    <w:rsid w:val="00184014"/>
    <w:rsid w:val="00192008"/>
    <w:rsid w:val="001B48A3"/>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3625"/>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61D71"/>
    <w:rsid w:val="004726BC"/>
    <w:rsid w:val="00474105"/>
    <w:rsid w:val="00480E6E"/>
    <w:rsid w:val="004840FF"/>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D65FA"/>
    <w:rsid w:val="006E1507"/>
    <w:rsid w:val="00712D8B"/>
    <w:rsid w:val="007273B7"/>
    <w:rsid w:val="00733E0A"/>
    <w:rsid w:val="0074403D"/>
    <w:rsid w:val="00746D44"/>
    <w:rsid w:val="007538DC"/>
    <w:rsid w:val="00757803"/>
    <w:rsid w:val="0079206B"/>
    <w:rsid w:val="00796076"/>
    <w:rsid w:val="007A7E8A"/>
    <w:rsid w:val="007C0566"/>
    <w:rsid w:val="007C606B"/>
    <w:rsid w:val="007E6A61"/>
    <w:rsid w:val="00801140"/>
    <w:rsid w:val="00803404"/>
    <w:rsid w:val="0080672D"/>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0DF5"/>
    <w:rsid w:val="00A24162"/>
    <w:rsid w:val="00A25023"/>
    <w:rsid w:val="00A270EA"/>
    <w:rsid w:val="00A34BA2"/>
    <w:rsid w:val="00A36F27"/>
    <w:rsid w:val="00A42E32"/>
    <w:rsid w:val="00A46E63"/>
    <w:rsid w:val="00A51DC5"/>
    <w:rsid w:val="00A53DE1"/>
    <w:rsid w:val="00A615E1"/>
    <w:rsid w:val="00A755E8"/>
    <w:rsid w:val="00A83AA7"/>
    <w:rsid w:val="00A93A5D"/>
    <w:rsid w:val="00AB32F8"/>
    <w:rsid w:val="00AB610B"/>
    <w:rsid w:val="00AD360E"/>
    <w:rsid w:val="00AD40FB"/>
    <w:rsid w:val="00AD782D"/>
    <w:rsid w:val="00AE7650"/>
    <w:rsid w:val="00AF799D"/>
    <w:rsid w:val="00B10EBE"/>
    <w:rsid w:val="00B236F1"/>
    <w:rsid w:val="00B50F99"/>
    <w:rsid w:val="00B51D1B"/>
    <w:rsid w:val="00B540F4"/>
    <w:rsid w:val="00B60FD0"/>
    <w:rsid w:val="00B622DF"/>
    <w:rsid w:val="00B6332A"/>
    <w:rsid w:val="00B81760"/>
    <w:rsid w:val="00B8494C"/>
    <w:rsid w:val="00BA0D22"/>
    <w:rsid w:val="00BA1546"/>
    <w:rsid w:val="00BB4E51"/>
    <w:rsid w:val="00BC2594"/>
    <w:rsid w:val="00BD431F"/>
    <w:rsid w:val="00BE423E"/>
    <w:rsid w:val="00BF069F"/>
    <w:rsid w:val="00BF61AC"/>
    <w:rsid w:val="00C20B09"/>
    <w:rsid w:val="00C47FA6"/>
    <w:rsid w:val="00C57FC6"/>
    <w:rsid w:val="00C66A7D"/>
    <w:rsid w:val="00C779DA"/>
    <w:rsid w:val="00C814F7"/>
    <w:rsid w:val="00CA4B4D"/>
    <w:rsid w:val="00CB35C3"/>
    <w:rsid w:val="00CB74E1"/>
    <w:rsid w:val="00CD323D"/>
    <w:rsid w:val="00CE4030"/>
    <w:rsid w:val="00CE64B3"/>
    <w:rsid w:val="00CF1A49"/>
    <w:rsid w:val="00D0630C"/>
    <w:rsid w:val="00D243A9"/>
    <w:rsid w:val="00D305E5"/>
    <w:rsid w:val="00D37861"/>
    <w:rsid w:val="00D37CD3"/>
    <w:rsid w:val="00D55ED7"/>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C6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4F2390E5D4CDEA658DD4844D341BE"/>
        <w:category>
          <w:name w:val="General"/>
          <w:gallery w:val="placeholder"/>
        </w:category>
        <w:types>
          <w:type w:val="bbPlcHdr"/>
        </w:types>
        <w:behaviors>
          <w:behavior w:val="content"/>
        </w:behaviors>
        <w:guid w:val="{DDD5BF54-0DC6-48E2-996A-90985B292920}"/>
      </w:docPartPr>
      <w:docPartBody>
        <w:p w:rsidR="00341D58" w:rsidRDefault="00000000">
          <w:pPr>
            <w:pStyle w:val="2BE4F2390E5D4CDEA658DD4844D341BE"/>
          </w:pPr>
          <w:r w:rsidRPr="00CF1A49">
            <w:t>·</w:t>
          </w:r>
        </w:p>
      </w:docPartBody>
    </w:docPart>
    <w:docPart>
      <w:docPartPr>
        <w:name w:val="B0C25C331BD74EB88C46B010B61DA1C9"/>
        <w:category>
          <w:name w:val="General"/>
          <w:gallery w:val="placeholder"/>
        </w:category>
        <w:types>
          <w:type w:val="bbPlcHdr"/>
        </w:types>
        <w:behaviors>
          <w:behavior w:val="content"/>
        </w:behaviors>
        <w:guid w:val="{6E9477C0-FB01-46F9-93B6-A3990F55ADF1}"/>
      </w:docPartPr>
      <w:docPartBody>
        <w:p w:rsidR="00341D58" w:rsidRDefault="00000000">
          <w:pPr>
            <w:pStyle w:val="B0C25C331BD74EB88C46B010B61DA1C9"/>
          </w:pPr>
          <w:r w:rsidRPr="00CF1A49">
            <w:t>Experience</w:t>
          </w:r>
        </w:p>
      </w:docPartBody>
    </w:docPart>
    <w:docPart>
      <w:docPartPr>
        <w:name w:val="BE049D69832C47CC8F0E920AD1EB772F"/>
        <w:category>
          <w:name w:val="General"/>
          <w:gallery w:val="placeholder"/>
        </w:category>
        <w:types>
          <w:type w:val="bbPlcHdr"/>
        </w:types>
        <w:behaviors>
          <w:behavior w:val="content"/>
        </w:behaviors>
        <w:guid w:val="{1A6D2829-EAB5-435A-B22F-94E335056493}"/>
      </w:docPartPr>
      <w:docPartBody>
        <w:p w:rsidR="00341D58" w:rsidRDefault="00000000">
          <w:pPr>
            <w:pStyle w:val="BE049D69832C47CC8F0E920AD1EB772F"/>
          </w:pPr>
          <w:r w:rsidRPr="00CF1A49">
            <w:t>Education</w:t>
          </w:r>
        </w:p>
      </w:docPartBody>
    </w:docPart>
    <w:docPart>
      <w:docPartPr>
        <w:name w:val="324850B3E97B4F75B6BF7B14F4826354"/>
        <w:category>
          <w:name w:val="General"/>
          <w:gallery w:val="placeholder"/>
        </w:category>
        <w:types>
          <w:type w:val="bbPlcHdr"/>
        </w:types>
        <w:behaviors>
          <w:behavior w:val="content"/>
        </w:behaviors>
        <w:guid w:val="{53ACDA8E-5730-4951-B496-CAE51EE6BF82}"/>
      </w:docPartPr>
      <w:docPartBody>
        <w:p w:rsidR="00341D58" w:rsidRDefault="00000000">
          <w:pPr>
            <w:pStyle w:val="324850B3E97B4F75B6BF7B14F4826354"/>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DC"/>
    <w:rsid w:val="000259CB"/>
    <w:rsid w:val="002C205A"/>
    <w:rsid w:val="00341D58"/>
    <w:rsid w:val="007F38DC"/>
    <w:rsid w:val="00A42A09"/>
    <w:rsid w:val="00BD0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2BE4F2390E5D4CDEA658DD4844D341BE">
    <w:name w:val="2BE4F2390E5D4CDEA658DD4844D341BE"/>
  </w:style>
  <w:style w:type="paragraph" w:customStyle="1" w:styleId="B0C25C331BD74EB88C46B010B61DA1C9">
    <w:name w:val="B0C25C331BD74EB88C46B010B61DA1C9"/>
  </w:style>
  <w:style w:type="character" w:styleId="SubtleReference">
    <w:name w:val="Subtle Reference"/>
    <w:basedOn w:val="DefaultParagraphFont"/>
    <w:uiPriority w:val="10"/>
    <w:qFormat/>
    <w:rPr>
      <w:b/>
      <w:caps w:val="0"/>
      <w:smallCaps/>
      <w:color w:val="595959" w:themeColor="text1" w:themeTint="A6"/>
    </w:rPr>
  </w:style>
  <w:style w:type="paragraph" w:customStyle="1" w:styleId="BE049D69832C47CC8F0E920AD1EB772F">
    <w:name w:val="BE049D69832C47CC8F0E920AD1EB772F"/>
  </w:style>
  <w:style w:type="paragraph" w:customStyle="1" w:styleId="324850B3E97B4F75B6BF7B14F4826354">
    <w:name w:val="324850B3E97B4F75B6BF7B14F4826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97F3-EAC2-419B-9572-01692342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2022-10-05T08:06:00Z</dcterms:created>
  <dcterms:modified xsi:type="dcterms:W3CDTF">2022-11-21T11:29:00Z</dcterms:modified>
  <cp:category/>
</cp:coreProperties>
</file>