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14:paraId="7A3AF9BE" w14:textId="77777777" w:rsidTr="001B2ABD">
        <w:trPr>
          <w:trHeight w:val="4410"/>
        </w:trPr>
        <w:tc>
          <w:tcPr>
            <w:tcW w:w="3600" w:type="dxa"/>
            <w:vAlign w:val="bottom"/>
          </w:tcPr>
          <w:p w14:paraId="3ADE8DAA" w14:textId="77777777" w:rsidR="001B2ABD" w:rsidRDefault="001A6D31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 wp14:anchorId="1C3D711E">
                  <wp:extent cx="1847850" cy="1704975"/>
                  <wp:effectExtent l="95250" t="76200" r="76200" b="9429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704975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  <a:effectLst>
                            <a:outerShdw blurRad="381000" dist="292100" dir="5400000" sx="-80000" sy="-18000" rotWithShape="0">
                              <a:srgbClr val="000000">
                                <a:alpha val="22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06ED991D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6417A5A8" w14:textId="77777777" w:rsidR="001B2ABD" w:rsidRPr="006C1D9D" w:rsidRDefault="00D7383A" w:rsidP="006C1D9D">
            <w:pPr>
              <w:pStyle w:val="Title"/>
              <w:rPr>
                <w:sz w:val="94"/>
                <w:szCs w:val="94"/>
              </w:rPr>
            </w:pPr>
            <w:r>
              <w:rPr>
                <w:sz w:val="94"/>
                <w:szCs w:val="94"/>
              </w:rPr>
              <w:t>Shadi fayyad</w:t>
            </w:r>
          </w:p>
        </w:tc>
      </w:tr>
      <w:tr w:rsidR="001B2ABD" w14:paraId="2CA009D6" w14:textId="77777777" w:rsidTr="001B2ABD">
        <w:tc>
          <w:tcPr>
            <w:tcW w:w="3600" w:type="dxa"/>
          </w:tcPr>
          <w:sdt>
            <w:sdtPr>
              <w:id w:val="-1711873194"/>
              <w:placeholder>
                <w:docPart w:val="0683A26F407B469EA8A249939A747301"/>
              </w:placeholder>
              <w:temporary/>
              <w:showingPlcHdr/>
              <w15:appearance w15:val="hidden"/>
            </w:sdtPr>
            <w:sdtEndPr/>
            <w:sdtContent>
              <w:p w14:paraId="438BD473" w14:textId="77777777" w:rsidR="001B2ABD" w:rsidRDefault="00036450" w:rsidP="00036450">
                <w:pPr>
                  <w:pStyle w:val="Heading3"/>
                </w:pPr>
                <w:r w:rsidRPr="00D5459D">
                  <w:t>Profile</w:t>
                </w:r>
              </w:p>
            </w:sdtContent>
          </w:sdt>
          <w:p w14:paraId="6662254E" w14:textId="77777777" w:rsidR="00063A14" w:rsidRDefault="00063A14" w:rsidP="00063A14">
            <w:r>
              <w:t>Computer science</w:t>
            </w:r>
            <w:r w:rsidR="004579BF">
              <w:t xml:space="preserve"> student</w:t>
            </w:r>
          </w:p>
          <w:p w14:paraId="5E3DFFE5" w14:textId="77777777" w:rsidR="00036450" w:rsidRDefault="00036450" w:rsidP="00036450"/>
          <w:sdt>
            <w:sdtPr>
              <w:id w:val="-1954003311"/>
              <w:placeholder>
                <w:docPart w:val="611140188AA2475185C6C52EEDDD08F9"/>
              </w:placeholder>
              <w:temporary/>
              <w:showingPlcHdr/>
              <w15:appearance w15:val="hidden"/>
            </w:sdtPr>
            <w:sdtEndPr/>
            <w:sdtContent>
              <w:p w14:paraId="0B8ED6E0" w14:textId="77777777" w:rsidR="00036450" w:rsidRPr="00CB0055" w:rsidRDefault="00CB0055" w:rsidP="00CB0055">
                <w:pPr>
                  <w:pStyle w:val="Heading3"/>
                </w:pPr>
                <w:r w:rsidRPr="00C039FE">
                  <w:t>Contact</w:t>
                </w:r>
              </w:p>
            </w:sdtContent>
          </w:sdt>
          <w:sdt>
            <w:sdtPr>
              <w:id w:val="1111563247"/>
              <w:placeholder>
                <w:docPart w:val="748874FCB4424CDD89E6D0C8AC918FA4"/>
              </w:placeholder>
              <w:temporary/>
              <w:showingPlcHdr/>
              <w15:appearance w15:val="hidden"/>
            </w:sdtPr>
            <w:sdtEndPr/>
            <w:sdtContent>
              <w:p w14:paraId="01D60B52" w14:textId="77777777" w:rsidR="004D3011" w:rsidRDefault="004D3011" w:rsidP="004D3011">
                <w:r w:rsidRPr="004D3011">
                  <w:t>PHONE:</w:t>
                </w:r>
              </w:p>
            </w:sdtContent>
          </w:sdt>
          <w:p w14:paraId="0B7D0842" w14:textId="29A4F98C" w:rsidR="004D3011" w:rsidRDefault="00A14626" w:rsidP="004D3011">
            <w:r>
              <w:t>+961 3 610 547</w:t>
            </w:r>
          </w:p>
          <w:p w14:paraId="56B279AF" w14:textId="77777777" w:rsidR="004D3011" w:rsidRPr="004D3011" w:rsidRDefault="004D3011" w:rsidP="004D3011"/>
          <w:p w14:paraId="17F317C4" w14:textId="77777777" w:rsidR="00D7383A" w:rsidRDefault="000041C4" w:rsidP="00D7383A">
            <w:r>
              <w:t>LINKEDIN:</w:t>
            </w:r>
          </w:p>
          <w:p w14:paraId="63E385A7" w14:textId="77777777" w:rsidR="00D7383A" w:rsidRPr="00D7383A" w:rsidRDefault="00D7383A" w:rsidP="00D7383A">
            <w:r w:rsidRPr="00D7383A">
              <w:t>linkedin.com/in/shadi-fayad-368s</w:t>
            </w:r>
          </w:p>
          <w:p w14:paraId="2A8B5480" w14:textId="77777777" w:rsidR="001A6D31" w:rsidRDefault="001A6D31" w:rsidP="001A6D31"/>
          <w:sdt>
            <w:sdtPr>
              <w:id w:val="-240260293"/>
              <w:placeholder>
                <w:docPart w:val="4F4CD60645A544F79570790ACE237E5C"/>
              </w:placeholder>
              <w:temporary/>
              <w:showingPlcHdr/>
              <w15:appearance w15:val="hidden"/>
            </w:sdtPr>
            <w:sdtEndPr/>
            <w:sdtContent>
              <w:p w14:paraId="3E357D81" w14:textId="77777777" w:rsidR="004D3011" w:rsidRDefault="004D3011" w:rsidP="004D3011">
                <w:r w:rsidRPr="004D3011">
                  <w:t>EMAIL:</w:t>
                </w:r>
              </w:p>
            </w:sdtContent>
          </w:sdt>
          <w:p w14:paraId="251C90E3" w14:textId="2E3AA8BB" w:rsidR="00036450" w:rsidRPr="00E4381A" w:rsidRDefault="00045547" w:rsidP="004D3011">
            <w:pPr>
              <w:rPr>
                <w:rStyle w:val="Hyperlink"/>
              </w:rPr>
            </w:pPr>
            <w:hyperlink r:id="rId11" w:history="1">
              <w:r w:rsidRPr="00D153D1">
                <w:rPr>
                  <w:rStyle w:val="Hyperlink"/>
                </w:rPr>
                <w:t>chadifayad368@gmail.com</w:t>
              </w:r>
            </w:hyperlink>
            <w:r w:rsidR="00D7383A">
              <w:t xml:space="preserve"> </w:t>
            </w:r>
          </w:p>
          <w:p w14:paraId="53EF11D5" w14:textId="77777777" w:rsidR="004D3011" w:rsidRPr="00CB0055" w:rsidRDefault="006C1D9D" w:rsidP="00C039FE">
            <w:pPr>
              <w:pStyle w:val="Heading3"/>
            </w:pPr>
            <w:r>
              <w:t>activities and interests</w:t>
            </w:r>
          </w:p>
          <w:p w14:paraId="158BE928" w14:textId="40079017" w:rsidR="00D7383A" w:rsidRDefault="00063A14" w:rsidP="004D3011">
            <w:r>
              <w:t xml:space="preserve">Technology </w:t>
            </w:r>
          </w:p>
          <w:p w14:paraId="7D2FA6D5" w14:textId="0C11DAD2" w:rsidR="00E1445B" w:rsidRDefault="00E1445B" w:rsidP="004D3011">
            <w:r>
              <w:t>Reading</w:t>
            </w:r>
          </w:p>
          <w:p w14:paraId="337C4FAA" w14:textId="77777777" w:rsidR="004D3011" w:rsidRDefault="00D7383A" w:rsidP="004D3011">
            <w:r>
              <w:t xml:space="preserve">Gym </w:t>
            </w:r>
          </w:p>
          <w:p w14:paraId="43090613" w14:textId="77777777" w:rsidR="004D3011" w:rsidRDefault="00D7383A" w:rsidP="00D7383A">
            <w:r>
              <w:t>Martial arts</w:t>
            </w:r>
          </w:p>
          <w:p w14:paraId="4C3ACE29" w14:textId="77777777" w:rsidR="004D3011" w:rsidRDefault="00D7383A" w:rsidP="00D7383A">
            <w:r>
              <w:t>Driving</w:t>
            </w:r>
          </w:p>
          <w:p w14:paraId="0703CAC6" w14:textId="77777777" w:rsidR="006C1D9D" w:rsidRDefault="006C1D9D" w:rsidP="004D3011">
            <w:r>
              <w:t>Travel</w:t>
            </w:r>
          </w:p>
          <w:p w14:paraId="3786B32B" w14:textId="77777777" w:rsidR="006C1D9D" w:rsidRDefault="006C1D9D" w:rsidP="004D3011">
            <w:r>
              <w:t>Great food</w:t>
            </w:r>
          </w:p>
          <w:p w14:paraId="45945D06" w14:textId="77777777" w:rsidR="006C1D9D" w:rsidRPr="004D3011" w:rsidRDefault="006C1D9D" w:rsidP="004D3011"/>
        </w:tc>
        <w:tc>
          <w:tcPr>
            <w:tcW w:w="720" w:type="dxa"/>
          </w:tcPr>
          <w:p w14:paraId="67C1984D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id w:val="1001553383"/>
              <w:placeholder>
                <w:docPart w:val="E67052FF651441B887582D268752D873"/>
              </w:placeholder>
              <w:temporary/>
              <w:showingPlcHdr/>
              <w15:appearance w15:val="hidden"/>
            </w:sdtPr>
            <w:sdtEndPr/>
            <w:sdtContent>
              <w:p w14:paraId="08FCBC1C" w14:textId="77777777" w:rsidR="00036450" w:rsidRDefault="00036450" w:rsidP="00036450">
                <w:pPr>
                  <w:pStyle w:val="Heading2"/>
                </w:pPr>
                <w:r w:rsidRPr="00036450">
                  <w:t>WORK EXPERIENCE</w:t>
                </w:r>
              </w:p>
            </w:sdtContent>
          </w:sdt>
          <w:p w14:paraId="4D6063C4" w14:textId="17ABE966" w:rsidR="00045547" w:rsidRPr="00045547" w:rsidRDefault="00D7383A" w:rsidP="00045547">
            <w:pPr>
              <w:pStyle w:val="Heading4"/>
            </w:pPr>
            <w:r>
              <w:t xml:space="preserve">Phone Technician </w:t>
            </w:r>
          </w:p>
          <w:p w14:paraId="5BEFBA10" w14:textId="77777777" w:rsidR="00036450" w:rsidRDefault="00D7383A" w:rsidP="00B359E4">
            <w:pPr>
              <w:pStyle w:val="Heading4"/>
              <w:rPr>
                <w:bCs/>
              </w:rPr>
            </w:pPr>
            <w:r>
              <w:t>Expertel group, Aley</w:t>
            </w:r>
            <w:r w:rsidR="00B93AF9">
              <w:t xml:space="preserve">, </w:t>
            </w:r>
            <w:r w:rsidR="00063A14">
              <w:t>Lebanon</w:t>
            </w:r>
          </w:p>
          <w:p w14:paraId="16C1CE0F" w14:textId="77777777" w:rsidR="009D6130" w:rsidRDefault="00B93AF9" w:rsidP="009D6130">
            <w:pPr>
              <w:pStyle w:val="Date"/>
            </w:pPr>
            <w:r w:rsidRPr="00B93AF9">
              <w:t>May till October 2021</w:t>
            </w:r>
          </w:p>
          <w:p w14:paraId="240ACB8D" w14:textId="77777777" w:rsidR="004D3011" w:rsidRDefault="009D6130" w:rsidP="009D6130">
            <w:pPr>
              <w:pStyle w:val="Date"/>
            </w:pPr>
            <w:r>
              <w:t>Repairing and restoring all kinds of phones</w:t>
            </w:r>
            <w:r w:rsidR="00CF5599">
              <w:t xml:space="preserve"> </w:t>
            </w:r>
            <w:r>
              <w:t>(software &amp; hardware) and Assist with the salespersons in copying data for customers and helping the customers in their technical issues</w:t>
            </w:r>
            <w:r w:rsidR="00CF5599">
              <w:t>.</w:t>
            </w:r>
          </w:p>
          <w:p w14:paraId="4D2F993E" w14:textId="77777777" w:rsidR="00CF5599" w:rsidRDefault="00CF5599" w:rsidP="00CF5599">
            <w:pPr>
              <w:pStyle w:val="Heading4"/>
            </w:pPr>
            <w:r>
              <w:t xml:space="preserve">Sound technician and DJ assistant </w:t>
            </w:r>
          </w:p>
          <w:p w14:paraId="3616C221" w14:textId="77777777" w:rsidR="004D3011" w:rsidRDefault="00CF5599" w:rsidP="00CF5599">
            <w:pPr>
              <w:pStyle w:val="Heading4"/>
              <w:rPr>
                <w:b w:val="0"/>
                <w:bCs/>
              </w:rPr>
            </w:pPr>
            <w:r w:rsidRPr="00CF5599">
              <w:rPr>
                <w:b w:val="0"/>
                <w:bCs/>
              </w:rPr>
              <w:t>June till September 2019,</w:t>
            </w:r>
          </w:p>
          <w:p w14:paraId="22224754" w14:textId="3BA4E590" w:rsidR="00CF5599" w:rsidRPr="00CF5599" w:rsidRDefault="00CF5599" w:rsidP="00CF5599">
            <w:r w:rsidRPr="00CF5599">
              <w:t>Connecting and installing the speakers and testing the sound before the party Playing and mixing music for the audience</w:t>
            </w:r>
            <w:r>
              <w:t>.</w:t>
            </w:r>
          </w:p>
          <w:sdt>
            <w:sdtPr>
              <w:id w:val="-1447144958"/>
              <w:placeholder>
                <w:docPart w:val="4B67AA68B4974557881F059487C89AF0"/>
              </w:placeholder>
              <w:temporary/>
              <w:showingPlcHdr/>
              <w15:appearance w15:val="hidden"/>
            </w:sdtPr>
            <w:sdtEndPr/>
            <w:sdtContent>
              <w:p w14:paraId="1817251B" w14:textId="77777777" w:rsidR="000041C4" w:rsidRDefault="000041C4" w:rsidP="000041C4">
                <w:pPr>
                  <w:pStyle w:val="Heading2"/>
                </w:pPr>
                <w:r w:rsidRPr="00036450">
                  <w:t>EDUCATION</w:t>
                </w:r>
              </w:p>
            </w:sdtContent>
          </w:sdt>
          <w:p w14:paraId="4AF72A24" w14:textId="77777777" w:rsidR="000041C4" w:rsidRPr="00036450" w:rsidRDefault="00B93AF9" w:rsidP="000041C4">
            <w:pPr>
              <w:pStyle w:val="Heading4"/>
            </w:pPr>
            <w:r>
              <w:t>American University of science and technology</w:t>
            </w:r>
          </w:p>
          <w:p w14:paraId="07187CCD" w14:textId="77777777" w:rsidR="000041C4" w:rsidRPr="00B359E4" w:rsidRDefault="00B93AF9" w:rsidP="000041C4">
            <w:pPr>
              <w:pStyle w:val="Date"/>
            </w:pPr>
            <w:r>
              <w:t>2021present</w:t>
            </w:r>
          </w:p>
          <w:p w14:paraId="51787028" w14:textId="1716A3C8" w:rsidR="000041C4" w:rsidRDefault="00045547" w:rsidP="000041C4">
            <w:r>
              <w:t>2</w:t>
            </w:r>
            <w:r w:rsidRPr="00045547">
              <w:rPr>
                <w:vertAlign w:val="superscript"/>
              </w:rPr>
              <w:t>nd</w:t>
            </w:r>
            <w:r>
              <w:t xml:space="preserve"> year B.S.</w:t>
            </w:r>
            <w:r w:rsidR="00C80811">
              <w:t xml:space="preserve"> in </w:t>
            </w:r>
            <w:r w:rsidR="00B93AF9">
              <w:t xml:space="preserve">computer science </w:t>
            </w:r>
          </w:p>
          <w:p w14:paraId="5A95DEB6" w14:textId="77777777" w:rsidR="00045547" w:rsidRDefault="00045547" w:rsidP="000041C4">
            <w:bookmarkStart w:id="0" w:name="_GoBack"/>
            <w:bookmarkEnd w:id="0"/>
          </w:p>
          <w:p w14:paraId="14738467" w14:textId="77777777" w:rsidR="000041C4" w:rsidRDefault="000041C4" w:rsidP="000041C4"/>
          <w:p w14:paraId="2EAB1D0A" w14:textId="77777777" w:rsidR="00036450" w:rsidRDefault="006C1D9D" w:rsidP="00036450">
            <w:pPr>
              <w:pStyle w:val="Heading2"/>
            </w:pPr>
            <w:r>
              <w:t>key skills and characteristics</w:t>
            </w:r>
          </w:p>
          <w:p w14:paraId="7585D641" w14:textId="77777777" w:rsidR="006C1D9D" w:rsidRPr="000041C4" w:rsidRDefault="00796724" w:rsidP="006C1D9D">
            <w:pPr>
              <w:pStyle w:val="ListBulle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Solve problems </w:t>
            </w:r>
          </w:p>
          <w:p w14:paraId="2A7982B6" w14:textId="77777777" w:rsidR="006C1D9D" w:rsidRPr="000041C4" w:rsidRDefault="005F5936" w:rsidP="006C1D9D">
            <w:pPr>
              <w:pStyle w:val="ListBulle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Attend to details </w:t>
            </w:r>
          </w:p>
          <w:p w14:paraId="129846C7" w14:textId="77777777" w:rsidR="006C1D9D" w:rsidRPr="000041C4" w:rsidRDefault="006C1D9D" w:rsidP="006C1D9D">
            <w:pPr>
              <w:pStyle w:val="ListBullet"/>
              <w:jc w:val="both"/>
              <w:rPr>
                <w:sz w:val="16"/>
                <w:szCs w:val="16"/>
              </w:rPr>
            </w:pPr>
            <w:r w:rsidRPr="000041C4">
              <w:rPr>
                <w:sz w:val="16"/>
                <w:szCs w:val="16"/>
              </w:rPr>
              <w:t xml:space="preserve">Friendly, </w:t>
            </w:r>
            <w:r w:rsidR="00A40869" w:rsidRPr="000041C4">
              <w:rPr>
                <w:sz w:val="16"/>
                <w:szCs w:val="16"/>
              </w:rPr>
              <w:t>courteous,</w:t>
            </w:r>
            <w:r w:rsidRPr="000041C4">
              <w:rPr>
                <w:sz w:val="16"/>
                <w:szCs w:val="16"/>
              </w:rPr>
              <w:t xml:space="preserve"> and service oriented</w:t>
            </w:r>
          </w:p>
          <w:p w14:paraId="76DFFEC8" w14:textId="77777777" w:rsidR="00063A14" w:rsidRDefault="00063A14" w:rsidP="006C1D9D">
            <w:pPr>
              <w:pStyle w:val="ListBulle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Manage hardware</w:t>
            </w:r>
          </w:p>
          <w:p w14:paraId="0A3E2B3B" w14:textId="77777777" w:rsidR="006C1D9D" w:rsidRPr="000041C4" w:rsidRDefault="00063A14" w:rsidP="006C1D9D">
            <w:pPr>
              <w:pStyle w:val="ListBulle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Follow instructions</w:t>
            </w:r>
          </w:p>
          <w:p w14:paraId="0E0D318E" w14:textId="77777777" w:rsidR="006C1D9D" w:rsidRPr="000041C4" w:rsidRDefault="00063A14" w:rsidP="006C1D9D">
            <w:pPr>
              <w:pStyle w:val="ListBulle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Maintains online safety </w:t>
            </w:r>
          </w:p>
          <w:p w14:paraId="2B32D420" w14:textId="77777777" w:rsidR="006C1D9D" w:rsidRPr="000041C4" w:rsidRDefault="00063A14" w:rsidP="006C1D9D">
            <w:pPr>
              <w:pStyle w:val="ListBulle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Communicates effectively </w:t>
            </w:r>
          </w:p>
          <w:p w14:paraId="5800AAA9" w14:textId="77777777" w:rsidR="00036450" w:rsidRPr="004D3011" w:rsidRDefault="00063A14" w:rsidP="006C1D9D">
            <w:pPr>
              <w:pStyle w:val="ListBullet"/>
              <w:jc w:val="both"/>
              <w:rPr>
                <w:color w:val="FFFFFF" w:themeColor="background1"/>
              </w:rPr>
            </w:pPr>
            <w:r>
              <w:rPr>
                <w:rFonts w:eastAsia="Arial"/>
                <w:sz w:val="16"/>
                <w:szCs w:val="16"/>
              </w:rPr>
              <w:t xml:space="preserve">Applies mathematics </w:t>
            </w:r>
          </w:p>
        </w:tc>
      </w:tr>
    </w:tbl>
    <w:p w14:paraId="12A61490" w14:textId="77777777" w:rsidR="0043117B" w:rsidRDefault="00045547" w:rsidP="000C45FF">
      <w:pPr>
        <w:tabs>
          <w:tab w:val="left" w:pos="990"/>
        </w:tabs>
      </w:pPr>
    </w:p>
    <w:sectPr w:rsidR="0043117B" w:rsidSect="000C45FF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49BF0" w14:textId="77777777" w:rsidR="00C66703" w:rsidRDefault="00C66703" w:rsidP="000C45FF">
      <w:r>
        <w:separator/>
      </w:r>
    </w:p>
  </w:endnote>
  <w:endnote w:type="continuationSeparator" w:id="0">
    <w:p w14:paraId="2E9F1D08" w14:textId="77777777" w:rsidR="00C66703" w:rsidRDefault="00C66703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B26AAD" w14:textId="77777777" w:rsidR="00C66703" w:rsidRDefault="00C66703" w:rsidP="000C45FF">
      <w:r>
        <w:separator/>
      </w:r>
    </w:p>
  </w:footnote>
  <w:footnote w:type="continuationSeparator" w:id="0">
    <w:p w14:paraId="5DB34756" w14:textId="77777777" w:rsidR="00C66703" w:rsidRDefault="00C66703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AFFC1" w14:textId="77777777" w:rsidR="000C45FF" w:rsidRDefault="000C45FF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2436766C" wp14:editId="5869C667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94B6D2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94B6D2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94B6D2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F5F"/>
    <w:rsid w:val="000041C4"/>
    <w:rsid w:val="00036450"/>
    <w:rsid w:val="00045547"/>
    <w:rsid w:val="00063A14"/>
    <w:rsid w:val="00094499"/>
    <w:rsid w:val="00096D1F"/>
    <w:rsid w:val="000C45FF"/>
    <w:rsid w:val="000E3FD1"/>
    <w:rsid w:val="00112054"/>
    <w:rsid w:val="001525E1"/>
    <w:rsid w:val="00180329"/>
    <w:rsid w:val="0019001F"/>
    <w:rsid w:val="001A6D31"/>
    <w:rsid w:val="001A74A5"/>
    <w:rsid w:val="001B2ABD"/>
    <w:rsid w:val="001E0391"/>
    <w:rsid w:val="001E1759"/>
    <w:rsid w:val="001F1ECC"/>
    <w:rsid w:val="002400EB"/>
    <w:rsid w:val="00256CF7"/>
    <w:rsid w:val="00281FD5"/>
    <w:rsid w:val="002F7D0C"/>
    <w:rsid w:val="003009A8"/>
    <w:rsid w:val="0030481B"/>
    <w:rsid w:val="003156FC"/>
    <w:rsid w:val="003254B5"/>
    <w:rsid w:val="0037121F"/>
    <w:rsid w:val="00385167"/>
    <w:rsid w:val="003A6B7D"/>
    <w:rsid w:val="003B06CA"/>
    <w:rsid w:val="004071FC"/>
    <w:rsid w:val="00445947"/>
    <w:rsid w:val="004579BF"/>
    <w:rsid w:val="00474937"/>
    <w:rsid w:val="004813B3"/>
    <w:rsid w:val="00496591"/>
    <w:rsid w:val="004C63E4"/>
    <w:rsid w:val="004D3011"/>
    <w:rsid w:val="004F5F5F"/>
    <w:rsid w:val="005262AC"/>
    <w:rsid w:val="005E39D5"/>
    <w:rsid w:val="005F5936"/>
    <w:rsid w:val="00600670"/>
    <w:rsid w:val="00616E38"/>
    <w:rsid w:val="0062123A"/>
    <w:rsid w:val="00646E75"/>
    <w:rsid w:val="006771D0"/>
    <w:rsid w:val="006C1D9D"/>
    <w:rsid w:val="00715FCB"/>
    <w:rsid w:val="00743101"/>
    <w:rsid w:val="007775E1"/>
    <w:rsid w:val="007867A0"/>
    <w:rsid w:val="007927F5"/>
    <w:rsid w:val="00796724"/>
    <w:rsid w:val="00802CA0"/>
    <w:rsid w:val="009260CD"/>
    <w:rsid w:val="00952C25"/>
    <w:rsid w:val="009B539F"/>
    <w:rsid w:val="009D6130"/>
    <w:rsid w:val="00A14626"/>
    <w:rsid w:val="00A2118D"/>
    <w:rsid w:val="00A40869"/>
    <w:rsid w:val="00AD76E2"/>
    <w:rsid w:val="00B20152"/>
    <w:rsid w:val="00B359E4"/>
    <w:rsid w:val="00B57D98"/>
    <w:rsid w:val="00B70850"/>
    <w:rsid w:val="00B93AF9"/>
    <w:rsid w:val="00C039FE"/>
    <w:rsid w:val="00C066B6"/>
    <w:rsid w:val="00C37BA1"/>
    <w:rsid w:val="00C4674C"/>
    <w:rsid w:val="00C506CF"/>
    <w:rsid w:val="00C547D5"/>
    <w:rsid w:val="00C66703"/>
    <w:rsid w:val="00C72662"/>
    <w:rsid w:val="00C72BED"/>
    <w:rsid w:val="00C80811"/>
    <w:rsid w:val="00C9578B"/>
    <w:rsid w:val="00CB0055"/>
    <w:rsid w:val="00CF5599"/>
    <w:rsid w:val="00D2522B"/>
    <w:rsid w:val="00D422DE"/>
    <w:rsid w:val="00D5459D"/>
    <w:rsid w:val="00D7383A"/>
    <w:rsid w:val="00DA1F4D"/>
    <w:rsid w:val="00DD172A"/>
    <w:rsid w:val="00E1445B"/>
    <w:rsid w:val="00E25A26"/>
    <w:rsid w:val="00E4381A"/>
    <w:rsid w:val="00E55D74"/>
    <w:rsid w:val="00F05EDE"/>
    <w:rsid w:val="00F364A3"/>
    <w:rsid w:val="00F60274"/>
    <w:rsid w:val="00F6064A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76D4C9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Bullet">
    <w:name w:val="List Bullet"/>
    <w:basedOn w:val="Normal"/>
    <w:uiPriority w:val="11"/>
    <w:qFormat/>
    <w:rsid w:val="006C1D9D"/>
    <w:pPr>
      <w:numPr>
        <w:numId w:val="1"/>
      </w:numPr>
      <w:ind w:left="420"/>
    </w:pPr>
    <w:rPr>
      <w:rFonts w:eastAsiaTheme="minorHAnsi"/>
      <w:color w:val="595959" w:themeColor="text1" w:themeTint="A6"/>
      <w:sz w:val="22"/>
      <w:lang w:eastAsia="en-US"/>
    </w:rPr>
  </w:style>
  <w:style w:type="paragraph" w:styleId="NoSpacing">
    <w:name w:val="No Spacing"/>
    <w:uiPriority w:val="1"/>
    <w:qFormat/>
    <w:rsid w:val="000041C4"/>
    <w:rPr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CF5599"/>
    <w:pPr>
      <w:widowControl w:val="0"/>
      <w:autoSpaceDE w:val="0"/>
      <w:autoSpaceDN w:val="0"/>
    </w:pPr>
    <w:rPr>
      <w:rFonts w:ascii="Carlito" w:eastAsia="Carlito" w:hAnsi="Carlito" w:cs="Carlito"/>
      <w:b/>
      <w:bCs/>
      <w:i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CF5599"/>
    <w:rPr>
      <w:rFonts w:ascii="Carlito" w:eastAsia="Carlito" w:hAnsi="Carlito" w:cs="Carlito"/>
      <w:b/>
      <w:bCs/>
      <w:i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hadifayad368@gmail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2ed\AppData\Roaming\Microsoft\Templates\Hospitality%20management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683A26F407B469EA8A249939A747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D52BA-20FE-4AA4-9A5F-DC0147C2814A}"/>
      </w:docPartPr>
      <w:docPartBody>
        <w:p w:rsidR="00EE1FB2" w:rsidRDefault="00857345">
          <w:pPr>
            <w:pStyle w:val="0683A26F407B469EA8A249939A747301"/>
          </w:pPr>
          <w:r w:rsidRPr="00D5459D">
            <w:t>Profile</w:t>
          </w:r>
        </w:p>
      </w:docPartBody>
    </w:docPart>
    <w:docPart>
      <w:docPartPr>
        <w:name w:val="611140188AA2475185C6C52EEDDD0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658C8-8BB8-4129-A0FC-8A3150BF1098}"/>
      </w:docPartPr>
      <w:docPartBody>
        <w:p w:rsidR="00EE1FB2" w:rsidRDefault="00857345">
          <w:pPr>
            <w:pStyle w:val="611140188AA2475185C6C52EEDDD08F9"/>
          </w:pPr>
          <w:r w:rsidRPr="00CB0055">
            <w:t>Contact</w:t>
          </w:r>
        </w:p>
      </w:docPartBody>
    </w:docPart>
    <w:docPart>
      <w:docPartPr>
        <w:name w:val="748874FCB4424CDD89E6D0C8AC918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78BFC-B20B-4C1A-9576-FFC7104554E3}"/>
      </w:docPartPr>
      <w:docPartBody>
        <w:p w:rsidR="00EE1FB2" w:rsidRDefault="00857345">
          <w:pPr>
            <w:pStyle w:val="748874FCB4424CDD89E6D0C8AC918FA4"/>
          </w:pPr>
          <w:r w:rsidRPr="004D3011">
            <w:t>PHONE:</w:t>
          </w:r>
        </w:p>
      </w:docPartBody>
    </w:docPart>
    <w:docPart>
      <w:docPartPr>
        <w:name w:val="4F4CD60645A544F79570790ACE237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7F644-CD81-4A3C-9E0C-22D9A57543FD}"/>
      </w:docPartPr>
      <w:docPartBody>
        <w:p w:rsidR="00EE1FB2" w:rsidRDefault="00857345">
          <w:pPr>
            <w:pStyle w:val="4F4CD60645A544F79570790ACE237E5C"/>
          </w:pPr>
          <w:r w:rsidRPr="004D3011">
            <w:t>EMAIL:</w:t>
          </w:r>
        </w:p>
      </w:docPartBody>
    </w:docPart>
    <w:docPart>
      <w:docPartPr>
        <w:name w:val="E67052FF651441B887582D268752D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93B5F-394B-4B23-B0D2-4E44B5DB6516}"/>
      </w:docPartPr>
      <w:docPartBody>
        <w:p w:rsidR="00EE1FB2" w:rsidRDefault="00857345">
          <w:pPr>
            <w:pStyle w:val="E67052FF651441B887582D268752D873"/>
          </w:pPr>
          <w:r w:rsidRPr="00036450">
            <w:t>WORK EXPERIENCE</w:t>
          </w:r>
        </w:p>
      </w:docPartBody>
    </w:docPart>
    <w:docPart>
      <w:docPartPr>
        <w:name w:val="4B67AA68B4974557881F059487C89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9C846-470B-4892-A3F5-9DB9E1FB6027}"/>
      </w:docPartPr>
      <w:docPartBody>
        <w:p w:rsidR="00EE1FB2" w:rsidRDefault="00857345">
          <w:pPr>
            <w:pStyle w:val="4B67AA68B4974557881F059487C89AF0"/>
          </w:pPr>
          <w:r w:rsidRPr="00036450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345"/>
    <w:rsid w:val="006162F5"/>
    <w:rsid w:val="00857345"/>
    <w:rsid w:val="009523D0"/>
    <w:rsid w:val="00EE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683A26F407B469EA8A249939A747301">
    <w:name w:val="0683A26F407B469EA8A249939A747301"/>
  </w:style>
  <w:style w:type="paragraph" w:customStyle="1" w:styleId="611140188AA2475185C6C52EEDDD08F9">
    <w:name w:val="611140188AA2475185C6C52EEDDD08F9"/>
  </w:style>
  <w:style w:type="paragraph" w:customStyle="1" w:styleId="748874FCB4424CDD89E6D0C8AC918FA4">
    <w:name w:val="748874FCB4424CDD89E6D0C8AC918FA4"/>
  </w:style>
  <w:style w:type="paragraph" w:customStyle="1" w:styleId="4F4CD60645A544F79570790ACE237E5C">
    <w:name w:val="4F4CD60645A544F79570790ACE237E5C"/>
  </w:style>
  <w:style w:type="paragraph" w:customStyle="1" w:styleId="E67052FF651441B887582D268752D873">
    <w:name w:val="E67052FF651441B887582D268752D873"/>
  </w:style>
  <w:style w:type="paragraph" w:customStyle="1" w:styleId="4B67AA68B4974557881F059487C89AF0">
    <w:name w:val="4B67AA68B4974557881F059487C89A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7e3f163ba23981de9af4e94a4fc3c170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77303e74caa42b09a8f0afd28694942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4308CA73-F9EA-41E6-BB4B-20FAACCD4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EF3759-52C9-494D-810E-B2DD79D25A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7A970D-2C6E-4A2B-99A4-9AD6320AEE66}">
  <ds:schemaRefs>
    <ds:schemaRef ds:uri="http://purl.org/dc/terms/"/>
    <ds:schemaRef ds:uri="http://schemas.openxmlformats.org/package/2006/metadata/core-properties"/>
    <ds:schemaRef ds:uri="16c05727-aa75-4e4a-9b5f-8a80a1165891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71af3243-3dd4-4a8d-8c0d-dd76da1f02a5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Hospitality management resume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2022-11-10T17:37:00Z</dcterms:created>
  <dcterms:modified xsi:type="dcterms:W3CDTF">2023-02-01T17:20:00Z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