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50"/>
        <w:gridCol w:w="270"/>
        <w:gridCol w:w="7200"/>
        <w:gridCol w:w="5740"/>
      </w:tblGrid>
      <w:tr w:rsidR="000B75FB" w14:paraId="30E98FA4" w14:textId="00031A86" w:rsidTr="007246D5">
        <w:trPr>
          <w:trHeight w:val="1935"/>
        </w:trPr>
        <w:tc>
          <w:tcPr>
            <w:tcW w:w="4050" w:type="dxa"/>
            <w:vAlign w:val="bottom"/>
          </w:tcPr>
          <w:p w14:paraId="22399DF7" w14:textId="6EEBBDCA" w:rsidR="000B75FB" w:rsidRDefault="000B75FB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270" w:type="dxa"/>
          </w:tcPr>
          <w:p w14:paraId="176DD603" w14:textId="77777777" w:rsidR="000B75FB" w:rsidRDefault="000B75FB" w:rsidP="000C45FF">
            <w:pPr>
              <w:tabs>
                <w:tab w:val="left" w:pos="990"/>
              </w:tabs>
            </w:pPr>
          </w:p>
        </w:tc>
        <w:tc>
          <w:tcPr>
            <w:tcW w:w="7200" w:type="dxa"/>
            <w:vAlign w:val="bottom"/>
          </w:tcPr>
          <w:p w14:paraId="0C7CF5AC" w14:textId="401A529E" w:rsidR="000B75FB" w:rsidRDefault="00A9671D" w:rsidP="00A9671D">
            <w:pPr>
              <w:pStyle w:val="Title"/>
            </w:pPr>
            <w:r>
              <w:t>Serena hachem</w:t>
            </w:r>
          </w:p>
        </w:tc>
        <w:tc>
          <w:tcPr>
            <w:tcW w:w="5740" w:type="dxa"/>
          </w:tcPr>
          <w:p w14:paraId="121D282D" w14:textId="77777777" w:rsidR="000B75FB" w:rsidRDefault="000B75FB" w:rsidP="000B75FB">
            <w:pPr>
              <w:pStyle w:val="Title"/>
            </w:pPr>
          </w:p>
        </w:tc>
      </w:tr>
      <w:tr w:rsidR="000B75FB" w14:paraId="5F125C29" w14:textId="039B013F" w:rsidTr="007246D5">
        <w:trPr>
          <w:trHeight w:val="10917"/>
        </w:trPr>
        <w:tc>
          <w:tcPr>
            <w:tcW w:w="4050" w:type="dxa"/>
          </w:tcPr>
          <w:p w14:paraId="25A6F309" w14:textId="7C84875E" w:rsidR="00E514DC" w:rsidRDefault="00E514DC" w:rsidP="00E514DC">
            <w:pPr>
              <w:pStyle w:val="Heading3"/>
            </w:pPr>
            <w:r>
              <w:t>First Name</w:t>
            </w:r>
          </w:p>
          <w:p w14:paraId="034A17D7" w14:textId="4C6B2CD6" w:rsidR="00E514DC" w:rsidRPr="00A9671D" w:rsidRDefault="00E514DC" w:rsidP="00E514DC">
            <w:pPr>
              <w:rPr>
                <w:sz w:val="22"/>
              </w:rPr>
            </w:pPr>
            <w:r w:rsidRPr="00A9671D">
              <w:rPr>
                <w:sz w:val="22"/>
              </w:rPr>
              <w:t>Serena</w:t>
            </w:r>
          </w:p>
          <w:p w14:paraId="09A63001" w14:textId="5A70B036" w:rsidR="00E514DC" w:rsidRDefault="00E514DC" w:rsidP="00E514DC">
            <w:pPr>
              <w:pStyle w:val="Heading3"/>
              <w:rPr>
                <w:rFonts w:asciiTheme="minorHAnsi" w:eastAsiaTheme="minorEastAsia" w:hAnsiTheme="minorHAnsi" w:cstheme="minorBidi"/>
                <w:color w:val="auto"/>
                <w:sz w:val="18"/>
                <w:szCs w:val="22"/>
              </w:rPr>
            </w:pPr>
            <w:r>
              <w:t>lAST NAME</w:t>
            </w:r>
          </w:p>
          <w:p w14:paraId="46A3E9FB" w14:textId="4D4FE7F2" w:rsidR="00E514DC" w:rsidRPr="00A9671D" w:rsidRDefault="00E514DC" w:rsidP="00E514DC">
            <w:pPr>
              <w:rPr>
                <w:sz w:val="22"/>
              </w:rPr>
            </w:pPr>
            <w:r w:rsidRPr="00A9671D">
              <w:rPr>
                <w:sz w:val="22"/>
              </w:rPr>
              <w:t>Hachem</w:t>
            </w:r>
          </w:p>
          <w:p w14:paraId="4BE23446" w14:textId="632D4E9B" w:rsidR="00E514DC" w:rsidRDefault="00E514DC" w:rsidP="00E514DC">
            <w:pPr>
              <w:pStyle w:val="Heading3"/>
            </w:pPr>
            <w:r>
              <w:t>DOB</w:t>
            </w:r>
          </w:p>
          <w:p w14:paraId="0E92DD61" w14:textId="6BE871F1" w:rsidR="000B75FB" w:rsidRPr="00A9671D" w:rsidRDefault="00E514DC" w:rsidP="00E514DC">
            <w:pPr>
              <w:rPr>
                <w:sz w:val="22"/>
              </w:rPr>
            </w:pPr>
            <w:r w:rsidRPr="00A9671D">
              <w:rPr>
                <w:sz w:val="22"/>
              </w:rPr>
              <w:t>13/11/2003</w:t>
            </w:r>
          </w:p>
          <w:p w14:paraId="334394ED" w14:textId="77777777" w:rsidR="000B75FB" w:rsidRDefault="000B75FB" w:rsidP="00036450"/>
          <w:sdt>
            <w:sdtPr>
              <w:id w:val="-1954003311"/>
              <w:placeholder>
                <w:docPart w:val="ECA9CF6544BB40708DC99DF7946CDFD7"/>
              </w:placeholder>
              <w:temporary/>
              <w:showingPlcHdr/>
              <w15:appearance w15:val="hidden"/>
            </w:sdtPr>
            <w:sdtEndPr/>
            <w:sdtContent>
              <w:p w14:paraId="42B514E6" w14:textId="77777777" w:rsidR="000B75FB" w:rsidRPr="00CB0055" w:rsidRDefault="000B75FB" w:rsidP="00CB0055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sdt>
            <w:sdtPr>
              <w:id w:val="1111563247"/>
              <w:placeholder>
                <w:docPart w:val="4FD99AD1EADF4147B3768F5296526FE9"/>
              </w:placeholder>
              <w:temporary/>
              <w:showingPlcHdr/>
              <w15:appearance w15:val="hidden"/>
            </w:sdtPr>
            <w:sdtEndPr/>
            <w:sdtContent>
              <w:p w14:paraId="37EF9C5D" w14:textId="77777777" w:rsidR="000B75FB" w:rsidRDefault="000B75FB" w:rsidP="004D3011">
                <w:r w:rsidRPr="004D3011">
                  <w:t>PHONE:</w:t>
                </w:r>
              </w:p>
            </w:sdtContent>
          </w:sdt>
          <w:p w14:paraId="7E4E6955" w14:textId="6DF519CD" w:rsidR="000B75FB" w:rsidRPr="00A9671D" w:rsidRDefault="00E514DC" w:rsidP="004D3011">
            <w:pPr>
              <w:rPr>
                <w:sz w:val="20"/>
                <w:szCs w:val="20"/>
              </w:rPr>
            </w:pPr>
            <w:r w:rsidRPr="00A9671D">
              <w:rPr>
                <w:sz w:val="20"/>
                <w:szCs w:val="20"/>
              </w:rPr>
              <w:t>+961 76 510 806</w:t>
            </w:r>
          </w:p>
          <w:p w14:paraId="71389196" w14:textId="77777777" w:rsidR="000B75FB" w:rsidRDefault="000B75FB" w:rsidP="004D3011"/>
          <w:sdt>
            <w:sdtPr>
              <w:id w:val="-240260293"/>
              <w:placeholder>
                <w:docPart w:val="B9ABC771903F4EC5BDD1E412D97FCBBA"/>
              </w:placeholder>
              <w:temporary/>
              <w:showingPlcHdr/>
              <w15:appearance w15:val="hidden"/>
            </w:sdtPr>
            <w:sdtEndPr/>
            <w:sdtContent>
              <w:p w14:paraId="22361DF5" w14:textId="77777777" w:rsidR="000B75FB" w:rsidRDefault="000B75FB" w:rsidP="004D3011">
                <w:r w:rsidRPr="004D3011">
                  <w:t>EMAIL:</w:t>
                </w:r>
              </w:p>
            </w:sdtContent>
          </w:sdt>
          <w:p w14:paraId="45B73BB7" w14:textId="1B2128FD" w:rsidR="000B75FB" w:rsidRDefault="00EB2D2E" w:rsidP="00EB2D2E">
            <w:pPr>
              <w:rPr>
                <w:color w:val="355D7E" w:themeColor="accent1" w:themeShade="80"/>
                <w:sz w:val="22"/>
                <w:u w:val="single"/>
              </w:rPr>
            </w:pPr>
            <w:hyperlink r:id="rId7" w:history="1">
              <w:r w:rsidRPr="00862F4D">
                <w:rPr>
                  <w:rStyle w:val="Hyperlink"/>
                  <w:sz w:val="22"/>
                </w:rPr>
                <w:t>Serenahachem4@gmail.com</w:t>
              </w:r>
            </w:hyperlink>
          </w:p>
          <w:p w14:paraId="2CC9B48C" w14:textId="77777777" w:rsidR="00EB2D2E" w:rsidRPr="00EB2D2E" w:rsidRDefault="00EB2D2E" w:rsidP="00EB2D2E">
            <w:pPr>
              <w:rPr>
                <w:color w:val="355D7E" w:themeColor="accent1" w:themeShade="80"/>
                <w:sz w:val="22"/>
                <w:u w:val="single"/>
              </w:rPr>
            </w:pPr>
          </w:p>
          <w:p w14:paraId="25594758" w14:textId="6B1CCE07" w:rsidR="000B75FB" w:rsidRPr="00A9671D" w:rsidRDefault="00EB2D2E" w:rsidP="004D3011">
            <w:pPr>
              <w:rPr>
                <w:sz w:val="22"/>
              </w:rPr>
            </w:pPr>
            <w:r>
              <w:rPr>
                <w:sz w:val="22"/>
              </w:rPr>
              <w:t xml:space="preserve">Professional </w:t>
            </w:r>
            <w:r w:rsidR="00E514DC" w:rsidRPr="00A9671D">
              <w:rPr>
                <w:sz w:val="22"/>
              </w:rPr>
              <w:t>Basketball</w:t>
            </w:r>
            <w:r>
              <w:rPr>
                <w:sz w:val="22"/>
              </w:rPr>
              <w:t xml:space="preserve"> Player</w:t>
            </w:r>
          </w:p>
          <w:p w14:paraId="04FF6BF2" w14:textId="77777777" w:rsidR="00A9671D" w:rsidRDefault="00A9671D" w:rsidP="004D3011"/>
          <w:p w14:paraId="20D61F1A" w14:textId="21BD0781" w:rsidR="00A9671D" w:rsidRDefault="00A9671D" w:rsidP="00A9671D">
            <w:pPr>
              <w:pStyle w:val="Heading3"/>
            </w:pPr>
            <w:r>
              <w:t>PERSONAL SKILLS</w:t>
            </w:r>
          </w:p>
          <w:p w14:paraId="0E618FFA" w14:textId="1C56368E" w:rsidR="00A9671D" w:rsidRPr="007246D5" w:rsidRDefault="00A9671D" w:rsidP="00A9671D">
            <w:pPr>
              <w:pStyle w:val="ColorfulList-Accent11"/>
              <w:autoSpaceDE w:val="0"/>
              <w:autoSpaceDN w:val="0"/>
              <w:adjustRightInd w:val="0"/>
              <w:ind w:left="0" w:right="-99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7246D5">
              <w:rPr>
                <w:rFonts w:asciiTheme="majorHAnsi" w:hAnsiTheme="majorHAnsi" w:cs="Calibri"/>
                <w:sz w:val="20"/>
                <w:szCs w:val="20"/>
              </w:rPr>
              <w:t>Teamwork</w:t>
            </w:r>
          </w:p>
          <w:p w14:paraId="4FDD132E" w14:textId="3277B41D" w:rsidR="00A9671D" w:rsidRPr="007246D5" w:rsidRDefault="00A9671D" w:rsidP="00A9671D">
            <w:pPr>
              <w:pStyle w:val="ColorfulList-Accent11"/>
              <w:autoSpaceDE w:val="0"/>
              <w:autoSpaceDN w:val="0"/>
              <w:adjustRightInd w:val="0"/>
              <w:ind w:left="0" w:right="-99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7246D5">
              <w:rPr>
                <w:rFonts w:asciiTheme="majorHAnsi" w:hAnsiTheme="majorHAnsi" w:cs="Calibri"/>
                <w:sz w:val="20"/>
                <w:szCs w:val="20"/>
              </w:rPr>
              <w:t>Adapting to multicultural environment</w:t>
            </w:r>
          </w:p>
          <w:p w14:paraId="6F35AFBD" w14:textId="77777777" w:rsidR="00A9671D" w:rsidRPr="007246D5" w:rsidRDefault="00A9671D" w:rsidP="00A9671D">
            <w:pPr>
              <w:pStyle w:val="ColorfulList-Accent11"/>
              <w:autoSpaceDE w:val="0"/>
              <w:autoSpaceDN w:val="0"/>
              <w:adjustRightInd w:val="0"/>
              <w:ind w:left="0" w:right="-99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7246D5">
              <w:rPr>
                <w:rFonts w:asciiTheme="majorHAnsi" w:hAnsiTheme="majorHAnsi" w:cs="Calibri"/>
                <w:sz w:val="20"/>
                <w:szCs w:val="20"/>
              </w:rPr>
              <w:t xml:space="preserve">Communication skills </w:t>
            </w:r>
          </w:p>
          <w:p w14:paraId="79A3D24E" w14:textId="77777777" w:rsidR="00A9671D" w:rsidRPr="007246D5" w:rsidRDefault="00A9671D" w:rsidP="00A9671D">
            <w:pPr>
              <w:pStyle w:val="ColorfulList-Accent11"/>
              <w:autoSpaceDE w:val="0"/>
              <w:autoSpaceDN w:val="0"/>
              <w:adjustRightInd w:val="0"/>
              <w:ind w:left="0" w:right="-99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7246D5">
              <w:rPr>
                <w:rFonts w:asciiTheme="majorHAnsi" w:hAnsiTheme="majorHAnsi" w:cs="Calibri"/>
                <w:sz w:val="20"/>
                <w:szCs w:val="20"/>
              </w:rPr>
              <w:t>Quick learner</w:t>
            </w:r>
          </w:p>
          <w:p w14:paraId="1CC7E2DD" w14:textId="77777777" w:rsidR="00A9671D" w:rsidRPr="007246D5" w:rsidRDefault="00A9671D" w:rsidP="00A9671D">
            <w:pPr>
              <w:pStyle w:val="ColorfulList-Accent11"/>
              <w:autoSpaceDE w:val="0"/>
              <w:autoSpaceDN w:val="0"/>
              <w:adjustRightInd w:val="0"/>
              <w:ind w:left="0" w:right="-99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7246D5">
              <w:rPr>
                <w:rFonts w:asciiTheme="majorHAnsi" w:hAnsiTheme="majorHAnsi" w:cs="Calibri"/>
                <w:sz w:val="20"/>
                <w:szCs w:val="20"/>
              </w:rPr>
              <w:t>Attention to detail</w:t>
            </w:r>
          </w:p>
          <w:p w14:paraId="3B56FABF" w14:textId="77777777" w:rsidR="00A9671D" w:rsidRPr="007246D5" w:rsidRDefault="00A9671D" w:rsidP="00A9671D">
            <w:pPr>
              <w:pStyle w:val="ColorfulList-Accent11"/>
              <w:autoSpaceDE w:val="0"/>
              <w:autoSpaceDN w:val="0"/>
              <w:adjustRightInd w:val="0"/>
              <w:ind w:left="0" w:right="-99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7246D5">
              <w:rPr>
                <w:rFonts w:asciiTheme="majorHAnsi" w:hAnsiTheme="majorHAnsi" w:cs="Calibri"/>
                <w:sz w:val="20"/>
                <w:szCs w:val="20"/>
              </w:rPr>
              <w:t>Multi-tasking</w:t>
            </w:r>
          </w:p>
          <w:p w14:paraId="12DE4FA6" w14:textId="77777777" w:rsidR="00A9671D" w:rsidRPr="007246D5" w:rsidRDefault="00A9671D" w:rsidP="00A9671D">
            <w:pPr>
              <w:pStyle w:val="ColorfulList-Accent11"/>
              <w:autoSpaceDE w:val="0"/>
              <w:autoSpaceDN w:val="0"/>
              <w:adjustRightInd w:val="0"/>
              <w:ind w:left="0" w:right="-99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7246D5">
              <w:rPr>
                <w:rFonts w:asciiTheme="majorHAnsi" w:hAnsiTheme="majorHAnsi" w:cs="Calibri"/>
                <w:sz w:val="20"/>
                <w:szCs w:val="20"/>
              </w:rPr>
              <w:t>Motivation to work through busy shifts</w:t>
            </w:r>
          </w:p>
          <w:p w14:paraId="75A25A1C" w14:textId="77777777" w:rsidR="00A9671D" w:rsidRPr="007246D5" w:rsidRDefault="00A9671D" w:rsidP="00A9671D">
            <w:pPr>
              <w:pStyle w:val="ColorfulList-Accent11"/>
              <w:autoSpaceDE w:val="0"/>
              <w:autoSpaceDN w:val="0"/>
              <w:adjustRightInd w:val="0"/>
              <w:ind w:left="0" w:right="-990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7246D5">
              <w:rPr>
                <w:rFonts w:asciiTheme="majorHAnsi" w:hAnsiTheme="majorHAnsi" w:cs="Calibri"/>
                <w:sz w:val="20"/>
                <w:szCs w:val="20"/>
              </w:rPr>
              <w:t>Professionalism</w:t>
            </w:r>
          </w:p>
          <w:p w14:paraId="6BD59ECD" w14:textId="77777777" w:rsidR="00A9671D" w:rsidRPr="00A9671D" w:rsidRDefault="00A9671D" w:rsidP="00A9671D">
            <w:pPr>
              <w:rPr>
                <w:rFonts w:ascii="Calibri" w:hAnsi="Calibri" w:cs="Calibri"/>
                <w:szCs w:val="18"/>
              </w:rPr>
            </w:pPr>
          </w:p>
          <w:p w14:paraId="42B43788" w14:textId="6D12CAEA" w:rsidR="00A9671D" w:rsidRPr="004D3011" w:rsidRDefault="00A9671D" w:rsidP="004D3011"/>
        </w:tc>
        <w:tc>
          <w:tcPr>
            <w:tcW w:w="270" w:type="dxa"/>
          </w:tcPr>
          <w:p w14:paraId="16C32D08" w14:textId="77777777" w:rsidR="000B75FB" w:rsidRDefault="000B75FB" w:rsidP="000C45FF">
            <w:pPr>
              <w:tabs>
                <w:tab w:val="left" w:pos="990"/>
              </w:tabs>
            </w:pPr>
          </w:p>
        </w:tc>
        <w:tc>
          <w:tcPr>
            <w:tcW w:w="7200" w:type="dxa"/>
          </w:tcPr>
          <w:sdt>
            <w:sdtPr>
              <w:id w:val="1049110328"/>
              <w:placeholder>
                <w:docPart w:val="4C1DEE1288EA425CA2E451B1C2F65555"/>
              </w:placeholder>
              <w:temporary/>
              <w:showingPlcHdr/>
              <w15:appearance w15:val="hidden"/>
            </w:sdtPr>
            <w:sdtEndPr/>
            <w:sdtContent>
              <w:p w14:paraId="58A35077" w14:textId="77777777" w:rsidR="000B75FB" w:rsidRDefault="000B75FB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14:paraId="0C52C6CA" w14:textId="25D0048A" w:rsidR="000B75FB" w:rsidRPr="00A9671D" w:rsidRDefault="000B75FB" w:rsidP="00B359E4">
            <w:pPr>
              <w:pStyle w:val="Heading4"/>
              <w:rPr>
                <w:sz w:val="20"/>
                <w:szCs w:val="20"/>
              </w:rPr>
            </w:pPr>
            <w:r w:rsidRPr="00A9671D">
              <w:rPr>
                <w:sz w:val="20"/>
                <w:szCs w:val="20"/>
              </w:rPr>
              <w:t>Val Pere Jacques School – Life Science</w:t>
            </w:r>
          </w:p>
          <w:p w14:paraId="5EA0F9E4" w14:textId="3D73B046" w:rsidR="000B75FB" w:rsidRPr="00B359E4" w:rsidRDefault="000B75FB" w:rsidP="00B359E4">
            <w:pPr>
              <w:pStyle w:val="Date"/>
            </w:pPr>
            <w:r>
              <w:t>2006</w:t>
            </w:r>
            <w:r w:rsidRPr="00B359E4">
              <w:t xml:space="preserve"> - </w:t>
            </w:r>
            <w:r>
              <w:t>2021</w:t>
            </w:r>
          </w:p>
          <w:p w14:paraId="609B4BD6" w14:textId="77777777" w:rsidR="000B75FB" w:rsidRDefault="000B75FB" w:rsidP="00036450"/>
          <w:p w14:paraId="40B93166" w14:textId="2D639D8A" w:rsidR="000B75FB" w:rsidRPr="00A9671D" w:rsidRDefault="000B75FB" w:rsidP="00B359E4">
            <w:pPr>
              <w:pStyle w:val="Heading4"/>
              <w:rPr>
                <w:sz w:val="20"/>
                <w:szCs w:val="20"/>
              </w:rPr>
            </w:pPr>
            <w:r w:rsidRPr="00A9671D">
              <w:rPr>
                <w:sz w:val="20"/>
                <w:szCs w:val="20"/>
              </w:rPr>
              <w:t>Cnam University – Computer Science</w:t>
            </w:r>
          </w:p>
          <w:p w14:paraId="1BA8FC09" w14:textId="0F434FC1" w:rsidR="000B75FB" w:rsidRPr="00B359E4" w:rsidRDefault="000B75FB" w:rsidP="00B359E4">
            <w:pPr>
              <w:pStyle w:val="Date"/>
            </w:pPr>
            <w:r>
              <w:t>2021</w:t>
            </w:r>
            <w:r w:rsidRPr="00B359E4">
              <w:t xml:space="preserve"> </w:t>
            </w:r>
            <w:r w:rsidR="00E514DC">
              <w:t>till present</w:t>
            </w:r>
          </w:p>
          <w:p w14:paraId="7896E228" w14:textId="60EEBFD1" w:rsidR="00FF6443" w:rsidRDefault="00FF6443" w:rsidP="00FF6443">
            <w:pPr>
              <w:pStyle w:val="Heading2"/>
              <w:rPr>
                <w:rFonts w:ascii="Cambria" w:hAnsi="Cambria"/>
                <w:b w:val="0"/>
                <w:bCs w:val="0"/>
                <w:i/>
                <w:iCs/>
                <w:sz w:val="24"/>
                <w:szCs w:val="24"/>
              </w:rPr>
            </w:pPr>
            <w:r>
              <w:t>certification</w:t>
            </w:r>
          </w:p>
          <w:p w14:paraId="35A961B4" w14:textId="5748AFDF" w:rsidR="004B4F05" w:rsidRPr="004B4F05" w:rsidRDefault="00FF6443" w:rsidP="004B4F05">
            <w:pPr>
              <w:pStyle w:val="Heading4"/>
            </w:pPr>
            <w:r w:rsidRPr="00A9671D">
              <w:rPr>
                <w:sz w:val="20"/>
                <w:szCs w:val="20"/>
              </w:rPr>
              <w:t>The Complete 2023</w:t>
            </w:r>
            <w:r w:rsidR="00A9671D" w:rsidRPr="00A9671D">
              <w:rPr>
                <w:sz w:val="20"/>
                <w:szCs w:val="20"/>
              </w:rPr>
              <w:t xml:space="preserve"> Web Development Bootcamp – Udemy</w:t>
            </w:r>
            <w:r w:rsidR="004B4F05">
              <w:rPr>
                <w:sz w:val="20"/>
                <w:szCs w:val="20"/>
              </w:rPr>
              <w:t xml:space="preserve"> </w:t>
            </w:r>
          </w:p>
          <w:p w14:paraId="7D4566E9" w14:textId="77777777" w:rsidR="004B4F05" w:rsidRDefault="00A9671D" w:rsidP="004B4F05">
            <w:r>
              <w:t>Ongoing process</w:t>
            </w:r>
          </w:p>
          <w:p w14:paraId="05309144" w14:textId="66744015" w:rsidR="004B4F05" w:rsidRDefault="004B4F05" w:rsidP="004B4F05"/>
          <w:p w14:paraId="2FF8A3E4" w14:textId="349B18F7" w:rsidR="004B4F05" w:rsidRDefault="004B4F05" w:rsidP="009F3567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Days of Code: The Complete Python Pro Bootcamp for 2023</w:t>
            </w:r>
            <w:r w:rsidR="00FB60D0">
              <w:rPr>
                <w:sz w:val="20"/>
                <w:szCs w:val="20"/>
              </w:rPr>
              <w:t xml:space="preserve"> - Udemy</w:t>
            </w:r>
          </w:p>
          <w:p w14:paraId="58A43E58" w14:textId="25741EED" w:rsidR="004B4F05" w:rsidRDefault="004B4F05" w:rsidP="004B4F05">
            <w:r>
              <w:t>Ongoing process</w:t>
            </w:r>
          </w:p>
          <w:sdt>
            <w:sdtPr>
              <w:id w:val="1001553383"/>
              <w:placeholder>
                <w:docPart w:val="7C3119853EE74A73B14E48C372A2C217"/>
              </w:placeholder>
              <w:temporary/>
              <w:showingPlcHdr/>
              <w15:appearance w15:val="hidden"/>
            </w:sdtPr>
            <w:sdtEndPr/>
            <w:sdtContent>
              <w:p w14:paraId="03FEFAF7" w14:textId="77777777" w:rsidR="000B75FB" w:rsidRDefault="000B75FB" w:rsidP="00036450">
                <w:pPr>
                  <w:pStyle w:val="Heading2"/>
                </w:pPr>
                <w:r w:rsidRPr="00036450">
                  <w:t>WORK EXPERIENCE</w:t>
                </w:r>
              </w:p>
            </w:sdtContent>
          </w:sdt>
          <w:p w14:paraId="67EE93EB" w14:textId="5702A0C9" w:rsidR="000B75FB" w:rsidRPr="00A9671D" w:rsidRDefault="000B75FB" w:rsidP="00B359E4">
            <w:pPr>
              <w:pStyle w:val="Heading4"/>
              <w:rPr>
                <w:bCs/>
                <w:sz w:val="20"/>
                <w:szCs w:val="20"/>
              </w:rPr>
            </w:pPr>
            <w:r w:rsidRPr="00A9671D">
              <w:rPr>
                <w:sz w:val="20"/>
                <w:szCs w:val="20"/>
              </w:rPr>
              <w:t xml:space="preserve">Wooden Bakery - Cashier  </w:t>
            </w:r>
          </w:p>
          <w:p w14:paraId="396EC65B" w14:textId="2C111A49" w:rsidR="00E514DC" w:rsidRDefault="000B75FB" w:rsidP="002078E5">
            <w:pPr>
              <w:pStyle w:val="Date"/>
            </w:pPr>
            <w:r>
              <w:t>2021</w:t>
            </w:r>
          </w:p>
          <w:p w14:paraId="45F7DCF7" w14:textId="77777777" w:rsidR="00A9671D" w:rsidRDefault="00A9671D" w:rsidP="00A9671D">
            <w:pPr>
              <w:spacing w:after="68" w:line="251" w:lineRule="auto"/>
            </w:pPr>
          </w:p>
          <w:p w14:paraId="56310312" w14:textId="68E51E76" w:rsidR="00E514DC" w:rsidRPr="00A9671D" w:rsidRDefault="00E514DC" w:rsidP="00E514DC">
            <w:pPr>
              <w:pStyle w:val="Heading4"/>
              <w:rPr>
                <w:sz w:val="20"/>
                <w:szCs w:val="20"/>
              </w:rPr>
            </w:pPr>
            <w:r w:rsidRPr="00A9671D">
              <w:rPr>
                <w:sz w:val="20"/>
                <w:szCs w:val="20"/>
              </w:rPr>
              <w:t>Brands &amp; Beyond Online Department – Data Entry Agent</w:t>
            </w:r>
          </w:p>
          <w:p w14:paraId="38CE82A3" w14:textId="24575058" w:rsidR="00E514DC" w:rsidRDefault="00E514DC" w:rsidP="00E514DC">
            <w:r>
              <w:t>2023 till present</w:t>
            </w:r>
          </w:p>
          <w:p w14:paraId="44B20068" w14:textId="4AA4E3CF" w:rsidR="00E514DC" w:rsidRPr="00E514DC" w:rsidRDefault="00E514DC" w:rsidP="00E514DC">
            <w:pPr>
              <w:pStyle w:val="ListParagraph"/>
              <w:ind w:left="900"/>
            </w:pPr>
          </w:p>
          <w:p w14:paraId="74ED7F13" w14:textId="77777777" w:rsidR="00E514DC" w:rsidRDefault="00E514DC" w:rsidP="00E514DC">
            <w:pPr>
              <w:spacing w:after="68" w:line="251" w:lineRule="auto"/>
            </w:pPr>
          </w:p>
          <w:p w14:paraId="38A0EBAE" w14:textId="6188D5F0" w:rsidR="000B75FB" w:rsidRDefault="000B75FB" w:rsidP="000B75FB"/>
          <w:p w14:paraId="5483CB12" w14:textId="1B511BC5" w:rsidR="000B75FB" w:rsidRPr="00E514DC" w:rsidRDefault="00FF6443" w:rsidP="00E514DC">
            <w:pPr>
              <w:pStyle w:val="Heading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028C46" wp14:editId="39D33725">
                      <wp:simplePos x="0" y="0"/>
                      <wp:positionH relativeFrom="column">
                        <wp:posOffset>-92076</wp:posOffset>
                      </wp:positionH>
                      <wp:positionV relativeFrom="paragraph">
                        <wp:posOffset>403224</wp:posOffset>
                      </wp:positionV>
                      <wp:extent cx="4067175" cy="180022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7175" cy="1800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B066B4" w14:textId="7D4BB559" w:rsidR="00E514DC" w:rsidRPr="00A9671D" w:rsidRDefault="00E514DC" w:rsidP="00E514DC">
                                  <w:pPr>
                                    <w:pStyle w:val="Heading4"/>
                                    <w:rPr>
                                      <w:sz w:val="22"/>
                                    </w:rPr>
                                  </w:pPr>
                                  <w:r w:rsidRPr="00A9671D">
                                    <w:rPr>
                                      <w:sz w:val="22"/>
                                    </w:rPr>
                                    <w:t>Computer Knowledge:</w:t>
                                  </w:r>
                                </w:p>
                                <w:p w14:paraId="221D9AE9" w14:textId="242271A6" w:rsidR="00FF6443" w:rsidRPr="00A9671D" w:rsidRDefault="00FF6443" w:rsidP="00FF6443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9671D">
                                    <w:rPr>
                                      <w:sz w:val="20"/>
                                      <w:szCs w:val="20"/>
                                    </w:rPr>
                                    <w:t>Windows and Microsoft Office (Power Point, Excel, Word…)</w:t>
                                  </w:r>
                                </w:p>
                                <w:p w14:paraId="586EB0E4" w14:textId="4BB0D1EE" w:rsidR="00FF6443" w:rsidRDefault="00FF6443" w:rsidP="00FF6443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9671D">
                                    <w:rPr>
                                      <w:sz w:val="20"/>
                                      <w:szCs w:val="20"/>
                                    </w:rPr>
                                    <w:t>Programming Languages (Java, JavaScript,</w:t>
                                  </w:r>
                                  <w:r w:rsidR="001F2359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A9671D">
                                    <w:rPr>
                                      <w:sz w:val="20"/>
                                      <w:szCs w:val="20"/>
                                    </w:rPr>
                                    <w:t xml:space="preserve">PHP, </w:t>
                                  </w:r>
                                  <w:r w:rsidR="00CE6567">
                                    <w:rPr>
                                      <w:sz w:val="20"/>
                                      <w:szCs w:val="20"/>
                                    </w:rPr>
                                    <w:t>Python,</w:t>
                                  </w:r>
                                  <w:r w:rsidRPr="00A9671D">
                                    <w:rPr>
                                      <w:sz w:val="20"/>
                                      <w:szCs w:val="20"/>
                                    </w:rPr>
                                    <w:t>SQL,…)</w:t>
                                  </w:r>
                                </w:p>
                                <w:p w14:paraId="622414CD" w14:textId="704A32CF" w:rsidR="001F2359" w:rsidRPr="00A9671D" w:rsidRDefault="001F2359" w:rsidP="00FF6443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HTML/CSS</w:t>
                                  </w:r>
                                </w:p>
                                <w:p w14:paraId="7856EC69" w14:textId="3F634982" w:rsidR="00FF6443" w:rsidRPr="00A9671D" w:rsidRDefault="00FF6443" w:rsidP="00FF6443">
                                  <w:pPr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r w:rsidRPr="00A9671D">
                                    <w:rPr>
                                      <w:b/>
                                      <w:bCs/>
                                      <w:sz w:val="22"/>
                                    </w:rPr>
                                    <w:t>Languages:</w:t>
                                  </w:r>
                                </w:p>
                                <w:p w14:paraId="5F07DC76" w14:textId="551A84D2" w:rsidR="00FF6443" w:rsidRPr="00A9671D" w:rsidRDefault="00FF6443" w:rsidP="00FF6443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9671D">
                                    <w:rPr>
                                      <w:sz w:val="20"/>
                                      <w:szCs w:val="20"/>
                                    </w:rPr>
                                    <w:t>Arabic</w:t>
                                  </w:r>
                                </w:p>
                                <w:p w14:paraId="75665842" w14:textId="45D1D591" w:rsidR="00FF6443" w:rsidRPr="00A9671D" w:rsidRDefault="00FF6443" w:rsidP="00FF6443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9671D">
                                    <w:rPr>
                                      <w:sz w:val="20"/>
                                      <w:szCs w:val="20"/>
                                    </w:rPr>
                                    <w:t>English</w:t>
                                  </w:r>
                                </w:p>
                                <w:p w14:paraId="1DFAE4BC" w14:textId="0C3C1F8B" w:rsidR="00FF6443" w:rsidRPr="00A9671D" w:rsidRDefault="00FF6443" w:rsidP="00FF6443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A9671D">
                                    <w:rPr>
                                      <w:sz w:val="20"/>
                                      <w:szCs w:val="20"/>
                                    </w:rPr>
                                    <w:t>French</w:t>
                                  </w:r>
                                </w:p>
                                <w:p w14:paraId="2313C2E4" w14:textId="77777777" w:rsidR="00FF6443" w:rsidRPr="00E514DC" w:rsidRDefault="00FF6443" w:rsidP="00FF6443"/>
                                <w:p w14:paraId="5F16D830" w14:textId="77777777" w:rsidR="00E514DC" w:rsidRPr="00E514DC" w:rsidRDefault="00E514DC" w:rsidP="00E514DC"/>
                                <w:p w14:paraId="2DC3CA86" w14:textId="77777777" w:rsidR="00E514DC" w:rsidRDefault="00E514D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028C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7.25pt;margin-top:31.75pt;width:320.25pt;height:14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" filled="f" stroked="f">
                      <v:textbox>
                        <w:txbxContent>
                          <w:p w14:paraId="1CB066B4" w14:textId="7D4BB559" w:rsidR="00E514DC" w:rsidRPr="00A9671D" w:rsidRDefault="00E514DC" w:rsidP="00E514DC">
                            <w:pPr>
                              <w:pStyle w:val="Heading4"/>
                              <w:rPr>
                                <w:sz w:val="22"/>
                              </w:rPr>
                            </w:pPr>
                            <w:r w:rsidRPr="00A9671D">
                              <w:rPr>
                                <w:sz w:val="22"/>
                              </w:rPr>
                              <w:t>Computer Knowledge:</w:t>
                            </w:r>
                          </w:p>
                          <w:p w14:paraId="221D9AE9" w14:textId="242271A6" w:rsidR="00FF6443" w:rsidRPr="00A9671D" w:rsidRDefault="00FF6443" w:rsidP="00FF64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9671D">
                              <w:rPr>
                                <w:sz w:val="20"/>
                                <w:szCs w:val="20"/>
                              </w:rPr>
                              <w:t>Windows and Microsoft Office (Power Point, Excel, Word…)</w:t>
                            </w:r>
                          </w:p>
                          <w:p w14:paraId="586EB0E4" w14:textId="4BB0D1EE" w:rsidR="00FF6443" w:rsidRDefault="00FF6443" w:rsidP="00FF64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9671D">
                              <w:rPr>
                                <w:sz w:val="20"/>
                                <w:szCs w:val="20"/>
                              </w:rPr>
                              <w:t>Programming Languages (Java, JavaScript,</w:t>
                            </w:r>
                            <w:r w:rsidR="001F235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671D">
                              <w:rPr>
                                <w:sz w:val="20"/>
                                <w:szCs w:val="20"/>
                              </w:rPr>
                              <w:t xml:space="preserve">PHP, </w:t>
                            </w:r>
                            <w:r w:rsidR="00CE6567">
                              <w:rPr>
                                <w:sz w:val="20"/>
                                <w:szCs w:val="20"/>
                              </w:rPr>
                              <w:t>Python,</w:t>
                            </w:r>
                            <w:r w:rsidRPr="00A9671D">
                              <w:rPr>
                                <w:sz w:val="20"/>
                                <w:szCs w:val="20"/>
                              </w:rPr>
                              <w:t>SQL,…)</w:t>
                            </w:r>
                          </w:p>
                          <w:p w14:paraId="622414CD" w14:textId="704A32CF" w:rsidR="001F2359" w:rsidRPr="00A9671D" w:rsidRDefault="001F2359" w:rsidP="00FF644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HTML/CSS</w:t>
                            </w:r>
                          </w:p>
                          <w:p w14:paraId="7856EC69" w14:textId="3F634982" w:rsidR="00FF6443" w:rsidRPr="00A9671D" w:rsidRDefault="00FF6443" w:rsidP="00FF6443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A9671D">
                              <w:rPr>
                                <w:b/>
                                <w:bCs/>
                                <w:sz w:val="22"/>
                              </w:rPr>
                              <w:t>Languages:</w:t>
                            </w:r>
                          </w:p>
                          <w:p w14:paraId="5F07DC76" w14:textId="551A84D2" w:rsidR="00FF6443" w:rsidRPr="00A9671D" w:rsidRDefault="00FF6443" w:rsidP="00FF64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9671D">
                              <w:rPr>
                                <w:sz w:val="20"/>
                                <w:szCs w:val="20"/>
                              </w:rPr>
                              <w:t>Arabic</w:t>
                            </w:r>
                          </w:p>
                          <w:p w14:paraId="75665842" w14:textId="45D1D591" w:rsidR="00FF6443" w:rsidRPr="00A9671D" w:rsidRDefault="00FF6443" w:rsidP="00FF64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9671D">
                              <w:rPr>
                                <w:sz w:val="20"/>
                                <w:szCs w:val="20"/>
                              </w:rPr>
                              <w:t>English</w:t>
                            </w:r>
                          </w:p>
                          <w:p w14:paraId="1DFAE4BC" w14:textId="0C3C1F8B" w:rsidR="00FF6443" w:rsidRPr="00A9671D" w:rsidRDefault="00FF6443" w:rsidP="00FF6443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9671D">
                              <w:rPr>
                                <w:sz w:val="20"/>
                                <w:szCs w:val="20"/>
                              </w:rPr>
                              <w:t>French</w:t>
                            </w:r>
                          </w:p>
                          <w:p w14:paraId="2313C2E4" w14:textId="77777777" w:rsidR="00FF6443" w:rsidRPr="00E514DC" w:rsidRDefault="00FF6443" w:rsidP="00FF6443"/>
                          <w:p w14:paraId="5F16D830" w14:textId="77777777" w:rsidR="00E514DC" w:rsidRPr="00E514DC" w:rsidRDefault="00E514DC" w:rsidP="00E514DC"/>
                          <w:p w14:paraId="2DC3CA86" w14:textId="77777777" w:rsidR="00E514DC" w:rsidRDefault="00E514DC"/>
                        </w:txbxContent>
                      </v:textbox>
                    </v:shape>
                  </w:pict>
                </mc:Fallback>
              </mc:AlternateContent>
            </w:r>
            <w:r>
              <w:t>COMPETENCES</w:t>
            </w:r>
          </w:p>
        </w:tc>
        <w:tc>
          <w:tcPr>
            <w:tcW w:w="5740" w:type="dxa"/>
          </w:tcPr>
          <w:p w14:paraId="6C8B8658" w14:textId="77777777" w:rsidR="000B75FB" w:rsidRDefault="000B75FB" w:rsidP="00036450">
            <w:pPr>
              <w:pStyle w:val="Heading2"/>
            </w:pPr>
          </w:p>
        </w:tc>
      </w:tr>
    </w:tbl>
    <w:p w14:paraId="5E667CF1" w14:textId="77777777" w:rsidR="00714D54" w:rsidRDefault="00714D54" w:rsidP="000C45FF">
      <w:pPr>
        <w:tabs>
          <w:tab w:val="left" w:pos="990"/>
        </w:tabs>
      </w:pPr>
    </w:p>
    <w:sectPr w:rsidR="00714D54" w:rsidSect="000C45FF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40197" w14:textId="77777777" w:rsidR="002A7A75" w:rsidRDefault="002A7A75" w:rsidP="000C45FF">
      <w:r>
        <w:separator/>
      </w:r>
    </w:p>
  </w:endnote>
  <w:endnote w:type="continuationSeparator" w:id="0">
    <w:p w14:paraId="5898275C" w14:textId="77777777" w:rsidR="002A7A75" w:rsidRDefault="002A7A75" w:rsidP="000C45FF">
      <w:r>
        <w:continuationSeparator/>
      </w:r>
    </w:p>
  </w:endnote>
  <w:endnote w:type="continuationNotice" w:id="1">
    <w:p w14:paraId="658B0E42" w14:textId="77777777" w:rsidR="002A7A75" w:rsidRDefault="002A7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notTrueType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A2214" w14:textId="77777777" w:rsidR="002A7A75" w:rsidRDefault="002A7A75" w:rsidP="000C45FF">
      <w:r>
        <w:separator/>
      </w:r>
    </w:p>
  </w:footnote>
  <w:footnote w:type="continuationSeparator" w:id="0">
    <w:p w14:paraId="669D5A22" w14:textId="77777777" w:rsidR="002A7A75" w:rsidRDefault="002A7A75" w:rsidP="000C45FF">
      <w:r>
        <w:continuationSeparator/>
      </w:r>
    </w:p>
  </w:footnote>
  <w:footnote w:type="continuationNotice" w:id="1">
    <w:p w14:paraId="7FC76358" w14:textId="77777777" w:rsidR="002A7A75" w:rsidRDefault="002A7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538CC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E755BA" wp14:editId="54D0A93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16EF"/>
    <w:multiLevelType w:val="hybridMultilevel"/>
    <w:tmpl w:val="0B620A2C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306DB3"/>
    <w:multiLevelType w:val="hybridMultilevel"/>
    <w:tmpl w:val="7E003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96F01"/>
    <w:multiLevelType w:val="hybridMultilevel"/>
    <w:tmpl w:val="8B1AE0FC"/>
    <w:lvl w:ilvl="0" w:tplc="04090003">
      <w:start w:val="1"/>
      <w:numFmt w:val="bullet"/>
      <w:lvlText w:val="o"/>
      <w:lvlJc w:val="left"/>
      <w:pPr>
        <w:ind w:left="8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" w15:restartNumberingAfterBreak="0">
    <w:nsid w:val="38DF7E01"/>
    <w:multiLevelType w:val="hybridMultilevel"/>
    <w:tmpl w:val="8AAA0A82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E7D50DB"/>
    <w:multiLevelType w:val="hybridMultilevel"/>
    <w:tmpl w:val="533A3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1348C"/>
    <w:multiLevelType w:val="hybridMultilevel"/>
    <w:tmpl w:val="4AF4C0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352638">
    <w:abstractNumId w:val="2"/>
  </w:num>
  <w:num w:numId="2" w16cid:durableId="961813750">
    <w:abstractNumId w:val="3"/>
  </w:num>
  <w:num w:numId="3" w16cid:durableId="1456872955">
    <w:abstractNumId w:val="4"/>
  </w:num>
  <w:num w:numId="4" w16cid:durableId="385766902">
    <w:abstractNumId w:val="5"/>
  </w:num>
  <w:num w:numId="5" w16cid:durableId="497616112">
    <w:abstractNumId w:val="1"/>
  </w:num>
  <w:num w:numId="6" w16cid:durableId="1487091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FB"/>
    <w:rsid w:val="00014600"/>
    <w:rsid w:val="00036450"/>
    <w:rsid w:val="00094499"/>
    <w:rsid w:val="000B75FB"/>
    <w:rsid w:val="000C45FF"/>
    <w:rsid w:val="000C71D4"/>
    <w:rsid w:val="000E3FD1"/>
    <w:rsid w:val="000F3F0C"/>
    <w:rsid w:val="00112054"/>
    <w:rsid w:val="001317D8"/>
    <w:rsid w:val="001525E1"/>
    <w:rsid w:val="00180329"/>
    <w:rsid w:val="0019001F"/>
    <w:rsid w:val="001A74A5"/>
    <w:rsid w:val="001B2ABD"/>
    <w:rsid w:val="001E0391"/>
    <w:rsid w:val="001E1759"/>
    <w:rsid w:val="001F1ECC"/>
    <w:rsid w:val="001F2359"/>
    <w:rsid w:val="002078E5"/>
    <w:rsid w:val="002400EB"/>
    <w:rsid w:val="00256CF7"/>
    <w:rsid w:val="00281FD5"/>
    <w:rsid w:val="002A7A75"/>
    <w:rsid w:val="0030481B"/>
    <w:rsid w:val="003156FC"/>
    <w:rsid w:val="003254B5"/>
    <w:rsid w:val="00331554"/>
    <w:rsid w:val="0037121F"/>
    <w:rsid w:val="00386DD5"/>
    <w:rsid w:val="003910D8"/>
    <w:rsid w:val="003A6B7D"/>
    <w:rsid w:val="003B06CA"/>
    <w:rsid w:val="003F252A"/>
    <w:rsid w:val="004071FC"/>
    <w:rsid w:val="00445947"/>
    <w:rsid w:val="004813B3"/>
    <w:rsid w:val="004923D1"/>
    <w:rsid w:val="00496591"/>
    <w:rsid w:val="004B4F05"/>
    <w:rsid w:val="004C63E4"/>
    <w:rsid w:val="004D3011"/>
    <w:rsid w:val="005262AC"/>
    <w:rsid w:val="00533922"/>
    <w:rsid w:val="005E39D5"/>
    <w:rsid w:val="00600670"/>
    <w:rsid w:val="00610A52"/>
    <w:rsid w:val="0062123A"/>
    <w:rsid w:val="006300A5"/>
    <w:rsid w:val="006354C9"/>
    <w:rsid w:val="00644B8F"/>
    <w:rsid w:val="00646E75"/>
    <w:rsid w:val="006771D0"/>
    <w:rsid w:val="00706C1B"/>
    <w:rsid w:val="00714D54"/>
    <w:rsid w:val="00715FCB"/>
    <w:rsid w:val="007246D5"/>
    <w:rsid w:val="00743101"/>
    <w:rsid w:val="00764C9F"/>
    <w:rsid w:val="00766438"/>
    <w:rsid w:val="007775E1"/>
    <w:rsid w:val="007867A0"/>
    <w:rsid w:val="007927F5"/>
    <w:rsid w:val="007A5429"/>
    <w:rsid w:val="007B622B"/>
    <w:rsid w:val="007B694E"/>
    <w:rsid w:val="00802CA0"/>
    <w:rsid w:val="00843572"/>
    <w:rsid w:val="00860303"/>
    <w:rsid w:val="008A2FBA"/>
    <w:rsid w:val="008C5F1C"/>
    <w:rsid w:val="008F4440"/>
    <w:rsid w:val="0090293F"/>
    <w:rsid w:val="009260CD"/>
    <w:rsid w:val="00940A66"/>
    <w:rsid w:val="00952C25"/>
    <w:rsid w:val="009D45AA"/>
    <w:rsid w:val="009F22C3"/>
    <w:rsid w:val="00A2118D"/>
    <w:rsid w:val="00A9671D"/>
    <w:rsid w:val="00AD0A50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D77B6"/>
    <w:rsid w:val="00CE6567"/>
    <w:rsid w:val="00D2522B"/>
    <w:rsid w:val="00D422DE"/>
    <w:rsid w:val="00D5459D"/>
    <w:rsid w:val="00DA1F4D"/>
    <w:rsid w:val="00DD172A"/>
    <w:rsid w:val="00E25A26"/>
    <w:rsid w:val="00E4381A"/>
    <w:rsid w:val="00E514DC"/>
    <w:rsid w:val="00E53844"/>
    <w:rsid w:val="00E55D74"/>
    <w:rsid w:val="00E70DFA"/>
    <w:rsid w:val="00EB2D2E"/>
    <w:rsid w:val="00F60274"/>
    <w:rsid w:val="00F77FB9"/>
    <w:rsid w:val="00FB068F"/>
    <w:rsid w:val="00FB5938"/>
    <w:rsid w:val="00FB60D0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86FA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0A66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940A66"/>
    <w:rPr>
      <w:rFonts w:asciiTheme="majorHAnsi" w:eastAsiaTheme="majorEastAsia" w:hAnsiTheme="majorHAnsi" w:cstheme="majorBidi"/>
      <w:b/>
      <w:caps/>
      <w:color w:val="548AB7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E514DC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sz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A9671D"/>
    <w:pPr>
      <w:ind w:left="720"/>
      <w:contextualSpacing/>
    </w:pPr>
    <w:rPr>
      <w:rFonts w:ascii="Cambria" w:eastAsia="Times New Roman" w:hAnsi="Cambria" w:cs="Times New Roman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enahachem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en-US%7b61C26E5E-478C-4B3E-B88D-0FD76C3C140B%7d\%7b5B7F0FF4-4DA1-42F4-8291-7EC91002FDDF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A9CF6544BB40708DC99DF7946C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1310-E0FE-4680-9818-E56446241E67}"/>
      </w:docPartPr>
      <w:docPartBody>
        <w:p w:rsidR="00F40694" w:rsidRDefault="00B30DF9" w:rsidP="00B30DF9">
          <w:pPr>
            <w:pStyle w:val="ECA9CF6544BB40708DC99DF7946CDFD7"/>
          </w:pPr>
          <w:r w:rsidRPr="00CB0055">
            <w:t>Contact</w:t>
          </w:r>
        </w:p>
      </w:docPartBody>
    </w:docPart>
    <w:docPart>
      <w:docPartPr>
        <w:name w:val="4FD99AD1EADF4147B3768F5296526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60E22-DC35-4F62-8DAC-AD6D809A4112}"/>
      </w:docPartPr>
      <w:docPartBody>
        <w:p w:rsidR="00F40694" w:rsidRDefault="00B30DF9" w:rsidP="00B30DF9">
          <w:pPr>
            <w:pStyle w:val="4FD99AD1EADF4147B3768F5296526FE9"/>
          </w:pPr>
          <w:r w:rsidRPr="004D3011">
            <w:t>PHONE:</w:t>
          </w:r>
        </w:p>
      </w:docPartBody>
    </w:docPart>
    <w:docPart>
      <w:docPartPr>
        <w:name w:val="B9ABC771903F4EC5BDD1E412D97FC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0DE01-F4AC-49FC-BB05-E2434EF88364}"/>
      </w:docPartPr>
      <w:docPartBody>
        <w:p w:rsidR="00F40694" w:rsidRDefault="00B30DF9" w:rsidP="00B30DF9">
          <w:pPr>
            <w:pStyle w:val="B9ABC771903F4EC5BDD1E412D97FCBBA"/>
          </w:pPr>
          <w:r w:rsidRPr="004D3011">
            <w:t>EMAIL:</w:t>
          </w:r>
        </w:p>
      </w:docPartBody>
    </w:docPart>
    <w:docPart>
      <w:docPartPr>
        <w:name w:val="4C1DEE1288EA425CA2E451B1C2F65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22702-719D-4BC9-89D1-2648FA147459}"/>
      </w:docPartPr>
      <w:docPartBody>
        <w:p w:rsidR="00F40694" w:rsidRDefault="00B30DF9" w:rsidP="00B30DF9">
          <w:pPr>
            <w:pStyle w:val="4C1DEE1288EA425CA2E451B1C2F65555"/>
          </w:pPr>
          <w:r w:rsidRPr="00036450">
            <w:t>EDUCATION</w:t>
          </w:r>
        </w:p>
      </w:docPartBody>
    </w:docPart>
    <w:docPart>
      <w:docPartPr>
        <w:name w:val="7C3119853EE74A73B14E48C372A2C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AA61F-E6B1-4FA6-9D32-EE56A3B99E58}"/>
      </w:docPartPr>
      <w:docPartBody>
        <w:p w:rsidR="00F40694" w:rsidRDefault="00B30DF9" w:rsidP="00B30DF9">
          <w:pPr>
            <w:pStyle w:val="7C3119853EE74A73B14E48C372A2C217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notTrueType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F9"/>
    <w:rsid w:val="00054E5B"/>
    <w:rsid w:val="00B30DF9"/>
    <w:rsid w:val="00F40694"/>
    <w:rsid w:val="00FB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B30DF9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0DF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styleId="Hyperlink">
    <w:name w:val="Hyperlink"/>
    <w:basedOn w:val="DefaultParagraphFont"/>
    <w:uiPriority w:val="99"/>
    <w:unhideWhenUsed/>
    <w:rsid w:val="00B30DF9"/>
    <w:rPr>
      <w:color w:val="C45911" w:themeColor="accent2" w:themeShade="BF"/>
      <w:u w:val="single"/>
    </w:rPr>
  </w:style>
  <w:style w:type="paragraph" w:customStyle="1" w:styleId="ECA9CF6544BB40708DC99DF7946CDFD7">
    <w:name w:val="ECA9CF6544BB40708DC99DF7946CDFD7"/>
    <w:rsid w:val="00B30DF9"/>
  </w:style>
  <w:style w:type="paragraph" w:customStyle="1" w:styleId="4FD99AD1EADF4147B3768F5296526FE9">
    <w:name w:val="4FD99AD1EADF4147B3768F5296526FE9"/>
    <w:rsid w:val="00B30DF9"/>
  </w:style>
  <w:style w:type="paragraph" w:customStyle="1" w:styleId="B9ABC771903F4EC5BDD1E412D97FCBBA">
    <w:name w:val="B9ABC771903F4EC5BDD1E412D97FCBBA"/>
    <w:rsid w:val="00B30DF9"/>
  </w:style>
  <w:style w:type="paragraph" w:customStyle="1" w:styleId="BDE4CD4CAFD64FC8997BF9E917F8E518">
    <w:name w:val="BDE4CD4CAFD64FC8997BF9E917F8E518"/>
    <w:rsid w:val="00B30DF9"/>
  </w:style>
  <w:style w:type="paragraph" w:customStyle="1" w:styleId="4C1DEE1288EA425CA2E451B1C2F65555">
    <w:name w:val="4C1DEE1288EA425CA2E451B1C2F65555"/>
    <w:rsid w:val="00B30DF9"/>
  </w:style>
  <w:style w:type="paragraph" w:customStyle="1" w:styleId="7C3119853EE74A73B14E48C372A2C217">
    <w:name w:val="7C3119853EE74A73B14E48C372A2C217"/>
    <w:rsid w:val="00B30D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%7b5B7F0FF4-4DA1-42F4-8291-7EC91002FDDF%7dtf00546271_win32.dotx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2024-04-08T09:53:00Z</dcterms:created>
  <dcterms:modified xsi:type="dcterms:W3CDTF">2024-04-08T09:53:00Z</dcterms:modified>
</cp:coreProperties>
</file>