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1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409"/>
      </w:tblGrid>
      <w:tr w:rsidR="00692703" w:rsidRPr="003552D7" w14:paraId="3B375E0D" w14:textId="77777777" w:rsidTr="00582D2B">
        <w:trPr>
          <w:trHeight w:hRule="exact" w:val="1800"/>
        </w:trPr>
        <w:tc>
          <w:tcPr>
            <w:tcW w:w="9384" w:type="dxa"/>
            <w:tcMar>
              <w:top w:w="0" w:type="dxa"/>
              <w:bottom w:w="0" w:type="dxa"/>
            </w:tcMar>
          </w:tcPr>
          <w:p w14:paraId="14A32171" w14:textId="7DDD25AC" w:rsidR="00692703" w:rsidRPr="0028589E" w:rsidRDefault="003552D7" w:rsidP="00913946">
            <w:pPr>
              <w:pStyle w:val="Title"/>
              <w:rPr>
                <w:lang w:val="en-CA"/>
              </w:rPr>
            </w:pPr>
            <w:r w:rsidRPr="0028589E">
              <w:rPr>
                <w:lang w:val="en-CA"/>
              </w:rPr>
              <w:t>Christian</w:t>
            </w:r>
            <w:r w:rsidR="00692703" w:rsidRPr="0028589E">
              <w:rPr>
                <w:lang w:val="en-CA"/>
              </w:rPr>
              <w:t xml:space="preserve"> </w:t>
            </w:r>
            <w:r w:rsidRPr="0028589E">
              <w:rPr>
                <w:rStyle w:val="IntenseEmphasis"/>
                <w:lang w:val="en-CA"/>
              </w:rPr>
              <w:t>Daher</w:t>
            </w:r>
          </w:p>
          <w:p w14:paraId="5146B089" w14:textId="77777777" w:rsidR="00692703" w:rsidRPr="0028589E" w:rsidRDefault="00582D2B" w:rsidP="00913946">
            <w:pPr>
              <w:pStyle w:val="ContactInfo"/>
              <w:contextualSpacing w:val="0"/>
              <w:rPr>
                <w:lang w:val="en-CA"/>
              </w:rPr>
            </w:pPr>
            <w:r w:rsidRPr="0028589E">
              <w:rPr>
                <w:lang w:val="en-CA"/>
              </w:rPr>
              <w:t>Jal El Dib</w:t>
            </w:r>
            <w:r w:rsidR="00692703" w:rsidRPr="0028589E">
              <w:rPr>
                <w:lang w:val="en-CA"/>
              </w:rPr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91A67E470174578B94C0B12D2AB09A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28589E">
                  <w:rPr>
                    <w:lang w:val="en-CA"/>
                  </w:rPr>
                  <w:t>·</w:t>
                </w:r>
              </w:sdtContent>
            </w:sdt>
            <w:r w:rsidR="00692703" w:rsidRPr="0028589E">
              <w:rPr>
                <w:lang w:val="en-CA"/>
              </w:rPr>
              <w:t xml:space="preserve"> </w:t>
            </w:r>
            <w:r w:rsidRPr="0028589E">
              <w:rPr>
                <w:lang w:val="en-CA"/>
              </w:rPr>
              <w:t>70 849994</w:t>
            </w:r>
          </w:p>
          <w:p w14:paraId="1FEF525C" w14:textId="0974EA67" w:rsidR="00692703" w:rsidRPr="0028589E" w:rsidRDefault="00DE4EAA" w:rsidP="00DE4EAA">
            <w:pPr>
              <w:pStyle w:val="ContactInfoEmphasis"/>
              <w:contextualSpacing w:val="0"/>
              <w:rPr>
                <w:lang w:val="en-CA"/>
              </w:rPr>
            </w:pPr>
            <w:r>
              <w:rPr>
                <w:lang w:val="en-CA"/>
              </w:rPr>
              <w:t>c</w:t>
            </w:r>
            <w:r w:rsidR="0028589E" w:rsidRPr="0028589E">
              <w:rPr>
                <w:lang w:val="en-CA"/>
              </w:rPr>
              <w:t>md1</w:t>
            </w:r>
            <w:r w:rsidR="0028589E">
              <w:rPr>
                <w:lang w:val="en-CA"/>
              </w:rPr>
              <w:t>0011@</w:t>
            </w:r>
            <w:r>
              <w:rPr>
                <w:lang w:val="en-CA"/>
              </w:rPr>
              <w:t>students.aust</w:t>
            </w:r>
            <w:r w:rsidR="0028589E">
              <w:rPr>
                <w:lang w:val="en-CA"/>
              </w:rPr>
              <w:t>.edu.lb</w:t>
            </w:r>
          </w:p>
        </w:tc>
      </w:tr>
      <w:tr w:rsidR="009571D8" w:rsidRPr="00CF1A49" w14:paraId="15DFAF7E" w14:textId="77777777" w:rsidTr="00F22F6D">
        <w:trPr>
          <w:trHeight w:val="4428"/>
        </w:trPr>
        <w:tc>
          <w:tcPr>
            <w:tcW w:w="9384" w:type="dxa"/>
            <w:tcMar>
              <w:top w:w="432" w:type="dxa"/>
            </w:tcMar>
          </w:tcPr>
          <w:p w14:paraId="561FEF44" w14:textId="0A98B7E1" w:rsidR="001755A8" w:rsidRDefault="00D62F3A" w:rsidP="00582D2B">
            <w:pPr>
              <w:contextualSpacing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41400E1" wp14:editId="7EC638EA">
                  <wp:simplePos x="0" y="0"/>
                  <wp:positionH relativeFrom="column">
                    <wp:posOffset>4488815</wp:posOffset>
                  </wp:positionH>
                  <wp:positionV relativeFrom="paragraph">
                    <wp:posOffset>0</wp:posOffset>
                  </wp:positionV>
                  <wp:extent cx="1477010" cy="1303020"/>
                  <wp:effectExtent l="0" t="0" r="889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e 2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31" t="7899" r="22652" b="26114"/>
                          <a:stretch/>
                        </pic:blipFill>
                        <pic:spPr bwMode="auto">
                          <a:xfrm>
                            <a:off x="0" y="0"/>
                            <a:ext cx="1477010" cy="13030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2D2B">
              <w:t>Birthday: 23</w:t>
            </w:r>
            <w:r w:rsidR="00582D2B" w:rsidRPr="00582D2B">
              <w:rPr>
                <w:vertAlign w:val="superscript"/>
              </w:rPr>
              <w:t>rd</w:t>
            </w:r>
            <w:r w:rsidR="00582D2B">
              <w:t xml:space="preserve"> of December 2002</w:t>
            </w:r>
          </w:p>
          <w:p w14:paraId="410B8695" w14:textId="77777777" w:rsidR="00582D2B" w:rsidRDefault="00DE4EAA" w:rsidP="00582D2B">
            <w:pPr>
              <w:contextualSpacing w:val="0"/>
            </w:pPr>
            <w:r>
              <w:t>Additional nationalities: Canada</w:t>
            </w:r>
          </w:p>
          <w:p w14:paraId="4659AA6C" w14:textId="6307E0E5" w:rsidR="00DE4EAA" w:rsidRPr="00CF1A49" w:rsidRDefault="00DE4EAA" w:rsidP="00DE4EAA">
            <w:pPr>
              <w:pStyle w:val="Heading1"/>
              <w:outlineLvl w:val="0"/>
            </w:pPr>
          </w:p>
          <w:p w14:paraId="78EBC47A" w14:textId="55E3976F" w:rsidR="00DE4EAA" w:rsidRPr="00CF1A49" w:rsidRDefault="00DE4EAA" w:rsidP="00DE4EAA">
            <w:pPr>
              <w:pStyle w:val="Heading1"/>
              <w:outlineLvl w:val="0"/>
            </w:pPr>
            <w:r>
              <w:t xml:space="preserve"> JOB experience</w:t>
            </w:r>
          </w:p>
          <w:tbl>
            <w:tblPr>
              <w:tblStyle w:val="TableGrid"/>
              <w:tblW w:w="9314" w:type="dxa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314"/>
            </w:tblGrid>
            <w:tr w:rsidR="00DE4EAA" w:rsidRPr="00CF1A49" w14:paraId="00AC8986" w14:textId="77777777" w:rsidTr="000E062F">
              <w:tc>
                <w:tcPr>
                  <w:tcW w:w="9314" w:type="dxa"/>
                </w:tcPr>
                <w:p w14:paraId="3B620AA8" w14:textId="385AFC99" w:rsidR="00B85F54" w:rsidRDefault="00754B31" w:rsidP="00B85F54">
                  <w:pPr>
                    <w:pStyle w:val="Heading3"/>
                    <w:contextualSpacing w:val="0"/>
                    <w:outlineLvl w:val="2"/>
                  </w:pPr>
                  <w:r>
                    <w:t xml:space="preserve">JUNE </w:t>
                  </w:r>
                  <w:r w:rsidR="00B85F54">
                    <w:t>6,</w:t>
                  </w:r>
                  <w:r w:rsidR="00472C6C">
                    <w:t xml:space="preserve"> </w:t>
                  </w:r>
                  <w:r w:rsidR="00B85F54">
                    <w:t xml:space="preserve">2021 – </w:t>
                  </w:r>
                  <w:r w:rsidR="00B13B2B">
                    <w:t>november 6, 2021</w:t>
                  </w:r>
                </w:p>
                <w:p w14:paraId="3B3FA07B" w14:textId="593A4C6B" w:rsidR="00B85F54" w:rsidRPr="00CF1A49" w:rsidRDefault="008A7AC3" w:rsidP="00B85F54">
                  <w:pPr>
                    <w:pStyle w:val="Heading2"/>
                    <w:contextualSpacing w:val="0"/>
                    <w:outlineLvl w:val="1"/>
                  </w:pPr>
                  <w:r>
                    <w:t>Mezcaleria aishti, bartender.</w:t>
                  </w:r>
                </w:p>
                <w:p w14:paraId="51F8E100" w14:textId="7885CA0B" w:rsidR="00F22F6D" w:rsidRPr="006E1507" w:rsidRDefault="00F22F6D" w:rsidP="00F22F6D">
                  <w:pPr>
                    <w:pStyle w:val="ListBullet"/>
                    <w:contextualSpacing w:val="0"/>
                  </w:pPr>
                  <w:r>
                    <w:t>Multitasking</w:t>
                  </w:r>
                </w:p>
                <w:p w14:paraId="53DC9501" w14:textId="32DAAE16" w:rsidR="00F22F6D" w:rsidRPr="006E1507" w:rsidRDefault="00F22F6D" w:rsidP="00F22F6D">
                  <w:pPr>
                    <w:pStyle w:val="ListBullet"/>
                    <w:contextualSpacing w:val="0"/>
                  </w:pPr>
                  <w:r>
                    <w:t>Work under pressure</w:t>
                  </w:r>
                </w:p>
                <w:p w14:paraId="504D1AFC" w14:textId="69A0B485" w:rsidR="00F22F6D" w:rsidRDefault="00F22F6D" w:rsidP="00F22F6D">
                  <w:pPr>
                    <w:pStyle w:val="ListBullet"/>
                    <w:contextualSpacing w:val="0"/>
                  </w:pPr>
                  <w:r>
                    <w:t>Customer service</w:t>
                  </w:r>
                </w:p>
                <w:p w14:paraId="65BD80C9" w14:textId="77777777" w:rsidR="00F22F6D" w:rsidRDefault="00F22F6D" w:rsidP="00F22F6D">
                  <w:pPr>
                    <w:pStyle w:val="ListBullet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  <w:p w14:paraId="67D93628" w14:textId="75CF54D1" w:rsidR="00472C6C" w:rsidRDefault="00472C6C" w:rsidP="00472C6C">
                  <w:pPr>
                    <w:pStyle w:val="Heading3"/>
                    <w:contextualSpacing w:val="0"/>
                    <w:outlineLvl w:val="2"/>
                  </w:pPr>
                  <w:r>
                    <w:t xml:space="preserve">AUGUST 1, 2022 – UNTIL </w:t>
                  </w:r>
                  <w:r w:rsidR="00AB1744">
                    <w:t>NOW</w:t>
                  </w:r>
                </w:p>
                <w:p w14:paraId="0BE238DF" w14:textId="3EC2ECA8" w:rsidR="00472C6C" w:rsidRPr="00CF1A49" w:rsidRDefault="00472C6C" w:rsidP="00472C6C">
                  <w:pPr>
                    <w:pStyle w:val="Heading2"/>
                    <w:contextualSpacing w:val="0"/>
                    <w:outlineLvl w:val="1"/>
                  </w:pPr>
                  <w:r>
                    <w:t>TOMORROW SERVICES, INTERN.</w:t>
                  </w:r>
                </w:p>
              </w:tc>
            </w:tr>
            <w:tr w:rsidR="00472C6C" w:rsidRPr="00CF1A49" w14:paraId="7BBC44C3" w14:textId="77777777" w:rsidTr="000E062F">
              <w:tc>
                <w:tcPr>
                  <w:tcW w:w="9314" w:type="dxa"/>
                </w:tcPr>
                <w:p w14:paraId="661584BD" w14:textId="2C70AE35" w:rsidR="00805E4F" w:rsidRPr="006E1507" w:rsidRDefault="00805E4F" w:rsidP="00805E4F">
                  <w:pPr>
                    <w:pStyle w:val="ListBullet"/>
                    <w:contextualSpacing w:val="0"/>
                  </w:pPr>
                  <w:r>
                    <w:t>Full Stack Web Developer</w:t>
                  </w:r>
                </w:p>
                <w:p w14:paraId="3F4F705B" w14:textId="455B57F4" w:rsidR="00805E4F" w:rsidRPr="006E1507" w:rsidRDefault="00805E4F" w:rsidP="00805E4F">
                  <w:pPr>
                    <w:pStyle w:val="ListBullet"/>
                    <w:contextualSpacing w:val="0"/>
                  </w:pPr>
                  <w:r>
                    <w:t>Vue</w:t>
                  </w:r>
                  <w:r w:rsidR="00F22F6D">
                    <w:t>.js</w:t>
                  </w:r>
                  <w:r>
                    <w:t xml:space="preserve"> </w:t>
                  </w:r>
                  <w:r w:rsidR="00F22F6D">
                    <w:t xml:space="preserve">for frontend </w:t>
                  </w:r>
                  <w:r>
                    <w:t>(html/</w:t>
                  </w:r>
                  <w:proofErr w:type="spellStart"/>
                  <w:r>
                    <w:t>css</w:t>
                  </w:r>
                  <w:proofErr w:type="spellEnd"/>
                  <w:r>
                    <w:t>/</w:t>
                  </w:r>
                  <w:proofErr w:type="spellStart"/>
                  <w:r>
                    <w:t>js</w:t>
                  </w:r>
                  <w:proofErr w:type="spellEnd"/>
                  <w:r>
                    <w:t>)</w:t>
                  </w:r>
                </w:p>
                <w:p w14:paraId="6F472089" w14:textId="3CFA55FA" w:rsidR="00805E4F" w:rsidRDefault="00805E4F" w:rsidP="00805E4F">
                  <w:pPr>
                    <w:pStyle w:val="ListBullet"/>
                    <w:contextualSpacing w:val="0"/>
                  </w:pPr>
                  <w:proofErr w:type="spellStart"/>
                  <w:r>
                    <w:t>Laravel</w:t>
                  </w:r>
                  <w:proofErr w:type="spellEnd"/>
                  <w:r w:rsidR="00F22F6D">
                    <w:t xml:space="preserve"> for backend</w:t>
                  </w:r>
                  <w:r>
                    <w:t xml:space="preserve"> (</w:t>
                  </w:r>
                  <w:proofErr w:type="spellStart"/>
                  <w:r>
                    <w:t>php</w:t>
                  </w:r>
                  <w:proofErr w:type="spellEnd"/>
                  <w:r>
                    <w:t xml:space="preserve">) </w:t>
                  </w:r>
                </w:p>
                <w:p w14:paraId="33847654" w14:textId="677579D5" w:rsidR="00805E4F" w:rsidRDefault="00805E4F" w:rsidP="00805E4F">
                  <w:pPr>
                    <w:pStyle w:val="ListBullet"/>
                    <w:contextualSpacing w:val="0"/>
                  </w:pPr>
                  <w:r>
                    <w:t>Source Control (</w:t>
                  </w:r>
                  <w:proofErr w:type="spellStart"/>
                  <w:r>
                    <w:t>git</w:t>
                  </w:r>
                  <w:proofErr w:type="spellEnd"/>
                  <w:r>
                    <w:t>/</w:t>
                  </w:r>
                  <w:proofErr w:type="spellStart"/>
                  <w:r>
                    <w:t>github</w:t>
                  </w:r>
                  <w:proofErr w:type="spellEnd"/>
                  <w:r>
                    <w:t>/</w:t>
                  </w:r>
                  <w:proofErr w:type="spellStart"/>
                  <w:r>
                    <w:t>bitbucket</w:t>
                  </w:r>
                  <w:proofErr w:type="spellEnd"/>
                  <w:r>
                    <w:t>)</w:t>
                  </w:r>
                </w:p>
              </w:tc>
            </w:tr>
          </w:tbl>
          <w:p w14:paraId="60541CBF" w14:textId="19A3EEC4" w:rsidR="00DE4EAA" w:rsidRPr="00CF1A49" w:rsidRDefault="00DE4EAA" w:rsidP="00582D2B">
            <w:pPr>
              <w:contextualSpacing w:val="0"/>
            </w:pPr>
          </w:p>
        </w:tc>
      </w:tr>
    </w:tbl>
    <w:p w14:paraId="415C4206" w14:textId="77777777" w:rsidR="004E01EB" w:rsidRPr="00CF1A49" w:rsidRDefault="004E01EB" w:rsidP="004E01EB">
      <w:pPr>
        <w:pStyle w:val="Heading1"/>
      </w:pPr>
    </w:p>
    <w:sdt>
      <w:sdtPr>
        <w:alias w:val="Education:"/>
        <w:tag w:val="Education:"/>
        <w:id w:val="-1908763273"/>
        <w:placeholder>
          <w:docPart w:val="D4776706D8E64F29B236D339A63EAAF5"/>
        </w:placeholder>
        <w:temporary/>
        <w:showingPlcHdr/>
        <w15:appearance w15:val="hidden"/>
      </w:sdtPr>
      <w:sdtEndPr/>
      <w:sdtContent>
        <w:p w14:paraId="0B5DC47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995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  <w:gridCol w:w="9291"/>
      </w:tblGrid>
      <w:tr w:rsidR="0013508F" w:rsidRPr="00CF1A49" w14:paraId="72262011" w14:textId="0BBCB9A1" w:rsidTr="004767A2">
        <w:tc>
          <w:tcPr>
            <w:tcW w:w="9290" w:type="dxa"/>
          </w:tcPr>
          <w:p w14:paraId="2745B184" w14:textId="77777777" w:rsidR="0013508F" w:rsidRPr="00CF1A49" w:rsidRDefault="0013508F" w:rsidP="001D0BF1">
            <w:pPr>
              <w:pStyle w:val="Heading3"/>
              <w:contextualSpacing w:val="0"/>
              <w:outlineLvl w:val="2"/>
            </w:pPr>
            <w:r>
              <w:t>2020</w:t>
            </w:r>
          </w:p>
          <w:p w14:paraId="37B7CA9A" w14:textId="77777777" w:rsidR="0013508F" w:rsidRPr="00CF1A49" w:rsidRDefault="0013508F" w:rsidP="001D0BF1">
            <w:pPr>
              <w:pStyle w:val="Heading2"/>
              <w:contextualSpacing w:val="0"/>
              <w:outlineLvl w:val="1"/>
            </w:pPr>
            <w:r>
              <w:t>HIGHSCHOOL, General science,</w:t>
            </w:r>
            <w:r w:rsidRPr="00CF1A49">
              <w:t xml:space="preserve"> </w:t>
            </w:r>
            <w:r>
              <w:rPr>
                <w:rStyle w:val="SubtleReference"/>
              </w:rPr>
              <w:t>val pere jacques</w:t>
            </w:r>
          </w:p>
          <w:p w14:paraId="79815F96" w14:textId="0E144150" w:rsidR="00F22F6D" w:rsidRPr="006E1507" w:rsidRDefault="00F22F6D" w:rsidP="00F22F6D">
            <w:pPr>
              <w:pStyle w:val="ListBullet"/>
              <w:contextualSpacing w:val="0"/>
            </w:pPr>
            <w:r>
              <w:t>Graduated with a  GPA of 15.5/20</w:t>
            </w:r>
          </w:p>
          <w:p w14:paraId="733CE99C" w14:textId="2F27DB92" w:rsidR="00F22F6D" w:rsidRPr="006E1507" w:rsidRDefault="00F22F6D" w:rsidP="00F22F6D">
            <w:pPr>
              <w:pStyle w:val="ListBullet"/>
              <w:contextualSpacing w:val="0"/>
            </w:pPr>
            <w:r>
              <w:t>Participated in MOS exams</w:t>
            </w:r>
          </w:p>
          <w:p w14:paraId="5C19970E" w14:textId="54E3D0C0" w:rsidR="0013508F" w:rsidRDefault="00F22F6D" w:rsidP="00F22F6D">
            <w:pPr>
              <w:pStyle w:val="ListBullet"/>
              <w:contextualSpacing w:val="0"/>
            </w:pPr>
            <w:r>
              <w:t>Participated in Robotics competitions</w:t>
            </w:r>
          </w:p>
          <w:p w14:paraId="20E451E2" w14:textId="66AB7E4F" w:rsidR="00F22F6D" w:rsidRPr="00CF1A49" w:rsidRDefault="00F22F6D" w:rsidP="00F22F6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9291" w:type="dxa"/>
          </w:tcPr>
          <w:p w14:paraId="622A133A" w14:textId="77777777" w:rsidR="0013508F" w:rsidRDefault="0013508F" w:rsidP="001D0BF1">
            <w:pPr>
              <w:pStyle w:val="Heading3"/>
              <w:outlineLvl w:val="2"/>
            </w:pPr>
          </w:p>
        </w:tc>
      </w:tr>
      <w:tr w:rsidR="0013508F" w:rsidRPr="00CF1A49" w14:paraId="1865295C" w14:textId="03308BB0" w:rsidTr="004767A2">
        <w:tc>
          <w:tcPr>
            <w:tcW w:w="9290" w:type="dxa"/>
            <w:tcMar>
              <w:top w:w="216" w:type="dxa"/>
            </w:tcMar>
          </w:tcPr>
          <w:p w14:paraId="3BA92BA1" w14:textId="0C07EB20" w:rsidR="0013508F" w:rsidRPr="00CF1A49" w:rsidRDefault="00A45330" w:rsidP="00F61DF9">
            <w:pPr>
              <w:pStyle w:val="Heading3"/>
              <w:contextualSpacing w:val="0"/>
              <w:outlineLvl w:val="2"/>
            </w:pPr>
            <w:r>
              <w:t>2024</w:t>
            </w:r>
          </w:p>
          <w:p w14:paraId="63FB9847" w14:textId="294609B3" w:rsidR="0013508F" w:rsidRPr="00CF1A49" w:rsidRDefault="00550226" w:rsidP="00F61DF9">
            <w:pPr>
              <w:pStyle w:val="Heading2"/>
              <w:contextualSpacing w:val="0"/>
              <w:outlineLvl w:val="1"/>
            </w:pPr>
            <w:r>
              <w:t>Computer science</w:t>
            </w:r>
            <w:r w:rsidR="0013508F" w:rsidRPr="00CF1A49">
              <w:t xml:space="preserve">, </w:t>
            </w:r>
            <w:r w:rsidR="0013508F">
              <w:rPr>
                <w:rStyle w:val="SubtleReference"/>
              </w:rPr>
              <w:t>aust ashrafieh</w:t>
            </w:r>
          </w:p>
          <w:p w14:paraId="0F8A5579" w14:textId="3FC1C807" w:rsidR="00F22F6D" w:rsidRPr="006E1507" w:rsidRDefault="00F22F6D" w:rsidP="00F22F6D">
            <w:pPr>
              <w:pStyle w:val="ListBullet"/>
              <w:contextualSpacing w:val="0"/>
            </w:pPr>
            <w:r>
              <w:t>GPA 3.7+ in general, GPA 3.9+ on core courses</w:t>
            </w:r>
          </w:p>
          <w:p w14:paraId="460DBEFF" w14:textId="0665114C" w:rsidR="00F22F6D" w:rsidRDefault="00F22F6D" w:rsidP="00F22F6D">
            <w:pPr>
              <w:pStyle w:val="ListBullet"/>
              <w:contextualSpacing w:val="0"/>
            </w:pPr>
            <w:r>
              <w:t>Graduating in 2024</w:t>
            </w:r>
          </w:p>
        </w:tc>
        <w:tc>
          <w:tcPr>
            <w:tcW w:w="9291" w:type="dxa"/>
          </w:tcPr>
          <w:p w14:paraId="786B9CD3" w14:textId="77777777" w:rsidR="0013508F" w:rsidRDefault="0013508F" w:rsidP="00F61DF9">
            <w:pPr>
              <w:pStyle w:val="Heading3"/>
              <w:outlineLvl w:val="2"/>
            </w:pPr>
          </w:p>
        </w:tc>
      </w:tr>
    </w:tbl>
    <w:p w14:paraId="7BF07766" w14:textId="0891DEFA" w:rsidR="00486277" w:rsidRPr="004767A2" w:rsidRDefault="00F22F6D" w:rsidP="00486277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  <w:r>
        <w:lastRenderedPageBreak/>
        <w:br/>
      </w:r>
      <w:r w:rsidR="004767A2"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110D149" w14:textId="77777777" w:rsidTr="00CF1A49">
        <w:tc>
          <w:tcPr>
            <w:tcW w:w="4675" w:type="dxa"/>
          </w:tcPr>
          <w:p w14:paraId="5321811C" w14:textId="4A65EDB0" w:rsidR="001E3120" w:rsidRPr="006E1507" w:rsidRDefault="006C2CFA" w:rsidP="006E1507">
            <w:pPr>
              <w:pStyle w:val="ListBullet"/>
              <w:contextualSpacing w:val="0"/>
            </w:pPr>
            <w:r>
              <w:t>Microsoft office</w:t>
            </w:r>
          </w:p>
          <w:p w14:paraId="63AAB044" w14:textId="4584C920" w:rsidR="001F4E6D" w:rsidRDefault="00756458" w:rsidP="00756458">
            <w:pPr>
              <w:pStyle w:val="ListBullet"/>
              <w:contextualSpacing w:val="0"/>
            </w:pPr>
            <w:r>
              <w:t>Problem Solving</w:t>
            </w:r>
          </w:p>
          <w:p w14:paraId="5CC12F45" w14:textId="28846DC3" w:rsidR="00D62F3A" w:rsidRDefault="00C01BCC" w:rsidP="00756458">
            <w:pPr>
              <w:pStyle w:val="ListBullet"/>
              <w:contextualSpacing w:val="0"/>
            </w:pPr>
            <w:r>
              <w:t>Passionate</w:t>
            </w:r>
            <w:r w:rsidR="007C61E8">
              <w:t xml:space="preserve"> / Competitive</w:t>
            </w:r>
          </w:p>
          <w:p w14:paraId="6041427B" w14:textId="3A23E1A7" w:rsidR="00550226" w:rsidRDefault="00550226" w:rsidP="006C2CFA">
            <w:pPr>
              <w:pStyle w:val="ListBullet"/>
              <w:contextualSpacing w:val="0"/>
            </w:pPr>
            <w:r>
              <w:t>Java</w:t>
            </w:r>
            <w:r w:rsidR="006501FF">
              <w:t xml:space="preserve"> / JavaScript(Node.js)</w:t>
            </w:r>
          </w:p>
          <w:p w14:paraId="4762EF28" w14:textId="63A1EC97" w:rsidR="006C2CFA" w:rsidRPr="006E1507" w:rsidRDefault="006C2CFA" w:rsidP="006C2CFA">
            <w:pPr>
              <w:pStyle w:val="ListBullet"/>
              <w:contextualSpacing w:val="0"/>
            </w:pPr>
            <w:r>
              <w:t>Android studio</w:t>
            </w:r>
            <w:r w:rsidR="00FC3194">
              <w:t xml:space="preserve"> / XML</w:t>
            </w:r>
            <w:bookmarkStart w:id="0" w:name="_GoBack"/>
            <w:bookmarkEnd w:id="0"/>
          </w:p>
        </w:tc>
        <w:tc>
          <w:tcPr>
            <w:tcW w:w="4675" w:type="dxa"/>
            <w:tcMar>
              <w:left w:w="360" w:type="dxa"/>
            </w:tcMar>
          </w:tcPr>
          <w:p w14:paraId="397D9F28" w14:textId="77777777" w:rsidR="003A0632" w:rsidRPr="006E1507" w:rsidRDefault="00756458" w:rsidP="006E1507">
            <w:pPr>
              <w:pStyle w:val="ListBullet"/>
              <w:contextualSpacing w:val="0"/>
            </w:pPr>
            <w:r>
              <w:t>Working under pressure</w:t>
            </w:r>
          </w:p>
          <w:p w14:paraId="37F56AEF" w14:textId="77777777" w:rsidR="00805E4F" w:rsidRDefault="00805E4F" w:rsidP="00805E4F">
            <w:pPr>
              <w:pStyle w:val="ListBullet"/>
              <w:contextualSpacing w:val="0"/>
            </w:pPr>
            <w:r>
              <w:t>Attention to details</w:t>
            </w:r>
          </w:p>
          <w:p w14:paraId="2C9707CB" w14:textId="58C4EC78" w:rsidR="00D62F3A" w:rsidRDefault="001C42DD" w:rsidP="00756458">
            <w:pPr>
              <w:pStyle w:val="ListBullet"/>
              <w:contextualSpacing w:val="0"/>
            </w:pPr>
            <w:r>
              <w:t>Source control</w:t>
            </w:r>
          </w:p>
          <w:p w14:paraId="2501C421" w14:textId="77777777" w:rsidR="00550226" w:rsidRDefault="00550226" w:rsidP="00756458">
            <w:pPr>
              <w:pStyle w:val="ListBullet"/>
              <w:contextualSpacing w:val="0"/>
            </w:pPr>
            <w:r>
              <w:t>SQL</w:t>
            </w:r>
          </w:p>
          <w:p w14:paraId="234FA244" w14:textId="2A23AA42" w:rsidR="006C2CFA" w:rsidRPr="006E1507" w:rsidRDefault="006C2CFA" w:rsidP="00756458">
            <w:pPr>
              <w:pStyle w:val="ListBullet"/>
              <w:contextualSpacing w:val="0"/>
            </w:pPr>
            <w:r>
              <w:t>HTML</w:t>
            </w:r>
            <w:r w:rsidR="00472C6C">
              <w:t>/CSS</w:t>
            </w:r>
          </w:p>
        </w:tc>
      </w:tr>
    </w:tbl>
    <w:sdt>
      <w:sdtPr>
        <w:alias w:val="Activities:"/>
        <w:tag w:val="Activities:"/>
        <w:id w:val="1223332893"/>
        <w:placeholder>
          <w:docPart w:val="F2988478AED54706A61AF5F14520B903"/>
        </w:placeholder>
        <w:temporary/>
        <w:showingPlcHdr/>
        <w15:appearance w15:val="hidden"/>
      </w:sdtPr>
      <w:sdtEndPr/>
      <w:sdtContent>
        <w:p w14:paraId="3D39BB68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5521A0D4" w14:textId="2D254BD1" w:rsidR="003713E6" w:rsidRDefault="00756458" w:rsidP="006E1507">
      <w:r>
        <w:t>I spend my time tinkering with computers, reading article</w:t>
      </w:r>
      <w:r w:rsidR="006A09D2">
        <w:t>s</w:t>
      </w:r>
      <w:r>
        <w:t xml:space="preserve"> about the latest tech discoveries, and playing chess. In group projects I usually divide the tasks on everyone and </w:t>
      </w:r>
      <w:r w:rsidR="00C54826">
        <w:t xml:space="preserve">get the </w:t>
      </w:r>
      <w:r w:rsidR="006A09D2">
        <w:t>work going</w:t>
      </w:r>
      <w:r w:rsidR="00C54826">
        <w:t xml:space="preserve">. I’m working on </w:t>
      </w:r>
      <w:r w:rsidR="00B11348">
        <w:t>getting to the top of my class</w:t>
      </w:r>
      <w:r w:rsidR="00C01BCC">
        <w:t xml:space="preserve">. </w:t>
      </w:r>
      <w:r w:rsidR="00C54826">
        <w:t>I can speak English, Arabic and French fluently.</w:t>
      </w:r>
    </w:p>
    <w:p w14:paraId="0ADA5723" w14:textId="7F4C5C60" w:rsidR="00550226" w:rsidRDefault="00550226" w:rsidP="006E1507"/>
    <w:p w14:paraId="2F80C9E9" w14:textId="423B3803" w:rsidR="00550226" w:rsidRDefault="0010291B" w:rsidP="006E1507">
      <w:r>
        <w:t xml:space="preserve">I think I’m competent enough to </w:t>
      </w:r>
      <w:r w:rsidR="00FB0631">
        <w:t xml:space="preserve">now </w:t>
      </w:r>
      <w:r w:rsidR="00D97E3B">
        <w:t>join</w:t>
      </w:r>
      <w:r>
        <w:t xml:space="preserve"> the work environment that my major offers.</w:t>
      </w:r>
      <w:r w:rsidR="00D97E3B">
        <w:t xml:space="preserve"> I can catch up to any programming language needed </w:t>
      </w:r>
      <w:r w:rsidR="00F840A4">
        <w:t>in the workplace.</w:t>
      </w:r>
      <w:r w:rsidR="00FB0631">
        <w:t xml:space="preserve"> </w:t>
      </w:r>
      <w:r w:rsidR="00DF4735">
        <w:t>I’m familiar with software engineering</w:t>
      </w:r>
      <w:r w:rsidR="0072558E">
        <w:t>, network</w:t>
      </w:r>
      <w:r w:rsidR="00FC3194">
        <w:t xml:space="preserve">ing, </w:t>
      </w:r>
      <w:r w:rsidR="00E76AD9">
        <w:t>agile methodologies</w:t>
      </w:r>
      <w:r w:rsidR="00556B05">
        <w:t>, data structures/algorithms,</w:t>
      </w:r>
      <w:r w:rsidR="00FC3194">
        <w:t xml:space="preserve"> and OOP</w:t>
      </w:r>
      <w:r w:rsidR="0072558E">
        <w:t>.</w:t>
      </w:r>
    </w:p>
    <w:p w14:paraId="0F6C2783" w14:textId="638F454A" w:rsidR="0072558E" w:rsidRPr="0072558E" w:rsidRDefault="00472C6C" w:rsidP="0072558E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  <w:r>
        <w:t>Additional hobbieS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72558E" w:rsidRPr="006E1507" w14:paraId="3CC51CF1" w14:textId="77777777" w:rsidTr="006D7168">
        <w:tc>
          <w:tcPr>
            <w:tcW w:w="4675" w:type="dxa"/>
          </w:tcPr>
          <w:p w14:paraId="6726E9B6" w14:textId="51E8F1AA" w:rsidR="004767A2" w:rsidRDefault="004767A2" w:rsidP="004767A2">
            <w:pPr>
              <w:pStyle w:val="ListBullet"/>
              <w:contextualSpacing w:val="0"/>
            </w:pPr>
            <w:r>
              <w:t>Reading</w:t>
            </w:r>
          </w:p>
          <w:p w14:paraId="708BDFFF" w14:textId="66D21793" w:rsidR="000450ED" w:rsidRDefault="000450ED" w:rsidP="004767A2">
            <w:pPr>
              <w:pStyle w:val="ListBullet"/>
              <w:contextualSpacing w:val="0"/>
            </w:pPr>
            <w:r>
              <w:t>Skiing</w:t>
            </w:r>
          </w:p>
          <w:p w14:paraId="5AE0E9AB" w14:textId="77777777" w:rsidR="004767A2" w:rsidRDefault="004767A2" w:rsidP="004767A2">
            <w:pPr>
              <w:pStyle w:val="ListBullet"/>
              <w:contextualSpacing w:val="0"/>
            </w:pPr>
            <w:r>
              <w:t>Futsal</w:t>
            </w:r>
          </w:p>
          <w:p w14:paraId="72D92DE4" w14:textId="77777777" w:rsidR="00CB4A9D" w:rsidRDefault="004767A2" w:rsidP="004767A2">
            <w:pPr>
              <w:pStyle w:val="ListBullet"/>
              <w:contextualSpacing w:val="0"/>
            </w:pPr>
            <w:r>
              <w:t>Drawing</w:t>
            </w:r>
          </w:p>
          <w:p w14:paraId="29516E40" w14:textId="2324CD67" w:rsidR="004767A2" w:rsidRDefault="004767A2" w:rsidP="004767A2">
            <w:pPr>
              <w:pStyle w:val="ListBullet"/>
              <w:contextualSpacing w:val="0"/>
            </w:pPr>
            <w:r>
              <w:t>Chess</w:t>
            </w:r>
          </w:p>
          <w:p w14:paraId="55E8A9C1" w14:textId="259CA4C4" w:rsidR="00123C07" w:rsidRDefault="007914FC" w:rsidP="004767A2">
            <w:pPr>
              <w:pStyle w:val="ListBullet"/>
              <w:contextualSpacing w:val="0"/>
            </w:pPr>
            <w:r>
              <w:t xml:space="preserve">Solving coding challenges </w:t>
            </w:r>
            <w:r w:rsidR="00132A38">
              <w:t>(</w:t>
            </w:r>
            <w:proofErr w:type="spellStart"/>
            <w:r w:rsidR="00132A38">
              <w:t>Hackerrank</w:t>
            </w:r>
            <w:proofErr w:type="spellEnd"/>
            <w:r w:rsidR="00132A38">
              <w:t xml:space="preserve"> / </w:t>
            </w:r>
            <w:proofErr w:type="spellStart"/>
            <w:r w:rsidR="00132A38">
              <w:t>leetcode</w:t>
            </w:r>
            <w:proofErr w:type="spellEnd"/>
            <w:r w:rsidR="00132A38">
              <w:t>)</w:t>
            </w:r>
          </w:p>
          <w:p w14:paraId="19C20874" w14:textId="20138E93" w:rsidR="004767A2" w:rsidRPr="006E1507" w:rsidRDefault="004767A2" w:rsidP="00E76AD9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75" w:type="dxa"/>
            <w:tcMar>
              <w:left w:w="360" w:type="dxa"/>
            </w:tcMar>
          </w:tcPr>
          <w:p w14:paraId="4D39C847" w14:textId="08F3A764" w:rsidR="0072558E" w:rsidRPr="006E1507" w:rsidRDefault="0072558E" w:rsidP="00F64F61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3E6137C4" w14:textId="366D12E4" w:rsidR="0072558E" w:rsidRPr="006E1507" w:rsidRDefault="0072558E" w:rsidP="0072558E"/>
    <w:sectPr w:rsidR="0072558E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19DDC" w14:textId="77777777" w:rsidR="00142B84" w:rsidRDefault="00142B84" w:rsidP="0068194B">
      <w:r>
        <w:separator/>
      </w:r>
    </w:p>
    <w:p w14:paraId="7531B658" w14:textId="77777777" w:rsidR="00142B84" w:rsidRDefault="00142B84"/>
    <w:p w14:paraId="0F2D3B5E" w14:textId="77777777" w:rsidR="00142B84" w:rsidRDefault="00142B84"/>
  </w:endnote>
  <w:endnote w:type="continuationSeparator" w:id="0">
    <w:p w14:paraId="42E796DD" w14:textId="77777777" w:rsidR="00142B84" w:rsidRDefault="00142B84" w:rsidP="0068194B">
      <w:r>
        <w:continuationSeparator/>
      </w:r>
    </w:p>
    <w:p w14:paraId="49937F91" w14:textId="77777777" w:rsidR="00142B84" w:rsidRDefault="00142B84"/>
    <w:p w14:paraId="3A91AB01" w14:textId="77777777" w:rsidR="00142B84" w:rsidRDefault="00142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AC863" w14:textId="4B1D521F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42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6CCFA" w14:textId="77777777" w:rsidR="00142B84" w:rsidRDefault="00142B84" w:rsidP="0068194B">
      <w:r>
        <w:separator/>
      </w:r>
    </w:p>
    <w:p w14:paraId="66D26A56" w14:textId="77777777" w:rsidR="00142B84" w:rsidRDefault="00142B84"/>
    <w:p w14:paraId="31464514" w14:textId="77777777" w:rsidR="00142B84" w:rsidRDefault="00142B84"/>
  </w:footnote>
  <w:footnote w:type="continuationSeparator" w:id="0">
    <w:p w14:paraId="523AAC9D" w14:textId="77777777" w:rsidR="00142B84" w:rsidRDefault="00142B84" w:rsidP="0068194B">
      <w:r>
        <w:continuationSeparator/>
      </w:r>
    </w:p>
    <w:p w14:paraId="2FFCEF4F" w14:textId="77777777" w:rsidR="00142B84" w:rsidRDefault="00142B84"/>
    <w:p w14:paraId="15756F3C" w14:textId="77777777" w:rsidR="00142B84" w:rsidRDefault="00142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56E5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1BE2E7" wp14:editId="6EDC952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F0DD08B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66D0CD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2B"/>
    <w:rsid w:val="000001EF"/>
    <w:rsid w:val="00007322"/>
    <w:rsid w:val="00007728"/>
    <w:rsid w:val="00024584"/>
    <w:rsid w:val="00024730"/>
    <w:rsid w:val="000450ED"/>
    <w:rsid w:val="00055E95"/>
    <w:rsid w:val="00056245"/>
    <w:rsid w:val="0007021F"/>
    <w:rsid w:val="000B2BA5"/>
    <w:rsid w:val="000E062F"/>
    <w:rsid w:val="000F2F8C"/>
    <w:rsid w:val="0010006E"/>
    <w:rsid w:val="0010291B"/>
    <w:rsid w:val="001045A8"/>
    <w:rsid w:val="00114A91"/>
    <w:rsid w:val="00123C07"/>
    <w:rsid w:val="00132A38"/>
    <w:rsid w:val="0013508F"/>
    <w:rsid w:val="0013667D"/>
    <w:rsid w:val="001427E1"/>
    <w:rsid w:val="00142B84"/>
    <w:rsid w:val="00163668"/>
    <w:rsid w:val="00171566"/>
    <w:rsid w:val="00174676"/>
    <w:rsid w:val="001755A8"/>
    <w:rsid w:val="00184014"/>
    <w:rsid w:val="00192008"/>
    <w:rsid w:val="001C0E68"/>
    <w:rsid w:val="001C15D6"/>
    <w:rsid w:val="001C42DD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1797B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765BF"/>
    <w:rsid w:val="0028589E"/>
    <w:rsid w:val="00294998"/>
    <w:rsid w:val="00297F18"/>
    <w:rsid w:val="002A1945"/>
    <w:rsid w:val="002B2958"/>
    <w:rsid w:val="002B3FC8"/>
    <w:rsid w:val="002C0B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52D7"/>
    <w:rsid w:val="00366398"/>
    <w:rsid w:val="003713E6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831"/>
    <w:rsid w:val="00416B25"/>
    <w:rsid w:val="00420592"/>
    <w:rsid w:val="004319E0"/>
    <w:rsid w:val="00437E8C"/>
    <w:rsid w:val="00440225"/>
    <w:rsid w:val="004726BC"/>
    <w:rsid w:val="00472C6C"/>
    <w:rsid w:val="00474105"/>
    <w:rsid w:val="004767A2"/>
    <w:rsid w:val="00480E6E"/>
    <w:rsid w:val="00486277"/>
    <w:rsid w:val="00494CF6"/>
    <w:rsid w:val="00495F8D"/>
    <w:rsid w:val="004A1DDD"/>
    <w:rsid w:val="004A1FAE"/>
    <w:rsid w:val="004A32FF"/>
    <w:rsid w:val="004B06EB"/>
    <w:rsid w:val="004B6AD0"/>
    <w:rsid w:val="004C07A3"/>
    <w:rsid w:val="004C2D5D"/>
    <w:rsid w:val="004C33E1"/>
    <w:rsid w:val="004E01EB"/>
    <w:rsid w:val="004E2794"/>
    <w:rsid w:val="00510392"/>
    <w:rsid w:val="00513E2A"/>
    <w:rsid w:val="00550226"/>
    <w:rsid w:val="005511B5"/>
    <w:rsid w:val="00556B05"/>
    <w:rsid w:val="00566A35"/>
    <w:rsid w:val="0056701E"/>
    <w:rsid w:val="005740D7"/>
    <w:rsid w:val="00582D2B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01FF"/>
    <w:rsid w:val="006618E9"/>
    <w:rsid w:val="0068194B"/>
    <w:rsid w:val="00692703"/>
    <w:rsid w:val="006A09D2"/>
    <w:rsid w:val="006A1962"/>
    <w:rsid w:val="006B5D48"/>
    <w:rsid w:val="006B7D7B"/>
    <w:rsid w:val="006C1A5E"/>
    <w:rsid w:val="006C2CFA"/>
    <w:rsid w:val="006C5DDB"/>
    <w:rsid w:val="006E1507"/>
    <w:rsid w:val="00707190"/>
    <w:rsid w:val="00712D8B"/>
    <w:rsid w:val="0072558E"/>
    <w:rsid w:val="007273B7"/>
    <w:rsid w:val="00733E0A"/>
    <w:rsid w:val="0074403D"/>
    <w:rsid w:val="00745927"/>
    <w:rsid w:val="00746D44"/>
    <w:rsid w:val="007538DC"/>
    <w:rsid w:val="00754B31"/>
    <w:rsid w:val="00756458"/>
    <w:rsid w:val="00757803"/>
    <w:rsid w:val="007914FC"/>
    <w:rsid w:val="0079206B"/>
    <w:rsid w:val="00796076"/>
    <w:rsid w:val="007A308B"/>
    <w:rsid w:val="007C0566"/>
    <w:rsid w:val="007C606B"/>
    <w:rsid w:val="007C61E8"/>
    <w:rsid w:val="007E6A61"/>
    <w:rsid w:val="00801140"/>
    <w:rsid w:val="00803404"/>
    <w:rsid w:val="00805E4F"/>
    <w:rsid w:val="00813DE6"/>
    <w:rsid w:val="00834955"/>
    <w:rsid w:val="00855B59"/>
    <w:rsid w:val="00860461"/>
    <w:rsid w:val="0086487C"/>
    <w:rsid w:val="00870B20"/>
    <w:rsid w:val="008829F8"/>
    <w:rsid w:val="00885897"/>
    <w:rsid w:val="008A6538"/>
    <w:rsid w:val="008A7AC3"/>
    <w:rsid w:val="008B0B2C"/>
    <w:rsid w:val="008C7056"/>
    <w:rsid w:val="008F3B14"/>
    <w:rsid w:val="008F68E9"/>
    <w:rsid w:val="00901899"/>
    <w:rsid w:val="0090344B"/>
    <w:rsid w:val="00905715"/>
    <w:rsid w:val="0091321E"/>
    <w:rsid w:val="00913946"/>
    <w:rsid w:val="0092726B"/>
    <w:rsid w:val="00932B70"/>
    <w:rsid w:val="009361BA"/>
    <w:rsid w:val="0094020F"/>
    <w:rsid w:val="00944F78"/>
    <w:rsid w:val="009510E7"/>
    <w:rsid w:val="00952C89"/>
    <w:rsid w:val="009571D8"/>
    <w:rsid w:val="009650EA"/>
    <w:rsid w:val="0097790C"/>
    <w:rsid w:val="0098506E"/>
    <w:rsid w:val="009A0E28"/>
    <w:rsid w:val="009A44CE"/>
    <w:rsid w:val="009C4DFC"/>
    <w:rsid w:val="009C60B0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5330"/>
    <w:rsid w:val="00A46E63"/>
    <w:rsid w:val="00A51DC5"/>
    <w:rsid w:val="00A53DE1"/>
    <w:rsid w:val="00A615E1"/>
    <w:rsid w:val="00A755E8"/>
    <w:rsid w:val="00A878D1"/>
    <w:rsid w:val="00A93A5D"/>
    <w:rsid w:val="00AB1744"/>
    <w:rsid w:val="00AB32F8"/>
    <w:rsid w:val="00AB610B"/>
    <w:rsid w:val="00AD360E"/>
    <w:rsid w:val="00AD40FB"/>
    <w:rsid w:val="00AD782D"/>
    <w:rsid w:val="00AE7650"/>
    <w:rsid w:val="00B107A5"/>
    <w:rsid w:val="00B10EBE"/>
    <w:rsid w:val="00B11348"/>
    <w:rsid w:val="00B13B2B"/>
    <w:rsid w:val="00B236F1"/>
    <w:rsid w:val="00B50F99"/>
    <w:rsid w:val="00B51D1B"/>
    <w:rsid w:val="00B540F4"/>
    <w:rsid w:val="00B60FD0"/>
    <w:rsid w:val="00B622DF"/>
    <w:rsid w:val="00B6332A"/>
    <w:rsid w:val="00B81760"/>
    <w:rsid w:val="00B8455D"/>
    <w:rsid w:val="00B8494C"/>
    <w:rsid w:val="00B85F54"/>
    <w:rsid w:val="00BA1546"/>
    <w:rsid w:val="00BB4E51"/>
    <w:rsid w:val="00BD431F"/>
    <w:rsid w:val="00BE423E"/>
    <w:rsid w:val="00BE4510"/>
    <w:rsid w:val="00BF61AC"/>
    <w:rsid w:val="00C01BCC"/>
    <w:rsid w:val="00C36795"/>
    <w:rsid w:val="00C47FA6"/>
    <w:rsid w:val="00C54826"/>
    <w:rsid w:val="00C57FC6"/>
    <w:rsid w:val="00C66A7D"/>
    <w:rsid w:val="00C779DA"/>
    <w:rsid w:val="00C814F7"/>
    <w:rsid w:val="00C91040"/>
    <w:rsid w:val="00CA4B4D"/>
    <w:rsid w:val="00CA6D49"/>
    <w:rsid w:val="00CB35C3"/>
    <w:rsid w:val="00CB4A9D"/>
    <w:rsid w:val="00CD323D"/>
    <w:rsid w:val="00CE4030"/>
    <w:rsid w:val="00CE64B3"/>
    <w:rsid w:val="00CF1A49"/>
    <w:rsid w:val="00D0212A"/>
    <w:rsid w:val="00D0630C"/>
    <w:rsid w:val="00D243A9"/>
    <w:rsid w:val="00D305E5"/>
    <w:rsid w:val="00D37CD3"/>
    <w:rsid w:val="00D62F3A"/>
    <w:rsid w:val="00D66A52"/>
    <w:rsid w:val="00D66EFA"/>
    <w:rsid w:val="00D72A2D"/>
    <w:rsid w:val="00D9521A"/>
    <w:rsid w:val="00D97E3B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4EAA"/>
    <w:rsid w:val="00DE6534"/>
    <w:rsid w:val="00DF4735"/>
    <w:rsid w:val="00DF4D6C"/>
    <w:rsid w:val="00E01923"/>
    <w:rsid w:val="00E078FD"/>
    <w:rsid w:val="00E1091C"/>
    <w:rsid w:val="00E14498"/>
    <w:rsid w:val="00E22B1A"/>
    <w:rsid w:val="00E2397A"/>
    <w:rsid w:val="00E254DB"/>
    <w:rsid w:val="00E300FC"/>
    <w:rsid w:val="00E362DB"/>
    <w:rsid w:val="00E5632B"/>
    <w:rsid w:val="00E70240"/>
    <w:rsid w:val="00E71E6B"/>
    <w:rsid w:val="00E76AD9"/>
    <w:rsid w:val="00E81CC5"/>
    <w:rsid w:val="00E85A87"/>
    <w:rsid w:val="00E85B4A"/>
    <w:rsid w:val="00E9528E"/>
    <w:rsid w:val="00EA5099"/>
    <w:rsid w:val="00EB0160"/>
    <w:rsid w:val="00EC1351"/>
    <w:rsid w:val="00EC4CBF"/>
    <w:rsid w:val="00EE2CA8"/>
    <w:rsid w:val="00EF17E8"/>
    <w:rsid w:val="00EF51D9"/>
    <w:rsid w:val="00F130DD"/>
    <w:rsid w:val="00F22F6D"/>
    <w:rsid w:val="00F24884"/>
    <w:rsid w:val="00F36BDF"/>
    <w:rsid w:val="00F476C4"/>
    <w:rsid w:val="00F61DF9"/>
    <w:rsid w:val="00F64F61"/>
    <w:rsid w:val="00F73DF4"/>
    <w:rsid w:val="00F81960"/>
    <w:rsid w:val="00F840A4"/>
    <w:rsid w:val="00F8769D"/>
    <w:rsid w:val="00F9350C"/>
    <w:rsid w:val="00F94EB5"/>
    <w:rsid w:val="00F9624D"/>
    <w:rsid w:val="00FB0631"/>
    <w:rsid w:val="00FB31C1"/>
    <w:rsid w:val="00FB58F2"/>
    <w:rsid w:val="00FC3194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D55A"/>
  <w15:chartTrackingRefBased/>
  <w15:docId w15:val="{B19D6831-7924-4542-91A0-632031FC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1A67E470174578B94C0B12D2AB0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C7960-C877-4C4D-8158-7E93A7E4815E}"/>
      </w:docPartPr>
      <w:docPartBody>
        <w:p w:rsidR="001E5C4A" w:rsidRDefault="001E5C4A">
          <w:pPr>
            <w:pStyle w:val="191A67E470174578B94C0B12D2AB09AB"/>
          </w:pPr>
          <w:r w:rsidRPr="00CF1A49">
            <w:t>·</w:t>
          </w:r>
        </w:p>
      </w:docPartBody>
    </w:docPart>
    <w:docPart>
      <w:docPartPr>
        <w:name w:val="D4776706D8E64F29B236D339A63EA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80582-7113-4D7C-9C4F-598E74E0F349}"/>
      </w:docPartPr>
      <w:docPartBody>
        <w:p w:rsidR="001E5C4A" w:rsidRDefault="001E5C4A">
          <w:pPr>
            <w:pStyle w:val="D4776706D8E64F29B236D339A63EAAF5"/>
          </w:pPr>
          <w:r w:rsidRPr="00CF1A49">
            <w:t>Education</w:t>
          </w:r>
        </w:p>
      </w:docPartBody>
    </w:docPart>
    <w:docPart>
      <w:docPartPr>
        <w:name w:val="F2988478AED54706A61AF5F14520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99B5B-3647-4736-BC20-47B6D1669DD9}"/>
      </w:docPartPr>
      <w:docPartBody>
        <w:p w:rsidR="001E5C4A" w:rsidRDefault="001E5C4A">
          <w:pPr>
            <w:pStyle w:val="F2988478AED54706A61AF5F14520B903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4A"/>
    <w:rsid w:val="0000439F"/>
    <w:rsid w:val="00090BB1"/>
    <w:rsid w:val="000C2DDC"/>
    <w:rsid w:val="000E7101"/>
    <w:rsid w:val="00147CF3"/>
    <w:rsid w:val="00160747"/>
    <w:rsid w:val="001E5C4A"/>
    <w:rsid w:val="00477965"/>
    <w:rsid w:val="004D750E"/>
    <w:rsid w:val="005A7646"/>
    <w:rsid w:val="00734ACA"/>
    <w:rsid w:val="007A3ED0"/>
    <w:rsid w:val="008B3A19"/>
    <w:rsid w:val="00B54D73"/>
    <w:rsid w:val="00BB19D1"/>
    <w:rsid w:val="00CA6AE4"/>
    <w:rsid w:val="00D5612D"/>
    <w:rsid w:val="00EC54B7"/>
    <w:rsid w:val="00F4780B"/>
    <w:rsid w:val="00FA5F67"/>
    <w:rsid w:val="00FB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3320980FDF4A859FD3F51677716420">
    <w:name w:val="693320980FDF4A859FD3F51677716420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140580C53654111A5A34185B62B6544">
    <w:name w:val="F140580C53654111A5A34185B62B6544"/>
  </w:style>
  <w:style w:type="paragraph" w:customStyle="1" w:styleId="339AF004C3F441E4A934393A1CA0AC81">
    <w:name w:val="339AF004C3F441E4A934393A1CA0AC81"/>
  </w:style>
  <w:style w:type="paragraph" w:customStyle="1" w:styleId="191A67E470174578B94C0B12D2AB09AB">
    <w:name w:val="191A67E470174578B94C0B12D2AB09AB"/>
  </w:style>
  <w:style w:type="paragraph" w:customStyle="1" w:styleId="3489E12E06CE4B43B3209F45E8542F93">
    <w:name w:val="3489E12E06CE4B43B3209F45E8542F93"/>
  </w:style>
  <w:style w:type="paragraph" w:customStyle="1" w:styleId="D462873DACFF4209995C5F4C7EF31D7E">
    <w:name w:val="D462873DACFF4209995C5F4C7EF31D7E"/>
  </w:style>
  <w:style w:type="paragraph" w:customStyle="1" w:styleId="9A91A438BAAD449D86CFD0F0BEBB554F">
    <w:name w:val="9A91A438BAAD449D86CFD0F0BEBB554F"/>
  </w:style>
  <w:style w:type="paragraph" w:customStyle="1" w:styleId="FF4F3F95DB134278A3A5EF4FFCCB1AAB">
    <w:name w:val="FF4F3F95DB134278A3A5EF4FFCCB1AAB"/>
  </w:style>
  <w:style w:type="paragraph" w:customStyle="1" w:styleId="B40E5B2DB35449FCBF07522285FBC333">
    <w:name w:val="B40E5B2DB35449FCBF07522285FBC333"/>
  </w:style>
  <w:style w:type="paragraph" w:customStyle="1" w:styleId="38A9094539FA462A920594CEA0DD13EB">
    <w:name w:val="38A9094539FA462A920594CEA0DD13EB"/>
  </w:style>
  <w:style w:type="paragraph" w:customStyle="1" w:styleId="1FB75BF5EE8B4DE29A41850A7E9E31BB">
    <w:name w:val="1FB75BF5EE8B4DE29A41850A7E9E31BB"/>
  </w:style>
  <w:style w:type="paragraph" w:customStyle="1" w:styleId="611A101DC23F45A1A8B5D090C94B1E53">
    <w:name w:val="611A101DC23F45A1A8B5D090C94B1E53"/>
  </w:style>
  <w:style w:type="paragraph" w:customStyle="1" w:styleId="862F36D714AB48A8994070BCE33CB0E1">
    <w:name w:val="862F36D714AB48A8994070BCE33CB0E1"/>
  </w:style>
  <w:style w:type="paragraph" w:customStyle="1" w:styleId="0DA24076E0F14CDDA104E2006C5AB181">
    <w:name w:val="0DA24076E0F14CDDA104E2006C5AB181"/>
  </w:style>
  <w:style w:type="paragraph" w:customStyle="1" w:styleId="480A9C14C6BC42FEA5B50DEBD429F007">
    <w:name w:val="480A9C14C6BC42FEA5B50DEBD429F007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4ABB73B03626410F92F87071AED60925">
    <w:name w:val="4ABB73B03626410F92F87071AED60925"/>
  </w:style>
  <w:style w:type="paragraph" w:customStyle="1" w:styleId="788ADB5FAA48450A8081F22BB66D8431">
    <w:name w:val="788ADB5FAA48450A8081F22BB66D8431"/>
  </w:style>
  <w:style w:type="paragraph" w:customStyle="1" w:styleId="758812E21ED947F38A85BC799842DF23">
    <w:name w:val="758812E21ED947F38A85BC799842DF23"/>
  </w:style>
  <w:style w:type="paragraph" w:customStyle="1" w:styleId="96C21AE8DDFC4F77A720E30BD58ED122">
    <w:name w:val="96C21AE8DDFC4F77A720E30BD58ED122"/>
  </w:style>
  <w:style w:type="paragraph" w:customStyle="1" w:styleId="E9F451DBD19B4C34B872017ED52EA9F2">
    <w:name w:val="E9F451DBD19B4C34B872017ED52EA9F2"/>
  </w:style>
  <w:style w:type="paragraph" w:customStyle="1" w:styleId="0474CA30E0F046608292387B8CC72A96">
    <w:name w:val="0474CA30E0F046608292387B8CC72A96"/>
  </w:style>
  <w:style w:type="paragraph" w:customStyle="1" w:styleId="8179617F939B463E8B43F7A80114DEB5">
    <w:name w:val="8179617F939B463E8B43F7A80114DEB5"/>
  </w:style>
  <w:style w:type="paragraph" w:customStyle="1" w:styleId="D4776706D8E64F29B236D339A63EAAF5">
    <w:name w:val="D4776706D8E64F29B236D339A63EAAF5"/>
  </w:style>
  <w:style w:type="paragraph" w:customStyle="1" w:styleId="C1273077ECB24D0CB9033321AA4ADEBE">
    <w:name w:val="C1273077ECB24D0CB9033321AA4ADEBE"/>
  </w:style>
  <w:style w:type="paragraph" w:customStyle="1" w:styleId="7EB02DDA832440318359CBCDF71C6277">
    <w:name w:val="7EB02DDA832440318359CBCDF71C6277"/>
  </w:style>
  <w:style w:type="paragraph" w:customStyle="1" w:styleId="D3F54A145AF341088E00CF6EFA9E23BE">
    <w:name w:val="D3F54A145AF341088E00CF6EFA9E23BE"/>
  </w:style>
  <w:style w:type="paragraph" w:customStyle="1" w:styleId="A5494AFEB8D2445AADBA928D752CA7F5">
    <w:name w:val="A5494AFEB8D2445AADBA928D752CA7F5"/>
  </w:style>
  <w:style w:type="paragraph" w:customStyle="1" w:styleId="A4517C015F1143BD958D846D98449611">
    <w:name w:val="A4517C015F1143BD958D846D98449611"/>
  </w:style>
  <w:style w:type="paragraph" w:customStyle="1" w:styleId="D54C56F0717543968E342E3F2409B47A">
    <w:name w:val="D54C56F0717543968E342E3F2409B47A"/>
  </w:style>
  <w:style w:type="paragraph" w:customStyle="1" w:styleId="A3C379E2E45E49D5A92ADB3CCADC7B78">
    <w:name w:val="A3C379E2E45E49D5A92ADB3CCADC7B78"/>
  </w:style>
  <w:style w:type="paragraph" w:customStyle="1" w:styleId="85B12D3DF4274763BCE1493835B13486">
    <w:name w:val="85B12D3DF4274763BCE1493835B13486"/>
  </w:style>
  <w:style w:type="paragraph" w:customStyle="1" w:styleId="FA5830CD49764B049688276D9D8D6DF4">
    <w:name w:val="FA5830CD49764B049688276D9D8D6DF4"/>
  </w:style>
  <w:style w:type="paragraph" w:customStyle="1" w:styleId="0EE51D057FA54EF1B50F6330FFB29858">
    <w:name w:val="0EE51D057FA54EF1B50F6330FFB29858"/>
  </w:style>
  <w:style w:type="paragraph" w:customStyle="1" w:styleId="2E0209699CA44E41821508542EE03BD3">
    <w:name w:val="2E0209699CA44E41821508542EE03BD3"/>
  </w:style>
  <w:style w:type="paragraph" w:customStyle="1" w:styleId="D3775D08C6CC442F8EB69C80ED7F929E">
    <w:name w:val="D3775D08C6CC442F8EB69C80ED7F929E"/>
  </w:style>
  <w:style w:type="paragraph" w:customStyle="1" w:styleId="FE8B8034E1C94DB289DC0DBB37690EAF">
    <w:name w:val="FE8B8034E1C94DB289DC0DBB37690EAF"/>
  </w:style>
  <w:style w:type="paragraph" w:customStyle="1" w:styleId="E704FBA553904810BFE6C5759C9BAE40">
    <w:name w:val="E704FBA553904810BFE6C5759C9BAE40"/>
  </w:style>
  <w:style w:type="paragraph" w:customStyle="1" w:styleId="EE05138B8A86444A95CBCA2297DFDE9F">
    <w:name w:val="EE05138B8A86444A95CBCA2297DFDE9F"/>
  </w:style>
  <w:style w:type="paragraph" w:customStyle="1" w:styleId="1BDDB05FB9D14E8E9DE6D8774C57A908">
    <w:name w:val="1BDDB05FB9D14E8E9DE6D8774C57A908"/>
  </w:style>
  <w:style w:type="paragraph" w:customStyle="1" w:styleId="F2988478AED54706A61AF5F14520B903">
    <w:name w:val="F2988478AED54706A61AF5F14520B903"/>
  </w:style>
  <w:style w:type="paragraph" w:customStyle="1" w:styleId="9747C08841C64527B03FDE3838E888A0">
    <w:name w:val="9747C08841C64527B03FDE3838E888A0"/>
  </w:style>
  <w:style w:type="paragraph" w:customStyle="1" w:styleId="2E7D5953599A47D89F1C26C533152B18">
    <w:name w:val="2E7D5953599A47D89F1C26C533152B18"/>
    <w:rsid w:val="00160747"/>
  </w:style>
  <w:style w:type="paragraph" w:customStyle="1" w:styleId="F29B6BD757FC49E1A4633D9E94E66E4C">
    <w:name w:val="F29B6BD757FC49E1A4633D9E94E66E4C"/>
    <w:rsid w:val="00160747"/>
  </w:style>
  <w:style w:type="paragraph" w:customStyle="1" w:styleId="08D389A91D46448EB75B0417A07E2699">
    <w:name w:val="08D389A91D46448EB75B0417A07E2699"/>
    <w:rsid w:val="00D5612D"/>
  </w:style>
  <w:style w:type="paragraph" w:customStyle="1" w:styleId="64F80B6BE480466A926495FE3253F8CE">
    <w:name w:val="64F80B6BE480466A926495FE3253F8CE"/>
    <w:rsid w:val="00EC5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668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daher</dc:creator>
  <cp:keywords/>
  <dc:description/>
  <cp:lastModifiedBy>user</cp:lastModifiedBy>
  <cp:revision>27</cp:revision>
  <dcterms:created xsi:type="dcterms:W3CDTF">2020-11-06T15:53:00Z</dcterms:created>
  <dcterms:modified xsi:type="dcterms:W3CDTF">2023-01-23T17:42:00Z</dcterms:modified>
  <cp:category/>
</cp:coreProperties>
</file>