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084" w:rsidRDefault="002D361B">
      <w:pPr>
        <w:pStyle w:val="Name"/>
      </w:pPr>
      <w:r>
        <w:t>Karen chaar</w:t>
      </w:r>
    </w:p>
    <w:p w:rsidR="001C0084" w:rsidRDefault="002D361B">
      <w:pPr>
        <w:pStyle w:val="ContactInfo"/>
      </w:pPr>
      <w:r>
        <w:t>Ain l remeneh</w:t>
      </w:r>
      <w:r w:rsidR="00DE0861">
        <w:t xml:space="preserve">| </w:t>
      </w:r>
      <w:r>
        <w:t>76-195579</w:t>
      </w:r>
      <w:r w:rsidR="00DE0861">
        <w:t xml:space="preserve">| </w:t>
      </w:r>
      <w:sdt>
        <w:sdtPr>
          <w:alias w:val="Enter email:"/>
          <w:tag w:val="Enter email:"/>
          <w:id w:val="1913350914"/>
          <w:placeholder>
            <w:docPart w:val="0A5C9625FE4A344697D27FB72FB7EDDC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>
            <w:t>k</w:t>
          </w:r>
          <w:r w:rsidR="002F4AA2">
            <w:t>arenchaar1@outlook.com</w:t>
          </w:r>
        </w:sdtContent>
      </w:sdt>
    </w:p>
    <w:p w:rsidR="001C0084" w:rsidRDefault="00B02965">
      <w:pPr>
        <w:pStyle w:val="Heading1"/>
      </w:pPr>
      <w:sdt>
        <w:sdtPr>
          <w:alias w:val="Skill summary:"/>
          <w:tag w:val="Skill summary:"/>
          <w:id w:val="-819804518"/>
          <w:placeholder>
            <w:docPart w:val="58410A31A3029A43A8DE06759BBE1142"/>
          </w:placeholder>
          <w:temporary/>
          <w:showingPlcHdr/>
          <w15:appearance w15:val="hidden"/>
        </w:sdtPr>
        <w:sdtEndPr/>
        <w:sdtContent>
          <w:r w:rsidR="007F7DCE">
            <w:t>Skills Summary</w:t>
          </w:r>
        </w:sdtContent>
      </w:sdt>
    </w:p>
    <w:p w:rsidR="00712D43" w:rsidRDefault="00712D43" w:rsidP="002857B8">
      <w:pPr>
        <w:spacing w:after="180"/>
      </w:pPr>
      <w:r>
        <w:t>Capable to work under pressure</w:t>
      </w:r>
    </w:p>
    <w:p w:rsidR="002857B8" w:rsidRDefault="002857B8" w:rsidP="002857B8">
      <w:pPr>
        <w:spacing w:after="180"/>
      </w:pPr>
      <w:r>
        <w:t>Team worker</w:t>
      </w:r>
    </w:p>
    <w:p w:rsidR="0048636A" w:rsidRDefault="0048636A" w:rsidP="002857B8">
      <w:pPr>
        <w:spacing w:after="180"/>
      </w:pPr>
      <w:r>
        <w:t>Team leader</w:t>
      </w:r>
    </w:p>
    <w:p w:rsidR="00807A59" w:rsidRDefault="00807A59" w:rsidP="00807A59">
      <w:pPr>
        <w:spacing w:after="180"/>
      </w:pPr>
      <w:r>
        <w:t>Sociable and good with communication</w:t>
      </w:r>
    </w:p>
    <w:p w:rsidR="00240D00" w:rsidRDefault="00240D00" w:rsidP="00807A59">
      <w:pPr>
        <w:spacing w:after="180"/>
      </w:pPr>
      <w:r>
        <w:t>Goal oriented</w:t>
      </w:r>
    </w:p>
    <w:p w:rsidR="00EE0543" w:rsidRDefault="005420B5" w:rsidP="00807A59">
      <w:pPr>
        <w:spacing w:after="180"/>
      </w:pPr>
      <w:r>
        <w:t xml:space="preserve">Microsoft access(query-sql-forms)/ excel/ </w:t>
      </w:r>
      <w:r w:rsidR="0057247E">
        <w:t>PowerPoint</w:t>
      </w:r>
      <w:r>
        <w:t>/ microsoft word</w:t>
      </w:r>
    </w:p>
    <w:p w:rsidR="003873F9" w:rsidRDefault="003873F9" w:rsidP="00807A59">
      <w:pPr>
        <w:spacing w:after="180"/>
      </w:pPr>
      <w:r>
        <w:t>Knowledge in cost control (omega software)</w:t>
      </w:r>
    </w:p>
    <w:p w:rsidR="001C0084" w:rsidRDefault="00B02965">
      <w:pPr>
        <w:pStyle w:val="Heading1"/>
      </w:pPr>
      <w:sdt>
        <w:sdtPr>
          <w:alias w:val="Education:"/>
          <w:tag w:val="Education:"/>
          <w:id w:val="-1150367223"/>
          <w:placeholder>
            <w:docPart w:val="3D4AE22FCA6BE246A70EBD78476268D0"/>
          </w:placeholder>
          <w:temporary/>
          <w:showingPlcHdr/>
          <w15:appearance w15:val="hidden"/>
        </w:sdtPr>
        <w:sdtEndPr/>
        <w:sdtContent>
          <w:r w:rsidR="007F7DCE">
            <w:t>Education</w:t>
          </w:r>
        </w:sdtContent>
      </w:sdt>
    </w:p>
    <w:p w:rsidR="001C0084" w:rsidRPr="00472EAB" w:rsidRDefault="000D475B" w:rsidP="00472EAB">
      <w:pPr>
        <w:pStyle w:val="Heading2"/>
        <w:rPr>
          <w:sz w:val="24"/>
          <w:szCs w:val="24"/>
        </w:rPr>
      </w:pPr>
      <w:r w:rsidRPr="00472EAB">
        <w:rPr>
          <w:sz w:val="24"/>
          <w:szCs w:val="24"/>
        </w:rPr>
        <w:t>Business Management/2019-</w:t>
      </w:r>
      <w:r w:rsidR="00D65EE6" w:rsidRPr="00472EAB">
        <w:rPr>
          <w:sz w:val="24"/>
          <w:szCs w:val="24"/>
        </w:rPr>
        <w:t>2022</w:t>
      </w:r>
      <w:r w:rsidR="000617B6" w:rsidRPr="00472EAB">
        <w:rPr>
          <w:sz w:val="24"/>
          <w:szCs w:val="24"/>
        </w:rPr>
        <w:t>(</w:t>
      </w:r>
      <w:r w:rsidR="00434E8D" w:rsidRPr="00472EAB">
        <w:rPr>
          <w:sz w:val="24"/>
          <w:szCs w:val="24"/>
        </w:rPr>
        <w:t>Universitee la Sagesse</w:t>
      </w:r>
      <w:r w:rsidR="005B3798" w:rsidRPr="00472EAB">
        <w:rPr>
          <w:sz w:val="24"/>
          <w:szCs w:val="24"/>
        </w:rPr>
        <w:t>)</w:t>
      </w:r>
      <w:r w:rsidR="00472EAB" w:rsidRPr="00472EAB">
        <w:rPr>
          <w:sz w:val="24"/>
          <w:szCs w:val="24"/>
        </w:rPr>
        <w:t xml:space="preserve"> </w:t>
      </w:r>
      <w:r w:rsidR="00F7452D" w:rsidRPr="00472EAB">
        <w:rPr>
          <w:sz w:val="24"/>
          <w:szCs w:val="24"/>
        </w:rPr>
        <w:t>(along with 3 courses</w:t>
      </w:r>
      <w:r w:rsidR="00434E8D" w:rsidRPr="00472EAB">
        <w:rPr>
          <w:sz w:val="24"/>
          <w:szCs w:val="24"/>
        </w:rPr>
        <w:t xml:space="preserve"> in </w:t>
      </w:r>
      <w:r w:rsidR="002F7F4F" w:rsidRPr="00472EAB">
        <w:rPr>
          <w:sz w:val="24"/>
          <w:szCs w:val="24"/>
        </w:rPr>
        <w:t>MIS</w:t>
      </w:r>
      <w:r w:rsidR="00F7452D" w:rsidRPr="00472EAB">
        <w:rPr>
          <w:sz w:val="24"/>
          <w:szCs w:val="24"/>
        </w:rPr>
        <w:t>)</w:t>
      </w:r>
    </w:p>
    <w:p w:rsidR="00600BB6" w:rsidRPr="00600BB6" w:rsidRDefault="00600BB6" w:rsidP="00600BB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Master’s in Management / </w:t>
      </w:r>
      <w:r w:rsidR="002031E7">
        <w:rPr>
          <w:b/>
          <w:bCs/>
          <w:i/>
          <w:iCs/>
        </w:rPr>
        <w:t>2022-Present</w:t>
      </w:r>
      <w:r w:rsidR="005B3798">
        <w:rPr>
          <w:b/>
          <w:bCs/>
          <w:i/>
          <w:iCs/>
        </w:rPr>
        <w:t xml:space="preserve"> (</w:t>
      </w:r>
      <w:r w:rsidR="00A81D56">
        <w:rPr>
          <w:b/>
          <w:bCs/>
          <w:i/>
          <w:iCs/>
        </w:rPr>
        <w:t>Universitee la Sagesse)</w:t>
      </w:r>
    </w:p>
    <w:p w:rsidR="001C0084" w:rsidRDefault="00B02965" w:rsidP="00CB63E9">
      <w:pPr>
        <w:pStyle w:val="Heading1"/>
      </w:pPr>
      <w:sdt>
        <w:sdtPr>
          <w:alias w:val="Experience:"/>
          <w:tag w:val="Experience:"/>
          <w:id w:val="617349259"/>
          <w:placeholder>
            <w:docPart w:val="3B155C1EE7E9164E89F1301159B99594"/>
          </w:placeholder>
          <w:temporary/>
          <w:showingPlcHdr/>
          <w15:appearance w15:val="hidden"/>
        </w:sdtPr>
        <w:sdtEndPr/>
        <w:sdtContent>
          <w:r w:rsidR="007F7DCE">
            <w:t>Experience</w:t>
          </w:r>
        </w:sdtContent>
      </w:sdt>
    </w:p>
    <w:p w:rsidR="00BC5CC3" w:rsidRDefault="0082790D">
      <w:pPr>
        <w:pStyle w:val="Heading3"/>
      </w:pPr>
      <w:r>
        <w:t xml:space="preserve">Supervisor at </w:t>
      </w:r>
      <w:r w:rsidR="00BC5CC3">
        <w:t>Pick a Poke /August 4,2022-Present</w:t>
      </w:r>
    </w:p>
    <w:p w:rsidR="007A222D" w:rsidRDefault="00EB1933" w:rsidP="007A222D">
      <w:pPr>
        <w:pStyle w:val="Heading3"/>
      </w:pPr>
      <w:r>
        <w:t>Phone operator</w:t>
      </w:r>
      <w:r w:rsidR="00FF6D20">
        <w:t>/May8</w:t>
      </w:r>
      <w:r w:rsidR="00790C11">
        <w:t>,2021-</w:t>
      </w:r>
      <w:r w:rsidR="007A222D">
        <w:t xml:space="preserve">August </w:t>
      </w:r>
      <w:r w:rsidR="00B06925">
        <w:t>4,2022</w:t>
      </w:r>
    </w:p>
    <w:p w:rsidR="001C0084" w:rsidRDefault="00471E67">
      <w:pPr>
        <w:pStyle w:val="Heading1"/>
      </w:pPr>
      <w:r>
        <w:t>Certificates</w:t>
      </w:r>
    </w:p>
    <w:p w:rsidR="003835C5" w:rsidRDefault="003835C5">
      <w:pPr>
        <w:pStyle w:val="Heading2"/>
        <w:shd w:val="clear" w:color="auto" w:fill="FFFFFF"/>
        <w:spacing w:before="0" w:after="0" w:line="315" w:lineRule="atLeast"/>
        <w:divId w:val="1040545210"/>
        <w:rPr>
          <w:rFonts w:ascii="Arial" w:eastAsia="Times New Roman" w:hAnsi="Arial" w:cs="Arial"/>
          <w:b w:val="0"/>
          <w:color w:val="373A3C"/>
          <w:sz w:val="21"/>
          <w:szCs w:val="21"/>
        </w:rPr>
      </w:pPr>
      <w:r>
        <w:rPr>
          <w:rFonts w:ascii="Arial" w:eastAsia="Times New Roman" w:hAnsi="Arial" w:cs="Arial"/>
          <w:b w:val="0"/>
          <w:bCs/>
          <w:color w:val="373A3C"/>
          <w:sz w:val="21"/>
          <w:szCs w:val="21"/>
        </w:rPr>
        <w:t>Initiating and Planning Projects</w:t>
      </w:r>
    </w:p>
    <w:p w:rsidR="003835C5" w:rsidRDefault="003835C5">
      <w:pPr>
        <w:pStyle w:val="Heading2"/>
        <w:shd w:val="clear" w:color="auto" w:fill="FFFFFF"/>
        <w:spacing w:before="0" w:after="0" w:line="315" w:lineRule="atLeast"/>
        <w:divId w:val="1040545210"/>
        <w:rPr>
          <w:rFonts w:ascii="Arial" w:eastAsia="Times New Roman" w:hAnsi="Arial" w:cs="Arial"/>
          <w:b w:val="0"/>
          <w:bCs/>
          <w:color w:val="757575"/>
          <w:sz w:val="21"/>
          <w:szCs w:val="21"/>
        </w:rPr>
      </w:pPr>
      <w:r>
        <w:rPr>
          <w:rFonts w:ascii="Arial" w:eastAsia="Times New Roman" w:hAnsi="Arial" w:cs="Arial"/>
          <w:b w:val="0"/>
          <w:bCs/>
          <w:color w:val="757575"/>
          <w:sz w:val="21"/>
          <w:szCs w:val="21"/>
        </w:rPr>
        <w:t>Achieved Nov 30 2020</w:t>
      </w:r>
    </w:p>
    <w:p w:rsidR="00FE6EB9" w:rsidRDefault="00FE6EB9">
      <w:pPr>
        <w:pStyle w:val="Heading2"/>
        <w:shd w:val="clear" w:color="auto" w:fill="FFFFFF"/>
        <w:spacing w:before="0" w:after="0" w:line="315" w:lineRule="atLeast"/>
        <w:divId w:val="125439018"/>
        <w:rPr>
          <w:rFonts w:ascii="Arial" w:eastAsia="Times New Roman" w:hAnsi="Arial" w:cs="Arial"/>
          <w:b w:val="0"/>
          <w:color w:val="373A3C"/>
          <w:sz w:val="21"/>
          <w:szCs w:val="21"/>
        </w:rPr>
      </w:pPr>
      <w:r>
        <w:rPr>
          <w:rFonts w:ascii="Arial" w:eastAsia="Times New Roman" w:hAnsi="Arial" w:cs="Arial"/>
          <w:b w:val="0"/>
          <w:bCs/>
          <w:color w:val="373A3C"/>
          <w:sz w:val="21"/>
          <w:szCs w:val="21"/>
        </w:rPr>
        <w:t>IT Infrastructure and Emerging Trends</w:t>
      </w:r>
    </w:p>
    <w:p w:rsidR="00FE6EB9" w:rsidRDefault="00FE6EB9">
      <w:pPr>
        <w:pStyle w:val="Heading2"/>
        <w:shd w:val="clear" w:color="auto" w:fill="FFFFFF"/>
        <w:spacing w:before="0" w:after="0" w:line="315" w:lineRule="atLeast"/>
        <w:divId w:val="125439018"/>
        <w:rPr>
          <w:rFonts w:ascii="Arial" w:eastAsia="Times New Roman" w:hAnsi="Arial" w:cs="Arial"/>
          <w:b w:val="0"/>
          <w:bCs/>
          <w:color w:val="757575"/>
          <w:sz w:val="21"/>
          <w:szCs w:val="21"/>
        </w:rPr>
      </w:pPr>
      <w:r>
        <w:rPr>
          <w:rFonts w:ascii="Arial" w:eastAsia="Times New Roman" w:hAnsi="Arial" w:cs="Arial"/>
          <w:b w:val="0"/>
          <w:bCs/>
          <w:color w:val="757575"/>
          <w:sz w:val="21"/>
          <w:szCs w:val="21"/>
        </w:rPr>
        <w:t>Achieved Nov 25 2020</w:t>
      </w:r>
    </w:p>
    <w:p w:rsidR="00FF6D20" w:rsidRPr="00FF6D20" w:rsidRDefault="00FF6D20" w:rsidP="00FF6D20">
      <w:pPr>
        <w:divId w:val="125439018"/>
      </w:pPr>
    </w:p>
    <w:p w:rsidR="001C0084" w:rsidRDefault="00B02965">
      <w:pPr>
        <w:pStyle w:val="Heading2"/>
      </w:pPr>
      <w:sdt>
        <w:sdtPr>
          <w:alias w:val="Enter type of award or award description:"/>
          <w:tag w:val="Enter type of award or award description:"/>
          <w:id w:val="-122928538"/>
          <w:placeholder>
            <w:docPart w:val="CE4CCA50A470DF42A8591D217E6F6639"/>
          </w:placeholder>
          <w:temporary/>
          <w:showingPlcHdr/>
          <w15:appearance w15:val="hidden"/>
        </w:sdtPr>
        <w:sdtEndPr/>
        <w:sdtContent>
          <w:r w:rsidR="007F7DCE">
            <w:t>Type of Award / Award Description</w:t>
          </w:r>
        </w:sdtContent>
      </w:sdt>
    </w:p>
    <w:p w:rsidR="001C0084" w:rsidRDefault="008F0F29">
      <w:r>
        <w:t>Active citizen award-(2017</w:t>
      </w:r>
      <w:r w:rsidR="00FF6D20">
        <w:t>-2018)</w:t>
      </w:r>
    </w:p>
    <w:sectPr w:rsidR="001C0084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B99" w:rsidRDefault="00996B99">
      <w:pPr>
        <w:spacing w:after="0" w:line="240" w:lineRule="auto"/>
      </w:pPr>
      <w:r>
        <w:separator/>
      </w:r>
    </w:p>
  </w:endnote>
  <w:endnote w:type="continuationSeparator" w:id="0">
    <w:p w:rsidR="00996B99" w:rsidRDefault="0099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B99" w:rsidRDefault="00996B99">
      <w:pPr>
        <w:spacing w:after="0" w:line="240" w:lineRule="auto"/>
      </w:pPr>
      <w:r>
        <w:separator/>
      </w:r>
    </w:p>
  </w:footnote>
  <w:footnote w:type="continuationSeparator" w:id="0">
    <w:p w:rsidR="00996B99" w:rsidRDefault="0099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oel="http://schemas.microsoft.com/office/2019/extlst">
          <w:pict>
            <v:group w14:anchorId="6A204AC6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oel="http://schemas.microsoft.com/office/2019/extlst">
          <w:pict>
            <v:group w14:anchorId="1A0683D4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CQFATiJAMAAOwK&#13;&#10;AAAOAAAAAAAAAAAAAAAAADACAABkcnMvZTJvRG9jLnhtbFBLAQItABQABgAIAAAAIQCnmMes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1B"/>
    <w:rsid w:val="0000092C"/>
    <w:rsid w:val="00003411"/>
    <w:rsid w:val="00047CB1"/>
    <w:rsid w:val="000617B6"/>
    <w:rsid w:val="000D475B"/>
    <w:rsid w:val="001044FC"/>
    <w:rsid w:val="001C0084"/>
    <w:rsid w:val="001F502E"/>
    <w:rsid w:val="002031E7"/>
    <w:rsid w:val="00240D00"/>
    <w:rsid w:val="002857B8"/>
    <w:rsid w:val="002D361B"/>
    <w:rsid w:val="002F4AA2"/>
    <w:rsid w:val="002F7F4F"/>
    <w:rsid w:val="00303944"/>
    <w:rsid w:val="00341AA5"/>
    <w:rsid w:val="003835C5"/>
    <w:rsid w:val="003873F9"/>
    <w:rsid w:val="003C1C78"/>
    <w:rsid w:val="00434E8D"/>
    <w:rsid w:val="00471E67"/>
    <w:rsid w:val="00472EAB"/>
    <w:rsid w:val="0048636A"/>
    <w:rsid w:val="005420B5"/>
    <w:rsid w:val="0057247E"/>
    <w:rsid w:val="005B3798"/>
    <w:rsid w:val="005C5139"/>
    <w:rsid w:val="00600BB6"/>
    <w:rsid w:val="00690080"/>
    <w:rsid w:val="00712D43"/>
    <w:rsid w:val="007175D8"/>
    <w:rsid w:val="00790C11"/>
    <w:rsid w:val="007A0BC3"/>
    <w:rsid w:val="007A222D"/>
    <w:rsid w:val="007F7DCE"/>
    <w:rsid w:val="00807A59"/>
    <w:rsid w:val="0082790D"/>
    <w:rsid w:val="008B2296"/>
    <w:rsid w:val="008F0F29"/>
    <w:rsid w:val="00996B99"/>
    <w:rsid w:val="009B470D"/>
    <w:rsid w:val="009C402E"/>
    <w:rsid w:val="00A81D56"/>
    <w:rsid w:val="00AB2DF5"/>
    <w:rsid w:val="00AF53E4"/>
    <w:rsid w:val="00B06925"/>
    <w:rsid w:val="00B957C1"/>
    <w:rsid w:val="00BC5CC3"/>
    <w:rsid w:val="00C16312"/>
    <w:rsid w:val="00C54CD4"/>
    <w:rsid w:val="00C87DF2"/>
    <w:rsid w:val="00CB63E9"/>
    <w:rsid w:val="00D11438"/>
    <w:rsid w:val="00D65EE6"/>
    <w:rsid w:val="00D947BF"/>
    <w:rsid w:val="00DE0861"/>
    <w:rsid w:val="00E22C75"/>
    <w:rsid w:val="00E32F04"/>
    <w:rsid w:val="00EB1933"/>
    <w:rsid w:val="00EC0642"/>
    <w:rsid w:val="00EE0543"/>
    <w:rsid w:val="00F7452D"/>
    <w:rsid w:val="00FE6EB9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164E3"/>
  <w15:chartTrackingRefBased/>
  <w15:docId w15:val="{2B06A81B-48B8-8B4E-A4FA-0132398A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4546A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4546A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4546A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4546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1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E462A27-BBC5-A941-9E03-D983A2875972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5C9625FE4A344697D27FB72FB7E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3B9B-40A7-E145-A25B-A8F33DF68241}"/>
      </w:docPartPr>
      <w:docPartBody>
        <w:p w:rsidR="003E0244" w:rsidRDefault="00525F6E">
          <w:pPr>
            <w:pStyle w:val="0A5C9625FE4A344697D27FB72FB7EDDC"/>
          </w:pPr>
          <w:r>
            <w:t>Email</w:t>
          </w:r>
        </w:p>
      </w:docPartBody>
    </w:docPart>
    <w:docPart>
      <w:docPartPr>
        <w:name w:val="58410A31A3029A43A8DE06759BBE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D01A-1202-0B49-BC90-4B2F19E997AF}"/>
      </w:docPartPr>
      <w:docPartBody>
        <w:p w:rsidR="003E0244" w:rsidRDefault="00525F6E">
          <w:pPr>
            <w:pStyle w:val="58410A31A3029A43A8DE06759BBE1142"/>
          </w:pPr>
          <w:r>
            <w:t>Skills Summary</w:t>
          </w:r>
        </w:p>
      </w:docPartBody>
    </w:docPart>
    <w:docPart>
      <w:docPartPr>
        <w:name w:val="3D4AE22FCA6BE246A70EBD784762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19546-F462-DC40-9268-13660D406DAE}"/>
      </w:docPartPr>
      <w:docPartBody>
        <w:p w:rsidR="003E0244" w:rsidRDefault="00525F6E">
          <w:pPr>
            <w:pStyle w:val="3D4AE22FCA6BE246A70EBD78476268D0"/>
          </w:pPr>
          <w:r>
            <w:t>Education</w:t>
          </w:r>
        </w:p>
      </w:docPartBody>
    </w:docPart>
    <w:docPart>
      <w:docPartPr>
        <w:name w:val="3B155C1EE7E9164E89F1301159B9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67E0F-2AC9-A44D-B1A0-F8998C88F3D3}"/>
      </w:docPartPr>
      <w:docPartBody>
        <w:p w:rsidR="003E0244" w:rsidRDefault="00525F6E">
          <w:pPr>
            <w:pStyle w:val="3B155C1EE7E9164E89F1301159B99594"/>
          </w:pPr>
          <w:r>
            <w:t>Experience</w:t>
          </w:r>
        </w:p>
      </w:docPartBody>
    </w:docPart>
    <w:docPart>
      <w:docPartPr>
        <w:name w:val="CE4CCA50A470DF42A8591D217E6F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E69C-E83D-D64A-989B-30AAA426B108}"/>
      </w:docPartPr>
      <w:docPartBody>
        <w:p w:rsidR="003E0244" w:rsidRDefault="00525F6E">
          <w:pPr>
            <w:pStyle w:val="CE4CCA50A470DF42A8591D217E6F6639"/>
          </w:pPr>
          <w:r>
            <w:t>Type of Award / Award 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6E"/>
    <w:rsid w:val="00001C39"/>
    <w:rsid w:val="000B7489"/>
    <w:rsid w:val="003E0244"/>
    <w:rsid w:val="00525F6E"/>
    <w:rsid w:val="008260D7"/>
    <w:rsid w:val="00CE5D3F"/>
    <w:rsid w:val="00E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5C9625FE4A344697D27FB72FB7EDDC">
    <w:name w:val="0A5C9625FE4A344697D27FB72FB7EDDC"/>
  </w:style>
  <w:style w:type="paragraph" w:customStyle="1" w:styleId="58410A31A3029A43A8DE06759BBE1142">
    <w:name w:val="58410A31A3029A43A8DE06759BBE1142"/>
  </w:style>
  <w:style w:type="paragraph" w:customStyle="1" w:styleId="3D4AE22FCA6BE246A70EBD78476268D0">
    <w:name w:val="3D4AE22FCA6BE246A70EBD78476268D0"/>
  </w:style>
  <w:style w:type="paragraph" w:customStyle="1" w:styleId="3B155C1EE7E9164E89F1301159B99594">
    <w:name w:val="3B155C1EE7E9164E89F1301159B99594"/>
  </w:style>
  <w:style w:type="paragraph" w:customStyle="1" w:styleId="CE4CCA50A470DF42A8591D217E6F6639">
    <w:name w:val="CE4CCA50A470DF42A8591D217E6F6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karenchaar1@outlook.com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%7b7E462A27-BBC5-A941-9E03-D983A2875972%7dtf50002038.dotx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cp:lastModifiedBy>Karen Chaar</cp:lastModifiedBy>
  <cp:revision>2</cp:revision>
  <dcterms:created xsi:type="dcterms:W3CDTF">2023-02-09T13:56:00Z</dcterms:created>
  <dcterms:modified xsi:type="dcterms:W3CDTF">2023-02-09T13:56:00Z</dcterms:modified>
</cp:coreProperties>
</file>