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466"/>
      </w:tblGrid>
      <w:tr w:rsidR="00692703" w:rsidRPr="00CF1A49" w14:paraId="1E520664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EC067BC" w14:textId="77777777" w:rsidR="00692703" w:rsidRPr="00CF1A49" w:rsidRDefault="00616856" w:rsidP="00616856">
            <w:pPr>
              <w:pStyle w:val="Title"/>
            </w:pPr>
            <w:r>
              <w:t>Mohammad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Al fallah</w:t>
            </w:r>
          </w:p>
          <w:p w14:paraId="26585B2F" w14:textId="29B8E279" w:rsidR="00692703" w:rsidRPr="00CF1A49" w:rsidRDefault="00F61F65" w:rsidP="00616856">
            <w:pPr>
              <w:pStyle w:val="ContactInfo"/>
              <w:contextualSpacing w:val="0"/>
            </w:pPr>
            <w:r>
              <w:t>Beirut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CA5F52D4C86C4A5391E1F4C7F59B9A4F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616856">
              <w:t>+961</w:t>
            </w:r>
            <w:r>
              <w:t xml:space="preserve"> </w:t>
            </w:r>
            <w:r w:rsidR="00616856">
              <w:t>76058174</w:t>
            </w:r>
          </w:p>
          <w:p w14:paraId="59FFBD0D" w14:textId="58A51740" w:rsidR="00692703" w:rsidRDefault="00000000" w:rsidP="00616856">
            <w:pPr>
              <w:pStyle w:val="ContactInfoEmphasis"/>
              <w:contextualSpacing w:val="0"/>
              <w:rPr>
                <w:rStyle w:val="Style2Char"/>
              </w:rPr>
            </w:pPr>
            <w:sdt>
              <w:sdtPr>
                <w:rPr>
                  <w:color w:val="0070C0"/>
                  <w:u w:val="single"/>
                </w:rPr>
                <w:alias w:val="Enter email:"/>
                <w:tag w:val="Enter email:"/>
                <w:id w:val="1154873695"/>
                <w:placeholder>
                  <w:docPart w:val="028F51B329FC4DAD867317D81D3D2F9B"/>
                </w:placeholder>
                <w:temporary/>
                <w:showingPlcHdr/>
                <w15:appearance w15:val="hidden"/>
              </w:sdtPr>
              <w:sdtEndPr>
                <w:rPr>
                  <w:color w:val="1D824C" w:themeColor="accent1"/>
                  <w:u w:val="none"/>
                </w:rPr>
              </w:sdtEndPr>
              <w:sdtContent>
                <w:r w:rsidR="00C57FC6" w:rsidRPr="00CF1A49">
                  <w:t>Email</w:t>
                </w:r>
              </w:sdtContent>
            </w:sdt>
            <w:r w:rsidR="00F61F65">
              <w:t xml:space="preserve">: </w:t>
            </w:r>
            <w:hyperlink r:id="rId8" w:history="1">
              <w:r w:rsidR="00100437" w:rsidRPr="00EF57BA">
                <w:rPr>
                  <w:rStyle w:val="Hyperlink"/>
                </w:rPr>
                <w:t>mohammad.alfallah@outlook.com</w:t>
              </w:r>
            </w:hyperlink>
            <w:r w:rsidR="000D6747">
              <w:t xml:space="preserve"> .</w:t>
            </w:r>
            <w:r w:rsidR="00692703" w:rsidRPr="00CF1A49">
              <w:t xml:space="preserve"> </w:t>
            </w:r>
            <w:r w:rsidR="00F61F65">
              <w:t xml:space="preserve">LinkedIn: </w:t>
            </w:r>
            <w:hyperlink r:id="rId9" w:history="1">
              <w:r w:rsidR="00F61F65" w:rsidRPr="00100437">
                <w:rPr>
                  <w:rStyle w:val="Style2Char"/>
                </w:rPr>
                <w:t>Mohammad Al Fallah</w:t>
              </w:r>
            </w:hyperlink>
          </w:p>
          <w:p w14:paraId="26AEE348" w14:textId="05086B3B" w:rsidR="00E3549C" w:rsidRPr="00CF1A49" w:rsidRDefault="000D6747" w:rsidP="00616856">
            <w:pPr>
              <w:pStyle w:val="ContactInfoEmphasis"/>
              <w:contextualSpacing w:val="0"/>
            </w:pPr>
            <w:r>
              <w:t xml:space="preserve">GitHub: </w:t>
            </w:r>
            <w:hyperlink r:id="rId10" w:history="1">
              <w:r w:rsidRPr="000D6747">
                <w:rPr>
                  <w:rStyle w:val="Style2Char"/>
                </w:rPr>
                <w:t>ItisMoe</w:t>
              </w:r>
            </w:hyperlink>
          </w:p>
        </w:tc>
      </w:tr>
      <w:tr w:rsidR="009571D8" w:rsidRPr="00CF1A49" w14:paraId="6BD74227" w14:textId="77777777" w:rsidTr="00692703">
        <w:tc>
          <w:tcPr>
            <w:tcW w:w="9360" w:type="dxa"/>
            <w:tcMar>
              <w:top w:w="432" w:type="dxa"/>
            </w:tcMar>
          </w:tcPr>
          <w:p w14:paraId="4BCBFDDF" w14:textId="0BACAEDD" w:rsidR="001755A8" w:rsidRPr="00CF1A49" w:rsidRDefault="001755A8" w:rsidP="00913946">
            <w:pPr>
              <w:contextualSpacing w:val="0"/>
            </w:pPr>
          </w:p>
        </w:tc>
      </w:tr>
    </w:tbl>
    <w:p w14:paraId="3C11D2D2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09755DC594BD43BA95854A01766DF3FF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5033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512"/>
      </w:tblGrid>
      <w:tr w:rsidR="00A36726" w:rsidRPr="00CF1A49" w14:paraId="64F1E3C2" w14:textId="77777777" w:rsidTr="00A36726">
        <w:trPr>
          <w:trHeight w:val="1440"/>
        </w:trPr>
        <w:tc>
          <w:tcPr>
            <w:tcW w:w="10512" w:type="dxa"/>
          </w:tcPr>
          <w:p w14:paraId="0B2B0D06" w14:textId="40C10052" w:rsidR="00860AF3" w:rsidRPr="00A36726" w:rsidRDefault="00860AF3" w:rsidP="00860AF3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August</w:t>
            </w:r>
            <w:r w:rsidRPr="00A36726">
              <w:rPr>
                <w:rFonts w:eastAsiaTheme="majorEastAsia" w:cstheme="majorBidi"/>
                <w:b/>
                <w:caps/>
                <w:szCs w:val="24"/>
              </w:rPr>
              <w:t xml:space="preserve"> 202</w:t>
            </w:r>
            <w:r>
              <w:rPr>
                <w:rFonts w:eastAsiaTheme="majorEastAsia" w:cstheme="majorBidi"/>
                <w:b/>
                <w:caps/>
                <w:szCs w:val="24"/>
              </w:rPr>
              <w:t>1</w:t>
            </w:r>
            <w:r w:rsidRPr="00A36726">
              <w:rPr>
                <w:rFonts w:eastAsiaTheme="majorEastAsia" w:cstheme="majorBidi"/>
                <w:b/>
                <w:caps/>
                <w:szCs w:val="24"/>
              </w:rPr>
              <w:t xml:space="preserve"> – </w:t>
            </w:r>
            <w:r>
              <w:rPr>
                <w:rFonts w:eastAsiaTheme="majorEastAsia" w:cstheme="majorBidi"/>
                <w:b/>
                <w:caps/>
                <w:szCs w:val="24"/>
              </w:rPr>
              <w:t>Present</w:t>
            </w:r>
          </w:p>
          <w:p w14:paraId="0D9F5761" w14:textId="0B327C81" w:rsidR="00860AF3" w:rsidRPr="00A36726" w:rsidRDefault="00860AF3" w:rsidP="00860AF3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Tutor And mentor</w:t>
            </w:r>
            <w:r w:rsidRPr="00A36726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Lebanese American University</w:t>
            </w:r>
          </w:p>
          <w:p w14:paraId="34E7E08E" w14:textId="74A1F577" w:rsidR="00860AF3" w:rsidRPr="000F02C9" w:rsidRDefault="00860AF3" w:rsidP="00860AF3">
            <w:pPr>
              <w:numPr>
                <w:ilvl w:val="0"/>
                <w:numId w:val="17"/>
              </w:numPr>
              <w:contextualSpacing w:val="0"/>
            </w:pPr>
            <w:r>
              <w:t>Provide tutoring sessions for USAID students on Object-Oriented programming</w:t>
            </w:r>
            <w:r w:rsidR="00AC66ED">
              <w:t xml:space="preserve"> and Computer Organization courses</w:t>
            </w:r>
          </w:p>
          <w:p w14:paraId="3E9E89E4" w14:textId="42619AE3" w:rsidR="00860AF3" w:rsidRPr="000F02C9" w:rsidRDefault="00860AF3" w:rsidP="00860AF3">
            <w:pPr>
              <w:numPr>
                <w:ilvl w:val="0"/>
                <w:numId w:val="17"/>
              </w:numPr>
              <w:contextualSpacing w:val="0"/>
            </w:pPr>
            <w:r>
              <w:t>Mentor for USAID students</w:t>
            </w:r>
          </w:p>
          <w:p w14:paraId="64B19196" w14:textId="77777777" w:rsidR="00860AF3" w:rsidRDefault="00860AF3" w:rsidP="000F02C9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</w:p>
          <w:p w14:paraId="6187E51B" w14:textId="7F8D242B" w:rsidR="000F02C9" w:rsidRPr="00A36726" w:rsidRDefault="000F02C9" w:rsidP="000F02C9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January</w:t>
            </w:r>
            <w:r w:rsidRPr="00A36726">
              <w:rPr>
                <w:rFonts w:eastAsiaTheme="majorEastAsia" w:cstheme="majorBidi"/>
                <w:b/>
                <w:caps/>
                <w:szCs w:val="24"/>
              </w:rPr>
              <w:t xml:space="preserve"> 202</w:t>
            </w:r>
            <w:r>
              <w:rPr>
                <w:rFonts w:eastAsiaTheme="majorEastAsia" w:cstheme="majorBidi"/>
                <w:b/>
                <w:caps/>
                <w:szCs w:val="24"/>
              </w:rPr>
              <w:t>1</w:t>
            </w:r>
            <w:r w:rsidRPr="00A36726">
              <w:rPr>
                <w:rFonts w:eastAsiaTheme="majorEastAsia" w:cstheme="majorBidi"/>
                <w:b/>
                <w:caps/>
                <w:szCs w:val="24"/>
              </w:rPr>
              <w:t xml:space="preserve"> – </w:t>
            </w:r>
            <w:r>
              <w:rPr>
                <w:rFonts w:eastAsiaTheme="majorEastAsia" w:cstheme="majorBidi"/>
                <w:b/>
                <w:caps/>
                <w:szCs w:val="24"/>
              </w:rPr>
              <w:t>august</w:t>
            </w:r>
            <w:r w:rsidRPr="00A36726">
              <w:rPr>
                <w:rFonts w:eastAsiaTheme="majorEastAsia" w:cstheme="majorBidi"/>
                <w:b/>
                <w:caps/>
                <w:szCs w:val="24"/>
              </w:rPr>
              <w:t xml:space="preserve"> 202</w:t>
            </w:r>
            <w:r>
              <w:rPr>
                <w:rFonts w:eastAsiaTheme="majorEastAsia" w:cstheme="majorBidi"/>
                <w:b/>
                <w:caps/>
                <w:szCs w:val="24"/>
              </w:rPr>
              <w:t>1</w:t>
            </w:r>
          </w:p>
          <w:p w14:paraId="356D3093" w14:textId="4835CE94" w:rsidR="000F02C9" w:rsidRPr="00A36726" w:rsidRDefault="000F02C9" w:rsidP="000F02C9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Data Entry</w:t>
            </w:r>
            <w:r w:rsidRPr="00A36726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Yunis services</w:t>
            </w:r>
          </w:p>
          <w:p w14:paraId="25754E09" w14:textId="3F18AFDA" w:rsidR="000F02C9" w:rsidRPr="000F02C9" w:rsidRDefault="000F02C9" w:rsidP="000F02C9">
            <w:pPr>
              <w:numPr>
                <w:ilvl w:val="0"/>
                <w:numId w:val="17"/>
              </w:numPr>
              <w:contextualSpacing w:val="0"/>
            </w:pPr>
            <w:r>
              <w:t>E</w:t>
            </w:r>
            <w:r w:rsidRPr="000F02C9">
              <w:t>ntering and updating data in an excel sheet</w:t>
            </w:r>
          </w:p>
          <w:p w14:paraId="059181D3" w14:textId="4F10DEBE" w:rsidR="000F02C9" w:rsidRPr="000F02C9" w:rsidRDefault="000F02C9" w:rsidP="000F02C9">
            <w:pPr>
              <w:numPr>
                <w:ilvl w:val="0"/>
                <w:numId w:val="17"/>
              </w:numPr>
              <w:contextualSpacing w:val="0"/>
            </w:pPr>
            <w:r w:rsidRPr="000F02C9">
              <w:t>Designing t</w:t>
            </w:r>
            <w:r>
              <w:t>he spreadsheet system</w:t>
            </w:r>
          </w:p>
          <w:p w14:paraId="311D4603" w14:textId="77777777" w:rsidR="000F02C9" w:rsidRDefault="000F02C9" w:rsidP="000F02C9">
            <w:pPr>
              <w:contextualSpacing w:val="0"/>
              <w:rPr>
                <w:rFonts w:eastAsiaTheme="majorEastAsia" w:cstheme="majorBidi"/>
                <w:b/>
                <w:caps/>
                <w:szCs w:val="24"/>
              </w:rPr>
            </w:pPr>
          </w:p>
          <w:p w14:paraId="12D1977C" w14:textId="74E4FEC0" w:rsidR="00A36726" w:rsidRPr="00A36726" w:rsidRDefault="003565E3" w:rsidP="00A36726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September</w:t>
            </w:r>
            <w:r w:rsidR="00A36726" w:rsidRPr="00A36726">
              <w:rPr>
                <w:rFonts w:eastAsiaTheme="majorEastAsia" w:cstheme="majorBidi"/>
                <w:b/>
                <w:caps/>
                <w:szCs w:val="24"/>
              </w:rPr>
              <w:t xml:space="preserve"> 2020 – december 2020</w:t>
            </w:r>
          </w:p>
          <w:p w14:paraId="0DAD37AF" w14:textId="77777777" w:rsidR="00A36726" w:rsidRPr="00A36726" w:rsidRDefault="00A36726" w:rsidP="00A36726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 w:rsidRPr="00A36726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Salesman, </w:t>
            </w:r>
            <w:r>
              <w:rPr>
                <w:rFonts w:eastAsiaTheme="majorEastAsia" w:cstheme="majorBidi"/>
                <w:caps/>
                <w:smallCaps/>
                <w:sz w:val="26"/>
                <w:szCs w:val="26"/>
              </w:rPr>
              <w:t>Al jamal curtains</w:t>
            </w:r>
          </w:p>
          <w:p w14:paraId="493DDA90" w14:textId="77777777" w:rsidR="00A36726" w:rsidRPr="00A36726" w:rsidRDefault="00A36726" w:rsidP="00A36726">
            <w:pPr>
              <w:numPr>
                <w:ilvl w:val="0"/>
                <w:numId w:val="17"/>
              </w:numPr>
              <w:contextualSpacing w:val="0"/>
            </w:pPr>
            <w:r>
              <w:t xml:space="preserve">Designed a </w:t>
            </w:r>
            <w:r w:rsidR="00460EE1">
              <w:t xml:space="preserve">logo and </w:t>
            </w:r>
            <w:r>
              <w:t>business card for the store.</w:t>
            </w:r>
          </w:p>
          <w:p w14:paraId="3BB0AAB1" w14:textId="77777777" w:rsidR="00A36726" w:rsidRPr="000F02C9" w:rsidRDefault="00460EE1" w:rsidP="00A36726">
            <w:pPr>
              <w:pStyle w:val="Heading3"/>
              <w:numPr>
                <w:ilvl w:val="0"/>
                <w:numId w:val="17"/>
              </w:numPr>
            </w:pPr>
            <w:r>
              <w:rPr>
                <w:rFonts w:eastAsiaTheme="minorHAnsi" w:cstheme="minorBidi"/>
                <w:b w:val="0"/>
                <w:caps w:val="0"/>
                <w:szCs w:val="22"/>
              </w:rPr>
              <w:t xml:space="preserve">Created an Instagram account </w:t>
            </w:r>
            <w:hyperlink r:id="rId11" w:history="1">
              <w:r w:rsidRPr="00460EE1">
                <w:rPr>
                  <w:rStyle w:val="Hyperlink"/>
                  <w:rFonts w:eastAsiaTheme="minorHAnsi" w:cstheme="minorBidi"/>
                  <w:b w:val="0"/>
                  <w:caps w:val="0"/>
                  <w:szCs w:val="22"/>
                </w:rPr>
                <w:t>@jamal.stores</w:t>
              </w:r>
            </w:hyperlink>
            <w:r>
              <w:rPr>
                <w:rFonts w:eastAsiaTheme="minorHAnsi" w:cstheme="minorBidi"/>
                <w:b w:val="0"/>
                <w:caps w:val="0"/>
                <w:szCs w:val="22"/>
              </w:rPr>
              <w:t xml:space="preserve"> and posted daily content.</w:t>
            </w:r>
          </w:p>
          <w:p w14:paraId="64F6A3AC" w14:textId="0905B9AC" w:rsidR="000F02C9" w:rsidRDefault="000F02C9" w:rsidP="000F02C9">
            <w:pPr>
              <w:pStyle w:val="Heading3"/>
              <w:ind w:left="720"/>
            </w:pPr>
          </w:p>
        </w:tc>
      </w:tr>
      <w:tr w:rsidR="001D0BF1" w:rsidRPr="00CF1A49" w14:paraId="4B20630E" w14:textId="77777777" w:rsidTr="00A36726">
        <w:tc>
          <w:tcPr>
            <w:tcW w:w="10512" w:type="dxa"/>
          </w:tcPr>
          <w:p w14:paraId="2EBB875C" w14:textId="44F204AB" w:rsidR="001D0BF1" w:rsidRPr="00CF1A49" w:rsidRDefault="003B017D" w:rsidP="003B017D">
            <w:pPr>
              <w:pStyle w:val="Heading3"/>
              <w:contextualSpacing w:val="0"/>
            </w:pPr>
            <w:r>
              <w:t>june 2020</w:t>
            </w:r>
            <w:r w:rsidR="001D0BF1" w:rsidRPr="00CF1A49">
              <w:t xml:space="preserve"> – </w:t>
            </w:r>
            <w:r w:rsidR="003565E3">
              <w:t>September</w:t>
            </w:r>
            <w:r>
              <w:t xml:space="preserve"> 2020</w:t>
            </w:r>
          </w:p>
          <w:p w14:paraId="6B448DE4" w14:textId="77777777" w:rsidR="001D0BF1" w:rsidRPr="00CF1A49" w:rsidRDefault="00A36726" w:rsidP="003B017D">
            <w:pPr>
              <w:pStyle w:val="Heading2"/>
              <w:contextualSpacing w:val="0"/>
            </w:pPr>
            <w:r>
              <w:t>Salesman</w:t>
            </w:r>
            <w:r w:rsidR="001D0BF1" w:rsidRPr="00CF1A49">
              <w:t xml:space="preserve">, </w:t>
            </w:r>
            <w:r w:rsidR="003B017D">
              <w:rPr>
                <w:rStyle w:val="SubtleReference"/>
              </w:rPr>
              <w:t>Al Amir for trading</w:t>
            </w:r>
          </w:p>
          <w:p w14:paraId="400449E1" w14:textId="77777777" w:rsidR="001E3120" w:rsidRDefault="00A36726" w:rsidP="00A36726">
            <w:pPr>
              <w:pStyle w:val="ListParagraph"/>
              <w:numPr>
                <w:ilvl w:val="0"/>
                <w:numId w:val="17"/>
              </w:numPr>
            </w:pPr>
            <w:r>
              <w:t>Distributed goods to different markets.</w:t>
            </w:r>
          </w:p>
          <w:p w14:paraId="7F9325DC" w14:textId="77777777" w:rsidR="00A36726" w:rsidRPr="00CF1A49" w:rsidRDefault="00A36726" w:rsidP="00A36726">
            <w:pPr>
              <w:pStyle w:val="ListParagraph"/>
              <w:numPr>
                <w:ilvl w:val="0"/>
                <w:numId w:val="17"/>
              </w:numPr>
            </w:pPr>
            <w:r>
              <w:t>Got trained on the fundamentals of trading.</w:t>
            </w:r>
          </w:p>
        </w:tc>
      </w:tr>
      <w:tr w:rsidR="00F61DF9" w:rsidRPr="00CF1A49" w14:paraId="70374AF1" w14:textId="77777777" w:rsidTr="00A36726">
        <w:tc>
          <w:tcPr>
            <w:tcW w:w="10512" w:type="dxa"/>
            <w:tcMar>
              <w:top w:w="216" w:type="dxa"/>
            </w:tcMar>
          </w:tcPr>
          <w:p w14:paraId="3484ECEC" w14:textId="77777777" w:rsidR="00F61DF9" w:rsidRPr="00CF1A49" w:rsidRDefault="00A36726" w:rsidP="00A36726">
            <w:pPr>
              <w:pStyle w:val="Heading3"/>
              <w:contextualSpacing w:val="0"/>
            </w:pPr>
            <w:r>
              <w:t>march 2020</w:t>
            </w:r>
            <w:r w:rsidR="00F61DF9" w:rsidRPr="00CF1A49">
              <w:t xml:space="preserve"> – </w:t>
            </w:r>
            <w:r>
              <w:t>may 2020</w:t>
            </w:r>
          </w:p>
          <w:p w14:paraId="6A81F598" w14:textId="77777777" w:rsidR="00F61DF9" w:rsidRPr="00CF1A49" w:rsidRDefault="00A60A99" w:rsidP="00A60A99">
            <w:pPr>
              <w:pStyle w:val="Heading2"/>
              <w:contextualSpacing w:val="0"/>
            </w:pPr>
            <w:r>
              <w:t>Private tutor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freelance</w:t>
            </w:r>
          </w:p>
          <w:p w14:paraId="16B7BC96" w14:textId="77777777" w:rsidR="00F61DF9" w:rsidRDefault="00A60A99" w:rsidP="00A60A99">
            <w:pPr>
              <w:pStyle w:val="ListParagraph"/>
              <w:numPr>
                <w:ilvl w:val="0"/>
                <w:numId w:val="16"/>
              </w:numPr>
            </w:pPr>
            <w:r>
              <w:t>Taught several subjects to different age groups.</w:t>
            </w:r>
          </w:p>
          <w:p w14:paraId="21CA7D58" w14:textId="77777777" w:rsidR="00A60A99" w:rsidRDefault="00A60A99" w:rsidP="00A60A99">
            <w:pPr>
              <w:pStyle w:val="ListParagraph"/>
              <w:numPr>
                <w:ilvl w:val="0"/>
                <w:numId w:val="16"/>
              </w:numPr>
            </w:pPr>
            <w:r>
              <w:t>Coach students in their daily agendas.</w:t>
            </w:r>
          </w:p>
        </w:tc>
      </w:tr>
      <w:tr w:rsidR="003B017D" w:rsidRPr="00CF1A49" w14:paraId="22C8D8D3" w14:textId="77777777" w:rsidTr="00A36726">
        <w:tc>
          <w:tcPr>
            <w:tcW w:w="10512" w:type="dxa"/>
            <w:tcMar>
              <w:top w:w="216" w:type="dxa"/>
            </w:tcMar>
          </w:tcPr>
          <w:p w14:paraId="144305AD" w14:textId="77777777" w:rsidR="003B017D" w:rsidRPr="003B017D" w:rsidRDefault="00E124D3" w:rsidP="00E124D3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February 2020</w:t>
            </w:r>
            <w:r w:rsidR="003B017D" w:rsidRPr="003B017D">
              <w:rPr>
                <w:rFonts w:eastAsiaTheme="majorEastAsia" w:cstheme="majorBidi"/>
                <w:b/>
                <w:caps/>
                <w:szCs w:val="24"/>
              </w:rPr>
              <w:t xml:space="preserve"> – </w:t>
            </w:r>
            <w:r>
              <w:rPr>
                <w:rFonts w:eastAsiaTheme="majorEastAsia" w:cstheme="majorBidi"/>
                <w:b/>
                <w:caps/>
                <w:szCs w:val="24"/>
              </w:rPr>
              <w:t>July 2020</w:t>
            </w:r>
          </w:p>
          <w:p w14:paraId="6A3D76B7" w14:textId="77777777" w:rsidR="003B017D" w:rsidRPr="003B017D" w:rsidRDefault="00E124D3" w:rsidP="00E124D3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digital marketer</w:t>
            </w:r>
            <w:r w:rsidR="003B017D" w:rsidRPr="003B017D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>
              <w:rPr>
                <w:rFonts w:eastAsiaTheme="majorEastAsia" w:cstheme="majorBidi"/>
                <w:caps/>
                <w:smallCaps/>
                <w:sz w:val="26"/>
                <w:szCs w:val="26"/>
              </w:rPr>
              <w:t>freelance</w:t>
            </w:r>
          </w:p>
          <w:p w14:paraId="53004583" w14:textId="77777777" w:rsidR="003B017D" w:rsidRPr="00E124D3" w:rsidRDefault="00E124D3" w:rsidP="00E124D3">
            <w:pPr>
              <w:pStyle w:val="Heading3"/>
              <w:numPr>
                <w:ilvl w:val="0"/>
                <w:numId w:val="15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C</w:t>
            </w:r>
            <w:r>
              <w:rPr>
                <w:b w:val="0"/>
                <w:bCs/>
                <w:caps w:val="0"/>
              </w:rPr>
              <w:t>reated social media accounts (Facebook and Instagram).</w:t>
            </w:r>
          </w:p>
          <w:p w14:paraId="4C77962B" w14:textId="77777777" w:rsidR="00E124D3" w:rsidRPr="003B017D" w:rsidRDefault="00A60A99" w:rsidP="00E124D3">
            <w:pPr>
              <w:pStyle w:val="Heading3"/>
              <w:numPr>
                <w:ilvl w:val="0"/>
                <w:numId w:val="15"/>
              </w:numPr>
              <w:rPr>
                <w:b w:val="0"/>
                <w:bCs/>
              </w:rPr>
            </w:pPr>
            <w:r>
              <w:rPr>
                <w:b w:val="0"/>
                <w:bCs/>
                <w:caps w:val="0"/>
              </w:rPr>
              <w:t>Writing, editing, and updating</w:t>
            </w:r>
            <w:r w:rsidR="00E124D3">
              <w:rPr>
                <w:b w:val="0"/>
                <w:bCs/>
                <w:caps w:val="0"/>
              </w:rPr>
              <w:t xml:space="preserve"> content</w:t>
            </w:r>
            <w:r>
              <w:rPr>
                <w:b w:val="0"/>
                <w:bCs/>
                <w:caps w:val="0"/>
              </w:rPr>
              <w:t xml:space="preserve"> for different platforms.</w:t>
            </w:r>
            <w:r w:rsidR="00E124D3">
              <w:rPr>
                <w:b w:val="0"/>
                <w:bCs/>
                <w:caps w:val="0"/>
              </w:rPr>
              <w:t xml:space="preserve"> </w:t>
            </w:r>
          </w:p>
        </w:tc>
      </w:tr>
      <w:tr w:rsidR="003B017D" w:rsidRPr="00CF1A49" w14:paraId="770A746E" w14:textId="77777777" w:rsidTr="00A36726">
        <w:tc>
          <w:tcPr>
            <w:tcW w:w="10512" w:type="dxa"/>
            <w:tcMar>
              <w:top w:w="216" w:type="dxa"/>
            </w:tcMar>
          </w:tcPr>
          <w:p w14:paraId="0E32CB08" w14:textId="77777777" w:rsidR="003B017D" w:rsidRPr="00CF1A49" w:rsidRDefault="003B017D" w:rsidP="003B017D">
            <w:pPr>
              <w:pStyle w:val="Heading3"/>
              <w:contextualSpacing w:val="0"/>
            </w:pPr>
            <w:r>
              <w:t>June 2019</w:t>
            </w:r>
            <w:r w:rsidRPr="00CF1A49">
              <w:t xml:space="preserve"> – </w:t>
            </w:r>
            <w:r>
              <w:t>september 2019</w:t>
            </w:r>
          </w:p>
          <w:p w14:paraId="4DA3A41C" w14:textId="77777777" w:rsidR="003B017D" w:rsidRPr="00CF1A49" w:rsidRDefault="003B017D" w:rsidP="003B017D">
            <w:pPr>
              <w:pStyle w:val="Heading2"/>
              <w:contextualSpacing w:val="0"/>
            </w:pPr>
            <w:r>
              <w:t>Digital marketer &amp; cashier</w:t>
            </w:r>
            <w:r w:rsidRPr="00CF1A49">
              <w:t xml:space="preserve">, </w:t>
            </w:r>
            <w:r>
              <w:rPr>
                <w:rStyle w:val="SubtleReference"/>
              </w:rPr>
              <w:t>Al Oustoura Liltawfir</w:t>
            </w:r>
          </w:p>
          <w:p w14:paraId="19DB9479" w14:textId="77777777" w:rsidR="003B017D" w:rsidRPr="00E124D3" w:rsidRDefault="003B017D" w:rsidP="00E124D3">
            <w:pPr>
              <w:pStyle w:val="ListParagraph"/>
              <w:numPr>
                <w:ilvl w:val="0"/>
                <w:numId w:val="14"/>
              </w:numPr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t>Created and managed social media a</w:t>
            </w:r>
            <w:r w:rsidR="00F65FB3">
              <w:t xml:space="preserve">ccounts (Facebook and Instagram: </w:t>
            </w:r>
            <w:hyperlink r:id="rId12" w:history="1">
              <w:r w:rsidR="00F65FB3" w:rsidRPr="00F65FB3">
                <w:rPr>
                  <w:rStyle w:val="Hyperlink"/>
                </w:rPr>
                <w:t>@alostoura_liltawfir</w:t>
              </w:r>
            </w:hyperlink>
            <w:r w:rsidR="00F65FB3">
              <w:t>)</w:t>
            </w:r>
          </w:p>
          <w:p w14:paraId="17DBB8AE" w14:textId="77777777" w:rsidR="00E124D3" w:rsidRPr="00E124D3" w:rsidRDefault="00E124D3" w:rsidP="00E124D3">
            <w:pPr>
              <w:pStyle w:val="ListParagraph"/>
              <w:numPr>
                <w:ilvl w:val="0"/>
                <w:numId w:val="14"/>
              </w:numPr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t>Created and uploaded content to social media platforms.</w:t>
            </w:r>
          </w:p>
          <w:p w14:paraId="6348B311" w14:textId="77777777" w:rsidR="003B017D" w:rsidRPr="003B017D" w:rsidRDefault="003B017D" w:rsidP="003B017D">
            <w:pPr>
              <w:pStyle w:val="ListParagraph"/>
              <w:numPr>
                <w:ilvl w:val="0"/>
                <w:numId w:val="14"/>
              </w:numPr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t>Assist customers in the check-out process.</w:t>
            </w:r>
          </w:p>
        </w:tc>
      </w:tr>
    </w:tbl>
    <w:sdt>
      <w:sdtPr>
        <w:alias w:val="Education:"/>
        <w:tag w:val="Education:"/>
        <w:id w:val="-1908763273"/>
        <w:placeholder>
          <w:docPart w:val="4B414596E8264DBE876FA086D72DCEE3"/>
        </w:placeholder>
        <w:temporary/>
        <w:showingPlcHdr/>
        <w15:appearance w15:val="hidden"/>
      </w:sdtPr>
      <w:sdtContent>
        <w:p w14:paraId="67219752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391"/>
      </w:tblGrid>
      <w:tr w:rsidR="001D0BF1" w:rsidRPr="00CF1A49" w14:paraId="3726144D" w14:textId="77777777" w:rsidTr="00616856">
        <w:tc>
          <w:tcPr>
            <w:tcW w:w="10391" w:type="dxa"/>
          </w:tcPr>
          <w:p w14:paraId="0EB70C45" w14:textId="526B2555" w:rsidR="001D0BF1" w:rsidRPr="00CF1A49" w:rsidRDefault="00A316B8" w:rsidP="00616856">
            <w:pPr>
              <w:pStyle w:val="Heading3"/>
              <w:contextualSpacing w:val="0"/>
            </w:pPr>
            <w:r>
              <w:t>Jan</w:t>
            </w:r>
            <w:r w:rsidR="001D0BF1" w:rsidRPr="00CF1A49">
              <w:t xml:space="preserve"> </w:t>
            </w:r>
            <w:r w:rsidR="00616856">
              <w:t>2021</w:t>
            </w:r>
          </w:p>
          <w:p w14:paraId="1F5E60A0" w14:textId="77777777" w:rsidR="001D0BF1" w:rsidRPr="00CF1A49" w:rsidRDefault="00616856" w:rsidP="00616856">
            <w:pPr>
              <w:pStyle w:val="Heading2"/>
              <w:contextualSpacing w:val="0"/>
            </w:pPr>
            <w:r>
              <w:lastRenderedPageBreak/>
              <w:t>BS in Computer science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Lebanese American University</w:t>
            </w:r>
          </w:p>
          <w:p w14:paraId="02AD9E64" w14:textId="7A1B8C2C" w:rsidR="007538DC" w:rsidRDefault="003B017D" w:rsidP="003B017D">
            <w:pPr>
              <w:contextualSpacing w:val="0"/>
            </w:pPr>
            <w:r>
              <w:t>Cumulative GPA: 3.</w:t>
            </w:r>
            <w:r w:rsidR="00A316B8">
              <w:t>7</w:t>
            </w:r>
          </w:p>
          <w:p w14:paraId="2FA244B1" w14:textId="77777777" w:rsidR="003B017D" w:rsidRDefault="003B017D" w:rsidP="003B017D">
            <w:pPr>
              <w:contextualSpacing w:val="0"/>
              <w:rPr>
                <w:rFonts w:cs="Calibri Light"/>
              </w:rPr>
            </w:pPr>
            <w:r w:rsidRPr="003B017D">
              <w:rPr>
                <w:rFonts w:cs="Calibri Light"/>
              </w:rPr>
              <w:t>Enrolled in the USAID Higher Education Scholarship</w:t>
            </w:r>
            <w:r>
              <w:rPr>
                <w:rFonts w:cs="Calibri Light"/>
              </w:rPr>
              <w:t xml:space="preserve"> HES</w:t>
            </w:r>
          </w:p>
          <w:p w14:paraId="59A201A6" w14:textId="54C03E9F" w:rsidR="00C32E90" w:rsidRPr="003B017D" w:rsidRDefault="00C32E90" w:rsidP="003B017D">
            <w:pPr>
              <w:contextualSpacing w:val="0"/>
            </w:pPr>
            <w:r>
              <w:rPr>
                <w:rFonts w:cs="Calibri Light"/>
              </w:rPr>
              <w:t>Dean’s Distinction List</w:t>
            </w:r>
          </w:p>
        </w:tc>
      </w:tr>
    </w:tbl>
    <w:p w14:paraId="4AE59408" w14:textId="487CFE6A" w:rsidR="00AD782D" w:rsidRPr="00CF1A49" w:rsidRDefault="00990E89" w:rsidP="0062312F">
      <w:pPr>
        <w:pStyle w:val="Heading1"/>
      </w:pPr>
      <w:r>
        <w:lastRenderedPageBreak/>
        <w:t>Volunteering</w:t>
      </w:r>
    </w:p>
    <w:p w14:paraId="7A61310B" w14:textId="71398A2D" w:rsidR="00860AF3" w:rsidRDefault="00860AF3" w:rsidP="00F80EAE">
      <w:pPr>
        <w:pStyle w:val="ListParagraph"/>
        <w:numPr>
          <w:ilvl w:val="0"/>
          <w:numId w:val="18"/>
        </w:numPr>
      </w:pPr>
      <w:r>
        <w:t xml:space="preserve">Supported in organizing the logistics in </w:t>
      </w:r>
      <w:r w:rsidR="00C32E90">
        <w:rPr>
          <w:lang w:bidi="ar-LB"/>
        </w:rPr>
        <w:t>Civil Defense</w:t>
      </w:r>
    </w:p>
    <w:p w14:paraId="486686CE" w14:textId="17DF2A3F" w:rsidR="00860AF3" w:rsidRDefault="00912FEB" w:rsidP="00860AF3">
      <w:pPr>
        <w:pStyle w:val="ListParagraph"/>
        <w:numPr>
          <w:ilvl w:val="0"/>
          <w:numId w:val="18"/>
        </w:numPr>
      </w:pPr>
      <w:r>
        <w:t xml:space="preserve">Started an initiative of a community service project to support farmers and agriculture In the </w:t>
      </w:r>
      <w:r w:rsidR="007333C7">
        <w:t>villages.</w:t>
      </w:r>
    </w:p>
    <w:p w14:paraId="646CCA60" w14:textId="54E0D727" w:rsidR="00F80EAE" w:rsidRDefault="00990E89" w:rsidP="00F80EAE">
      <w:pPr>
        <w:pStyle w:val="ListParagraph"/>
        <w:numPr>
          <w:ilvl w:val="0"/>
          <w:numId w:val="18"/>
        </w:numPr>
      </w:pPr>
      <w:r>
        <w:t>Youth specialist at the Lebanese Red Cross Club</w:t>
      </w:r>
    </w:p>
    <w:p w14:paraId="43C22970" w14:textId="5C73B3C1" w:rsidR="00990E89" w:rsidRDefault="00912FEB" w:rsidP="00912FEB">
      <w:pPr>
        <w:pStyle w:val="ListParagraph"/>
        <w:numPr>
          <w:ilvl w:val="0"/>
          <w:numId w:val="18"/>
        </w:numPr>
      </w:pPr>
      <w:r>
        <w:t>Event assistant</w:t>
      </w:r>
      <w:r w:rsidR="007333C7">
        <w:t xml:space="preserve"> and helping in the logistics</w:t>
      </w:r>
      <w:r>
        <w:t xml:space="preserve"> at the Lebanese American University and Beirut Marathon</w:t>
      </w:r>
    </w:p>
    <w:p w14:paraId="46774B5A" w14:textId="00EDBE3E" w:rsidR="00990E89" w:rsidRDefault="00990E89" w:rsidP="00F80EAE">
      <w:pPr>
        <w:pStyle w:val="ListParagraph"/>
        <w:numPr>
          <w:ilvl w:val="0"/>
          <w:numId w:val="18"/>
        </w:numPr>
      </w:pPr>
      <w:r>
        <w:t>Warehouse Specialist in Dar Al Aytam, Beit Al Barak, and Grassroots</w:t>
      </w:r>
    </w:p>
    <w:p w14:paraId="6B31A0EC" w14:textId="06254AD9" w:rsidR="00990E89" w:rsidRDefault="00990E89" w:rsidP="00990E89"/>
    <w:sdt>
      <w:sdtPr>
        <w:alias w:val="Activities:"/>
        <w:tag w:val="Activities:"/>
        <w:id w:val="-2041428969"/>
        <w:placeholder>
          <w:docPart w:val="710CD95E247240EE89C2740253DD4CD8"/>
        </w:placeholder>
        <w:temporary/>
        <w:showingPlcHdr/>
        <w15:appearance w15:val="hidden"/>
      </w:sdtPr>
      <w:sdtContent>
        <w:p w14:paraId="3233255A" w14:textId="07A40293" w:rsidR="00C32E90" w:rsidRDefault="00990E89" w:rsidP="00C32E90">
          <w:pPr>
            <w:pStyle w:val="Heading1"/>
          </w:pPr>
          <w:r w:rsidRPr="00CF1A49">
            <w:t>Activities</w:t>
          </w:r>
        </w:p>
      </w:sdtContent>
    </w:sdt>
    <w:p w14:paraId="66846898" w14:textId="4776C367" w:rsidR="00990E89" w:rsidRDefault="00990E89" w:rsidP="00990E89">
      <w:pPr>
        <w:pStyle w:val="ListParagraph"/>
        <w:numPr>
          <w:ilvl w:val="0"/>
          <w:numId w:val="19"/>
        </w:numPr>
      </w:pPr>
      <w:r>
        <w:t>Millennium Fellow tackling the “NO POVERTY” SDG in 2022</w:t>
      </w:r>
    </w:p>
    <w:p w14:paraId="5FB523BF" w14:textId="0D7A9335" w:rsidR="00990E89" w:rsidRDefault="00990E89" w:rsidP="00990E89">
      <w:pPr>
        <w:pStyle w:val="ListParagraph"/>
        <w:numPr>
          <w:ilvl w:val="0"/>
          <w:numId w:val="19"/>
        </w:numPr>
      </w:pPr>
      <w:r>
        <w:t xml:space="preserve">Modern Arab League participant (MAL) as delegate to discuss Arab Region Conflicts and try to come up with </w:t>
      </w:r>
      <w:r w:rsidR="00A316B8">
        <w:t>resolutions</w:t>
      </w:r>
    </w:p>
    <w:p w14:paraId="1FB1F447" w14:textId="7DCAD6A4" w:rsidR="00990E89" w:rsidRDefault="00990E89" w:rsidP="00990E89">
      <w:pPr>
        <w:pStyle w:val="ListParagraph"/>
        <w:numPr>
          <w:ilvl w:val="0"/>
          <w:numId w:val="19"/>
        </w:numPr>
      </w:pPr>
      <w:r>
        <w:t>Programmer and team leader in the VEX Robotics Competition, my team and I won the Excellence reward in Lebanon and Energy Award in Kentucky, USA in the Global Competition</w:t>
      </w:r>
    </w:p>
    <w:p w14:paraId="35299D46" w14:textId="2257AF3A" w:rsidR="00990E89" w:rsidRDefault="00990E89" w:rsidP="00990E89">
      <w:pPr>
        <w:pStyle w:val="ListParagraph"/>
        <w:numPr>
          <w:ilvl w:val="0"/>
          <w:numId w:val="19"/>
        </w:numPr>
      </w:pPr>
      <w:r>
        <w:t>Got the 2</w:t>
      </w:r>
      <w:r w:rsidRPr="00990E89">
        <w:rPr>
          <w:vertAlign w:val="superscript"/>
        </w:rPr>
        <w:t>nd</w:t>
      </w:r>
      <w:r>
        <w:t xml:space="preserve"> rank in Nutrition Summer Camp Program in the Lebanese American University</w:t>
      </w:r>
    </w:p>
    <w:p w14:paraId="18EA1944" w14:textId="3B7A8DBF" w:rsidR="00990E89" w:rsidRDefault="00650618" w:rsidP="00990E89">
      <w:pPr>
        <w:pStyle w:val="ListParagraph"/>
        <w:numPr>
          <w:ilvl w:val="0"/>
          <w:numId w:val="19"/>
        </w:numPr>
      </w:pPr>
      <w:r>
        <w:t>Won the Lebanese Karate Competition that was arranged by the Lebanese Karate Federation</w:t>
      </w:r>
    </w:p>
    <w:sdt>
      <w:sdtPr>
        <w:alias w:val="Skills:"/>
        <w:tag w:val="Skills:"/>
        <w:id w:val="-1392877668"/>
        <w:placeholder>
          <w:docPart w:val="F8571CA36C3B46F890270C43F1D39F10"/>
        </w:placeholder>
        <w:temporary/>
        <w:showingPlcHdr/>
        <w15:appearance w15:val="hidden"/>
      </w:sdtPr>
      <w:sdtContent>
        <w:p w14:paraId="3C9CAC0D" w14:textId="77777777" w:rsidR="00F80EAE" w:rsidRPr="00CF1A49" w:rsidRDefault="00F80EAE" w:rsidP="00F80EAE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5233"/>
        <w:gridCol w:w="5233"/>
      </w:tblGrid>
      <w:tr w:rsidR="00F80EAE" w:rsidRPr="006E1507" w14:paraId="3593D39C" w14:textId="77777777" w:rsidTr="001634A8">
        <w:trPr>
          <w:trHeight w:val="360"/>
        </w:trPr>
        <w:tc>
          <w:tcPr>
            <w:tcW w:w="4675" w:type="dxa"/>
          </w:tcPr>
          <w:p w14:paraId="2F02E661" w14:textId="52E04279" w:rsidR="00F80EAE" w:rsidRDefault="00912FEB" w:rsidP="001634A8">
            <w:pPr>
              <w:pStyle w:val="ListBullet"/>
              <w:contextualSpacing w:val="0"/>
            </w:pPr>
            <w:r>
              <w:t>Java and OOP</w:t>
            </w:r>
          </w:p>
          <w:p w14:paraId="00663398" w14:textId="77777777" w:rsidR="00912FEB" w:rsidRPr="006E1507" w:rsidRDefault="00912FEB" w:rsidP="00912FEB">
            <w:pPr>
              <w:pStyle w:val="ListBullet"/>
              <w:contextualSpacing w:val="0"/>
            </w:pPr>
            <w:r>
              <w:t>Fast Learner</w:t>
            </w:r>
          </w:p>
          <w:p w14:paraId="3878E619" w14:textId="1FD95852" w:rsidR="000F02C9" w:rsidRPr="006E1507" w:rsidRDefault="000F02C9" w:rsidP="001634A8">
            <w:pPr>
              <w:pStyle w:val="ListBullet"/>
              <w:contextualSpacing w:val="0"/>
            </w:pPr>
            <w:r>
              <w:t>Problem-Solver and Logical thinking</w:t>
            </w:r>
          </w:p>
        </w:tc>
        <w:tc>
          <w:tcPr>
            <w:tcW w:w="4675" w:type="dxa"/>
            <w:tcMar>
              <w:left w:w="360" w:type="dxa"/>
            </w:tcMar>
          </w:tcPr>
          <w:p w14:paraId="164342C9" w14:textId="6F2CCCDA" w:rsidR="00F80EAE" w:rsidRDefault="005249E3" w:rsidP="001634A8">
            <w:pPr>
              <w:pStyle w:val="ListBullet"/>
              <w:contextualSpacing w:val="0"/>
            </w:pPr>
            <w:r>
              <w:t>Data Structures and Algorithms</w:t>
            </w:r>
          </w:p>
          <w:p w14:paraId="5DCAE12E" w14:textId="0D5EE02F" w:rsidR="00C32E90" w:rsidRPr="006E1507" w:rsidRDefault="00C32E90" w:rsidP="00C32E90">
            <w:pPr>
              <w:pStyle w:val="ListBullet"/>
              <w:contextualSpacing w:val="0"/>
            </w:pPr>
            <w:r>
              <w:t>Web Development</w:t>
            </w:r>
          </w:p>
          <w:p w14:paraId="2D65CDC5" w14:textId="507DA390" w:rsidR="00F80EAE" w:rsidRPr="006E1507" w:rsidRDefault="00F80EAE" w:rsidP="005249E3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0329E7BC" w14:textId="77777777" w:rsidR="00F80EAE" w:rsidRPr="006E1507" w:rsidRDefault="00F80EAE" w:rsidP="006E1507"/>
    <w:sectPr w:rsidR="00F80EAE" w:rsidRPr="006E1507" w:rsidSect="00616856">
      <w:footerReference w:type="default" r:id="rId13"/>
      <w:headerReference w:type="first" r:id="rId14"/>
      <w:pgSz w:w="11906" w:h="16838" w:code="9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01D8" w14:textId="77777777" w:rsidR="00BC157B" w:rsidRDefault="00BC157B" w:rsidP="0068194B">
      <w:r>
        <w:separator/>
      </w:r>
    </w:p>
    <w:p w14:paraId="068C8F64" w14:textId="77777777" w:rsidR="00BC157B" w:rsidRDefault="00BC157B"/>
    <w:p w14:paraId="5965B396" w14:textId="77777777" w:rsidR="00BC157B" w:rsidRDefault="00BC157B"/>
  </w:endnote>
  <w:endnote w:type="continuationSeparator" w:id="0">
    <w:p w14:paraId="0B221E21" w14:textId="77777777" w:rsidR="00BC157B" w:rsidRDefault="00BC157B" w:rsidP="0068194B">
      <w:r>
        <w:continuationSeparator/>
      </w:r>
    </w:p>
    <w:p w14:paraId="36EA870B" w14:textId="77777777" w:rsidR="00BC157B" w:rsidRDefault="00BC157B"/>
    <w:p w14:paraId="5E4B8D88" w14:textId="77777777" w:rsidR="00BC157B" w:rsidRDefault="00BC1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74CF5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E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58E29" w14:textId="77777777" w:rsidR="00BC157B" w:rsidRDefault="00BC157B" w:rsidP="0068194B">
      <w:r>
        <w:separator/>
      </w:r>
    </w:p>
    <w:p w14:paraId="67BB9E3F" w14:textId="77777777" w:rsidR="00BC157B" w:rsidRDefault="00BC157B"/>
    <w:p w14:paraId="23B2D18C" w14:textId="77777777" w:rsidR="00BC157B" w:rsidRDefault="00BC157B"/>
  </w:footnote>
  <w:footnote w:type="continuationSeparator" w:id="0">
    <w:p w14:paraId="72D9CD05" w14:textId="77777777" w:rsidR="00BC157B" w:rsidRDefault="00BC157B" w:rsidP="0068194B">
      <w:r>
        <w:continuationSeparator/>
      </w:r>
    </w:p>
    <w:p w14:paraId="289B380C" w14:textId="77777777" w:rsidR="00BC157B" w:rsidRDefault="00BC157B"/>
    <w:p w14:paraId="65C1E851" w14:textId="77777777" w:rsidR="00BC157B" w:rsidRDefault="00BC15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1591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13CC79" wp14:editId="10980BA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432004D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9n7g8ScCAACTBAAADgAAAAAAAAAAAAAAAAAuAgAAZHJzL2Uyb0RvYy54bWxQSwEC&#10;LQAUAAYACAAAACEAdglD2tQAAAADAQAADwAAAAAAAAAAAAAAAACBBAAAZHJzL2Rvd25yZXYueG1s&#10;UEsFBgAAAAAEAAQA8wAAAII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E45AE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19C69B5"/>
    <w:multiLevelType w:val="hybridMultilevel"/>
    <w:tmpl w:val="5DBC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A2889"/>
    <w:multiLevelType w:val="hybridMultilevel"/>
    <w:tmpl w:val="B192B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A91096"/>
    <w:multiLevelType w:val="hybridMultilevel"/>
    <w:tmpl w:val="1494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D9475E8"/>
    <w:multiLevelType w:val="hybridMultilevel"/>
    <w:tmpl w:val="27881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F2EEF"/>
    <w:multiLevelType w:val="hybridMultilevel"/>
    <w:tmpl w:val="949A6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2324A"/>
    <w:multiLevelType w:val="hybridMultilevel"/>
    <w:tmpl w:val="F44A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71582">
    <w:abstractNumId w:val="9"/>
  </w:num>
  <w:num w:numId="2" w16cid:durableId="1155032506">
    <w:abstractNumId w:val="8"/>
  </w:num>
  <w:num w:numId="3" w16cid:durableId="1728607706">
    <w:abstractNumId w:val="7"/>
  </w:num>
  <w:num w:numId="4" w16cid:durableId="141973507">
    <w:abstractNumId w:val="6"/>
  </w:num>
  <w:num w:numId="5" w16cid:durableId="716012609">
    <w:abstractNumId w:val="12"/>
  </w:num>
  <w:num w:numId="6" w16cid:durableId="1034618093">
    <w:abstractNumId w:val="3"/>
  </w:num>
  <w:num w:numId="7" w16cid:durableId="448864925">
    <w:abstractNumId w:val="13"/>
  </w:num>
  <w:num w:numId="8" w16cid:durableId="1737900496">
    <w:abstractNumId w:val="2"/>
  </w:num>
  <w:num w:numId="9" w16cid:durableId="317468008">
    <w:abstractNumId w:val="15"/>
  </w:num>
  <w:num w:numId="10" w16cid:durableId="965237392">
    <w:abstractNumId w:val="5"/>
  </w:num>
  <w:num w:numId="11" w16cid:durableId="448857862">
    <w:abstractNumId w:val="4"/>
  </w:num>
  <w:num w:numId="12" w16cid:durableId="1975602922">
    <w:abstractNumId w:val="1"/>
  </w:num>
  <w:num w:numId="13" w16cid:durableId="495995117">
    <w:abstractNumId w:val="0"/>
  </w:num>
  <w:num w:numId="14" w16cid:durableId="1789354272">
    <w:abstractNumId w:val="14"/>
  </w:num>
  <w:num w:numId="15" w16cid:durableId="232936570">
    <w:abstractNumId w:val="18"/>
  </w:num>
  <w:num w:numId="16" w16cid:durableId="1164400190">
    <w:abstractNumId w:val="16"/>
  </w:num>
  <w:num w:numId="17" w16cid:durableId="954754200">
    <w:abstractNumId w:val="10"/>
  </w:num>
  <w:num w:numId="18" w16cid:durableId="1875844346">
    <w:abstractNumId w:val="17"/>
  </w:num>
  <w:num w:numId="19" w16cid:durableId="2640446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56"/>
    <w:rsid w:val="000001EF"/>
    <w:rsid w:val="00007322"/>
    <w:rsid w:val="00007728"/>
    <w:rsid w:val="00022EB2"/>
    <w:rsid w:val="00024584"/>
    <w:rsid w:val="00024730"/>
    <w:rsid w:val="00055E95"/>
    <w:rsid w:val="0007021F"/>
    <w:rsid w:val="000A7A03"/>
    <w:rsid w:val="000B2BA5"/>
    <w:rsid w:val="000D6747"/>
    <w:rsid w:val="000F02C9"/>
    <w:rsid w:val="000F2F8C"/>
    <w:rsid w:val="0010006E"/>
    <w:rsid w:val="00100437"/>
    <w:rsid w:val="001045A8"/>
    <w:rsid w:val="00104FDC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9DC"/>
    <w:rsid w:val="001F4E6D"/>
    <w:rsid w:val="001F6140"/>
    <w:rsid w:val="00203573"/>
    <w:rsid w:val="0020597D"/>
    <w:rsid w:val="00213B4C"/>
    <w:rsid w:val="002253B0"/>
    <w:rsid w:val="00231DFD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565E3"/>
    <w:rsid w:val="00364D73"/>
    <w:rsid w:val="00366398"/>
    <w:rsid w:val="003A0632"/>
    <w:rsid w:val="003A30E5"/>
    <w:rsid w:val="003A6ADF"/>
    <w:rsid w:val="003B017D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60EE1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11E4"/>
    <w:rsid w:val="004E01EB"/>
    <w:rsid w:val="004E2794"/>
    <w:rsid w:val="00510392"/>
    <w:rsid w:val="00513E2A"/>
    <w:rsid w:val="005249E3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16856"/>
    <w:rsid w:val="0062312F"/>
    <w:rsid w:val="00625F2C"/>
    <w:rsid w:val="00650618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3C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0AF3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2FEB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90E89"/>
    <w:rsid w:val="009A44CE"/>
    <w:rsid w:val="009A7BB3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5C53"/>
    <w:rsid w:val="00A270EA"/>
    <w:rsid w:val="00A316B8"/>
    <w:rsid w:val="00A34BA2"/>
    <w:rsid w:val="00A36726"/>
    <w:rsid w:val="00A36F27"/>
    <w:rsid w:val="00A42E32"/>
    <w:rsid w:val="00A46E63"/>
    <w:rsid w:val="00A51DC5"/>
    <w:rsid w:val="00A53DE1"/>
    <w:rsid w:val="00A60A99"/>
    <w:rsid w:val="00A615E1"/>
    <w:rsid w:val="00A62DA6"/>
    <w:rsid w:val="00A755E8"/>
    <w:rsid w:val="00A93A5D"/>
    <w:rsid w:val="00AB32F8"/>
    <w:rsid w:val="00AB610B"/>
    <w:rsid w:val="00AC66ED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193"/>
    <w:rsid w:val="00BA0D22"/>
    <w:rsid w:val="00BA1546"/>
    <w:rsid w:val="00BB4E51"/>
    <w:rsid w:val="00BC157B"/>
    <w:rsid w:val="00BD431F"/>
    <w:rsid w:val="00BE423E"/>
    <w:rsid w:val="00BF61AC"/>
    <w:rsid w:val="00C32E90"/>
    <w:rsid w:val="00C47FA6"/>
    <w:rsid w:val="00C57FC6"/>
    <w:rsid w:val="00C66A7D"/>
    <w:rsid w:val="00C779DA"/>
    <w:rsid w:val="00C814F7"/>
    <w:rsid w:val="00CA4B4D"/>
    <w:rsid w:val="00CB35C3"/>
    <w:rsid w:val="00CD323D"/>
    <w:rsid w:val="00CE0E00"/>
    <w:rsid w:val="00CE4030"/>
    <w:rsid w:val="00CE64B3"/>
    <w:rsid w:val="00CE6759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24D3"/>
    <w:rsid w:val="00E14498"/>
    <w:rsid w:val="00E2397A"/>
    <w:rsid w:val="00E254DB"/>
    <w:rsid w:val="00E300FC"/>
    <w:rsid w:val="00E3549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C7C0E"/>
    <w:rsid w:val="00EE2CA8"/>
    <w:rsid w:val="00EF17E8"/>
    <w:rsid w:val="00EF51D9"/>
    <w:rsid w:val="00F130DD"/>
    <w:rsid w:val="00F24884"/>
    <w:rsid w:val="00F476C4"/>
    <w:rsid w:val="00F61DF9"/>
    <w:rsid w:val="00F61F65"/>
    <w:rsid w:val="00F65FB3"/>
    <w:rsid w:val="00F745C3"/>
    <w:rsid w:val="00F80EAE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5D5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17D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100437"/>
    <w:rPr>
      <w:color w:val="0070C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link w:val="ContactInfoEmphasisChar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1F49DC"/>
    <w:rPr>
      <w:color w:val="605E5C"/>
      <w:shd w:val="clear" w:color="auto" w:fill="E1DFDD"/>
    </w:rPr>
  </w:style>
  <w:style w:type="paragraph" w:customStyle="1" w:styleId="Style1">
    <w:name w:val="Style1"/>
    <w:basedOn w:val="ContactInfoEmphasis"/>
    <w:link w:val="Style1Char"/>
    <w:qFormat/>
    <w:rsid w:val="00100437"/>
  </w:style>
  <w:style w:type="paragraph" w:customStyle="1" w:styleId="Style2">
    <w:name w:val="Style2"/>
    <w:basedOn w:val="ContactInfoEmphasis"/>
    <w:link w:val="Style2Char"/>
    <w:qFormat/>
    <w:rsid w:val="00100437"/>
    <w:rPr>
      <w:b w:val="0"/>
      <w:color w:val="0070C0"/>
      <w:u w:val="single"/>
    </w:rPr>
  </w:style>
  <w:style w:type="character" w:customStyle="1" w:styleId="ContactInfoEmphasisChar">
    <w:name w:val="Contact Info Emphasis Char"/>
    <w:basedOn w:val="DefaultParagraphFont"/>
    <w:link w:val="ContactInfoEmphasis"/>
    <w:uiPriority w:val="4"/>
    <w:rsid w:val="00100437"/>
    <w:rPr>
      <w:b/>
      <w:color w:val="1D824C" w:themeColor="accent1"/>
    </w:rPr>
  </w:style>
  <w:style w:type="character" w:customStyle="1" w:styleId="Style1Char">
    <w:name w:val="Style1 Char"/>
    <w:basedOn w:val="ContactInfoEmphasisChar"/>
    <w:link w:val="Style1"/>
    <w:rsid w:val="00100437"/>
    <w:rPr>
      <w:b/>
      <w:color w:val="1D824C" w:themeColor="accent1"/>
    </w:rPr>
  </w:style>
  <w:style w:type="character" w:customStyle="1" w:styleId="Style2Char">
    <w:name w:val="Style2 Char"/>
    <w:basedOn w:val="ContactInfoEmphasisChar"/>
    <w:link w:val="Style2"/>
    <w:rsid w:val="00100437"/>
    <w:rPr>
      <w:b w:val="0"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mad.alfallah@outlook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alostoura_liltawfir/?hl=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jamal.stores/?hl=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ithub.com/ItisMo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mohammad-alfallah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anne.wehbe\Desktop\CVs\CV%20Writing\CV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5F52D4C86C4A5391E1F4C7F59B9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BA636-BBE7-44E9-8D15-B9A84E0B2F44}"/>
      </w:docPartPr>
      <w:docPartBody>
        <w:p w:rsidR="00DF2A4A" w:rsidRDefault="00E53CAD">
          <w:pPr>
            <w:pStyle w:val="CA5F52D4C86C4A5391E1F4C7F59B9A4F"/>
          </w:pPr>
          <w:r w:rsidRPr="00CF1A49">
            <w:t>·</w:t>
          </w:r>
        </w:p>
      </w:docPartBody>
    </w:docPart>
    <w:docPart>
      <w:docPartPr>
        <w:name w:val="028F51B329FC4DAD867317D81D3D2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F3647-F701-4780-B7DA-8FDB90EB19EE}"/>
      </w:docPartPr>
      <w:docPartBody>
        <w:p w:rsidR="00DF2A4A" w:rsidRDefault="00E53CAD">
          <w:pPr>
            <w:pStyle w:val="028F51B329FC4DAD867317D81D3D2F9B"/>
          </w:pPr>
          <w:r w:rsidRPr="00CF1A49">
            <w:t>Email</w:t>
          </w:r>
        </w:p>
      </w:docPartBody>
    </w:docPart>
    <w:docPart>
      <w:docPartPr>
        <w:name w:val="09755DC594BD43BA95854A01766DF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37B3B-254E-4FAF-B7B4-06869259BF33}"/>
      </w:docPartPr>
      <w:docPartBody>
        <w:p w:rsidR="00DF2A4A" w:rsidRDefault="00E53CAD">
          <w:pPr>
            <w:pStyle w:val="09755DC594BD43BA95854A01766DF3FF"/>
          </w:pPr>
          <w:r w:rsidRPr="00CF1A49">
            <w:t>Experience</w:t>
          </w:r>
        </w:p>
      </w:docPartBody>
    </w:docPart>
    <w:docPart>
      <w:docPartPr>
        <w:name w:val="4B414596E8264DBE876FA086D72DC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2EA1A-3181-4DC8-8716-71F1E2DB77AB}"/>
      </w:docPartPr>
      <w:docPartBody>
        <w:p w:rsidR="00DF2A4A" w:rsidRDefault="00E53CAD">
          <w:pPr>
            <w:pStyle w:val="4B414596E8264DBE876FA086D72DCEE3"/>
          </w:pPr>
          <w:r w:rsidRPr="00CF1A49">
            <w:t>Education</w:t>
          </w:r>
        </w:p>
      </w:docPartBody>
    </w:docPart>
    <w:docPart>
      <w:docPartPr>
        <w:name w:val="F8571CA36C3B46F890270C43F1D39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1D0A2-5FFD-48DB-9A31-01CD8DA511EA}"/>
      </w:docPartPr>
      <w:docPartBody>
        <w:p w:rsidR="00DF2A4A" w:rsidRDefault="000B2CDF" w:rsidP="000B2CDF">
          <w:pPr>
            <w:pStyle w:val="F8571CA36C3B46F890270C43F1D39F10"/>
          </w:pPr>
          <w:r w:rsidRPr="00CF1A49">
            <w:t>Skills</w:t>
          </w:r>
        </w:p>
      </w:docPartBody>
    </w:docPart>
    <w:docPart>
      <w:docPartPr>
        <w:name w:val="710CD95E247240EE89C2740253DD4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EC14B-E9C4-449E-95CF-B737BFA418BB}"/>
      </w:docPartPr>
      <w:docPartBody>
        <w:p w:rsidR="00984532" w:rsidRDefault="00FE6911" w:rsidP="00FE6911">
          <w:pPr>
            <w:pStyle w:val="710CD95E247240EE89C2740253DD4CD8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DF"/>
    <w:rsid w:val="000B2CDF"/>
    <w:rsid w:val="003C0696"/>
    <w:rsid w:val="004C1CCD"/>
    <w:rsid w:val="00530CE5"/>
    <w:rsid w:val="00816A34"/>
    <w:rsid w:val="00984532"/>
    <w:rsid w:val="00DF2A4A"/>
    <w:rsid w:val="00E53CAD"/>
    <w:rsid w:val="00EA3FD2"/>
    <w:rsid w:val="00EE43B5"/>
    <w:rsid w:val="00F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A5F52D4C86C4A5391E1F4C7F59B9A4F">
    <w:name w:val="CA5F52D4C86C4A5391E1F4C7F59B9A4F"/>
  </w:style>
  <w:style w:type="paragraph" w:customStyle="1" w:styleId="028F51B329FC4DAD867317D81D3D2F9B">
    <w:name w:val="028F51B329FC4DAD867317D81D3D2F9B"/>
  </w:style>
  <w:style w:type="paragraph" w:customStyle="1" w:styleId="09755DC594BD43BA95854A01766DF3FF">
    <w:name w:val="09755DC594BD43BA95854A01766DF3FF"/>
  </w:style>
  <w:style w:type="character" w:styleId="SubtleReference">
    <w:name w:val="Subtle Reference"/>
    <w:basedOn w:val="DefaultParagraphFont"/>
    <w:uiPriority w:val="10"/>
    <w:qFormat/>
    <w:rsid w:val="000B2CDF"/>
    <w:rPr>
      <w:b/>
      <w:caps w:val="0"/>
      <w:smallCaps/>
      <w:color w:val="595959" w:themeColor="text1" w:themeTint="A6"/>
    </w:rPr>
  </w:style>
  <w:style w:type="paragraph" w:customStyle="1" w:styleId="4B414596E8264DBE876FA086D72DCEE3">
    <w:name w:val="4B414596E8264DBE876FA086D72DCEE3"/>
  </w:style>
  <w:style w:type="paragraph" w:customStyle="1" w:styleId="F8571CA36C3B46F890270C43F1D39F10">
    <w:name w:val="F8571CA36C3B46F890270C43F1D39F10"/>
    <w:rsid w:val="000B2CDF"/>
  </w:style>
  <w:style w:type="paragraph" w:customStyle="1" w:styleId="710CD95E247240EE89C2740253DD4CD8">
    <w:name w:val="710CD95E247240EE89C2740253DD4CD8"/>
    <w:rsid w:val="00FE6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3F581-8796-418B-AC34-84660D8D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Template.dotx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2022-11-29T14:55:00Z</dcterms:created>
  <dcterms:modified xsi:type="dcterms:W3CDTF">2023-03-13T15:38:00Z</dcterms:modified>
  <cp:category/>
</cp:coreProperties>
</file>