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88365F" w14:paraId="67FEF56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95F3093" w14:textId="77777777" w:rsidR="00692703" w:rsidRPr="00CF1A49" w:rsidRDefault="008D2CE1" w:rsidP="008D2CE1">
            <w:pPr>
              <w:pStyle w:val="Title"/>
            </w:pPr>
            <w:r>
              <w:t>Ali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Haidar</w:t>
            </w:r>
          </w:p>
          <w:p w14:paraId="53D75E47" w14:textId="77777777" w:rsidR="00692703" w:rsidRPr="00CF1A49" w:rsidRDefault="00692703" w:rsidP="008D2CE1">
            <w:pPr>
              <w:pStyle w:val="ContactInfo"/>
              <w:contextualSpacing w:val="0"/>
            </w:pPr>
            <w:r w:rsidRPr="00CF1A49">
              <w:t xml:space="preserve"> </w:t>
            </w:r>
            <w:r w:rsidR="008D2CE1">
              <w:t>+961 78826003</w:t>
            </w:r>
          </w:p>
          <w:p w14:paraId="0848B2C5" w14:textId="34E5430C" w:rsidR="00692703" w:rsidRPr="0088365F" w:rsidRDefault="0088365F" w:rsidP="008D2CE1">
            <w:pPr>
              <w:pStyle w:val="ContactInfoEmphasis"/>
              <w:contextualSpacing w:val="0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Pr="0088365F">
              <w:rPr>
                <w:lang w:val="fr-FR"/>
              </w:rPr>
              <w:t>li</w:t>
            </w:r>
            <w:r>
              <w:rPr>
                <w:lang w:val="fr-FR"/>
              </w:rPr>
              <w:t>haidarr360@gmail.com</w:t>
            </w:r>
            <w:r w:rsidR="00692703" w:rsidRPr="0088365F">
              <w:rPr>
                <w:lang w:val="fr-FR"/>
              </w:rPr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4D43633C014042A8848E4FFE14EA9223"/>
                </w:placeholder>
                <w:temporary/>
                <w:showingPlcHdr/>
                <w15:appearance w15:val="hidden"/>
              </w:sdtPr>
              <w:sdtContent>
                <w:r w:rsidR="00692703" w:rsidRPr="0088365F">
                  <w:rPr>
                    <w:lang w:val="fr-FR"/>
                  </w:rPr>
                  <w:t>·</w:t>
                </w:r>
              </w:sdtContent>
            </w:sdt>
            <w:r w:rsidR="00692703" w:rsidRPr="0088365F">
              <w:rPr>
                <w:lang w:val="fr-FR"/>
              </w:rPr>
              <w:t xml:space="preserve"> </w:t>
            </w:r>
            <w:r w:rsidR="008D2CE1" w:rsidRPr="0088365F">
              <w:rPr>
                <w:rFonts w:ascii="Segoe UI" w:hAnsi="Segoe UI" w:cs="Segoe UI"/>
                <w:sz w:val="21"/>
                <w:szCs w:val="21"/>
                <w:shd w:val="clear" w:color="auto" w:fill="F3F2EF"/>
                <w:lang w:val="fr-FR"/>
              </w:rPr>
              <w:t>https://www.linkedin.com/in/ali-haidar-8b74aa262</w:t>
            </w:r>
            <w:r w:rsidR="00692703" w:rsidRPr="0088365F">
              <w:rPr>
                <w:lang w:val="fr-FR"/>
              </w:rPr>
              <w:t xml:space="preserve"> </w:t>
            </w:r>
          </w:p>
        </w:tc>
      </w:tr>
      <w:tr w:rsidR="009571D8" w:rsidRPr="00CF1A49" w14:paraId="502C46B9" w14:textId="77777777" w:rsidTr="00692703">
        <w:tc>
          <w:tcPr>
            <w:tcW w:w="9360" w:type="dxa"/>
            <w:tcMar>
              <w:top w:w="432" w:type="dxa"/>
            </w:tcMar>
          </w:tcPr>
          <w:p w14:paraId="3B192EFC" w14:textId="1E1E6302" w:rsidR="001755A8" w:rsidRPr="00CF1A49" w:rsidRDefault="00F027A3" w:rsidP="00F027A3">
            <w:pPr>
              <w:contextualSpacing w:val="0"/>
            </w:pPr>
            <w:r>
              <w:t xml:space="preserve">I have a passion for </w:t>
            </w:r>
            <w:r w:rsidR="004A5609">
              <w:t>C</w:t>
            </w:r>
            <w:r>
              <w:t xml:space="preserve">omputer </w:t>
            </w:r>
            <w:r w:rsidR="004A5609">
              <w:t>S</w:t>
            </w:r>
            <w:r>
              <w:t xml:space="preserve">cience and would be honored to work in any field within the domain. </w:t>
            </w:r>
          </w:p>
        </w:tc>
      </w:tr>
    </w:tbl>
    <w:p w14:paraId="4DA2047E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47367F998184FA2850C56C8E0584F03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4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27"/>
      </w:tblGrid>
      <w:tr w:rsidR="001D0BF1" w:rsidRPr="00CF1A49" w14:paraId="39684244" w14:textId="77777777" w:rsidTr="008D2CE1">
        <w:trPr>
          <w:trHeight w:val="226"/>
        </w:trPr>
        <w:tc>
          <w:tcPr>
            <w:tcW w:w="9227" w:type="dxa"/>
          </w:tcPr>
          <w:p w14:paraId="4B8A5199" w14:textId="77777777" w:rsidR="001E3120" w:rsidRDefault="008D2CE1" w:rsidP="008D2CE1">
            <w:pPr>
              <w:contextualSpacing w:val="0"/>
            </w:pPr>
            <w:r>
              <w:t xml:space="preserve">Currently a junior at the Lebanese American University </w:t>
            </w:r>
          </w:p>
          <w:p w14:paraId="4203677C" w14:textId="77777777" w:rsidR="004A5609" w:rsidRDefault="004A5609" w:rsidP="008D2CE1">
            <w:pPr>
              <w:contextualSpacing w:val="0"/>
            </w:pPr>
            <w:r>
              <w:t>Courses completed:</w:t>
            </w:r>
          </w:p>
          <w:p w14:paraId="1DA0C3A7" w14:textId="08FFE736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Object Oriented Programming </w:t>
            </w:r>
          </w:p>
          <w:p w14:paraId="113392BB" w14:textId="567AFF15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Introduction to Computing </w:t>
            </w:r>
          </w:p>
          <w:p w14:paraId="42B34942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Computer Organization </w:t>
            </w:r>
          </w:p>
          <w:p w14:paraId="6ECC6F2B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Objects and data abstraction </w:t>
            </w:r>
          </w:p>
          <w:p w14:paraId="0AC75120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Algorithms and Data Structures </w:t>
            </w:r>
          </w:p>
          <w:p w14:paraId="47B9439F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Operating Systems </w:t>
            </w:r>
          </w:p>
          <w:p w14:paraId="77E0992D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Software Engineering </w:t>
            </w:r>
          </w:p>
          <w:p w14:paraId="44CA5932" w14:textId="77777777" w:rsidR="004A560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Database Management Systems </w:t>
            </w:r>
          </w:p>
          <w:p w14:paraId="5B933515" w14:textId="0BE523EF" w:rsidR="004A5609" w:rsidRPr="00CF1A49" w:rsidRDefault="004A5609" w:rsidP="004A5609">
            <w:pPr>
              <w:pStyle w:val="ListParagraph"/>
              <w:numPr>
                <w:ilvl w:val="0"/>
                <w:numId w:val="15"/>
              </w:numPr>
            </w:pPr>
            <w:r>
              <w:t xml:space="preserve">Computer Security </w:t>
            </w:r>
          </w:p>
        </w:tc>
      </w:tr>
      <w:tr w:rsidR="00F61DF9" w:rsidRPr="00CF1A49" w14:paraId="2869B078" w14:textId="77777777" w:rsidTr="008D2CE1">
        <w:trPr>
          <w:trHeight w:val="226"/>
        </w:trPr>
        <w:tc>
          <w:tcPr>
            <w:tcW w:w="9227" w:type="dxa"/>
            <w:tcMar>
              <w:top w:w="216" w:type="dxa"/>
            </w:tcMar>
          </w:tcPr>
          <w:p w14:paraId="6FC30A29" w14:textId="77777777" w:rsidR="00F61DF9" w:rsidRDefault="00F61DF9" w:rsidP="008D2CE1"/>
        </w:tc>
      </w:tr>
    </w:tbl>
    <w:sdt>
      <w:sdtPr>
        <w:alias w:val="Education:"/>
        <w:tag w:val="Education:"/>
        <w:id w:val="-1908763273"/>
        <w:placeholder>
          <w:docPart w:val="2F15009D548A44FAB8D995FBEB29C7D4"/>
        </w:placeholder>
        <w:temporary/>
        <w:showingPlcHdr/>
        <w15:appearance w15:val="hidden"/>
      </w:sdtPr>
      <w:sdtContent>
        <w:p w14:paraId="79A3C2E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B24FAD5" w14:textId="77777777" w:rsidTr="00D66A52">
        <w:tc>
          <w:tcPr>
            <w:tcW w:w="9355" w:type="dxa"/>
          </w:tcPr>
          <w:p w14:paraId="1A784965" w14:textId="77777777" w:rsidR="001D0BF1" w:rsidRPr="00CF1A49" w:rsidRDefault="001D0BF1" w:rsidP="00BC4D47">
            <w:pPr>
              <w:pStyle w:val="Heading3"/>
              <w:contextualSpacing w:val="0"/>
            </w:pPr>
            <w:r w:rsidRPr="00CF1A49">
              <w:t xml:space="preserve"> </w:t>
            </w:r>
          </w:p>
          <w:p w14:paraId="13A473BF" w14:textId="77777777" w:rsidR="001D0BF1" w:rsidRPr="00CF1A49" w:rsidRDefault="008D2CE1" w:rsidP="008D2CE1">
            <w:pPr>
              <w:pStyle w:val="Heading2"/>
              <w:contextualSpacing w:val="0"/>
            </w:pPr>
            <w:proofErr w:type="gramStart"/>
            <w:r>
              <w:t>Bachelors degree in computer science</w:t>
            </w:r>
            <w:proofErr w:type="gramEnd"/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Lebanese american university </w:t>
            </w:r>
          </w:p>
          <w:p w14:paraId="26F927E0" w14:textId="66EC21F0" w:rsidR="007538DC" w:rsidRDefault="00BC4D47" w:rsidP="00BC4D47">
            <w:pPr>
              <w:contextualSpacing w:val="0"/>
            </w:pPr>
            <w:r>
              <w:t xml:space="preserve">GPA: </w:t>
            </w:r>
            <w:r w:rsidR="004A5609">
              <w:t>2.4</w:t>
            </w:r>
          </w:p>
          <w:p w14:paraId="3F7B8CC6" w14:textId="10D98B98" w:rsidR="00BC4D47" w:rsidRDefault="00BC4D47" w:rsidP="00BC4D47">
            <w:pPr>
              <w:contextualSpacing w:val="0"/>
            </w:pPr>
            <w:r>
              <w:t xml:space="preserve">Worked on </w:t>
            </w:r>
            <w:r w:rsidR="006647DE">
              <w:t>a Computer Security project</w:t>
            </w:r>
            <w:r w:rsidR="004A5609">
              <w:t>.</w:t>
            </w:r>
            <w:r>
              <w:t xml:space="preserve"> </w:t>
            </w:r>
          </w:p>
          <w:p w14:paraId="4BD0E482" w14:textId="70844B80" w:rsidR="00BC4D47" w:rsidRDefault="00BC4D47" w:rsidP="00BC4D47">
            <w:pPr>
              <w:contextualSpacing w:val="0"/>
            </w:pPr>
            <w:r>
              <w:t xml:space="preserve">Worked on a </w:t>
            </w:r>
            <w:r w:rsidR="004A5609">
              <w:t>D</w:t>
            </w:r>
            <w:r>
              <w:t>atabase project</w:t>
            </w:r>
            <w:r w:rsidR="004A5609">
              <w:t>.</w:t>
            </w:r>
          </w:p>
          <w:p w14:paraId="7DBDD245" w14:textId="7638AFBA" w:rsidR="004A5609" w:rsidRDefault="004A5609" w:rsidP="004A5609">
            <w:pPr>
              <w:contextualSpacing w:val="0"/>
            </w:pPr>
            <w:r>
              <w:t xml:space="preserve">Worked on a Software Engineering project. </w:t>
            </w:r>
          </w:p>
          <w:p w14:paraId="01D45DF4" w14:textId="2D9C9A75" w:rsidR="004A5609" w:rsidRPr="00CF1A49" w:rsidRDefault="004A5609" w:rsidP="00BC4D47">
            <w:pPr>
              <w:contextualSpacing w:val="0"/>
            </w:pPr>
          </w:p>
        </w:tc>
      </w:tr>
      <w:tr w:rsidR="00F61DF9" w:rsidRPr="00CF1A49" w14:paraId="74E0291B" w14:textId="77777777" w:rsidTr="00F61DF9">
        <w:tc>
          <w:tcPr>
            <w:tcW w:w="9355" w:type="dxa"/>
            <w:tcMar>
              <w:top w:w="216" w:type="dxa"/>
            </w:tcMar>
          </w:tcPr>
          <w:p w14:paraId="64B7A920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7473F564784E46F58701FDE74A0459E6"/>
        </w:placeholder>
        <w:temporary/>
        <w:showingPlcHdr/>
        <w15:appearance w15:val="hidden"/>
      </w:sdtPr>
      <w:sdtContent>
        <w:p w14:paraId="5695F40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27D4AA0" w14:textId="77777777" w:rsidTr="00CF1A49">
        <w:tc>
          <w:tcPr>
            <w:tcW w:w="4675" w:type="dxa"/>
          </w:tcPr>
          <w:p w14:paraId="51BECCAA" w14:textId="77777777" w:rsidR="001E3120" w:rsidRPr="006E1507" w:rsidRDefault="008D2CE1" w:rsidP="008D2CE1">
            <w:pPr>
              <w:pStyle w:val="ListBullet"/>
              <w:contextualSpacing w:val="0"/>
            </w:pPr>
            <w:r>
              <w:t xml:space="preserve">Java programming </w:t>
            </w:r>
          </w:p>
          <w:p w14:paraId="1FBE6ABB" w14:textId="77777777" w:rsidR="001F4E6D" w:rsidRPr="006E1507" w:rsidRDefault="008D2CE1" w:rsidP="008D2CE1">
            <w:pPr>
              <w:pStyle w:val="ListBullet"/>
              <w:contextualSpacing w:val="0"/>
            </w:pPr>
            <w:r>
              <w:t xml:space="preserve">C programming </w:t>
            </w:r>
          </w:p>
        </w:tc>
        <w:tc>
          <w:tcPr>
            <w:tcW w:w="4675" w:type="dxa"/>
            <w:tcMar>
              <w:left w:w="360" w:type="dxa"/>
            </w:tcMar>
          </w:tcPr>
          <w:p w14:paraId="67113AA8" w14:textId="77777777" w:rsidR="003A0632" w:rsidRPr="006E1507" w:rsidRDefault="008D2CE1" w:rsidP="008D2CE1">
            <w:pPr>
              <w:pStyle w:val="ListBullet"/>
              <w:contextualSpacing w:val="0"/>
            </w:pPr>
            <w:r>
              <w:t xml:space="preserve">Databases </w:t>
            </w:r>
          </w:p>
          <w:p w14:paraId="1B043E1D" w14:textId="77777777" w:rsidR="001E3120" w:rsidRPr="006E1507" w:rsidRDefault="008D2CE1" w:rsidP="008D2CE1">
            <w:pPr>
              <w:pStyle w:val="ListBullet"/>
              <w:contextualSpacing w:val="0"/>
            </w:pPr>
            <w:r>
              <w:t xml:space="preserve">Computer Security </w:t>
            </w:r>
          </w:p>
          <w:p w14:paraId="0CCF9469" w14:textId="77777777" w:rsidR="001E3120" w:rsidRPr="006E1507" w:rsidRDefault="001E3120" w:rsidP="008D2CE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9737E107C3F34830B90CF73A6AB39270"/>
        </w:placeholder>
        <w:temporary/>
        <w:showingPlcHdr/>
        <w15:appearance w15:val="hidden"/>
      </w:sdtPr>
      <w:sdtContent>
        <w:p w14:paraId="6BA4A4BA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26507426" w14:textId="5D99305F" w:rsidR="00B51D1B" w:rsidRPr="006E1507" w:rsidRDefault="00F027A3" w:rsidP="00F027A3">
      <w:r>
        <w:t xml:space="preserve">Fluent in English and Arabic and </w:t>
      </w:r>
      <w:r w:rsidR="0067498C">
        <w:t>has</w:t>
      </w:r>
      <w:r>
        <w:t xml:space="preserve"> limited proficiency in German. Aspire to work as a video game developer or as a programmer in a company.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423B" w14:textId="77777777" w:rsidR="0043486D" w:rsidRDefault="0043486D" w:rsidP="0068194B">
      <w:r>
        <w:separator/>
      </w:r>
    </w:p>
    <w:p w14:paraId="4D47CA11" w14:textId="77777777" w:rsidR="0043486D" w:rsidRDefault="0043486D"/>
    <w:p w14:paraId="561FD8F3" w14:textId="77777777" w:rsidR="0043486D" w:rsidRDefault="0043486D"/>
  </w:endnote>
  <w:endnote w:type="continuationSeparator" w:id="0">
    <w:p w14:paraId="1499074F" w14:textId="77777777" w:rsidR="0043486D" w:rsidRDefault="0043486D" w:rsidP="0068194B">
      <w:r>
        <w:continuationSeparator/>
      </w:r>
    </w:p>
    <w:p w14:paraId="4DBA1181" w14:textId="77777777" w:rsidR="0043486D" w:rsidRDefault="0043486D"/>
    <w:p w14:paraId="763E575A" w14:textId="77777777" w:rsidR="0043486D" w:rsidRDefault="00434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3DED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B291" w14:textId="77777777" w:rsidR="0043486D" w:rsidRDefault="0043486D" w:rsidP="0068194B">
      <w:r>
        <w:separator/>
      </w:r>
    </w:p>
    <w:p w14:paraId="2CEA3D8B" w14:textId="77777777" w:rsidR="0043486D" w:rsidRDefault="0043486D"/>
    <w:p w14:paraId="3147C14F" w14:textId="77777777" w:rsidR="0043486D" w:rsidRDefault="0043486D"/>
  </w:footnote>
  <w:footnote w:type="continuationSeparator" w:id="0">
    <w:p w14:paraId="4383818B" w14:textId="77777777" w:rsidR="0043486D" w:rsidRDefault="0043486D" w:rsidP="0068194B">
      <w:r>
        <w:continuationSeparator/>
      </w:r>
    </w:p>
    <w:p w14:paraId="270D84AB" w14:textId="77777777" w:rsidR="0043486D" w:rsidRDefault="0043486D"/>
    <w:p w14:paraId="4CA75F6C" w14:textId="77777777" w:rsidR="0043486D" w:rsidRDefault="00434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F29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B991A0" wp14:editId="3C14A2F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1A7417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066EA1"/>
    <w:multiLevelType w:val="hybridMultilevel"/>
    <w:tmpl w:val="B2E2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10A7773"/>
    <w:multiLevelType w:val="hybridMultilevel"/>
    <w:tmpl w:val="875A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8791">
    <w:abstractNumId w:val="9"/>
  </w:num>
  <w:num w:numId="2" w16cid:durableId="154803265">
    <w:abstractNumId w:val="8"/>
  </w:num>
  <w:num w:numId="3" w16cid:durableId="604385320">
    <w:abstractNumId w:val="7"/>
  </w:num>
  <w:num w:numId="4" w16cid:durableId="796528953">
    <w:abstractNumId w:val="6"/>
  </w:num>
  <w:num w:numId="5" w16cid:durableId="53941295">
    <w:abstractNumId w:val="10"/>
  </w:num>
  <w:num w:numId="6" w16cid:durableId="1957907660">
    <w:abstractNumId w:val="3"/>
  </w:num>
  <w:num w:numId="7" w16cid:durableId="773286586">
    <w:abstractNumId w:val="11"/>
  </w:num>
  <w:num w:numId="8" w16cid:durableId="1352491805">
    <w:abstractNumId w:val="2"/>
  </w:num>
  <w:num w:numId="9" w16cid:durableId="1770617063">
    <w:abstractNumId w:val="13"/>
  </w:num>
  <w:num w:numId="10" w16cid:durableId="560404694">
    <w:abstractNumId w:val="5"/>
  </w:num>
  <w:num w:numId="11" w16cid:durableId="2074967588">
    <w:abstractNumId w:val="4"/>
  </w:num>
  <w:num w:numId="12" w16cid:durableId="1283076537">
    <w:abstractNumId w:val="1"/>
  </w:num>
  <w:num w:numId="13" w16cid:durableId="1047412140">
    <w:abstractNumId w:val="0"/>
  </w:num>
  <w:num w:numId="14" w16cid:durableId="1020010536">
    <w:abstractNumId w:val="12"/>
  </w:num>
  <w:num w:numId="15" w16cid:durableId="2008745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E1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FE4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86D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5609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473D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00CA"/>
    <w:rsid w:val="0062312F"/>
    <w:rsid w:val="00625F2C"/>
    <w:rsid w:val="006618E9"/>
    <w:rsid w:val="006647DE"/>
    <w:rsid w:val="0067498C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365F"/>
    <w:rsid w:val="00885897"/>
    <w:rsid w:val="008A6538"/>
    <w:rsid w:val="008C7056"/>
    <w:rsid w:val="008D2CE1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1BA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4D47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04F4"/>
    <w:rsid w:val="00DC1B78"/>
    <w:rsid w:val="00DC2A2F"/>
    <w:rsid w:val="00DC600B"/>
    <w:rsid w:val="00DD6BCF"/>
    <w:rsid w:val="00DE0FAA"/>
    <w:rsid w:val="00DE136D"/>
    <w:rsid w:val="00DE6534"/>
    <w:rsid w:val="00DF4195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27A3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FD40A"/>
  <w15:chartTrackingRefBased/>
  <w15:docId w15:val="{0E5E86F0-33E7-4775-95CF-38149FE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%20Haida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3633C014042A8848E4FFE14EA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52C9-ED94-4780-864A-CD47AA63C48C}"/>
      </w:docPartPr>
      <w:docPartBody>
        <w:p w:rsidR="00CB2982" w:rsidRDefault="00D22B1D">
          <w:pPr>
            <w:pStyle w:val="4D43633C014042A8848E4FFE14EA9223"/>
          </w:pPr>
          <w:r w:rsidRPr="00CF1A49">
            <w:t>·</w:t>
          </w:r>
        </w:p>
      </w:docPartBody>
    </w:docPart>
    <w:docPart>
      <w:docPartPr>
        <w:name w:val="D47367F998184FA2850C56C8E058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068E-E78F-40F4-89BB-8CCA6F007BDE}"/>
      </w:docPartPr>
      <w:docPartBody>
        <w:p w:rsidR="00CB2982" w:rsidRDefault="00D22B1D">
          <w:pPr>
            <w:pStyle w:val="D47367F998184FA2850C56C8E0584F03"/>
          </w:pPr>
          <w:r w:rsidRPr="00CF1A49">
            <w:t>Experience</w:t>
          </w:r>
        </w:p>
      </w:docPartBody>
    </w:docPart>
    <w:docPart>
      <w:docPartPr>
        <w:name w:val="2F15009D548A44FAB8D995FBEB29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FCC6-F3C2-48BD-89C6-E54D83D18900}"/>
      </w:docPartPr>
      <w:docPartBody>
        <w:p w:rsidR="00CB2982" w:rsidRDefault="00D22B1D">
          <w:pPr>
            <w:pStyle w:val="2F15009D548A44FAB8D995FBEB29C7D4"/>
          </w:pPr>
          <w:r w:rsidRPr="00CF1A49">
            <w:t>Education</w:t>
          </w:r>
        </w:p>
      </w:docPartBody>
    </w:docPart>
    <w:docPart>
      <w:docPartPr>
        <w:name w:val="7473F564784E46F58701FDE74A045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BEBD-F5D1-4657-91A7-54061101DE6F}"/>
      </w:docPartPr>
      <w:docPartBody>
        <w:p w:rsidR="00CB2982" w:rsidRDefault="00D22B1D">
          <w:pPr>
            <w:pStyle w:val="7473F564784E46F58701FDE74A0459E6"/>
          </w:pPr>
          <w:r w:rsidRPr="00CF1A49">
            <w:t>Skills</w:t>
          </w:r>
        </w:p>
      </w:docPartBody>
    </w:docPart>
    <w:docPart>
      <w:docPartPr>
        <w:name w:val="9737E107C3F34830B90CF73A6AB3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5D72-8D95-498E-AA35-EB882D800A91}"/>
      </w:docPartPr>
      <w:docPartBody>
        <w:p w:rsidR="00CB2982" w:rsidRDefault="00D22B1D">
          <w:pPr>
            <w:pStyle w:val="9737E107C3F34830B90CF73A6AB39270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1D"/>
    <w:rsid w:val="0010479E"/>
    <w:rsid w:val="008E15C5"/>
    <w:rsid w:val="00A929D6"/>
    <w:rsid w:val="00B20EF1"/>
    <w:rsid w:val="00CB2982"/>
    <w:rsid w:val="00D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D43633C014042A8848E4FFE14EA9223">
    <w:name w:val="4D43633C014042A8848E4FFE14EA9223"/>
  </w:style>
  <w:style w:type="paragraph" w:customStyle="1" w:styleId="D47367F998184FA2850C56C8E0584F03">
    <w:name w:val="D47367F998184FA2850C56C8E0584F0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F15009D548A44FAB8D995FBEB29C7D4">
    <w:name w:val="2F15009D548A44FAB8D995FBEB29C7D4"/>
  </w:style>
  <w:style w:type="paragraph" w:customStyle="1" w:styleId="7473F564784E46F58701FDE74A0459E6">
    <w:name w:val="7473F564784E46F58701FDE74A0459E6"/>
  </w:style>
  <w:style w:type="paragraph" w:customStyle="1" w:styleId="9737E107C3F34830B90CF73A6AB39270">
    <w:name w:val="9737E107C3F34830B90CF73A6AB39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Haidar</dc:creator>
  <cp:keywords/>
  <dc:description/>
  <cp:lastModifiedBy>Ali Haidar</cp:lastModifiedBy>
  <cp:revision>12</cp:revision>
  <dcterms:created xsi:type="dcterms:W3CDTF">2023-01-24T10:17:00Z</dcterms:created>
  <dcterms:modified xsi:type="dcterms:W3CDTF">2023-04-28T17:44:00Z</dcterms:modified>
  <cp:category/>
</cp:coreProperties>
</file>