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F4F5B" w14:textId="5BD5B684" w:rsidR="00CD5608" w:rsidRPr="002007F2" w:rsidRDefault="00CD5608" w:rsidP="00DE7BDB">
      <w:pPr>
        <w:pStyle w:val="Title"/>
        <w:jc w:val="center"/>
        <w:rPr>
          <w:sz w:val="48"/>
          <w:szCs w:val="48"/>
        </w:rPr>
      </w:pPr>
    </w:p>
    <w:p w14:paraId="0BD6F978" w14:textId="2827B673" w:rsidR="008A268C" w:rsidRPr="00F1068D" w:rsidRDefault="00FA7817" w:rsidP="00F1068D">
      <w:pPr>
        <w:pStyle w:val="Title"/>
        <w:jc w:val="center"/>
        <w:rPr>
          <w:sz w:val="40"/>
          <w:szCs w:val="40"/>
        </w:rPr>
      </w:pPr>
      <w:r w:rsidRPr="00F1068D">
        <w:rPr>
          <w:sz w:val="40"/>
          <w:szCs w:val="40"/>
        </w:rPr>
        <w:t>Haitham dayeh</w:t>
      </w:r>
    </w:p>
    <w:p w14:paraId="512D25CB" w14:textId="69F6FD6D" w:rsidR="00E04EC3" w:rsidRPr="001810AA" w:rsidRDefault="00FA7817" w:rsidP="00D6086E">
      <w:pPr>
        <w:pStyle w:val="Heading1"/>
        <w:jc w:val="center"/>
      </w:pPr>
      <w:r w:rsidRPr="001810AA">
        <w:t>West Beqaa</w:t>
      </w:r>
      <w:r w:rsidR="00074486" w:rsidRPr="001810AA">
        <w:t xml:space="preserve"> - Lebanon |</w:t>
      </w:r>
      <w:r w:rsidR="00E04EC3" w:rsidRPr="001810AA">
        <w:t xml:space="preserve"> </w:t>
      </w:r>
      <w:r w:rsidR="00F17616" w:rsidRPr="001810AA">
        <w:t xml:space="preserve">+961 </w:t>
      </w:r>
      <w:r w:rsidRPr="001810AA">
        <w:t>76</w:t>
      </w:r>
      <w:r w:rsidR="00074486" w:rsidRPr="001810AA">
        <w:t xml:space="preserve"> </w:t>
      </w:r>
      <w:r w:rsidRPr="001810AA">
        <w:t>470</w:t>
      </w:r>
      <w:r w:rsidR="00074486" w:rsidRPr="001810AA">
        <w:t xml:space="preserve"> </w:t>
      </w:r>
      <w:r w:rsidRPr="001810AA">
        <w:t>605</w:t>
      </w:r>
      <w:r w:rsidR="00F47BD0" w:rsidRPr="001810AA">
        <w:t xml:space="preserve"> </w:t>
      </w:r>
    </w:p>
    <w:p w14:paraId="4C0FB53C" w14:textId="2D577234" w:rsidR="00E04EC3" w:rsidRPr="001810AA" w:rsidRDefault="002007F2" w:rsidP="00F17616">
      <w:pPr>
        <w:pStyle w:val="Heading1"/>
        <w:jc w:val="center"/>
        <w:rPr>
          <w:sz w:val="16"/>
          <w:szCs w:val="18"/>
        </w:rPr>
      </w:pPr>
      <w:r w:rsidRPr="001810AA">
        <w:t>h</w:t>
      </w:r>
      <w:r w:rsidR="00F47BD0" w:rsidRPr="001810AA">
        <w:t xml:space="preserve">aithamdayeh08@gmail.com | </w:t>
      </w:r>
      <w:hyperlink r:id="rId11" w:history="1">
        <w:r w:rsidR="00F47BD0" w:rsidRPr="001810AA">
          <w:rPr>
            <w:rStyle w:val="Hyperlink"/>
          </w:rPr>
          <w:t>www.linkedin.com/in/haitham-dayeh</w:t>
        </w:r>
      </w:hyperlink>
    </w:p>
    <w:p w14:paraId="68B0FF6A" w14:textId="77777777" w:rsidR="002007F2" w:rsidRDefault="00000000" w:rsidP="002007F2">
      <w:pPr>
        <w:pStyle w:val="Subtitle"/>
        <w:jc w:val="center"/>
      </w:pPr>
      <w:sdt>
        <w:sdtPr>
          <w:id w:val="-508141517"/>
          <w:placeholder>
            <w:docPart w:val="B6FF2D7E6155E04D82CAEC05CC0B571F"/>
          </w:placeholder>
          <w:temporary/>
          <w:showingPlcHdr/>
          <w15:appearance w15:val="hidden"/>
        </w:sdtPr>
        <w:sdtContent>
          <w:r w:rsidR="002007F2">
            <w:t>Experience</w:t>
          </w:r>
        </w:sdtContent>
      </w:sdt>
    </w:p>
    <w:p w14:paraId="694367D0" w14:textId="77777777" w:rsidR="002007F2" w:rsidRPr="0073141A" w:rsidRDefault="002007F2" w:rsidP="002007F2">
      <w:pPr>
        <w:rPr>
          <w:sz w:val="8"/>
          <w:szCs w:val="10"/>
        </w:rPr>
      </w:pPr>
      <w:r w:rsidRPr="0073141A">
        <w:rPr>
          <w:noProof/>
          <w:sz w:val="8"/>
          <w:szCs w:val="10"/>
        </w:rPr>
        <mc:AlternateContent>
          <mc:Choice Requires="wps">
            <w:drawing>
              <wp:inline distT="0" distB="0" distL="0" distR="0" wp14:anchorId="748F94EC" wp14:editId="43511B45">
                <wp:extent cx="5943600" cy="0"/>
                <wp:effectExtent l="0" t="0" r="0" b="0"/>
                <wp:docPr id="755607767" name="Straight Connector 755607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E97A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954DE4D" id="Straight Connector 75560776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" strokecolor="#e5eaef" strokeweight="1pt">
                <w10:anchorlock/>
              </v:line>
            </w:pict>
          </mc:Fallback>
        </mc:AlternateContent>
      </w:r>
    </w:p>
    <w:p w14:paraId="1ACB050C" w14:textId="77777777" w:rsidR="007B2C62" w:rsidRDefault="00FD747E" w:rsidP="007B2C62">
      <w:pPr>
        <w:pStyle w:val="Heading2"/>
      </w:pPr>
      <w:r>
        <w:t>ZAKA – Beirut, Lebanon (Part-</w:t>
      </w:r>
      <w:r w:rsidR="00986EA1">
        <w:t xml:space="preserve">Time)  </w:t>
      </w:r>
      <w:r>
        <w:t xml:space="preserve">                                                                                     </w:t>
      </w:r>
      <w:r>
        <w:tab/>
      </w:r>
      <w:r w:rsidR="00914A66">
        <w:t xml:space="preserve">                             </w:t>
      </w:r>
      <w:r w:rsidR="00B37F52">
        <w:t xml:space="preserve"> </w:t>
      </w:r>
      <w:r w:rsidR="00914A66">
        <w:t>Mar</w:t>
      </w:r>
      <w:r>
        <w:t>.202</w:t>
      </w:r>
      <w:r w:rsidR="00B37F52">
        <w:t>4</w:t>
      </w:r>
      <w:r>
        <w:t xml:space="preserve"> </w:t>
      </w:r>
    </w:p>
    <w:p w14:paraId="375A005D" w14:textId="5752B3DD" w:rsidR="00FD747E" w:rsidRDefault="00174D8D" w:rsidP="007B2C62">
      <w:pPr>
        <w:pStyle w:val="Heading2"/>
        <w:numPr>
          <w:ilvl w:val="0"/>
          <w:numId w:val="14"/>
        </w:numPr>
      </w:pPr>
      <w:r>
        <w:rPr>
          <w:b w:val="0"/>
          <w:bCs w:val="0"/>
        </w:rPr>
        <w:t xml:space="preserve">As a </w:t>
      </w:r>
      <w:proofErr w:type="spellStart"/>
      <w:r>
        <w:rPr>
          <w:b w:val="0"/>
          <w:bCs w:val="0"/>
        </w:rPr>
        <w:t>Zaka</w:t>
      </w:r>
      <w:proofErr w:type="spellEnd"/>
      <w:r>
        <w:rPr>
          <w:b w:val="0"/>
          <w:bCs w:val="0"/>
        </w:rPr>
        <w:t xml:space="preserve"> Ambassador, I facilitate collaborations between universities and the company, organizing AI-focused events and workshops.</w:t>
      </w:r>
    </w:p>
    <w:p w14:paraId="461AD36D" w14:textId="77777777" w:rsidR="007B2C62" w:rsidRDefault="002007F2" w:rsidP="007B2C62">
      <w:pPr>
        <w:pStyle w:val="Heading2"/>
      </w:pPr>
      <w:r>
        <w:t>EDM – Beirut, Lebanon (</w:t>
      </w:r>
      <w:r w:rsidR="00986EA1">
        <w:t xml:space="preserve">internship)  </w:t>
      </w:r>
      <w:r>
        <w:t xml:space="preserve">                                                                                </w:t>
      </w:r>
      <w:r w:rsidR="004B30DF">
        <w:t xml:space="preserve"> </w:t>
      </w:r>
      <w:r>
        <w:t xml:space="preserve">   </w:t>
      </w:r>
      <w:r w:rsidR="00B256F2">
        <w:t xml:space="preserve">           </w:t>
      </w:r>
      <w:r>
        <w:t xml:space="preserve"> </w:t>
      </w:r>
      <w:r>
        <w:tab/>
        <w:t xml:space="preserve"> </w:t>
      </w:r>
      <w:r w:rsidR="00914A66">
        <w:t>Oct</w:t>
      </w:r>
      <w:r>
        <w:t xml:space="preserve">.2023 – </w:t>
      </w:r>
      <w:r w:rsidR="00914A66">
        <w:t>Nov</w:t>
      </w:r>
      <w:r>
        <w:t>.2023</w:t>
      </w:r>
    </w:p>
    <w:p w14:paraId="6A0932B0" w14:textId="1661EF02" w:rsidR="00A4089F" w:rsidRPr="007B2C62" w:rsidRDefault="00A4089F" w:rsidP="007B2C62">
      <w:pPr>
        <w:pStyle w:val="Heading2"/>
        <w:numPr>
          <w:ilvl w:val="0"/>
          <w:numId w:val="13"/>
        </w:numPr>
      </w:pPr>
      <w:r w:rsidRPr="00A4089F">
        <w:rPr>
          <w:b w:val="0"/>
          <w:bCs w:val="0"/>
        </w:rPr>
        <w:t>Explored AI services offered by computing platforms such as Microsoft Azure and Amazon Web Services to predict outcomes in classification scenarios and identify objects in object detection problems</w:t>
      </w:r>
      <w:r>
        <w:rPr>
          <w:b w:val="0"/>
          <w:bCs w:val="0"/>
        </w:rPr>
        <w:t>.</w:t>
      </w:r>
    </w:p>
    <w:p w14:paraId="2B8BC490" w14:textId="77777777" w:rsidR="007B2C62" w:rsidRDefault="002007F2" w:rsidP="007B2C62">
      <w:pPr>
        <w:pStyle w:val="Heading2"/>
      </w:pPr>
      <w:r>
        <w:t>University of Genoa – Genoa, Italy (</w:t>
      </w:r>
      <w:r w:rsidR="00986EA1">
        <w:t xml:space="preserve">internship)  </w:t>
      </w:r>
      <w:r>
        <w:t xml:space="preserve">                                                         </w:t>
      </w:r>
      <w:r w:rsidRPr="008A268C">
        <w:tab/>
      </w:r>
      <w:r>
        <w:t xml:space="preserve">                          </w:t>
      </w:r>
      <w:r w:rsidR="00B256F2">
        <w:t xml:space="preserve">  </w:t>
      </w:r>
      <w:r w:rsidR="00914A66">
        <w:t xml:space="preserve"> </w:t>
      </w:r>
      <w:r w:rsidR="00B256F2">
        <w:t xml:space="preserve">        </w:t>
      </w:r>
      <w:r w:rsidR="004B30DF">
        <w:t xml:space="preserve"> </w:t>
      </w:r>
      <w:r w:rsidR="00986EA1">
        <w:t xml:space="preserve">  </w:t>
      </w:r>
      <w:r w:rsidR="00914A66">
        <w:t>Sep</w:t>
      </w:r>
      <w:r>
        <w:t>.2023</w:t>
      </w:r>
    </w:p>
    <w:p w14:paraId="3A0D47F9" w14:textId="77777777" w:rsidR="007B2C62" w:rsidRPr="007B2C62" w:rsidRDefault="001810AA" w:rsidP="007B2C62">
      <w:pPr>
        <w:pStyle w:val="Heading2"/>
        <w:numPr>
          <w:ilvl w:val="0"/>
          <w:numId w:val="13"/>
        </w:numPr>
        <w:rPr>
          <w:b w:val="0"/>
          <w:bCs w:val="0"/>
        </w:rPr>
      </w:pPr>
      <w:r w:rsidRPr="007B2C62">
        <w:rPr>
          <w:b w:val="0"/>
          <w:bCs w:val="0"/>
        </w:rPr>
        <w:t>Led an</w:t>
      </w:r>
      <w:r w:rsidR="002007F2" w:rsidRPr="007B2C62">
        <w:rPr>
          <w:b w:val="0"/>
          <w:bCs w:val="0"/>
        </w:rPr>
        <w:t xml:space="preserve"> internship </w:t>
      </w:r>
      <w:r w:rsidRPr="007B2C62">
        <w:rPr>
          <w:b w:val="0"/>
          <w:bCs w:val="0"/>
        </w:rPr>
        <w:t>titled</w:t>
      </w:r>
      <w:r w:rsidR="002007F2" w:rsidRPr="007B2C62">
        <w:rPr>
          <w:b w:val="0"/>
          <w:bCs w:val="0"/>
        </w:rPr>
        <w:t xml:space="preserve"> “Depalleting of Bags” from September 4</w:t>
      </w:r>
      <w:r w:rsidR="002007F2" w:rsidRPr="007B2C62">
        <w:rPr>
          <w:b w:val="0"/>
          <w:bCs w:val="0"/>
          <w:vertAlign w:val="superscript"/>
        </w:rPr>
        <w:t>th</w:t>
      </w:r>
      <w:r w:rsidR="002007F2" w:rsidRPr="007B2C62">
        <w:rPr>
          <w:b w:val="0"/>
          <w:bCs w:val="0"/>
        </w:rPr>
        <w:t xml:space="preserve"> to September 15</w:t>
      </w:r>
      <w:r w:rsidR="002007F2" w:rsidRPr="007B2C62">
        <w:rPr>
          <w:b w:val="0"/>
          <w:bCs w:val="0"/>
          <w:vertAlign w:val="superscript"/>
        </w:rPr>
        <w:t>th</w:t>
      </w:r>
      <w:r w:rsidR="002007F2" w:rsidRPr="007B2C62">
        <w:rPr>
          <w:b w:val="0"/>
          <w:bCs w:val="0"/>
        </w:rPr>
        <w:t>.</w:t>
      </w:r>
    </w:p>
    <w:p w14:paraId="7A457963" w14:textId="2CBBC1F9" w:rsidR="002007F2" w:rsidRPr="007B2C62" w:rsidRDefault="002007F2" w:rsidP="007B2C62">
      <w:pPr>
        <w:pStyle w:val="Heading2"/>
        <w:numPr>
          <w:ilvl w:val="0"/>
          <w:numId w:val="13"/>
        </w:numPr>
        <w:rPr>
          <w:b w:val="0"/>
          <w:bCs w:val="0"/>
        </w:rPr>
      </w:pPr>
      <w:r w:rsidRPr="007B2C62">
        <w:rPr>
          <w:b w:val="0"/>
          <w:bCs w:val="0"/>
        </w:rPr>
        <w:t xml:space="preserve">Guided a team tasked with developing a program for precise object detection and classification using advanced algorithms from the OpenCV library, such as Haar Cascade Classifier and Template Matching. The program was integrated into a robot equiped with a </w:t>
      </w:r>
      <w:r w:rsidR="000B145B" w:rsidRPr="007B2C62">
        <w:rPr>
          <w:b w:val="0"/>
          <w:bCs w:val="0"/>
        </w:rPr>
        <w:t>high-resolution</w:t>
      </w:r>
      <w:r w:rsidRPr="007B2C62">
        <w:rPr>
          <w:b w:val="0"/>
          <w:bCs w:val="0"/>
        </w:rPr>
        <w:t xml:space="preserve"> camera for practical implementation.</w:t>
      </w:r>
    </w:p>
    <w:p w14:paraId="6B98C5EC" w14:textId="77777777" w:rsidR="007B2C62" w:rsidRDefault="002007F2" w:rsidP="007B2C62">
      <w:pPr>
        <w:pStyle w:val="Heading2"/>
      </w:pPr>
      <w:r>
        <w:t>Jaber Consulting Company – UK Online Based Company (</w:t>
      </w:r>
      <w:r w:rsidR="00986EA1">
        <w:t xml:space="preserve">internship)  </w:t>
      </w:r>
      <w:r>
        <w:t xml:space="preserve">                             </w:t>
      </w:r>
      <w:r>
        <w:tab/>
        <w:t xml:space="preserve">  </w:t>
      </w:r>
      <w:r w:rsidR="00B256F2">
        <w:t xml:space="preserve">      </w:t>
      </w:r>
      <w:r w:rsidR="000B145B">
        <w:t xml:space="preserve"> </w:t>
      </w:r>
      <w:r w:rsidR="00914A66">
        <w:t>Jun</w:t>
      </w:r>
      <w:r>
        <w:t xml:space="preserve">.2022 – </w:t>
      </w:r>
      <w:r w:rsidR="00914A66">
        <w:t>Aug</w:t>
      </w:r>
      <w:r>
        <w:t>.2022</w:t>
      </w:r>
    </w:p>
    <w:p w14:paraId="49389E46" w14:textId="7183E298" w:rsidR="001810AA" w:rsidRPr="007B2C62" w:rsidRDefault="001810AA" w:rsidP="007B2C62">
      <w:pPr>
        <w:pStyle w:val="Heading2"/>
        <w:numPr>
          <w:ilvl w:val="0"/>
          <w:numId w:val="15"/>
        </w:numPr>
        <w:rPr>
          <w:b w:val="0"/>
          <w:bCs w:val="0"/>
        </w:rPr>
      </w:pPr>
      <w:r w:rsidRPr="007B2C62">
        <w:rPr>
          <w:b w:val="0"/>
          <w:bCs w:val="0"/>
        </w:rPr>
        <w:t xml:space="preserve">Following data cleaning process, multiple machine learning algorithms were assessed, and the most effective one was selected for analysis. The highest performance algorithm was then professionally </w:t>
      </w:r>
      <w:r w:rsidR="000B145B" w:rsidRPr="007B2C62">
        <w:rPr>
          <w:b w:val="0"/>
          <w:bCs w:val="0"/>
        </w:rPr>
        <w:t xml:space="preserve">analyzed and </w:t>
      </w:r>
      <w:r w:rsidRPr="007B2C62">
        <w:rPr>
          <w:b w:val="0"/>
          <w:bCs w:val="0"/>
        </w:rPr>
        <w:t>visualized.</w:t>
      </w:r>
    </w:p>
    <w:p w14:paraId="28F031A7" w14:textId="77777777" w:rsidR="00DE4989" w:rsidRPr="003D2014" w:rsidRDefault="00000000" w:rsidP="00DE4989">
      <w:pPr>
        <w:pStyle w:val="Subtitle"/>
        <w:jc w:val="center"/>
      </w:pPr>
      <w:sdt>
        <w:sdtPr>
          <w:id w:val="-1440057065"/>
          <w:placeholder>
            <w:docPart w:val="D8F7283AE9AA3841B9FDF5431D3DAF0E"/>
          </w:placeholder>
          <w:temporary/>
          <w:showingPlcHdr/>
          <w15:appearance w15:val="hidden"/>
        </w:sdtPr>
        <w:sdtContent>
          <w:r w:rsidR="00DE4989">
            <w:t>Education</w:t>
          </w:r>
        </w:sdtContent>
      </w:sdt>
    </w:p>
    <w:p w14:paraId="21ADA3C5" w14:textId="77777777" w:rsidR="00DE4989" w:rsidRPr="0073141A" w:rsidRDefault="00DE4989" w:rsidP="00DE4989">
      <w:pPr>
        <w:rPr>
          <w:sz w:val="8"/>
          <w:szCs w:val="10"/>
        </w:rPr>
      </w:pPr>
      <w:r w:rsidRPr="0073141A">
        <w:rPr>
          <w:noProof/>
          <w:sz w:val="8"/>
          <w:szCs w:val="10"/>
        </w:rPr>
        <mc:AlternateContent>
          <mc:Choice Requires="wps">
            <w:drawing>
              <wp:inline distT="0" distB="0" distL="0" distR="0" wp14:anchorId="4304D443" wp14:editId="2B4FD9A5">
                <wp:extent cx="5943600" cy="0"/>
                <wp:effectExtent l="0" t="0" r="0" b="0"/>
                <wp:docPr id="1691046060" name="Straight Connector 1691046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E97A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D06ED4D" id="Straight Connector 169104606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" strokecolor="#e5eaef" strokeweight="1pt">
                <w10:anchorlock/>
              </v:line>
            </w:pict>
          </mc:Fallback>
        </mc:AlternateContent>
      </w:r>
    </w:p>
    <w:p w14:paraId="1D7076B7" w14:textId="5EB788EB" w:rsidR="00DE4989" w:rsidRDefault="00DE4989" w:rsidP="00DE4989">
      <w:pPr>
        <w:pStyle w:val="Heading2"/>
      </w:pPr>
      <w:r>
        <w:t xml:space="preserve">Beirut Arab University – Lebanon                                                                                                     </w:t>
      </w:r>
      <w:r w:rsidR="002007F2">
        <w:t xml:space="preserve">             </w:t>
      </w:r>
      <w:r w:rsidR="00E24C5A">
        <w:t xml:space="preserve">   2020 – </w:t>
      </w:r>
      <w:r>
        <w:t>2024</w:t>
      </w:r>
    </w:p>
    <w:p w14:paraId="3ED6067D" w14:textId="2F2A4426" w:rsidR="005E1BBB" w:rsidRDefault="00B44472" w:rsidP="002007F2">
      <w:r>
        <w:t>Bachelor’s degree in computer engineering</w:t>
      </w:r>
    </w:p>
    <w:p w14:paraId="74D533D8" w14:textId="33167594" w:rsidR="00DE4989" w:rsidRDefault="00DE4989" w:rsidP="00DE4989">
      <w:pPr>
        <w:rPr>
          <w:b/>
          <w:bCs/>
        </w:rPr>
      </w:pPr>
      <w:r w:rsidRPr="00DE4989">
        <w:rPr>
          <w:b/>
          <w:bCs/>
        </w:rPr>
        <w:t>Rafik Hariri University – Lebanon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E4989">
        <w:rPr>
          <w:b/>
          <w:bCs/>
        </w:rPr>
        <w:t xml:space="preserve"> </w:t>
      </w:r>
      <w:r w:rsidR="00914A66">
        <w:rPr>
          <w:b/>
          <w:bCs/>
        </w:rPr>
        <w:t xml:space="preserve"> </w:t>
      </w:r>
      <w:r w:rsidR="00E24C5A">
        <w:rPr>
          <w:b/>
          <w:bCs/>
        </w:rPr>
        <w:t xml:space="preserve"> </w:t>
      </w:r>
      <w:r w:rsidR="00914A66">
        <w:rPr>
          <w:b/>
          <w:bCs/>
        </w:rPr>
        <w:t xml:space="preserve">Jun </w:t>
      </w:r>
      <w:r w:rsidR="00E24C5A">
        <w:rPr>
          <w:b/>
          <w:bCs/>
        </w:rPr>
        <w:t xml:space="preserve">2023 </w:t>
      </w:r>
      <w:r w:rsidR="00E24C5A">
        <w:t>–</w:t>
      </w:r>
      <w:r w:rsidRPr="00DE4989">
        <w:rPr>
          <w:b/>
          <w:bCs/>
        </w:rPr>
        <w:t xml:space="preserve"> </w:t>
      </w:r>
      <w:r w:rsidR="00914A66">
        <w:rPr>
          <w:b/>
          <w:bCs/>
        </w:rPr>
        <w:t xml:space="preserve">Nov </w:t>
      </w:r>
      <w:r w:rsidRPr="00DE4989">
        <w:rPr>
          <w:b/>
          <w:bCs/>
        </w:rPr>
        <w:t>2023</w:t>
      </w:r>
    </w:p>
    <w:p w14:paraId="3EC9368A" w14:textId="106B8276" w:rsidR="00E344B1" w:rsidRDefault="00DE4989" w:rsidP="002007F2">
      <w:r>
        <w:t>Diploma</w:t>
      </w:r>
      <w:r w:rsidR="00E344B1">
        <w:t xml:space="preserve"> in Applied Artificial Intelligence </w:t>
      </w:r>
    </w:p>
    <w:p w14:paraId="10FEED42" w14:textId="73C97BD4" w:rsidR="00E344B1" w:rsidRDefault="00E344B1" w:rsidP="00DE4989">
      <w:pPr>
        <w:rPr>
          <w:b/>
          <w:bCs/>
        </w:rPr>
      </w:pPr>
      <w:r w:rsidRPr="00E344B1">
        <w:rPr>
          <w:b/>
          <w:bCs/>
        </w:rPr>
        <w:t xml:space="preserve">O.M.E.C Khiyara </w:t>
      </w:r>
      <w:r>
        <w:rPr>
          <w:b/>
          <w:bCs/>
        </w:rPr>
        <w:t>–</w:t>
      </w:r>
      <w:r w:rsidRPr="00E344B1">
        <w:rPr>
          <w:b/>
          <w:bCs/>
        </w:rPr>
        <w:t xml:space="preserve"> Lebanon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 w:rsidR="002007F2">
        <w:rPr>
          <w:b/>
          <w:bCs/>
        </w:rPr>
        <w:t xml:space="preserve">                          </w:t>
      </w:r>
      <w:r>
        <w:rPr>
          <w:b/>
          <w:bCs/>
        </w:rPr>
        <w:t xml:space="preserve">   2020</w:t>
      </w:r>
    </w:p>
    <w:p w14:paraId="29ABA35A" w14:textId="78362649" w:rsidR="00F1068D" w:rsidRDefault="00E344B1" w:rsidP="00A4089F">
      <w:r>
        <w:t>High School Diploma</w:t>
      </w:r>
    </w:p>
    <w:p w14:paraId="24A7E7B0" w14:textId="70632B88" w:rsidR="00F72548" w:rsidRPr="00F72548" w:rsidRDefault="00DC3960" w:rsidP="00F72548">
      <w:pPr>
        <w:pStyle w:val="Subtitle"/>
        <w:jc w:val="center"/>
      </w:pPr>
      <w:r>
        <w:t>Projects</w:t>
      </w:r>
    </w:p>
    <w:p w14:paraId="51CC82CB" w14:textId="77777777" w:rsidR="00A4089F" w:rsidRDefault="00DC3960" w:rsidP="00A4089F">
      <w:pPr>
        <w:rPr>
          <w:b/>
          <w:bCs/>
        </w:rPr>
      </w:pPr>
      <w:r w:rsidRPr="0073141A">
        <w:rPr>
          <w:noProof/>
          <w:sz w:val="8"/>
          <w:szCs w:val="10"/>
        </w:rPr>
        <mc:AlternateContent>
          <mc:Choice Requires="wps">
            <w:drawing>
              <wp:inline distT="0" distB="0" distL="0" distR="0" wp14:anchorId="668C5009" wp14:editId="2FE76A13">
                <wp:extent cx="5943600" cy="0"/>
                <wp:effectExtent l="0" t="0" r="0" b="0"/>
                <wp:docPr id="1157836405" name="Straight Connector 1157836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E97A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FF38199" id="Straight Connector 115783640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" strokecolor="#e5eaef" strokeweight="1pt">
                <w10:anchorlock/>
              </v:line>
            </w:pict>
          </mc:Fallback>
        </mc:AlternateContent>
      </w:r>
    </w:p>
    <w:p w14:paraId="6488CA3E" w14:textId="692E2EF6" w:rsidR="005A3577" w:rsidRDefault="00F72548" w:rsidP="00A4089F">
      <w:pPr>
        <w:rPr>
          <w:b/>
          <w:bCs/>
        </w:rPr>
      </w:pPr>
      <w:r w:rsidRPr="00A4089F">
        <w:rPr>
          <w:b/>
          <w:bCs/>
        </w:rPr>
        <w:t xml:space="preserve">Depalletizing of Bags: </w:t>
      </w:r>
    </w:p>
    <w:p w14:paraId="43535D0D" w14:textId="3C56AF1D" w:rsidR="00A4089F" w:rsidRDefault="00E2421B" w:rsidP="005A3577">
      <w:pPr>
        <w:pStyle w:val="ListParagraph"/>
        <w:numPr>
          <w:ilvl w:val="0"/>
          <w:numId w:val="15"/>
        </w:numPr>
      </w:pPr>
      <w:r w:rsidRPr="00E2421B">
        <w:t xml:space="preserve">Led a project to develop an advanced program for object detection and categorization within bags, seamlessly integrated into a robot with a high-resolution camera for efficient </w:t>
      </w:r>
      <w:r w:rsidR="00A4089F" w:rsidRPr="00E2421B">
        <w:t>depalletization.</w:t>
      </w:r>
    </w:p>
    <w:p w14:paraId="3639926C" w14:textId="77777777" w:rsidR="005A3577" w:rsidRDefault="00C81D23" w:rsidP="00A4089F">
      <w:r w:rsidRPr="00C81D23">
        <w:rPr>
          <w:b/>
          <w:bCs/>
        </w:rPr>
        <w:t>Restaurant Management System:</w:t>
      </w:r>
      <w:r>
        <w:t xml:space="preserve"> </w:t>
      </w:r>
    </w:p>
    <w:p w14:paraId="42C7D5EA" w14:textId="77777777" w:rsidR="005A3577" w:rsidRDefault="00A4089F" w:rsidP="005A3577">
      <w:pPr>
        <w:pStyle w:val="ListParagraph"/>
        <w:numPr>
          <w:ilvl w:val="0"/>
          <w:numId w:val="15"/>
        </w:numPr>
      </w:pPr>
      <w:r>
        <w:t>Developed</w:t>
      </w:r>
      <w:r w:rsidRPr="00A4089F">
        <w:t xml:space="preserve"> a Python restaurant management system with user-friendly interfaces for managers and employees, facilitating database operations and order processing.</w:t>
      </w:r>
    </w:p>
    <w:p w14:paraId="6B385A62" w14:textId="07665285" w:rsidR="00A4089F" w:rsidRDefault="00A4089F" w:rsidP="005A3577">
      <w:pPr>
        <w:pStyle w:val="ListParagraph"/>
        <w:numPr>
          <w:ilvl w:val="0"/>
          <w:numId w:val="15"/>
        </w:numPr>
      </w:pPr>
      <w:r w:rsidRPr="00A4089F">
        <w:t>Key features include data validation and robust error detection, enhancing operational efficiency.</w:t>
      </w:r>
    </w:p>
    <w:p w14:paraId="7E63DD4E" w14:textId="77777777" w:rsidR="005A3577" w:rsidRDefault="00F72548" w:rsidP="001810AA">
      <w:r w:rsidRPr="00C81D23">
        <w:rPr>
          <w:b/>
          <w:bCs/>
        </w:rPr>
        <w:t>Light Measurement:</w:t>
      </w:r>
      <w:r>
        <w:t xml:space="preserve"> </w:t>
      </w:r>
    </w:p>
    <w:p w14:paraId="1C3A68C9" w14:textId="7981E950" w:rsidR="001810AA" w:rsidRPr="001810AA" w:rsidRDefault="00A4089F" w:rsidP="005A3577">
      <w:pPr>
        <w:pStyle w:val="ListParagraph"/>
        <w:numPr>
          <w:ilvl w:val="0"/>
          <w:numId w:val="16"/>
        </w:numPr>
      </w:pPr>
      <w:r w:rsidRPr="00A4089F">
        <w:t>Led a university project assessing fluorescent lighting's impact on student study by measuring illuminance levels across campus with a lux meter. Presented findings to the department dean, providing insights into the study environment.</w:t>
      </w:r>
    </w:p>
    <w:p w14:paraId="6D0D563D" w14:textId="77777777" w:rsidR="007B2C62" w:rsidRDefault="007B2C62" w:rsidP="00A4089F">
      <w:pPr>
        <w:pStyle w:val="Subtitle"/>
        <w:jc w:val="center"/>
      </w:pPr>
    </w:p>
    <w:p w14:paraId="23F31088" w14:textId="1BC8450A" w:rsidR="00A4089F" w:rsidRDefault="00A4089F" w:rsidP="007B2C62">
      <w:pPr>
        <w:pStyle w:val="Subtitle"/>
        <w:jc w:val="center"/>
      </w:pPr>
      <w:r>
        <w:t>IT SKILLS</w:t>
      </w:r>
    </w:p>
    <w:p w14:paraId="3959A9C0" w14:textId="77777777" w:rsidR="007131DC" w:rsidRDefault="00A4089F" w:rsidP="007131DC">
      <w:r w:rsidRPr="0073141A">
        <w:rPr>
          <w:noProof/>
          <w:sz w:val="8"/>
          <w:szCs w:val="10"/>
        </w:rPr>
        <mc:AlternateContent>
          <mc:Choice Requires="wps">
            <w:drawing>
              <wp:inline distT="0" distB="0" distL="0" distR="0" wp14:anchorId="35839BF7" wp14:editId="15031CC3">
                <wp:extent cx="5943600" cy="0"/>
                <wp:effectExtent l="0" t="0" r="0" b="0"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E97A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81EB7F3" id="Straight Connector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" strokecolor="#e5eaef" strokeweight="1pt">
                <w10:anchorlock/>
              </v:line>
            </w:pict>
          </mc:Fallback>
        </mc:AlternateContent>
      </w:r>
    </w:p>
    <w:p w14:paraId="26488C68" w14:textId="7938A3BD" w:rsidR="007131DC" w:rsidRDefault="00A4089F" w:rsidP="007131DC">
      <w:pPr>
        <w:pStyle w:val="ListParagraph"/>
        <w:numPr>
          <w:ilvl w:val="0"/>
          <w:numId w:val="15"/>
        </w:numPr>
      </w:pPr>
      <w:r>
        <w:t>Advanced Python</w:t>
      </w:r>
      <w:r w:rsidR="00174D8D">
        <w:tab/>
      </w:r>
      <w:r w:rsidR="00174D8D">
        <w:tab/>
      </w:r>
      <w:r w:rsidR="00174D8D">
        <w:tab/>
      </w:r>
      <w:r w:rsidR="00174D8D">
        <w:tab/>
      </w:r>
      <w:r w:rsidR="00174D8D">
        <w:tab/>
      </w:r>
      <w:r w:rsidR="001550A9">
        <w:tab/>
      </w:r>
      <w:r w:rsidR="001550A9">
        <w:tab/>
      </w:r>
      <w:r w:rsidR="001550A9">
        <w:tab/>
      </w:r>
      <w:r w:rsidR="008D5B93">
        <w:tab/>
      </w:r>
      <w:r w:rsidR="00174D8D" w:rsidRPr="007131DC">
        <w:rPr>
          <w:b/>
          <w:bCs/>
          <w:sz w:val="24"/>
          <w:szCs w:val="32"/>
        </w:rPr>
        <w:t>•</w:t>
      </w:r>
      <w:r w:rsidR="00174D8D">
        <w:t xml:space="preserve"> </w:t>
      </w:r>
      <w:r w:rsidR="00083043">
        <w:t>SQL</w:t>
      </w:r>
    </w:p>
    <w:p w14:paraId="13D8382E" w14:textId="0CEE7AF5" w:rsidR="007131DC" w:rsidRDefault="00A4089F" w:rsidP="007131DC">
      <w:pPr>
        <w:pStyle w:val="ListParagraph"/>
        <w:numPr>
          <w:ilvl w:val="0"/>
          <w:numId w:val="15"/>
        </w:numPr>
      </w:pPr>
      <w:r>
        <w:t>Artificial Intelligence</w:t>
      </w:r>
      <w:r>
        <w:tab/>
      </w:r>
      <w:r>
        <w:tab/>
      </w:r>
      <w:r>
        <w:tab/>
      </w:r>
      <w:r>
        <w:tab/>
      </w:r>
      <w:r w:rsidR="00174D8D">
        <w:t xml:space="preserve"> </w:t>
      </w:r>
      <w:r w:rsidR="00174D8D">
        <w:tab/>
      </w:r>
      <w:r w:rsidR="001550A9">
        <w:tab/>
      </w:r>
      <w:r w:rsidR="001550A9">
        <w:tab/>
      </w:r>
      <w:r w:rsidR="001550A9">
        <w:tab/>
      </w:r>
      <w:r w:rsidR="008D5B93">
        <w:tab/>
      </w:r>
      <w:r w:rsidRPr="007131DC">
        <w:rPr>
          <w:sz w:val="28"/>
          <w:szCs w:val="36"/>
        </w:rPr>
        <w:t>•</w:t>
      </w:r>
      <w:r>
        <w:t xml:space="preserve"> </w:t>
      </w:r>
      <w:r w:rsidR="00083043">
        <w:t>IT Essentials (Cisco)</w:t>
      </w:r>
    </w:p>
    <w:p w14:paraId="477C9AF3" w14:textId="106721C1" w:rsidR="007131DC" w:rsidRDefault="00A4089F" w:rsidP="007131DC">
      <w:pPr>
        <w:pStyle w:val="ListParagraph"/>
        <w:numPr>
          <w:ilvl w:val="0"/>
          <w:numId w:val="15"/>
        </w:numPr>
      </w:pPr>
      <w:r>
        <w:t xml:space="preserve">Data Science </w:t>
      </w:r>
      <w:r>
        <w:tab/>
      </w:r>
      <w:r>
        <w:tab/>
      </w:r>
      <w:r>
        <w:tab/>
      </w:r>
      <w:r>
        <w:tab/>
      </w:r>
      <w:r>
        <w:tab/>
      </w:r>
      <w:r w:rsidR="001550A9">
        <w:tab/>
      </w:r>
      <w:r w:rsidR="001550A9">
        <w:tab/>
      </w:r>
      <w:r w:rsidR="001550A9">
        <w:tab/>
      </w:r>
      <w:r w:rsidR="008D5B93">
        <w:tab/>
      </w:r>
      <w:r w:rsidR="001B11E1">
        <w:tab/>
      </w:r>
      <w:r w:rsidRPr="007131DC">
        <w:rPr>
          <w:sz w:val="28"/>
          <w:szCs w:val="36"/>
        </w:rPr>
        <w:t>•</w:t>
      </w:r>
      <w:r>
        <w:t xml:space="preserve"> </w:t>
      </w:r>
      <w:r w:rsidR="00083043">
        <w:t>Microsoft Office</w:t>
      </w:r>
    </w:p>
    <w:p w14:paraId="4A3A2986" w14:textId="42B22685" w:rsidR="001810AA" w:rsidRPr="007131DC" w:rsidRDefault="00A4089F" w:rsidP="007131DC">
      <w:pPr>
        <w:pStyle w:val="ListParagraph"/>
        <w:numPr>
          <w:ilvl w:val="0"/>
          <w:numId w:val="15"/>
        </w:numPr>
      </w:pPr>
      <w:r>
        <w:t>Computer Vision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74D8D">
        <w:tab/>
      </w:r>
      <w:r w:rsidR="00174D8D">
        <w:tab/>
      </w:r>
      <w:r w:rsidR="00174D8D">
        <w:tab/>
      </w:r>
    </w:p>
    <w:p w14:paraId="2619E517" w14:textId="60EAC8DA" w:rsidR="00914A66" w:rsidRDefault="00914A66" w:rsidP="00914A66">
      <w:pPr>
        <w:pStyle w:val="Subtitle"/>
        <w:jc w:val="center"/>
      </w:pPr>
      <w:r>
        <w:t>Soft SKILLS</w:t>
      </w:r>
    </w:p>
    <w:p w14:paraId="41E0BB26" w14:textId="77777777" w:rsidR="007B2C62" w:rsidRDefault="00914A66" w:rsidP="007B2C62">
      <w:r w:rsidRPr="0073141A">
        <w:rPr>
          <w:noProof/>
          <w:sz w:val="8"/>
          <w:szCs w:val="10"/>
        </w:rPr>
        <mc:AlternateContent>
          <mc:Choice Requires="wps">
            <w:drawing>
              <wp:inline distT="0" distB="0" distL="0" distR="0" wp14:anchorId="19E52E32" wp14:editId="0829F7E7">
                <wp:extent cx="5943600" cy="0"/>
                <wp:effectExtent l="0" t="0" r="0" b="0"/>
                <wp:docPr id="460160602" name="Straight Connector 460160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E97A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01C7F64" id="Straight Connector 46016060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" strokecolor="#e5eaef" strokeweight="1pt">
                <w10:anchorlock/>
              </v:line>
            </w:pict>
          </mc:Fallback>
        </mc:AlternateContent>
      </w:r>
    </w:p>
    <w:p w14:paraId="3E69D2BC" w14:textId="77777777" w:rsidR="007131DC" w:rsidRDefault="00914A66" w:rsidP="007131DC">
      <w:pPr>
        <w:pStyle w:val="ListParagraph"/>
        <w:numPr>
          <w:ilvl w:val="0"/>
          <w:numId w:val="15"/>
        </w:numPr>
      </w:pPr>
      <w:r w:rsidRPr="00914A66">
        <w:t>Problem Solvi</w:t>
      </w:r>
      <w:r w:rsidR="007131DC">
        <w:t>ng</w:t>
      </w:r>
    </w:p>
    <w:p w14:paraId="323D934A" w14:textId="4AD73DC7" w:rsidR="007131DC" w:rsidRDefault="00914A66" w:rsidP="007131DC">
      <w:pPr>
        <w:pStyle w:val="ListParagraph"/>
        <w:numPr>
          <w:ilvl w:val="0"/>
          <w:numId w:val="15"/>
        </w:numPr>
      </w:pPr>
      <w:r>
        <w:t>Critical thi</w:t>
      </w:r>
      <w:r w:rsidR="007131DC">
        <w:t xml:space="preserve">nking </w:t>
      </w:r>
    </w:p>
    <w:p w14:paraId="67B14918" w14:textId="77777777" w:rsidR="007131DC" w:rsidRDefault="00914A66" w:rsidP="007131DC">
      <w:pPr>
        <w:pStyle w:val="ListParagraph"/>
        <w:numPr>
          <w:ilvl w:val="0"/>
          <w:numId w:val="15"/>
        </w:numPr>
      </w:pPr>
      <w:r>
        <w:t>Project Managem</w:t>
      </w:r>
      <w:r w:rsidR="007131DC">
        <w:t xml:space="preserve">ent </w:t>
      </w:r>
    </w:p>
    <w:p w14:paraId="43A34901" w14:textId="77777777" w:rsidR="007131DC" w:rsidRDefault="00914A66" w:rsidP="007131DC">
      <w:pPr>
        <w:pStyle w:val="ListParagraph"/>
        <w:numPr>
          <w:ilvl w:val="0"/>
          <w:numId w:val="15"/>
        </w:numPr>
      </w:pPr>
      <w:r>
        <w:t>Event Planning &amp; Organization</w:t>
      </w:r>
    </w:p>
    <w:p w14:paraId="289FD246" w14:textId="68EF6930" w:rsidR="007131DC" w:rsidRPr="007131DC" w:rsidRDefault="007131DC" w:rsidP="007131DC">
      <w:pPr>
        <w:pStyle w:val="ListParagraph"/>
        <w:numPr>
          <w:ilvl w:val="0"/>
          <w:numId w:val="15"/>
        </w:numPr>
      </w:pPr>
      <w:r>
        <w:t>Time Management</w:t>
      </w:r>
    </w:p>
    <w:p w14:paraId="1A95B3B4" w14:textId="4C89277E" w:rsidR="00E04EC3" w:rsidRPr="00D6086E" w:rsidRDefault="00174D8D" w:rsidP="00DE7BDB">
      <w:pPr>
        <w:pStyle w:val="Subtitle"/>
        <w:jc w:val="center"/>
      </w:pPr>
      <w:r>
        <w:t xml:space="preserve">  </w:t>
      </w:r>
      <w:r w:rsidR="00E26117">
        <w:t>Languages</w:t>
      </w:r>
    </w:p>
    <w:p w14:paraId="7C1BC52C" w14:textId="77777777" w:rsidR="0073141A" w:rsidRPr="0073141A" w:rsidRDefault="0073141A" w:rsidP="0073141A">
      <w:pPr>
        <w:rPr>
          <w:sz w:val="8"/>
          <w:szCs w:val="10"/>
        </w:rPr>
      </w:pPr>
      <w:r w:rsidRPr="0073141A">
        <w:rPr>
          <w:noProof/>
          <w:sz w:val="8"/>
          <w:szCs w:val="10"/>
        </w:rPr>
        <mc:AlternateContent>
          <mc:Choice Requires="wps">
            <w:drawing>
              <wp:inline distT="0" distB="0" distL="0" distR="0" wp14:anchorId="3485EC30" wp14:editId="10C2BCF1">
                <wp:extent cx="5943600" cy="0"/>
                <wp:effectExtent l="0" t="0" r="0" b="0"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E97A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0541374" id="Straight Connector 1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" strokecolor="#e5eaef" strokeweight="1pt">
                <w10:anchorlock/>
              </v:line>
            </w:pict>
          </mc:Fallback>
        </mc:AlternateContent>
      </w:r>
    </w:p>
    <w:p w14:paraId="6310AA1C" w14:textId="618690A9" w:rsidR="000573AE" w:rsidRDefault="000573AE" w:rsidP="000573AE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</w:p>
    <w:p w14:paraId="115AEF22" w14:textId="2E3C2D1A" w:rsidR="000573AE" w:rsidRDefault="000573AE" w:rsidP="007131DC">
      <w:pPr>
        <w:pStyle w:val="ListParagraph"/>
        <w:numPr>
          <w:ilvl w:val="0"/>
          <w:numId w:val="15"/>
        </w:numPr>
      </w:pPr>
      <w:r>
        <w:t>Arabic: Native Language</w:t>
      </w:r>
      <w:r>
        <w:tab/>
      </w:r>
      <w:r>
        <w:tab/>
      </w:r>
      <w:r>
        <w:tab/>
        <w:t xml:space="preserve"> </w:t>
      </w:r>
      <w:r>
        <w:tab/>
      </w:r>
    </w:p>
    <w:p w14:paraId="6894A199" w14:textId="0EE60B7E" w:rsidR="000573AE" w:rsidRDefault="000573AE" w:rsidP="007131DC">
      <w:pPr>
        <w:pStyle w:val="ListParagraph"/>
        <w:numPr>
          <w:ilvl w:val="0"/>
          <w:numId w:val="15"/>
        </w:numPr>
      </w:pPr>
      <w:r>
        <w:t xml:space="preserve">English: Fluent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0857E7" w14:textId="5D3EB70D" w:rsidR="000573AE" w:rsidRDefault="000573AE" w:rsidP="007131DC">
      <w:pPr>
        <w:pStyle w:val="ListParagraph"/>
        <w:numPr>
          <w:ilvl w:val="0"/>
          <w:numId w:val="15"/>
        </w:numPr>
      </w:pPr>
      <w:r>
        <w:t>Italian: Intermediate</w:t>
      </w:r>
      <w:r>
        <w:tab/>
      </w:r>
      <w:r>
        <w:tab/>
      </w:r>
      <w:r>
        <w:tab/>
      </w:r>
      <w:r>
        <w:tab/>
      </w:r>
      <w:r>
        <w:tab/>
      </w:r>
    </w:p>
    <w:p w14:paraId="4FED8D3E" w14:textId="35DDA136" w:rsidR="000573AE" w:rsidRDefault="000573AE" w:rsidP="000573AE">
      <w:pPr>
        <w:pStyle w:val="ListParagraph"/>
      </w:pPr>
      <w:r>
        <w:tab/>
      </w:r>
    </w:p>
    <w:p w14:paraId="3F554134" w14:textId="77777777" w:rsidR="002007F2" w:rsidRPr="002007F2" w:rsidRDefault="002007F2" w:rsidP="00CC485D">
      <w:pPr>
        <w:rPr>
          <w:lang w:val="en-LB"/>
        </w:rPr>
      </w:pPr>
    </w:p>
    <w:sectPr w:rsidR="002007F2" w:rsidRPr="002007F2" w:rsidSect="002007F2">
      <w:pgSz w:w="12240" w:h="15840" w:code="1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BDDA3" w14:textId="77777777" w:rsidR="00E820C3" w:rsidRDefault="00E820C3">
      <w:r>
        <w:separator/>
      </w:r>
    </w:p>
  </w:endnote>
  <w:endnote w:type="continuationSeparator" w:id="0">
    <w:p w14:paraId="24D67C1C" w14:textId="77777777" w:rsidR="00E820C3" w:rsidRDefault="00E820C3">
      <w:r>
        <w:continuationSeparator/>
      </w:r>
    </w:p>
  </w:endnote>
  <w:endnote w:type="continuationNotice" w:id="1">
    <w:p w14:paraId="3F453BEE" w14:textId="77777777" w:rsidR="00E820C3" w:rsidRDefault="00E820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F5955" w14:textId="77777777" w:rsidR="00E820C3" w:rsidRDefault="00E820C3">
      <w:r>
        <w:separator/>
      </w:r>
    </w:p>
  </w:footnote>
  <w:footnote w:type="continuationSeparator" w:id="0">
    <w:p w14:paraId="211207DC" w14:textId="77777777" w:rsidR="00E820C3" w:rsidRDefault="00E820C3">
      <w:r>
        <w:continuationSeparator/>
      </w:r>
    </w:p>
  </w:footnote>
  <w:footnote w:type="continuationNotice" w:id="1">
    <w:p w14:paraId="42678D37" w14:textId="77777777" w:rsidR="00E820C3" w:rsidRDefault="00E820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20F5"/>
    <w:multiLevelType w:val="hybridMultilevel"/>
    <w:tmpl w:val="19AEA1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A43619"/>
    <w:multiLevelType w:val="hybridMultilevel"/>
    <w:tmpl w:val="4B9E7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62FBC"/>
    <w:multiLevelType w:val="hybridMultilevel"/>
    <w:tmpl w:val="0D863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66F90"/>
    <w:multiLevelType w:val="hybridMultilevel"/>
    <w:tmpl w:val="735AB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01242"/>
    <w:multiLevelType w:val="hybridMultilevel"/>
    <w:tmpl w:val="5AFE5162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27535C22"/>
    <w:multiLevelType w:val="hybridMultilevel"/>
    <w:tmpl w:val="369C69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3F278A4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sz w:val="13"/>
        <w:szCs w:val="16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A81645"/>
    <w:multiLevelType w:val="hybridMultilevel"/>
    <w:tmpl w:val="2CDE879C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38BB12C5"/>
    <w:multiLevelType w:val="hybridMultilevel"/>
    <w:tmpl w:val="C28E78E2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4D2E2E0C"/>
    <w:multiLevelType w:val="hybridMultilevel"/>
    <w:tmpl w:val="A2CCE3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0B46FB"/>
    <w:multiLevelType w:val="hybridMultilevel"/>
    <w:tmpl w:val="9D44E39A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58027B20"/>
    <w:multiLevelType w:val="hybridMultilevel"/>
    <w:tmpl w:val="79040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4216E"/>
    <w:multiLevelType w:val="hybridMultilevel"/>
    <w:tmpl w:val="423094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1E5A17"/>
    <w:multiLevelType w:val="multilevel"/>
    <w:tmpl w:val="C8EA35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D42C7E"/>
    <w:multiLevelType w:val="hybridMultilevel"/>
    <w:tmpl w:val="CB7C06C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62031D"/>
    <w:multiLevelType w:val="hybridMultilevel"/>
    <w:tmpl w:val="322A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C1DB8"/>
    <w:multiLevelType w:val="hybridMultilevel"/>
    <w:tmpl w:val="15D85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4996">
    <w:abstractNumId w:val="14"/>
  </w:num>
  <w:num w:numId="2" w16cid:durableId="1127971621">
    <w:abstractNumId w:val="2"/>
  </w:num>
  <w:num w:numId="3" w16cid:durableId="1885869823">
    <w:abstractNumId w:val="10"/>
  </w:num>
  <w:num w:numId="4" w16cid:durableId="834802105">
    <w:abstractNumId w:val="1"/>
  </w:num>
  <w:num w:numId="5" w16cid:durableId="1292129983">
    <w:abstractNumId w:val="3"/>
  </w:num>
  <w:num w:numId="6" w16cid:durableId="1502350215">
    <w:abstractNumId w:val="12"/>
  </w:num>
  <w:num w:numId="7" w16cid:durableId="1885605725">
    <w:abstractNumId w:val="0"/>
  </w:num>
  <w:num w:numId="8" w16cid:durableId="1797599126">
    <w:abstractNumId w:val="8"/>
  </w:num>
  <w:num w:numId="9" w16cid:durableId="1725762379">
    <w:abstractNumId w:val="13"/>
  </w:num>
  <w:num w:numId="10" w16cid:durableId="2126188124">
    <w:abstractNumId w:val="15"/>
  </w:num>
  <w:num w:numId="11" w16cid:durableId="1336151024">
    <w:abstractNumId w:val="5"/>
  </w:num>
  <w:num w:numId="12" w16cid:durableId="1709600073">
    <w:abstractNumId w:val="11"/>
  </w:num>
  <w:num w:numId="13" w16cid:durableId="664674563">
    <w:abstractNumId w:val="6"/>
  </w:num>
  <w:num w:numId="14" w16cid:durableId="1843932623">
    <w:abstractNumId w:val="4"/>
  </w:num>
  <w:num w:numId="15" w16cid:durableId="353463110">
    <w:abstractNumId w:val="7"/>
  </w:num>
  <w:num w:numId="16" w16cid:durableId="8097904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removePersonalInformation/>
  <w:removeDateAndTime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17"/>
    <w:rsid w:val="0000719A"/>
    <w:rsid w:val="0001037D"/>
    <w:rsid w:val="000127BE"/>
    <w:rsid w:val="0002414F"/>
    <w:rsid w:val="000417C2"/>
    <w:rsid w:val="00046846"/>
    <w:rsid w:val="000559E9"/>
    <w:rsid w:val="00055EAC"/>
    <w:rsid w:val="000573AE"/>
    <w:rsid w:val="00074486"/>
    <w:rsid w:val="00083043"/>
    <w:rsid w:val="00083B45"/>
    <w:rsid w:val="000847F8"/>
    <w:rsid w:val="00085FD1"/>
    <w:rsid w:val="000862E6"/>
    <w:rsid w:val="00086B23"/>
    <w:rsid w:val="00091120"/>
    <w:rsid w:val="00091EFF"/>
    <w:rsid w:val="000A1504"/>
    <w:rsid w:val="000A2D67"/>
    <w:rsid w:val="000B145B"/>
    <w:rsid w:val="000B521F"/>
    <w:rsid w:val="000C2A31"/>
    <w:rsid w:val="000C577A"/>
    <w:rsid w:val="000E3CAB"/>
    <w:rsid w:val="000F2308"/>
    <w:rsid w:val="00121C4C"/>
    <w:rsid w:val="00145CB2"/>
    <w:rsid w:val="001467C8"/>
    <w:rsid w:val="001550A9"/>
    <w:rsid w:val="00157636"/>
    <w:rsid w:val="001732F4"/>
    <w:rsid w:val="00174D8D"/>
    <w:rsid w:val="00180522"/>
    <w:rsid w:val="001810AA"/>
    <w:rsid w:val="001A0BAF"/>
    <w:rsid w:val="001B11E1"/>
    <w:rsid w:val="001B1B0B"/>
    <w:rsid w:val="001B3A84"/>
    <w:rsid w:val="001D7FA1"/>
    <w:rsid w:val="001F7E09"/>
    <w:rsid w:val="002007F2"/>
    <w:rsid w:val="002036E1"/>
    <w:rsid w:val="0020765E"/>
    <w:rsid w:val="00210240"/>
    <w:rsid w:val="00210B2C"/>
    <w:rsid w:val="00221F77"/>
    <w:rsid w:val="00227E60"/>
    <w:rsid w:val="00240705"/>
    <w:rsid w:val="0025653C"/>
    <w:rsid w:val="0026645E"/>
    <w:rsid w:val="002755AE"/>
    <w:rsid w:val="00297CEE"/>
    <w:rsid w:val="002A247A"/>
    <w:rsid w:val="002C032C"/>
    <w:rsid w:val="002C333F"/>
    <w:rsid w:val="002C7503"/>
    <w:rsid w:val="003042AE"/>
    <w:rsid w:val="00304FA9"/>
    <w:rsid w:val="00316F22"/>
    <w:rsid w:val="003205DB"/>
    <w:rsid w:val="00325A7F"/>
    <w:rsid w:val="003338A6"/>
    <w:rsid w:val="00343B95"/>
    <w:rsid w:val="0034487E"/>
    <w:rsid w:val="003651D7"/>
    <w:rsid w:val="00375BD0"/>
    <w:rsid w:val="00395E0C"/>
    <w:rsid w:val="003D2014"/>
    <w:rsid w:val="003D4A46"/>
    <w:rsid w:val="003E6526"/>
    <w:rsid w:val="003F31F1"/>
    <w:rsid w:val="003F5D31"/>
    <w:rsid w:val="00401F2F"/>
    <w:rsid w:val="004033F3"/>
    <w:rsid w:val="00422923"/>
    <w:rsid w:val="00434F47"/>
    <w:rsid w:val="00437A10"/>
    <w:rsid w:val="00442771"/>
    <w:rsid w:val="0045065D"/>
    <w:rsid w:val="0045202B"/>
    <w:rsid w:val="00453E91"/>
    <w:rsid w:val="004610A1"/>
    <w:rsid w:val="00462C38"/>
    <w:rsid w:val="00481EEF"/>
    <w:rsid w:val="004864CA"/>
    <w:rsid w:val="00495AFD"/>
    <w:rsid w:val="00496939"/>
    <w:rsid w:val="0049743F"/>
    <w:rsid w:val="004B30DF"/>
    <w:rsid w:val="004D0B3E"/>
    <w:rsid w:val="004D2570"/>
    <w:rsid w:val="004D72EE"/>
    <w:rsid w:val="004F6A3D"/>
    <w:rsid w:val="00526CBC"/>
    <w:rsid w:val="00530789"/>
    <w:rsid w:val="00533466"/>
    <w:rsid w:val="00536F97"/>
    <w:rsid w:val="00546455"/>
    <w:rsid w:val="00550471"/>
    <w:rsid w:val="005523C2"/>
    <w:rsid w:val="00567F1E"/>
    <w:rsid w:val="00593E3F"/>
    <w:rsid w:val="00594D06"/>
    <w:rsid w:val="005A3577"/>
    <w:rsid w:val="005B4CD9"/>
    <w:rsid w:val="005B4E1A"/>
    <w:rsid w:val="005E1BBB"/>
    <w:rsid w:val="00603D4A"/>
    <w:rsid w:val="006119C6"/>
    <w:rsid w:val="006126F2"/>
    <w:rsid w:val="0061415E"/>
    <w:rsid w:val="006175E8"/>
    <w:rsid w:val="00623D0E"/>
    <w:rsid w:val="00625A91"/>
    <w:rsid w:val="006400F4"/>
    <w:rsid w:val="00654C5D"/>
    <w:rsid w:val="00656121"/>
    <w:rsid w:val="00674F63"/>
    <w:rsid w:val="00683C6E"/>
    <w:rsid w:val="006C43C3"/>
    <w:rsid w:val="006D072C"/>
    <w:rsid w:val="006E5AB8"/>
    <w:rsid w:val="006F03D8"/>
    <w:rsid w:val="00707812"/>
    <w:rsid w:val="0071199E"/>
    <w:rsid w:val="007131DC"/>
    <w:rsid w:val="00725ADC"/>
    <w:rsid w:val="0073141A"/>
    <w:rsid w:val="00732223"/>
    <w:rsid w:val="00732F63"/>
    <w:rsid w:val="00746BAB"/>
    <w:rsid w:val="00761740"/>
    <w:rsid w:val="00770263"/>
    <w:rsid w:val="0079195D"/>
    <w:rsid w:val="007B2C62"/>
    <w:rsid w:val="007C1DC9"/>
    <w:rsid w:val="007E0C79"/>
    <w:rsid w:val="007E6C80"/>
    <w:rsid w:val="00804720"/>
    <w:rsid w:val="008055F6"/>
    <w:rsid w:val="00810625"/>
    <w:rsid w:val="00865940"/>
    <w:rsid w:val="0087472A"/>
    <w:rsid w:val="00890224"/>
    <w:rsid w:val="00897E13"/>
    <w:rsid w:val="008A268C"/>
    <w:rsid w:val="008B0503"/>
    <w:rsid w:val="008B34E4"/>
    <w:rsid w:val="008B7E84"/>
    <w:rsid w:val="008D5B93"/>
    <w:rsid w:val="008E17C6"/>
    <w:rsid w:val="008F0BB9"/>
    <w:rsid w:val="008F2E9E"/>
    <w:rsid w:val="00912801"/>
    <w:rsid w:val="00914A66"/>
    <w:rsid w:val="009160EC"/>
    <w:rsid w:val="0092028C"/>
    <w:rsid w:val="00925010"/>
    <w:rsid w:val="00925A31"/>
    <w:rsid w:val="009419C7"/>
    <w:rsid w:val="00944764"/>
    <w:rsid w:val="0094508F"/>
    <w:rsid w:val="0094715B"/>
    <w:rsid w:val="009524D6"/>
    <w:rsid w:val="0095574D"/>
    <w:rsid w:val="00967291"/>
    <w:rsid w:val="00986EA1"/>
    <w:rsid w:val="00990C20"/>
    <w:rsid w:val="009B34C1"/>
    <w:rsid w:val="009C0C33"/>
    <w:rsid w:val="009D7CE1"/>
    <w:rsid w:val="009E03B5"/>
    <w:rsid w:val="009E4F87"/>
    <w:rsid w:val="009F4D2E"/>
    <w:rsid w:val="00A014CD"/>
    <w:rsid w:val="00A01DCB"/>
    <w:rsid w:val="00A11BC2"/>
    <w:rsid w:val="00A14C84"/>
    <w:rsid w:val="00A4089F"/>
    <w:rsid w:val="00A47788"/>
    <w:rsid w:val="00A72913"/>
    <w:rsid w:val="00A83796"/>
    <w:rsid w:val="00A85BBE"/>
    <w:rsid w:val="00AC3055"/>
    <w:rsid w:val="00AF0C18"/>
    <w:rsid w:val="00AF156D"/>
    <w:rsid w:val="00AF15EB"/>
    <w:rsid w:val="00AF3EFF"/>
    <w:rsid w:val="00AF634C"/>
    <w:rsid w:val="00B023BC"/>
    <w:rsid w:val="00B12690"/>
    <w:rsid w:val="00B256F2"/>
    <w:rsid w:val="00B37F52"/>
    <w:rsid w:val="00B44472"/>
    <w:rsid w:val="00B44FA8"/>
    <w:rsid w:val="00B459E2"/>
    <w:rsid w:val="00B84902"/>
    <w:rsid w:val="00B91B5E"/>
    <w:rsid w:val="00B95040"/>
    <w:rsid w:val="00BA489D"/>
    <w:rsid w:val="00BA77F3"/>
    <w:rsid w:val="00BB27DA"/>
    <w:rsid w:val="00BC06B7"/>
    <w:rsid w:val="00BD1140"/>
    <w:rsid w:val="00BD346C"/>
    <w:rsid w:val="00BE1681"/>
    <w:rsid w:val="00BE2A68"/>
    <w:rsid w:val="00BE5273"/>
    <w:rsid w:val="00C20F00"/>
    <w:rsid w:val="00C340BD"/>
    <w:rsid w:val="00C34DD7"/>
    <w:rsid w:val="00C40F70"/>
    <w:rsid w:val="00C42DDC"/>
    <w:rsid w:val="00C53E83"/>
    <w:rsid w:val="00C61796"/>
    <w:rsid w:val="00C7070B"/>
    <w:rsid w:val="00C747E2"/>
    <w:rsid w:val="00C81D23"/>
    <w:rsid w:val="00C839CF"/>
    <w:rsid w:val="00C851CB"/>
    <w:rsid w:val="00C91915"/>
    <w:rsid w:val="00C95ADB"/>
    <w:rsid w:val="00CC485D"/>
    <w:rsid w:val="00CD5608"/>
    <w:rsid w:val="00CE2A22"/>
    <w:rsid w:val="00CE40C5"/>
    <w:rsid w:val="00CE43CD"/>
    <w:rsid w:val="00CE59B3"/>
    <w:rsid w:val="00CF5950"/>
    <w:rsid w:val="00D031C8"/>
    <w:rsid w:val="00D056F0"/>
    <w:rsid w:val="00D12C4F"/>
    <w:rsid w:val="00D2231F"/>
    <w:rsid w:val="00D31237"/>
    <w:rsid w:val="00D418EE"/>
    <w:rsid w:val="00D44027"/>
    <w:rsid w:val="00D518CE"/>
    <w:rsid w:val="00D6086E"/>
    <w:rsid w:val="00D70BF6"/>
    <w:rsid w:val="00D76E5C"/>
    <w:rsid w:val="00DC3960"/>
    <w:rsid w:val="00DD4F1B"/>
    <w:rsid w:val="00DE2020"/>
    <w:rsid w:val="00DE4989"/>
    <w:rsid w:val="00DE7BDB"/>
    <w:rsid w:val="00DF33F9"/>
    <w:rsid w:val="00E04EC3"/>
    <w:rsid w:val="00E2082E"/>
    <w:rsid w:val="00E2421B"/>
    <w:rsid w:val="00E24C5A"/>
    <w:rsid w:val="00E26117"/>
    <w:rsid w:val="00E31BE4"/>
    <w:rsid w:val="00E344B1"/>
    <w:rsid w:val="00E4568F"/>
    <w:rsid w:val="00E614C3"/>
    <w:rsid w:val="00E61E6D"/>
    <w:rsid w:val="00E820C3"/>
    <w:rsid w:val="00EA2911"/>
    <w:rsid w:val="00ED51DD"/>
    <w:rsid w:val="00F1068D"/>
    <w:rsid w:val="00F17616"/>
    <w:rsid w:val="00F264E1"/>
    <w:rsid w:val="00F31FB5"/>
    <w:rsid w:val="00F41955"/>
    <w:rsid w:val="00F476F6"/>
    <w:rsid w:val="00F47BD0"/>
    <w:rsid w:val="00F51F71"/>
    <w:rsid w:val="00F5634C"/>
    <w:rsid w:val="00F619C3"/>
    <w:rsid w:val="00F66558"/>
    <w:rsid w:val="00F72548"/>
    <w:rsid w:val="00F76168"/>
    <w:rsid w:val="00FA1F9A"/>
    <w:rsid w:val="00FA6173"/>
    <w:rsid w:val="00FA7817"/>
    <w:rsid w:val="00FD05CE"/>
    <w:rsid w:val="00FD3D2A"/>
    <w:rsid w:val="00FD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0F5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2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8C"/>
    <w:pPr>
      <w:spacing w:before="120" w:after="0" w:line="240" w:lineRule="auto"/>
    </w:pPr>
    <w:rPr>
      <w:color w:val="595959" w:themeColor="text1" w:themeTint="A6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86E"/>
    <w:pPr>
      <w:outlineLvl w:val="0"/>
    </w:pPr>
    <w:rPr>
      <w:rFonts w:asciiTheme="majorHAnsi" w:eastAsiaTheme="majorEastAsia" w:hAnsiTheme="majorHAnsi" w:cstheme="majorBidi"/>
      <w:kern w:val="20"/>
      <w:sz w:val="18"/>
      <w:szCs w:val="20"/>
    </w:rPr>
  </w:style>
  <w:style w:type="paragraph" w:styleId="Heading2">
    <w:name w:val="heading 2"/>
    <w:basedOn w:val="Normal"/>
    <w:next w:val="Normal"/>
    <w:link w:val="Heading2Char"/>
    <w:uiPriority w:val="9"/>
    <w:rsid w:val="0073141A"/>
    <w:pPr>
      <w:keepNext/>
      <w:keepLines/>
      <w:tabs>
        <w:tab w:val="right" w:pos="9360"/>
      </w:tabs>
      <w:spacing w:after="120"/>
      <w:outlineLvl w:val="1"/>
    </w:pPr>
    <w:rPr>
      <w:rFonts w:asciiTheme="majorHAnsi" w:eastAsiaTheme="majorEastAsia" w:hAnsiTheme="majorHAnsi" w:cstheme="majorBidi"/>
      <w:b/>
      <w:bCs/>
      <w:kern w:val="20"/>
      <w:szCs w:val="2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qFormat/>
    <w:rsid w:val="00D6086E"/>
    <w:pPr>
      <w:keepNext/>
      <w:keepLines/>
      <w:outlineLvl w:val="2"/>
    </w:pPr>
    <w:rPr>
      <w:rFonts w:asciiTheme="majorHAnsi" w:eastAsiaTheme="majorEastAsia" w:hAnsiTheme="majorHAnsi" w:cstheme="majorBidi"/>
      <w:b/>
      <w:sz w:val="1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7718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qFormat/>
    <w:rPr>
      <w:b/>
      <w:bCs/>
      <w:caps w:val="0"/>
      <w:smallCaps/>
      <w:color w:val="7E97A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9"/>
    <w:rsid w:val="00D6086E"/>
    <w:rPr>
      <w:rFonts w:asciiTheme="majorHAnsi" w:eastAsiaTheme="majorEastAsia" w:hAnsiTheme="majorHAnsi" w:cstheme="majorBidi"/>
      <w:color w:val="595959" w:themeColor="text1" w:themeTint="A6"/>
      <w:kern w:val="20"/>
      <w:sz w:val="1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3141A"/>
    <w:rPr>
      <w:rFonts w:asciiTheme="majorHAnsi" w:eastAsiaTheme="majorEastAsia" w:hAnsiTheme="majorHAnsi" w:cstheme="majorBidi"/>
      <w:b/>
      <w:bCs/>
      <w:color w:val="595959" w:themeColor="text1" w:themeTint="A6"/>
      <w:kern w:val="20"/>
      <w:sz w:val="20"/>
      <w:szCs w:val="20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DE7BDB"/>
    <w:rPr>
      <w:color w:val="808080"/>
    </w:rPr>
  </w:style>
  <w:style w:type="table" w:customStyle="1" w:styleId="ResumeTable">
    <w:name w:val="Resume Table"/>
    <w:basedOn w:val="TableNormal"/>
    <w:uiPriority w:val="99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D6086E"/>
    <w:rPr>
      <w:rFonts w:asciiTheme="majorHAnsi" w:eastAsiaTheme="majorEastAsia" w:hAnsiTheme="majorHAnsi" w:cstheme="majorBidi"/>
      <w:b/>
      <w:color w:val="595959" w:themeColor="text1" w:themeTint="A6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86E"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86E"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86E"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86E"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86E"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86E"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Subtitle">
    <w:name w:val="Subtitle"/>
    <w:basedOn w:val="Normal"/>
    <w:next w:val="Normal"/>
    <w:link w:val="SubtitleChar"/>
    <w:uiPriority w:val="2"/>
    <w:rsid w:val="0073141A"/>
    <w:pPr>
      <w:spacing w:before="360" w:after="120"/>
    </w:pPr>
    <w:rPr>
      <w:b/>
      <w:caps/>
      <w:color w:val="577188" w:themeColor="accent1" w:themeShade="BF"/>
      <w:spacing w:val="20"/>
    </w:rPr>
  </w:style>
  <w:style w:type="character" w:customStyle="1" w:styleId="SubtitleChar">
    <w:name w:val="Subtitle Char"/>
    <w:basedOn w:val="DefaultParagraphFont"/>
    <w:link w:val="Subtitle"/>
    <w:uiPriority w:val="2"/>
    <w:rsid w:val="0073141A"/>
    <w:rPr>
      <w:b/>
      <w:caps/>
      <w:color w:val="577188" w:themeColor="accent1" w:themeShade="BF"/>
      <w:spacing w:val="20"/>
      <w:sz w:val="20"/>
    </w:rPr>
  </w:style>
  <w:style w:type="character" w:customStyle="1" w:styleId="UnresolvedMention1">
    <w:name w:val="Unresolved Mention1"/>
    <w:basedOn w:val="DefaultParagraphFont"/>
    <w:uiPriority w:val="99"/>
    <w:semiHidden/>
    <w:rsid w:val="003448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F5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rsid w:val="00CF5950"/>
    <w:pPr>
      <w:contextualSpacing/>
    </w:pPr>
    <w:rPr>
      <w:rFonts w:asciiTheme="majorHAnsi" w:eastAsiaTheme="majorEastAsia" w:hAnsiTheme="majorHAnsi" w:cstheme="majorBidi"/>
      <w:b/>
      <w:caps/>
      <w:color w:val="577188" w:themeColor="accent1" w:themeShade="BF"/>
      <w:spacing w:val="8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F5950"/>
    <w:rPr>
      <w:rFonts w:asciiTheme="majorHAnsi" w:eastAsiaTheme="majorEastAsia" w:hAnsiTheme="majorHAnsi" w:cstheme="majorBidi"/>
      <w:b/>
      <w:caps/>
      <w:color w:val="577188" w:themeColor="accent1" w:themeShade="BF"/>
      <w:spacing w:val="80"/>
      <w:sz w:val="56"/>
      <w:szCs w:val="56"/>
    </w:rPr>
  </w:style>
  <w:style w:type="paragraph" w:styleId="Header">
    <w:name w:val="header"/>
    <w:basedOn w:val="Normal"/>
    <w:link w:val="HeaderChar"/>
    <w:uiPriority w:val="99"/>
    <w:semiHidden/>
    <w:rsid w:val="00683C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3C6E"/>
    <w:rPr>
      <w:color w:val="595959" w:themeColor="text1" w:themeTint="A6"/>
      <w:sz w:val="20"/>
    </w:rPr>
  </w:style>
  <w:style w:type="paragraph" w:styleId="Footer">
    <w:name w:val="footer"/>
    <w:basedOn w:val="Normal"/>
    <w:link w:val="FooterChar"/>
    <w:uiPriority w:val="99"/>
    <w:semiHidden/>
    <w:rsid w:val="00683C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3C6E"/>
    <w:rPr>
      <w:color w:val="595959" w:themeColor="text1" w:themeTint="A6"/>
      <w:sz w:val="20"/>
    </w:rPr>
  </w:style>
  <w:style w:type="paragraph" w:customStyle="1" w:styleId="ReferenceHeader">
    <w:name w:val="Reference Header"/>
    <w:basedOn w:val="Normal"/>
    <w:link w:val="ReferenceHeaderChar"/>
    <w:qFormat/>
    <w:rsid w:val="0073141A"/>
    <w:pPr>
      <w:spacing w:after="120" w:line="259" w:lineRule="auto"/>
    </w:pPr>
    <w:rPr>
      <w:rFonts w:asciiTheme="majorHAnsi" w:hAnsiTheme="majorHAnsi" w:cstheme="majorHAnsi"/>
      <w:b/>
      <w:bCs/>
    </w:rPr>
  </w:style>
  <w:style w:type="character" w:customStyle="1" w:styleId="ReferenceHeaderChar">
    <w:name w:val="Reference Header Char"/>
    <w:basedOn w:val="DefaultParagraphFont"/>
    <w:link w:val="ReferenceHeader"/>
    <w:rsid w:val="0073141A"/>
    <w:rPr>
      <w:rFonts w:asciiTheme="majorHAnsi" w:hAnsiTheme="majorHAnsi" w:cstheme="majorHAnsi"/>
      <w:b/>
      <w:bCs/>
      <w:color w:val="595959" w:themeColor="text1" w:themeTint="A6"/>
      <w:sz w:val="20"/>
    </w:rPr>
  </w:style>
  <w:style w:type="paragraph" w:customStyle="1" w:styleId="ReferenceContactInfo">
    <w:name w:val="Reference Contact Info"/>
    <w:basedOn w:val="ReferenceHeader"/>
    <w:qFormat/>
    <w:rsid w:val="0073141A"/>
    <w:pPr>
      <w:tabs>
        <w:tab w:val="center" w:pos="4680"/>
        <w:tab w:val="right" w:pos="9360"/>
      </w:tabs>
    </w:pPr>
    <w:rPr>
      <w:b w:val="0"/>
      <w:bCs w:val="0"/>
    </w:rPr>
  </w:style>
  <w:style w:type="character" w:styleId="Hyperlink">
    <w:name w:val="Hyperlink"/>
    <w:basedOn w:val="DefaultParagraphFont"/>
    <w:uiPriority w:val="99"/>
    <w:semiHidden/>
    <w:rsid w:val="00F17616"/>
    <w:rPr>
      <w:color w:val="64646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6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F17616"/>
    <w:rPr>
      <w:color w:val="969696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E26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inkedin.com/in/haitham-dayeh-5643b3269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aitham07/Library/Containers/com.microsoft.Word/Data/Library/Application%20Support/Microsoft/Office/16.0/DTS/Search/%7b86C36595-0DBC-3949-88F9-98250EF484AE%7dtf02835057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F7283AE9AA3841B9FDF5431D3DA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1D3AF-1B10-C348-8331-06B23BBA2FB7}"/>
      </w:docPartPr>
      <w:docPartBody>
        <w:p w:rsidR="005F5CEF" w:rsidRDefault="00337ECE" w:rsidP="00337ECE">
          <w:pPr>
            <w:pStyle w:val="D8F7283AE9AA3841B9FDF5431D3DAF0E"/>
          </w:pPr>
          <w:r>
            <w:t>Education</w:t>
          </w:r>
        </w:p>
      </w:docPartBody>
    </w:docPart>
    <w:docPart>
      <w:docPartPr>
        <w:name w:val="B6FF2D7E6155E04D82CAEC05CC0B5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AF86C-4281-4A46-BB51-57FCF674D25D}"/>
      </w:docPartPr>
      <w:docPartBody>
        <w:p w:rsidR="006356C0" w:rsidRDefault="00972EC7" w:rsidP="00972EC7">
          <w:pPr>
            <w:pStyle w:val="B6FF2D7E6155E04D82CAEC05CC0B571F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7C"/>
    <w:rsid w:val="0008586D"/>
    <w:rsid w:val="000A1713"/>
    <w:rsid w:val="00187D84"/>
    <w:rsid w:val="001D52EE"/>
    <w:rsid w:val="001E4CEA"/>
    <w:rsid w:val="00266C74"/>
    <w:rsid w:val="00331964"/>
    <w:rsid w:val="00337ECE"/>
    <w:rsid w:val="003F6F58"/>
    <w:rsid w:val="0049138F"/>
    <w:rsid w:val="00525F02"/>
    <w:rsid w:val="005A50CA"/>
    <w:rsid w:val="005F5CEF"/>
    <w:rsid w:val="006356C0"/>
    <w:rsid w:val="00762B3C"/>
    <w:rsid w:val="0087268E"/>
    <w:rsid w:val="00961C5C"/>
    <w:rsid w:val="00972EC7"/>
    <w:rsid w:val="00A76F7C"/>
    <w:rsid w:val="00BA04B1"/>
    <w:rsid w:val="00D831D9"/>
    <w:rsid w:val="00E35DCD"/>
    <w:rsid w:val="00E602B7"/>
    <w:rsid w:val="00E74BEA"/>
    <w:rsid w:val="00E8178D"/>
    <w:rsid w:val="00F6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L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F7283AE9AA3841B9FDF5431D3DAF0E">
    <w:name w:val="D8F7283AE9AA3841B9FDF5431D3DAF0E"/>
    <w:rsid w:val="00337ECE"/>
  </w:style>
  <w:style w:type="paragraph" w:customStyle="1" w:styleId="B6FF2D7E6155E04D82CAEC05CC0B571F">
    <w:name w:val="B6FF2D7E6155E04D82CAEC05CC0B571F"/>
    <w:rsid w:val="00972E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Resume Timeless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Custom 5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76D57B-AB58-49F2-9D55-CF05BEF3CD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135059-C0B1-4DAE-B130-416960F15B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00B2A8-D78E-4D0E-83E0-0C635D8CC5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6FBBFC63-EF93-485F-AA69-DEBFE7D97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{86C36595-0DBC-3949-88F9-98250EF484AE}tf02835057_win32.dotx</Template>
  <TotalTime>0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2024-04-30T11:58:00Z</dcterms:created>
  <dcterms:modified xsi:type="dcterms:W3CDTF">2024-05-30T13:01:00Z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