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E5" w:rsidRPr="008E6E2F" w:rsidRDefault="00E22E15" w:rsidP="00FD7523">
      <w:pPr>
        <w:pStyle w:val="Name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TANIA BARAKY</w:t>
      </w:r>
    </w:p>
    <w:p w:rsidR="008115E5" w:rsidRPr="008E6E2F" w:rsidRDefault="00C20802" w:rsidP="00E22E15">
      <w:pPr>
        <w:pStyle w:val="ContactInfo"/>
        <w:numPr>
          <w:ilvl w:val="0"/>
          <w:numId w:val="15"/>
        </w:numPr>
        <w:rPr>
          <w:b/>
          <w:bCs/>
          <w:color w:val="000000" w:themeColor="text1"/>
          <w:sz w:val="20"/>
        </w:rPr>
      </w:pPr>
      <w:r w:rsidRPr="008E6E2F">
        <w:rPr>
          <w:b/>
          <w:bCs/>
          <w:color w:val="000000" w:themeColor="text1"/>
          <w:sz w:val="20"/>
        </w:rPr>
        <w:t xml:space="preserve">Birthday: </w:t>
      </w:r>
      <w:r w:rsidR="00B932CF">
        <w:rPr>
          <w:b/>
          <w:bCs/>
          <w:color w:val="000000" w:themeColor="text1"/>
          <w:sz w:val="20"/>
        </w:rPr>
        <w:t>31/</w:t>
      </w:r>
      <w:r w:rsidR="00E22E15">
        <w:rPr>
          <w:b/>
          <w:bCs/>
          <w:color w:val="000000" w:themeColor="text1"/>
          <w:sz w:val="20"/>
        </w:rPr>
        <w:t>08</w:t>
      </w:r>
      <w:r w:rsidR="00B932CF">
        <w:rPr>
          <w:b/>
          <w:bCs/>
          <w:color w:val="000000" w:themeColor="text1"/>
          <w:sz w:val="20"/>
        </w:rPr>
        <w:t>/</w:t>
      </w:r>
      <w:r w:rsidR="00E22E15">
        <w:rPr>
          <w:b/>
          <w:bCs/>
          <w:color w:val="000000" w:themeColor="text1"/>
          <w:sz w:val="20"/>
        </w:rPr>
        <w:t>2000</w:t>
      </w:r>
    </w:p>
    <w:p w:rsidR="0017244A" w:rsidRPr="008E6E2F" w:rsidRDefault="0017244A" w:rsidP="00C20802">
      <w:pPr>
        <w:pStyle w:val="ContactInfo"/>
        <w:numPr>
          <w:ilvl w:val="0"/>
          <w:numId w:val="15"/>
        </w:numPr>
        <w:rPr>
          <w:b/>
          <w:bCs/>
          <w:color w:val="000000" w:themeColor="text1"/>
          <w:sz w:val="20"/>
        </w:rPr>
      </w:pPr>
      <w:r w:rsidRPr="008E6E2F">
        <w:rPr>
          <w:b/>
          <w:bCs/>
          <w:color w:val="000000" w:themeColor="text1"/>
          <w:sz w:val="20"/>
        </w:rPr>
        <w:t xml:space="preserve">Gender: </w:t>
      </w:r>
      <w:r w:rsidR="00C20802" w:rsidRPr="008E6E2F">
        <w:rPr>
          <w:b/>
          <w:bCs/>
          <w:color w:val="000000" w:themeColor="text1"/>
          <w:sz w:val="20"/>
        </w:rPr>
        <w:t>Female</w:t>
      </w:r>
    </w:p>
    <w:p w:rsidR="008115E5" w:rsidRPr="008E6E2F" w:rsidRDefault="0017244A" w:rsidP="00077E04">
      <w:pPr>
        <w:pStyle w:val="ContactInfo"/>
        <w:numPr>
          <w:ilvl w:val="0"/>
          <w:numId w:val="15"/>
        </w:numPr>
        <w:rPr>
          <w:b/>
          <w:bCs/>
          <w:color w:val="000000" w:themeColor="text1"/>
          <w:sz w:val="20"/>
        </w:rPr>
      </w:pPr>
      <w:r w:rsidRPr="008E6E2F">
        <w:rPr>
          <w:b/>
          <w:bCs/>
          <w:color w:val="000000" w:themeColor="text1"/>
          <w:sz w:val="20"/>
        </w:rPr>
        <w:t xml:space="preserve">Nationality: </w:t>
      </w:r>
      <w:r w:rsidR="00176586" w:rsidRPr="008E6E2F">
        <w:rPr>
          <w:b/>
          <w:bCs/>
          <w:color w:val="000000" w:themeColor="text1"/>
          <w:sz w:val="20"/>
        </w:rPr>
        <w:t xml:space="preserve">Lebanese </w:t>
      </w:r>
    </w:p>
    <w:p w:rsidR="00AB26FC" w:rsidRPr="00D7597B" w:rsidRDefault="00AB26FC" w:rsidP="00AB26FC">
      <w:pPr>
        <w:pStyle w:val="Heading1"/>
        <w:rPr>
          <w:color w:val="000000" w:themeColor="text1"/>
          <w:sz w:val="22"/>
          <w:szCs w:val="28"/>
        </w:rPr>
      </w:pPr>
      <w:r w:rsidRPr="00D7597B">
        <w:rPr>
          <w:color w:val="000000" w:themeColor="text1"/>
          <w:sz w:val="22"/>
          <w:szCs w:val="28"/>
        </w:rPr>
        <w:t>CONTACt</w:t>
      </w:r>
    </w:p>
    <w:p w:rsidR="00DE2C6C" w:rsidRPr="00D7597B" w:rsidRDefault="00AB26FC" w:rsidP="00DE2C6C">
      <w:pPr>
        <w:pStyle w:val="ListBullet"/>
        <w:numPr>
          <w:ilvl w:val="0"/>
          <w:numId w:val="17"/>
        </w:numPr>
        <w:spacing w:line="240" w:lineRule="auto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>ADDRESS:</w:t>
      </w:r>
      <w:r w:rsidR="00DE2C6C" w:rsidRPr="00D7597B">
        <w:rPr>
          <w:b/>
          <w:bCs/>
          <w:color w:val="000000" w:themeColor="text1"/>
          <w:sz w:val="18"/>
          <w:szCs w:val="18"/>
        </w:rPr>
        <w:t xml:space="preserve"> </w:t>
      </w:r>
    </w:p>
    <w:p w:rsidR="00012162" w:rsidRPr="00D7597B" w:rsidRDefault="00B932CF" w:rsidP="00DE2C6C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b/>
          <w:bCs/>
          <w:color w:val="000000" w:themeColor="text1"/>
          <w:sz w:val="18"/>
          <w:szCs w:val="18"/>
        </w:rPr>
      </w:pPr>
      <w:proofErr w:type="spellStart"/>
      <w:r w:rsidRPr="00D7597B">
        <w:rPr>
          <w:b/>
          <w:bCs/>
          <w:color w:val="000000" w:themeColor="text1"/>
          <w:sz w:val="18"/>
          <w:szCs w:val="18"/>
        </w:rPr>
        <w:t>Aley</w:t>
      </w:r>
      <w:proofErr w:type="spellEnd"/>
      <w:r w:rsidRPr="00D7597B">
        <w:rPr>
          <w:b/>
          <w:bCs/>
          <w:color w:val="000000" w:themeColor="text1"/>
          <w:sz w:val="18"/>
          <w:szCs w:val="18"/>
        </w:rPr>
        <w:t xml:space="preserve"> - Lebanon</w:t>
      </w:r>
    </w:p>
    <w:p w:rsidR="00AB26FC" w:rsidRPr="00D7597B" w:rsidRDefault="00AB26FC" w:rsidP="00AB26FC">
      <w:pPr>
        <w:pStyle w:val="ListBullet"/>
        <w:numPr>
          <w:ilvl w:val="0"/>
          <w:numId w:val="17"/>
        </w:numPr>
        <w:spacing w:line="240" w:lineRule="auto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>PHONE:</w:t>
      </w:r>
    </w:p>
    <w:p w:rsidR="00DE2C6C" w:rsidRPr="00D7597B" w:rsidRDefault="00AB26FC" w:rsidP="00E22E15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 xml:space="preserve">+961 </w:t>
      </w:r>
      <w:r w:rsidR="00E22E15" w:rsidRPr="00D7597B">
        <w:rPr>
          <w:b/>
          <w:bCs/>
          <w:color w:val="000000" w:themeColor="text1"/>
          <w:sz w:val="18"/>
          <w:szCs w:val="18"/>
        </w:rPr>
        <w:t>71 197370</w:t>
      </w:r>
      <w:r w:rsidR="00012162" w:rsidRPr="00D7597B">
        <w:rPr>
          <w:b/>
          <w:bCs/>
          <w:color w:val="000000" w:themeColor="text1"/>
          <w:sz w:val="18"/>
          <w:szCs w:val="18"/>
        </w:rPr>
        <w:t xml:space="preserve"> </w:t>
      </w:r>
    </w:p>
    <w:p w:rsidR="00AB26FC" w:rsidRPr="00D7597B" w:rsidRDefault="00AB26FC" w:rsidP="00DE2C6C">
      <w:pPr>
        <w:pStyle w:val="ListBullet"/>
        <w:numPr>
          <w:ilvl w:val="0"/>
          <w:numId w:val="28"/>
        </w:numPr>
        <w:spacing w:line="240" w:lineRule="auto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>EMAIL</w:t>
      </w:r>
      <w:r w:rsidR="00DE2C6C" w:rsidRPr="00D7597B">
        <w:rPr>
          <w:b/>
          <w:bCs/>
          <w:color w:val="000000" w:themeColor="text1"/>
          <w:sz w:val="18"/>
          <w:szCs w:val="18"/>
        </w:rPr>
        <w:t>:</w:t>
      </w:r>
    </w:p>
    <w:p w:rsidR="00AB26FC" w:rsidRPr="00D7597B" w:rsidRDefault="00B932CF" w:rsidP="00E22E15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>baraky</w:t>
      </w:r>
      <w:r w:rsidR="00E22E15" w:rsidRPr="00D7597B">
        <w:rPr>
          <w:b/>
          <w:bCs/>
          <w:color w:val="000000" w:themeColor="text1"/>
          <w:sz w:val="18"/>
          <w:szCs w:val="18"/>
        </w:rPr>
        <w:t>tania</w:t>
      </w:r>
      <w:r w:rsidRPr="00D7597B">
        <w:rPr>
          <w:b/>
          <w:bCs/>
          <w:color w:val="000000" w:themeColor="text1"/>
          <w:sz w:val="18"/>
          <w:szCs w:val="18"/>
        </w:rPr>
        <w:t>@gmail.com</w:t>
      </w:r>
    </w:p>
    <w:sdt>
      <w:sdtPr>
        <w:rPr>
          <w:color w:val="000000" w:themeColor="text1"/>
          <w:sz w:val="22"/>
          <w:szCs w:val="28"/>
        </w:rPr>
        <w:id w:val="1728489637"/>
        <w:placeholder>
          <w:docPart w:val="7AF78D27CAF3274E95B4862BBD9CC8FF"/>
        </w:placeholder>
        <w:temporary/>
        <w:showingPlcHdr/>
        <w15:appearance w15:val="hidden"/>
      </w:sdtPr>
      <w:sdtEndPr/>
      <w:sdtContent>
        <w:p w:rsidR="008115E5" w:rsidRPr="00D7597B" w:rsidRDefault="00691927">
          <w:pPr>
            <w:pStyle w:val="Heading1"/>
            <w:rPr>
              <w:color w:val="000000" w:themeColor="text1"/>
              <w:sz w:val="22"/>
              <w:szCs w:val="28"/>
            </w:rPr>
          </w:pPr>
          <w:r w:rsidRPr="00D7597B">
            <w:rPr>
              <w:color w:val="000000" w:themeColor="text1"/>
              <w:sz w:val="22"/>
              <w:szCs w:val="28"/>
            </w:rPr>
            <w:t>Experience</w:t>
          </w:r>
        </w:p>
      </w:sdtContent>
    </w:sdt>
    <w:p w:rsidR="0061204C" w:rsidRPr="00D7597B" w:rsidRDefault="00D7597B" w:rsidP="00E22E15">
      <w:pPr>
        <w:pStyle w:val="ListParagraph"/>
        <w:numPr>
          <w:ilvl w:val="0"/>
          <w:numId w:val="17"/>
        </w:numPr>
        <w:spacing w:line="240" w:lineRule="auto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>EXECUTIVE</w:t>
      </w:r>
      <w:r w:rsidR="00B932CF" w:rsidRPr="00D7597B">
        <w:rPr>
          <w:b/>
          <w:bCs/>
          <w:color w:val="000000" w:themeColor="text1"/>
          <w:sz w:val="18"/>
          <w:szCs w:val="18"/>
        </w:rPr>
        <w:t xml:space="preserve"> ASSISTANT </w:t>
      </w:r>
      <w:r w:rsidR="00E22E15" w:rsidRPr="00D7597B">
        <w:rPr>
          <w:b/>
          <w:bCs/>
          <w:color w:val="000000" w:themeColor="text1"/>
          <w:sz w:val="18"/>
          <w:szCs w:val="18"/>
        </w:rPr>
        <w:t>(Remote)</w:t>
      </w:r>
    </w:p>
    <w:p w:rsidR="0061204C" w:rsidRPr="00D7597B" w:rsidRDefault="005706C0" w:rsidP="005706C0">
      <w:pPr>
        <w:spacing w:line="240" w:lineRule="auto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SHIELD FIRE FIGHTING AND SAFETY LLC.</w:t>
      </w:r>
      <w:r w:rsidR="0061204C" w:rsidRPr="00D7597B">
        <w:rPr>
          <w:b/>
          <w:bCs/>
          <w:color w:val="000000" w:themeColor="text1"/>
          <w:sz w:val="18"/>
          <w:szCs w:val="18"/>
        </w:rPr>
        <w:t xml:space="preserve">: </w:t>
      </w:r>
      <w:r w:rsidR="00B932CF" w:rsidRPr="00D7597B">
        <w:rPr>
          <w:b/>
          <w:bCs/>
          <w:color w:val="000000" w:themeColor="text1"/>
          <w:sz w:val="18"/>
          <w:szCs w:val="18"/>
        </w:rPr>
        <w:t>DEC 2021</w:t>
      </w:r>
      <w:r w:rsidR="0061204C" w:rsidRPr="00D7597B"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b/>
          <w:bCs/>
          <w:color w:val="000000" w:themeColor="text1"/>
          <w:sz w:val="18"/>
          <w:szCs w:val="18"/>
        </w:rPr>
        <w:t>–</w:t>
      </w:r>
      <w:r w:rsidR="0061204C" w:rsidRPr="00D7597B"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b/>
          <w:bCs/>
          <w:color w:val="000000" w:themeColor="text1"/>
          <w:sz w:val="18"/>
          <w:szCs w:val="18"/>
        </w:rPr>
        <w:t>FEBRUARY 2023</w:t>
      </w:r>
    </w:p>
    <w:p w:rsidR="00EF160E" w:rsidRPr="00D7597B" w:rsidRDefault="00EF160E" w:rsidP="00E22E15">
      <w:pPr>
        <w:pStyle w:val="ListParagraph"/>
        <w:numPr>
          <w:ilvl w:val="0"/>
          <w:numId w:val="33"/>
        </w:numPr>
        <w:spacing w:line="240" w:lineRule="auto"/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n-GB"/>
        </w:rPr>
      </w:pPr>
      <w:r w:rsidRPr="00D7597B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n-GB"/>
        </w:rPr>
        <w:t>Responsible of collection and payments and reco</w:t>
      </w:r>
      <w:r w:rsidR="00E22E15" w:rsidRPr="00D7597B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n-GB"/>
        </w:rPr>
        <w:t>nciliation for all the accounts.</w:t>
      </w:r>
    </w:p>
    <w:p w:rsidR="00EF160E" w:rsidRPr="00D7597B" w:rsidRDefault="00E22E15" w:rsidP="00EF160E">
      <w:pPr>
        <w:pStyle w:val="ListParagraph"/>
        <w:numPr>
          <w:ilvl w:val="0"/>
          <w:numId w:val="33"/>
        </w:numPr>
        <w:spacing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eastAsia="en-GB"/>
        </w:rPr>
      </w:pPr>
      <w:r w:rsidRPr="00D7597B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n-GB"/>
        </w:rPr>
        <w:t xml:space="preserve">Making quotations for the clients </w:t>
      </w:r>
      <w:bookmarkStart w:id="0" w:name="_GoBack"/>
      <w:bookmarkEnd w:id="0"/>
    </w:p>
    <w:p w:rsidR="00E22E15" w:rsidRPr="00D7597B" w:rsidRDefault="00E22E15" w:rsidP="00EF160E">
      <w:pPr>
        <w:pStyle w:val="ListParagraph"/>
        <w:numPr>
          <w:ilvl w:val="0"/>
          <w:numId w:val="33"/>
        </w:numPr>
        <w:spacing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eastAsia="en-GB"/>
        </w:rPr>
      </w:pPr>
      <w:r w:rsidRPr="00D7597B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en-GB"/>
        </w:rPr>
        <w:t>Making necessary calculations for the new projects.</w:t>
      </w:r>
    </w:p>
    <w:p w:rsidR="00EF160E" w:rsidRPr="00D7597B" w:rsidRDefault="00EF160E" w:rsidP="00EF160E">
      <w:pPr>
        <w:pStyle w:val="ListParagraph"/>
        <w:spacing w:line="240" w:lineRule="auto"/>
        <w:ind w:left="720"/>
        <w:rPr>
          <w:b/>
          <w:bCs/>
          <w:color w:val="000000" w:themeColor="text1"/>
          <w:sz w:val="18"/>
          <w:szCs w:val="18"/>
        </w:rPr>
      </w:pPr>
    </w:p>
    <w:p w:rsidR="0030459C" w:rsidRPr="00D7597B" w:rsidRDefault="0030459C" w:rsidP="0030459C">
      <w:pPr>
        <w:pStyle w:val="ListParagraph"/>
        <w:spacing w:line="240" w:lineRule="auto"/>
        <w:ind w:left="720"/>
        <w:rPr>
          <w:b/>
          <w:bCs/>
          <w:color w:val="000000" w:themeColor="text1"/>
          <w:sz w:val="18"/>
          <w:szCs w:val="18"/>
        </w:rPr>
      </w:pPr>
    </w:p>
    <w:sdt>
      <w:sdtPr>
        <w:rPr>
          <w:color w:val="000000" w:themeColor="text1"/>
          <w:sz w:val="22"/>
          <w:szCs w:val="28"/>
        </w:rPr>
        <w:id w:val="720946933"/>
        <w:placeholder>
          <w:docPart w:val="14EDE397479AF44E90D84A381936694A"/>
        </w:placeholder>
        <w:temporary/>
        <w:showingPlcHdr/>
        <w15:appearance w15:val="hidden"/>
      </w:sdtPr>
      <w:sdtEndPr/>
      <w:sdtContent>
        <w:p w:rsidR="006A5EBF" w:rsidRPr="00D7597B" w:rsidRDefault="00691927" w:rsidP="00D7597B">
          <w:pPr>
            <w:pStyle w:val="Heading1"/>
            <w:rPr>
              <w:color w:val="000000" w:themeColor="text1"/>
              <w:sz w:val="22"/>
              <w:szCs w:val="28"/>
            </w:rPr>
          </w:pPr>
          <w:r w:rsidRPr="00D7597B">
            <w:rPr>
              <w:color w:val="000000" w:themeColor="text1"/>
              <w:sz w:val="22"/>
              <w:szCs w:val="28"/>
            </w:rPr>
            <w:t>Education</w:t>
          </w:r>
        </w:p>
      </w:sdtContent>
    </w:sdt>
    <w:p w:rsidR="006A5EBF" w:rsidRPr="00D7597B" w:rsidRDefault="0030459C" w:rsidP="00D7597B">
      <w:pPr>
        <w:pStyle w:val="ListParagraph"/>
        <w:numPr>
          <w:ilvl w:val="0"/>
          <w:numId w:val="17"/>
        </w:numPr>
        <w:spacing w:after="0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>BACHELOR DEGREE</w:t>
      </w:r>
      <w:r w:rsidR="006A5EBF" w:rsidRPr="00D7597B">
        <w:rPr>
          <w:b/>
          <w:bCs/>
          <w:color w:val="000000" w:themeColor="text1"/>
          <w:sz w:val="18"/>
          <w:szCs w:val="18"/>
        </w:rPr>
        <w:t xml:space="preserve"> IN </w:t>
      </w:r>
      <w:r w:rsidR="00D7597B" w:rsidRPr="00D7597B">
        <w:rPr>
          <w:b/>
          <w:bCs/>
          <w:color w:val="000000" w:themeColor="text1"/>
          <w:sz w:val="18"/>
          <w:szCs w:val="18"/>
        </w:rPr>
        <w:t>GRAPHIC DESIGN</w:t>
      </w:r>
    </w:p>
    <w:p w:rsidR="006A5EBF" w:rsidRPr="00D7597B" w:rsidRDefault="00D7597B" w:rsidP="00D7597B">
      <w:pPr>
        <w:spacing w:after="0"/>
        <w:ind w:left="360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>LEBANESE INTERNATIONAL UNIVERSITY (LIU)</w:t>
      </w:r>
      <w:r w:rsidR="006A5EBF" w:rsidRPr="00D7597B">
        <w:rPr>
          <w:b/>
          <w:bCs/>
          <w:color w:val="000000" w:themeColor="text1"/>
          <w:sz w:val="18"/>
          <w:szCs w:val="18"/>
        </w:rPr>
        <w:t xml:space="preserve"> – Faculty of </w:t>
      </w:r>
      <w:r w:rsidRPr="00D7597B">
        <w:rPr>
          <w:b/>
          <w:bCs/>
          <w:color w:val="000000" w:themeColor="text1"/>
          <w:sz w:val="18"/>
          <w:szCs w:val="18"/>
        </w:rPr>
        <w:t>Art</w:t>
      </w:r>
    </w:p>
    <w:p w:rsidR="006A5EBF" w:rsidRPr="00D7597B" w:rsidRDefault="006A5EBF" w:rsidP="00D7597B">
      <w:pPr>
        <w:spacing w:after="0"/>
        <w:ind w:left="360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 xml:space="preserve">OCT </w:t>
      </w:r>
      <w:r w:rsidR="00D7597B" w:rsidRPr="00D7597B">
        <w:rPr>
          <w:b/>
          <w:bCs/>
          <w:color w:val="000000" w:themeColor="text1"/>
          <w:sz w:val="18"/>
          <w:szCs w:val="18"/>
        </w:rPr>
        <w:t>2020</w:t>
      </w:r>
      <w:r w:rsidRPr="00D7597B">
        <w:rPr>
          <w:b/>
          <w:bCs/>
          <w:color w:val="000000" w:themeColor="text1"/>
          <w:sz w:val="18"/>
          <w:szCs w:val="18"/>
        </w:rPr>
        <w:t xml:space="preserve"> – </w:t>
      </w:r>
      <w:r w:rsidR="00D7597B" w:rsidRPr="00D7597B">
        <w:rPr>
          <w:b/>
          <w:bCs/>
          <w:color w:val="000000" w:themeColor="text1"/>
          <w:sz w:val="18"/>
          <w:szCs w:val="18"/>
        </w:rPr>
        <w:t>Present</w:t>
      </w:r>
    </w:p>
    <w:p w:rsidR="006A5EBF" w:rsidRPr="00D7597B" w:rsidRDefault="006A5EBF" w:rsidP="006A5EBF">
      <w:pPr>
        <w:spacing w:after="0"/>
        <w:ind w:left="360"/>
        <w:rPr>
          <w:b/>
          <w:bCs/>
          <w:color w:val="000000" w:themeColor="text1"/>
          <w:sz w:val="18"/>
          <w:szCs w:val="18"/>
        </w:rPr>
      </w:pPr>
    </w:p>
    <w:p w:rsidR="006A5EBF" w:rsidRPr="00D7597B" w:rsidRDefault="006A5EBF" w:rsidP="006D7E63">
      <w:pPr>
        <w:pStyle w:val="ListParagraph"/>
        <w:numPr>
          <w:ilvl w:val="0"/>
          <w:numId w:val="17"/>
        </w:numPr>
        <w:spacing w:after="0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 xml:space="preserve">HIGH SCHOOL GRADUATION – </w:t>
      </w:r>
      <w:r w:rsidR="006D7E63" w:rsidRPr="00D7597B">
        <w:rPr>
          <w:b/>
          <w:bCs/>
          <w:color w:val="000000" w:themeColor="text1"/>
          <w:sz w:val="18"/>
          <w:szCs w:val="18"/>
        </w:rPr>
        <w:t xml:space="preserve">SOCIAL ECONOMICS </w:t>
      </w:r>
      <w:r w:rsidRPr="00D7597B">
        <w:rPr>
          <w:b/>
          <w:bCs/>
          <w:color w:val="000000" w:themeColor="text1"/>
          <w:sz w:val="18"/>
          <w:szCs w:val="18"/>
        </w:rPr>
        <w:t>(</w:t>
      </w:r>
      <w:r w:rsidR="006D7E63" w:rsidRPr="00D7597B">
        <w:rPr>
          <w:b/>
          <w:bCs/>
          <w:color w:val="000000" w:themeColor="text1"/>
          <w:sz w:val="18"/>
          <w:szCs w:val="18"/>
        </w:rPr>
        <w:t>SE</w:t>
      </w:r>
      <w:r w:rsidRPr="00D7597B">
        <w:rPr>
          <w:b/>
          <w:bCs/>
          <w:color w:val="000000" w:themeColor="text1"/>
          <w:sz w:val="18"/>
          <w:szCs w:val="18"/>
        </w:rPr>
        <w:t>)</w:t>
      </w:r>
    </w:p>
    <w:p w:rsidR="006A5EBF" w:rsidRPr="00D7597B" w:rsidRDefault="006D7E63" w:rsidP="006D7E63">
      <w:pPr>
        <w:spacing w:after="0"/>
        <w:ind w:left="360"/>
        <w:rPr>
          <w:b/>
          <w:bCs/>
          <w:color w:val="000000" w:themeColor="text1"/>
          <w:sz w:val="18"/>
          <w:szCs w:val="18"/>
        </w:rPr>
      </w:pPr>
      <w:proofErr w:type="spellStart"/>
      <w:r w:rsidRPr="00D7597B">
        <w:rPr>
          <w:b/>
          <w:bCs/>
          <w:color w:val="000000" w:themeColor="text1"/>
          <w:sz w:val="18"/>
          <w:szCs w:val="18"/>
        </w:rPr>
        <w:t>Abbadieh</w:t>
      </w:r>
      <w:proofErr w:type="spellEnd"/>
      <w:r w:rsidRPr="00D7597B">
        <w:rPr>
          <w:b/>
          <w:bCs/>
          <w:color w:val="000000" w:themeColor="text1"/>
          <w:sz w:val="18"/>
          <w:szCs w:val="18"/>
        </w:rPr>
        <w:t xml:space="preserve"> Official Secondary School</w:t>
      </w:r>
      <w:r w:rsidR="006A5EBF" w:rsidRPr="00D7597B">
        <w:rPr>
          <w:b/>
          <w:bCs/>
          <w:color w:val="000000" w:themeColor="text1"/>
          <w:sz w:val="18"/>
          <w:szCs w:val="18"/>
        </w:rPr>
        <w:t xml:space="preserve"> </w:t>
      </w:r>
      <w:r w:rsidRPr="00D7597B">
        <w:rPr>
          <w:b/>
          <w:bCs/>
          <w:color w:val="000000" w:themeColor="text1"/>
          <w:sz w:val="18"/>
          <w:szCs w:val="18"/>
        </w:rPr>
        <w:t>–</w:t>
      </w:r>
      <w:r w:rsidR="006A5EBF" w:rsidRPr="00D7597B">
        <w:rPr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D7597B">
        <w:rPr>
          <w:b/>
          <w:bCs/>
          <w:color w:val="000000" w:themeColor="text1"/>
          <w:sz w:val="18"/>
          <w:szCs w:val="18"/>
        </w:rPr>
        <w:t>Abbadieh</w:t>
      </w:r>
      <w:proofErr w:type="spellEnd"/>
      <w:r w:rsidRPr="00D7597B">
        <w:rPr>
          <w:b/>
          <w:bCs/>
          <w:color w:val="000000" w:themeColor="text1"/>
          <w:sz w:val="18"/>
          <w:szCs w:val="18"/>
        </w:rPr>
        <w:t xml:space="preserve"> </w:t>
      </w:r>
    </w:p>
    <w:p w:rsidR="006A5EBF" w:rsidRPr="00D7597B" w:rsidRDefault="006A5EBF" w:rsidP="00D7597B">
      <w:pPr>
        <w:spacing w:after="0"/>
        <w:ind w:left="360"/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 xml:space="preserve">OCT </w:t>
      </w:r>
      <w:r w:rsidR="00D7597B" w:rsidRPr="00D7597B">
        <w:rPr>
          <w:b/>
          <w:bCs/>
          <w:color w:val="000000" w:themeColor="text1"/>
          <w:sz w:val="18"/>
          <w:szCs w:val="18"/>
        </w:rPr>
        <w:t>2016</w:t>
      </w:r>
      <w:r w:rsidRPr="00D7597B">
        <w:rPr>
          <w:b/>
          <w:bCs/>
          <w:color w:val="000000" w:themeColor="text1"/>
          <w:sz w:val="18"/>
          <w:szCs w:val="18"/>
        </w:rPr>
        <w:t xml:space="preserve"> – JUNE </w:t>
      </w:r>
      <w:r w:rsidR="00D7597B" w:rsidRPr="00D7597B">
        <w:rPr>
          <w:b/>
          <w:bCs/>
          <w:color w:val="000000" w:themeColor="text1"/>
          <w:sz w:val="18"/>
          <w:szCs w:val="18"/>
        </w:rPr>
        <w:t>2018</w:t>
      </w:r>
    </w:p>
    <w:p w:rsidR="00A016A9" w:rsidRPr="00D7597B" w:rsidRDefault="00C652E5" w:rsidP="005F1D87">
      <w:pPr>
        <w:pStyle w:val="Heading1"/>
        <w:rPr>
          <w:color w:val="000000" w:themeColor="text1"/>
          <w:sz w:val="22"/>
          <w:szCs w:val="28"/>
        </w:rPr>
      </w:pPr>
      <w:r w:rsidRPr="00D7597B">
        <w:rPr>
          <w:color w:val="000000" w:themeColor="text1"/>
          <w:sz w:val="22"/>
          <w:szCs w:val="28"/>
        </w:rPr>
        <w:t xml:space="preserve">Language </w:t>
      </w:r>
    </w:p>
    <w:p w:rsidR="002424BE" w:rsidRPr="00D7597B" w:rsidRDefault="00C652E5" w:rsidP="00C652E5">
      <w:pPr>
        <w:pStyle w:val="ListBullet"/>
        <w:numPr>
          <w:ilvl w:val="0"/>
          <w:numId w:val="17"/>
        </w:numPr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 xml:space="preserve">ARABIC </w:t>
      </w:r>
    </w:p>
    <w:p w:rsidR="00965049" w:rsidRPr="00D7597B" w:rsidRDefault="00965049" w:rsidP="00C652E5">
      <w:pPr>
        <w:pStyle w:val="ListBullet"/>
        <w:numPr>
          <w:ilvl w:val="0"/>
          <w:numId w:val="17"/>
        </w:numPr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 xml:space="preserve">ENGLISH </w:t>
      </w:r>
    </w:p>
    <w:p w:rsidR="008823A5" w:rsidRPr="00D7597B" w:rsidRDefault="008823A5" w:rsidP="008823A5">
      <w:pPr>
        <w:pStyle w:val="Heading1"/>
        <w:rPr>
          <w:color w:val="000000" w:themeColor="text1"/>
          <w:sz w:val="22"/>
          <w:szCs w:val="28"/>
        </w:rPr>
      </w:pPr>
      <w:r w:rsidRPr="00D7597B">
        <w:rPr>
          <w:color w:val="000000" w:themeColor="text1"/>
          <w:sz w:val="22"/>
          <w:szCs w:val="28"/>
        </w:rPr>
        <w:t>SKILLS</w:t>
      </w:r>
    </w:p>
    <w:p w:rsidR="00D17FF5" w:rsidRPr="00D7597B" w:rsidRDefault="00D7597B" w:rsidP="00D17FF5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 xml:space="preserve">Communication skills </w:t>
      </w:r>
    </w:p>
    <w:p w:rsidR="00D7597B" w:rsidRPr="00D7597B" w:rsidRDefault="00D7597B" w:rsidP="00D17FF5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 xml:space="preserve">Working under pressure </w:t>
      </w:r>
    </w:p>
    <w:p w:rsidR="008823A5" w:rsidRPr="00D7597B" w:rsidRDefault="00D7597B" w:rsidP="00D7597B">
      <w:pPr>
        <w:pStyle w:val="ListParagraph"/>
        <w:numPr>
          <w:ilvl w:val="0"/>
          <w:numId w:val="17"/>
        </w:numPr>
        <w:rPr>
          <w:b/>
          <w:bCs/>
          <w:color w:val="000000" w:themeColor="text1"/>
          <w:sz w:val="18"/>
          <w:szCs w:val="18"/>
        </w:rPr>
      </w:pPr>
      <w:r w:rsidRPr="00D7597B">
        <w:rPr>
          <w:b/>
          <w:bCs/>
          <w:color w:val="000000" w:themeColor="text1"/>
          <w:sz w:val="18"/>
          <w:szCs w:val="18"/>
        </w:rPr>
        <w:t xml:space="preserve">Team work </w:t>
      </w:r>
    </w:p>
    <w:sectPr w:rsidR="008823A5" w:rsidRPr="00D7597B" w:rsidSect="0069192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15" w:rsidRDefault="00633415">
      <w:r>
        <w:separator/>
      </w:r>
    </w:p>
  </w:endnote>
  <w:endnote w:type="continuationSeparator" w:id="0">
    <w:p w:rsidR="00633415" w:rsidRDefault="0063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altName w:val="Microsoft Sans Serif"/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7597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15" w:rsidRDefault="00633415">
      <w:r>
        <w:separator/>
      </w:r>
    </w:p>
  </w:footnote>
  <w:footnote w:type="continuationSeparator" w:id="0">
    <w:p w:rsidR="00633415" w:rsidRDefault="00633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E5" w:rsidRDefault="00691927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EDDB2E7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E5" w:rsidRDefault="00691927"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1FLS0ScFAACfDwAADgAA&#10;AAAAAAAAAAAAAAAuAgAAZHJzL2Uyb0RvYy54bWxQSwECLQAUAAYACAAAACEAJ6FSyNoAAAAGAQAA&#10;DwAAAAAAAAAAAAAAAACBBwAAZHJzL2Rvd25yZXYueG1sUEsFBgAAAAAEAAQA8wAAAIg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55AC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34D"/>
    <w:multiLevelType w:val="hybridMultilevel"/>
    <w:tmpl w:val="47563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2337CD"/>
    <w:multiLevelType w:val="hybridMultilevel"/>
    <w:tmpl w:val="9B5C7D18"/>
    <w:lvl w:ilvl="0" w:tplc="C6DA4A3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E52FB2"/>
    <w:multiLevelType w:val="multilevel"/>
    <w:tmpl w:val="218C81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33457C"/>
    <w:multiLevelType w:val="hybridMultilevel"/>
    <w:tmpl w:val="B350A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B25D1A"/>
    <w:multiLevelType w:val="hybridMultilevel"/>
    <w:tmpl w:val="D696E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BF6720"/>
    <w:multiLevelType w:val="hybridMultilevel"/>
    <w:tmpl w:val="883A8F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3061F"/>
    <w:multiLevelType w:val="hybridMultilevel"/>
    <w:tmpl w:val="1A48B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67D78E7"/>
    <w:multiLevelType w:val="hybridMultilevel"/>
    <w:tmpl w:val="EF843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E91F93"/>
    <w:multiLevelType w:val="hybridMultilevel"/>
    <w:tmpl w:val="F53C94F6"/>
    <w:lvl w:ilvl="0" w:tplc="0809000D">
      <w:start w:val="1"/>
      <w:numFmt w:val="bullet"/>
      <w:lvlText w:val=""/>
      <w:lvlJc w:val="left"/>
      <w:pPr>
        <w:ind w:left="14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0" w15:restartNumberingAfterBreak="0">
    <w:nsid w:val="3F722FBB"/>
    <w:multiLevelType w:val="hybridMultilevel"/>
    <w:tmpl w:val="BB265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E53A56"/>
    <w:multiLevelType w:val="hybridMultilevel"/>
    <w:tmpl w:val="4824E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95914"/>
    <w:multiLevelType w:val="hybridMultilevel"/>
    <w:tmpl w:val="4914D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977F1"/>
    <w:multiLevelType w:val="hybridMultilevel"/>
    <w:tmpl w:val="5D9459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5320B"/>
    <w:multiLevelType w:val="hybridMultilevel"/>
    <w:tmpl w:val="FE84A0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17684"/>
    <w:multiLevelType w:val="hybridMultilevel"/>
    <w:tmpl w:val="D5FE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61934"/>
    <w:multiLevelType w:val="hybridMultilevel"/>
    <w:tmpl w:val="174E81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518E2"/>
    <w:multiLevelType w:val="hybridMultilevel"/>
    <w:tmpl w:val="87BE0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52933"/>
    <w:multiLevelType w:val="multilevel"/>
    <w:tmpl w:val="9316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D5664"/>
    <w:multiLevelType w:val="hybridMultilevel"/>
    <w:tmpl w:val="E1E00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A23DE"/>
    <w:multiLevelType w:val="hybridMultilevel"/>
    <w:tmpl w:val="645818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67A04"/>
    <w:multiLevelType w:val="hybridMultilevel"/>
    <w:tmpl w:val="882EE3A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F209E"/>
    <w:multiLevelType w:val="hybridMultilevel"/>
    <w:tmpl w:val="0176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74B1C"/>
    <w:multiLevelType w:val="hybridMultilevel"/>
    <w:tmpl w:val="C49C5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5A2E"/>
    <w:multiLevelType w:val="hybridMultilevel"/>
    <w:tmpl w:val="DF9E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95299"/>
    <w:multiLevelType w:val="hybridMultilevel"/>
    <w:tmpl w:val="04CC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7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3"/>
  </w:num>
  <w:num w:numId="14">
    <w:abstractNumId w:val="23"/>
  </w:num>
  <w:num w:numId="15">
    <w:abstractNumId w:val="28"/>
  </w:num>
  <w:num w:numId="16">
    <w:abstractNumId w:val="30"/>
  </w:num>
  <w:num w:numId="17">
    <w:abstractNumId w:val="35"/>
  </w:num>
  <w:num w:numId="18">
    <w:abstractNumId w:val="26"/>
  </w:num>
  <w:num w:numId="19">
    <w:abstractNumId w:val="15"/>
  </w:num>
  <w:num w:numId="20">
    <w:abstractNumId w:val="11"/>
  </w:num>
  <w:num w:numId="21">
    <w:abstractNumId w:val="37"/>
  </w:num>
  <w:num w:numId="22">
    <w:abstractNumId w:val="20"/>
  </w:num>
  <w:num w:numId="23">
    <w:abstractNumId w:val="13"/>
  </w:num>
  <w:num w:numId="24">
    <w:abstractNumId w:val="21"/>
  </w:num>
  <w:num w:numId="25">
    <w:abstractNumId w:val="18"/>
  </w:num>
  <w:num w:numId="26">
    <w:abstractNumId w:val="24"/>
  </w:num>
  <w:num w:numId="27">
    <w:abstractNumId w:val="10"/>
  </w:num>
  <w:num w:numId="28">
    <w:abstractNumId w:val="34"/>
  </w:num>
  <w:num w:numId="29">
    <w:abstractNumId w:val="16"/>
  </w:num>
  <w:num w:numId="30">
    <w:abstractNumId w:val="29"/>
  </w:num>
  <w:num w:numId="31">
    <w:abstractNumId w:val="27"/>
  </w:num>
  <w:num w:numId="32">
    <w:abstractNumId w:val="32"/>
  </w:num>
  <w:num w:numId="33">
    <w:abstractNumId w:val="25"/>
  </w:num>
  <w:num w:numId="34">
    <w:abstractNumId w:val="19"/>
  </w:num>
  <w:num w:numId="35">
    <w:abstractNumId w:val="31"/>
  </w:num>
  <w:num w:numId="36">
    <w:abstractNumId w:val="12"/>
  </w:num>
  <w:num w:numId="37">
    <w:abstractNumId w:val="1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79"/>
    <w:rsid w:val="00012162"/>
    <w:rsid w:val="000331D9"/>
    <w:rsid w:val="00077E04"/>
    <w:rsid w:val="00081E32"/>
    <w:rsid w:val="000915C3"/>
    <w:rsid w:val="000D767B"/>
    <w:rsid w:val="000F1947"/>
    <w:rsid w:val="001246A4"/>
    <w:rsid w:val="00162369"/>
    <w:rsid w:val="0017244A"/>
    <w:rsid w:val="00176586"/>
    <w:rsid w:val="0018305E"/>
    <w:rsid w:val="001D77E7"/>
    <w:rsid w:val="00203D8F"/>
    <w:rsid w:val="00206A2F"/>
    <w:rsid w:val="002424BE"/>
    <w:rsid w:val="0027486D"/>
    <w:rsid w:val="002A0970"/>
    <w:rsid w:val="002B61C7"/>
    <w:rsid w:val="002C0A19"/>
    <w:rsid w:val="002C477F"/>
    <w:rsid w:val="002E02C5"/>
    <w:rsid w:val="002E3786"/>
    <w:rsid w:val="002F7858"/>
    <w:rsid w:val="0030459C"/>
    <w:rsid w:val="0034560E"/>
    <w:rsid w:val="003A62C3"/>
    <w:rsid w:val="00453F05"/>
    <w:rsid w:val="00517B09"/>
    <w:rsid w:val="00530AB8"/>
    <w:rsid w:val="00547479"/>
    <w:rsid w:val="00555CEB"/>
    <w:rsid w:val="00556A7F"/>
    <w:rsid w:val="005706C0"/>
    <w:rsid w:val="00576AA2"/>
    <w:rsid w:val="005B5A8B"/>
    <w:rsid w:val="005F1D87"/>
    <w:rsid w:val="0061204C"/>
    <w:rsid w:val="0063100D"/>
    <w:rsid w:val="00633415"/>
    <w:rsid w:val="00646038"/>
    <w:rsid w:val="006522C0"/>
    <w:rsid w:val="00662FA3"/>
    <w:rsid w:val="00691927"/>
    <w:rsid w:val="006A2612"/>
    <w:rsid w:val="006A5EBF"/>
    <w:rsid w:val="006C3598"/>
    <w:rsid w:val="006D0173"/>
    <w:rsid w:val="006D1EB2"/>
    <w:rsid w:val="006D7E63"/>
    <w:rsid w:val="006E4F49"/>
    <w:rsid w:val="00773EE9"/>
    <w:rsid w:val="0077615F"/>
    <w:rsid w:val="007B1E51"/>
    <w:rsid w:val="008115E5"/>
    <w:rsid w:val="008503B3"/>
    <w:rsid w:val="0085416A"/>
    <w:rsid w:val="00855FEB"/>
    <w:rsid w:val="008823A5"/>
    <w:rsid w:val="008B6DFC"/>
    <w:rsid w:val="008E6E2F"/>
    <w:rsid w:val="00950C54"/>
    <w:rsid w:val="00965049"/>
    <w:rsid w:val="00985EBA"/>
    <w:rsid w:val="00A016A9"/>
    <w:rsid w:val="00AB26FC"/>
    <w:rsid w:val="00AD750E"/>
    <w:rsid w:val="00B00F08"/>
    <w:rsid w:val="00B27FCC"/>
    <w:rsid w:val="00B369A1"/>
    <w:rsid w:val="00B4434C"/>
    <w:rsid w:val="00B60D55"/>
    <w:rsid w:val="00B656E2"/>
    <w:rsid w:val="00B932CF"/>
    <w:rsid w:val="00BB18B1"/>
    <w:rsid w:val="00C10DED"/>
    <w:rsid w:val="00C20802"/>
    <w:rsid w:val="00C338D1"/>
    <w:rsid w:val="00C652E5"/>
    <w:rsid w:val="00C847C3"/>
    <w:rsid w:val="00C851E5"/>
    <w:rsid w:val="00CE2C77"/>
    <w:rsid w:val="00D02EC6"/>
    <w:rsid w:val="00D1634C"/>
    <w:rsid w:val="00D17FF5"/>
    <w:rsid w:val="00D2229A"/>
    <w:rsid w:val="00D35161"/>
    <w:rsid w:val="00D7597B"/>
    <w:rsid w:val="00DC61D8"/>
    <w:rsid w:val="00DE2C6C"/>
    <w:rsid w:val="00DE3410"/>
    <w:rsid w:val="00DE5B4F"/>
    <w:rsid w:val="00DF3E36"/>
    <w:rsid w:val="00DF7DFF"/>
    <w:rsid w:val="00E22E15"/>
    <w:rsid w:val="00E23442"/>
    <w:rsid w:val="00E26D59"/>
    <w:rsid w:val="00E36785"/>
    <w:rsid w:val="00EA3AB6"/>
    <w:rsid w:val="00EF160E"/>
    <w:rsid w:val="00F402B8"/>
    <w:rsid w:val="00FD7523"/>
    <w:rsid w:val="00F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ACD57"/>
  <w15:chartTrackingRefBased/>
  <w15:docId w15:val="{E3BEFCCD-D042-EC41-9067-DCFD658A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2424BE"/>
    <w:rPr>
      <w:color w:val="53C3C7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24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7B"/>
    <w:rPr>
      <w:rFonts w:ascii="Segoe UI" w:hAnsi="Segoe UI" w:cs="Segoe UI"/>
      <w:sz w:val="18"/>
      <w:szCs w:val="18"/>
      <w:lang w:val="en-GB"/>
    </w:rPr>
  </w:style>
  <w:style w:type="character" w:customStyle="1" w:styleId="wdyuqq">
    <w:name w:val="wdyuqq"/>
    <w:basedOn w:val="DefaultParagraphFont"/>
    <w:rsid w:val="00B9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ta\Downloads\%7b4CB1EFD7-651F-D647-A131-EDB04B6A9A45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F78D27CAF3274E95B4862BBD9C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26F9-CCB2-7948-996C-84B9522DB61C}"/>
      </w:docPartPr>
      <w:docPartBody>
        <w:p w:rsidR="002F03EA" w:rsidRDefault="00733837">
          <w:pPr>
            <w:pStyle w:val="7AF78D27CAF3274E95B4862BBD9CC8FF"/>
          </w:pPr>
          <w:r>
            <w:t>Experience</w:t>
          </w:r>
        </w:p>
      </w:docPartBody>
    </w:docPart>
    <w:docPart>
      <w:docPartPr>
        <w:name w:val="14EDE397479AF44E90D84A381936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BA3D8-5EAF-EA4B-ACE3-9031346D3360}"/>
      </w:docPartPr>
      <w:docPartBody>
        <w:p w:rsidR="002F03EA" w:rsidRDefault="00733837">
          <w:pPr>
            <w:pStyle w:val="14EDE397479AF44E90D84A381936694A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altName w:val="Microsoft Sans Serif"/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37"/>
    <w:rsid w:val="00041040"/>
    <w:rsid w:val="00166E89"/>
    <w:rsid w:val="001A060F"/>
    <w:rsid w:val="00256757"/>
    <w:rsid w:val="002F03EA"/>
    <w:rsid w:val="003C1586"/>
    <w:rsid w:val="003D5B96"/>
    <w:rsid w:val="004209E6"/>
    <w:rsid w:val="004511EB"/>
    <w:rsid w:val="0046601B"/>
    <w:rsid w:val="0057483B"/>
    <w:rsid w:val="00592380"/>
    <w:rsid w:val="00652D61"/>
    <w:rsid w:val="006F7EE1"/>
    <w:rsid w:val="00733837"/>
    <w:rsid w:val="007C6ECF"/>
    <w:rsid w:val="00920A92"/>
    <w:rsid w:val="00B103BB"/>
    <w:rsid w:val="00B34B29"/>
    <w:rsid w:val="00CD3CA3"/>
    <w:rsid w:val="00D21640"/>
    <w:rsid w:val="00D600E2"/>
    <w:rsid w:val="00DD64CD"/>
    <w:rsid w:val="00EE0EBA"/>
    <w:rsid w:val="00F504CB"/>
    <w:rsid w:val="00F5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F78D27CAF3274E95B4862BBD9CC8FF">
    <w:name w:val="7AF78D27CAF3274E95B4862BBD9CC8FF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14EDE397479AF44E90D84A381936694A">
    <w:name w:val="14EDE397479AF44E90D84A3819366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4D98B-427E-4348-A4E8-8698FCC3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{4CB1EFD7-651F-D647-A131-EDB04B6A9A45}tf50002018.dotx</Template>
  <TotalTime>15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chamounpatty9@hotmail.com</dc:creator>
  <cp:keywords/>
  <dc:description/>
  <cp:lastModifiedBy>Chantale</cp:lastModifiedBy>
  <cp:revision>5</cp:revision>
  <cp:lastPrinted>2022-12-09T08:57:00Z</cp:lastPrinted>
  <dcterms:created xsi:type="dcterms:W3CDTF">2023-05-12T12:56:00Z</dcterms:created>
  <dcterms:modified xsi:type="dcterms:W3CDTF">2023-05-12T13:22:00Z</dcterms:modified>
</cp:coreProperties>
</file>