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7A0F44" w:rsidRPr="00565B06" w:rsidRDefault="00B45F42" w:rsidP="00B45F42">
            <w:pPr>
              <w:pStyle w:val="Title"/>
            </w:pPr>
            <w:r>
              <w:t>theresa</w:t>
            </w:r>
          </w:p>
          <w:p w:rsidR="007A0F44" w:rsidRPr="00565B06" w:rsidRDefault="00B45F42" w:rsidP="00B45F42">
            <w:pPr>
              <w:pStyle w:val="Subtitle"/>
            </w:pPr>
            <w:r>
              <w:t>elias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Default="00A3688E" w:rsidP="00B45F42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26C16C72667D49299A716E230C030943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B45F42">
                  <w:t>Lebanon, Dbayeh, St Joseph street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4584F069" wp14:editId="1807CAB5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98632C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A3688E" w:rsidP="00B45F42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77851D6524754B539B418F8C5C37936D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F74027">
                  <w:t>+961 70</w:t>
                </w:r>
                <w:r w:rsidR="00B45F42">
                  <w:t>223204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065C669" wp14:editId="4B796796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DBFAC2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A3688E" w:rsidP="00B45F42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C885DE6E5EC7436E8F4DB700643784EC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F74027">
                  <w:t>t</w:t>
                </w:r>
                <w:r w:rsidR="00B45F42">
                  <w:t>heresa934Elias@gmail.com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7BAE07B4" wp14:editId="5E6A7B27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0E4CBD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Default="00A3688E" w:rsidP="00F74027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06BA45C28EAB49448C3FD660A6B7B40E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F74027" w:rsidRPr="009D0878">
                  <w:t>LinkedIn Profile</w:t>
                </w:r>
              </w:sdtContent>
            </w:sdt>
            <w:r w:rsidR="007A0F44">
              <w:t xml:space="preserve">  </w:t>
            </w:r>
          </w:p>
          <w:p w:rsidR="007A0F44" w:rsidRPr="00565B06" w:rsidRDefault="007A0F44" w:rsidP="00B45F42">
            <w:pPr>
              <w:pStyle w:val="ContactInfo"/>
              <w:jc w:val="left"/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6D5E1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A3688E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77286D8A3C3B4C54A0A4F67AFBCF9BE6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:rsidR="00A77B4D" w:rsidRPr="00565B06" w:rsidRDefault="00B45F42" w:rsidP="00B522FA">
      <w:r>
        <w:t xml:space="preserve">I seek knowledge to help me </w:t>
      </w:r>
      <w:r w:rsidR="00B522FA">
        <w:t>overcome everything</w:t>
      </w:r>
      <w:r>
        <w:t xml:space="preserve"> in life</w:t>
      </w:r>
      <w:r w:rsidR="00B522FA">
        <w:t xml:space="preserve"> and improve to reach my maximum potential. Also, I aim to make the most of every little task I do, because experience is gained by practicing and participating in every opportunity that arises.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682585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565B06" w:rsidRDefault="00A3688E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A46F06429BF4498687CCD390A560544E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565B06" w:rsidRDefault="00B522FA" w:rsidP="00B522FA">
      <w:pPr>
        <w:pStyle w:val="Heading2"/>
      </w:pPr>
      <w:r>
        <w:t>Undergraduate</w:t>
      </w:r>
      <w:r w:rsidR="007C0E0E" w:rsidRPr="00565B06">
        <w:t xml:space="preserve"> | </w:t>
      </w:r>
      <w:r>
        <w:rPr>
          <w:rStyle w:val="Emphasis"/>
        </w:rPr>
        <w:t>USEK</w:t>
      </w:r>
    </w:p>
    <w:p w:rsidR="00F74027" w:rsidRDefault="00B522FA" w:rsidP="00F74027">
      <w:pPr>
        <w:pStyle w:val="Heading3"/>
      </w:pPr>
      <w:r>
        <w:t>202</w:t>
      </w:r>
      <w:r w:rsidR="00D15725">
        <w:t>1</w:t>
      </w:r>
      <w:r w:rsidR="007C0E0E" w:rsidRPr="00565B06">
        <w:t xml:space="preserve"> – </w:t>
      </w:r>
    </w:p>
    <w:p w:rsidR="00F74027" w:rsidRDefault="00F74027" w:rsidP="00147C08">
      <w:r>
        <w:t>BS in Computer Science</w:t>
      </w:r>
    </w:p>
    <w:p w:rsidR="00F74027" w:rsidRDefault="00F74027" w:rsidP="00F74027">
      <w:r>
        <w:t>Expected graduation 2024.</w:t>
      </w:r>
    </w:p>
    <w:p w:rsidR="00F74027" w:rsidRPr="00F74027" w:rsidRDefault="00F74027" w:rsidP="00F74027">
      <w:pPr>
        <w:rPr>
          <w:lang w:val="fr-FR"/>
        </w:rPr>
      </w:pPr>
      <w:r w:rsidRPr="00F74027">
        <w:rPr>
          <w:lang w:val="fr-FR"/>
        </w:rPr>
        <w:t xml:space="preserve">Curent </w:t>
      </w:r>
      <w:r>
        <w:rPr>
          <w:lang w:val="fr-FR"/>
        </w:rPr>
        <w:t>GPA</w:t>
      </w:r>
      <w:r w:rsidRPr="00F74027">
        <w:rPr>
          <w:lang w:val="fr-FR"/>
        </w:rPr>
        <w:t xml:space="preserve"> : </w:t>
      </w:r>
      <w:r>
        <w:rPr>
          <w:lang w:val="fr-FR"/>
        </w:rPr>
        <w:t>82.07/100</w:t>
      </w:r>
    </w:p>
    <w:p w:rsidR="007C0E0E" w:rsidRPr="00F74027" w:rsidRDefault="00147C08" w:rsidP="00F74027">
      <w:pPr>
        <w:pStyle w:val="Heading2"/>
        <w:rPr>
          <w:lang w:val="fr-FR"/>
        </w:rPr>
      </w:pPr>
      <w:r w:rsidRPr="00F74027">
        <w:rPr>
          <w:lang w:val="fr-FR"/>
        </w:rPr>
        <w:t>Baccalauréat français</w:t>
      </w:r>
      <w:r w:rsidR="007C0E0E" w:rsidRPr="00F74027">
        <w:rPr>
          <w:lang w:val="fr-FR"/>
        </w:rPr>
        <w:t xml:space="preserve">| </w:t>
      </w:r>
      <w:r w:rsidRPr="00F74027">
        <w:rPr>
          <w:rStyle w:val="Emphasis"/>
          <w:lang w:val="fr-FR"/>
        </w:rPr>
        <w:t>C</w:t>
      </w:r>
      <w:r w:rsidR="00F74027">
        <w:rPr>
          <w:rStyle w:val="Emphasis"/>
          <w:lang w:val="fr-FR"/>
        </w:rPr>
        <w:t>entral</w:t>
      </w:r>
      <w:r w:rsidRPr="00F74027">
        <w:rPr>
          <w:rStyle w:val="Emphasis"/>
          <w:lang w:val="fr-FR"/>
        </w:rPr>
        <w:t xml:space="preserve"> </w:t>
      </w:r>
      <w:r w:rsidR="00F74027">
        <w:rPr>
          <w:rStyle w:val="Emphasis"/>
          <w:lang w:val="fr-FR"/>
        </w:rPr>
        <w:t>college</w:t>
      </w:r>
      <w:r w:rsidRPr="00F74027">
        <w:rPr>
          <w:rStyle w:val="Emphasis"/>
          <w:lang w:val="fr-FR"/>
        </w:rPr>
        <w:t xml:space="preserve"> </w:t>
      </w:r>
      <w:r w:rsidR="00F74027">
        <w:rPr>
          <w:rStyle w:val="Emphasis"/>
          <w:lang w:val="fr-FR"/>
        </w:rPr>
        <w:t>J</w:t>
      </w:r>
      <w:r w:rsidRPr="00F74027">
        <w:rPr>
          <w:rStyle w:val="Emphasis"/>
          <w:lang w:val="fr-FR"/>
        </w:rPr>
        <w:t>ounieh</w:t>
      </w:r>
    </w:p>
    <w:p w:rsidR="007C0E0E" w:rsidRPr="00F74027" w:rsidRDefault="00147C08" w:rsidP="00F74027">
      <w:pPr>
        <w:pStyle w:val="Heading3"/>
      </w:pPr>
      <w:r w:rsidRPr="00F74027">
        <w:t>20</w:t>
      </w:r>
      <w:r w:rsidR="00F74027" w:rsidRPr="00F74027">
        <w:t>06</w:t>
      </w:r>
      <w:r w:rsidR="007C0E0E" w:rsidRPr="00F74027">
        <w:t xml:space="preserve"> – </w:t>
      </w:r>
      <w:r w:rsidRPr="00F74027">
        <w:t>2021</w:t>
      </w:r>
    </w:p>
    <w:p w:rsidR="00F74027" w:rsidRDefault="00F74027" w:rsidP="00F74027">
      <w:r>
        <w:t>I</w:t>
      </w:r>
      <w:r w:rsidR="00147C08">
        <w:t>n possession of a diplomat in French bac with a score of 15.06/</w:t>
      </w:r>
      <w:r w:rsidR="00D51EFD">
        <w:t xml:space="preserve">20. </w:t>
      </w:r>
    </w:p>
    <w:p w:rsidR="007C0E0E" w:rsidRPr="00565B06" w:rsidRDefault="00F74027" w:rsidP="00F74027">
      <w:r>
        <w:t>Math and physics/chemistry</w:t>
      </w:r>
      <w:r w:rsidR="00D51EFD">
        <w:t xml:space="preserve"> specialtie</w:t>
      </w:r>
      <w:r>
        <w:t>s, with English and Arabic</w:t>
      </w:r>
      <w:r w:rsidR="00D51EFD">
        <w:t xml:space="preserve"> living languages.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D9676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565B06" w:rsidRDefault="00A3688E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5612F0C403E147EF86DBEA1460017371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5E088C" w:rsidRPr="00565B06" w:rsidRDefault="00D51EFD" w:rsidP="00D51EFD">
      <w:pPr>
        <w:pStyle w:val="Heading2"/>
      </w:pPr>
      <w:r>
        <w:t>Private teacher</w:t>
      </w:r>
      <w:r w:rsidR="005E088C" w:rsidRPr="00565B06">
        <w:t xml:space="preserve"> | </w:t>
      </w:r>
    </w:p>
    <w:p w:rsidR="005E088C" w:rsidRPr="00565B06" w:rsidRDefault="00D51EFD" w:rsidP="00D51EFD">
      <w:pPr>
        <w:pStyle w:val="Heading3"/>
      </w:pPr>
      <w:r>
        <w:t>2019</w:t>
      </w:r>
      <w:r w:rsidR="005E088C" w:rsidRPr="00565B06">
        <w:t xml:space="preserve"> – </w:t>
      </w:r>
      <w:r>
        <w:t>2020</w:t>
      </w:r>
    </w:p>
    <w:p w:rsidR="005E088C" w:rsidRPr="00565B06" w:rsidRDefault="00D51EFD" w:rsidP="00AB07DB">
      <w:r>
        <w:t xml:space="preserve">I got the opportunity to teach a younger student private lessons in math. This </w:t>
      </w:r>
      <w:r w:rsidR="00AB07DB">
        <w:t xml:space="preserve">experience taught me patience, how to transmit my </w:t>
      </w:r>
      <w:r w:rsidR="00AB07DB" w:rsidRPr="00AB07DB">
        <w:t>thoughts</w:t>
      </w:r>
      <w:r w:rsidR="00AB07DB">
        <w:t xml:space="preserve"> clearly, as well as the ability to communicate with other people, especially young ones, and the most effective method to share my knowledge with my surroundings </w:t>
      </w:r>
    </w:p>
    <w:p w:rsidR="005E088C" w:rsidRPr="00565B06" w:rsidRDefault="005E088C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C7DDE5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A3688E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93131C98BF864B609CBF0A0BAB9516E1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:rsidTr="00565B06">
        <w:tc>
          <w:tcPr>
            <w:tcW w:w="4320" w:type="dxa"/>
          </w:tcPr>
          <w:p w:rsidR="00143224" w:rsidRPr="00565B06" w:rsidRDefault="00AB07DB" w:rsidP="00AB07DB">
            <w:pPr>
              <w:pStyle w:val="ListBullet"/>
              <w:spacing w:after="80"/>
            </w:pPr>
            <w:r>
              <w:t>Fluent in English, French, and Arabic</w:t>
            </w:r>
          </w:p>
          <w:p w:rsidR="00316CE4" w:rsidRDefault="00AB07DB" w:rsidP="00AB07DB">
            <w:pPr>
              <w:pStyle w:val="ListBullet"/>
              <w:spacing w:after="80"/>
            </w:pPr>
            <w:r>
              <w:t>Adapt quickly and don’t mind getting out of my comfort zone</w:t>
            </w:r>
          </w:p>
          <w:p w:rsidR="00007489" w:rsidRDefault="00007489" w:rsidP="00AB07DB">
            <w:pPr>
              <w:pStyle w:val="ListBullet"/>
              <w:spacing w:after="80"/>
            </w:pPr>
            <w:r>
              <w:t>Know word, PowerPoint, excel</w:t>
            </w:r>
            <w:r w:rsidR="00F74027">
              <w:t>, Access</w:t>
            </w:r>
          </w:p>
          <w:p w:rsidR="00F74027" w:rsidRPr="00565B06" w:rsidRDefault="00F74027" w:rsidP="00F74027">
            <w:pPr>
              <w:pStyle w:val="ListBullet"/>
              <w:spacing w:after="80"/>
            </w:pPr>
            <w:r>
              <w:t>Ambitious and charismatic</w:t>
            </w:r>
          </w:p>
          <w:p w:rsidR="00F74027" w:rsidRPr="00565B06" w:rsidRDefault="00F74027" w:rsidP="00F74027">
            <w:pPr>
              <w:pStyle w:val="ListBullet"/>
              <w:spacing w:after="80"/>
            </w:pPr>
            <w:r>
              <w:t>Getting the job done in the fastest and most efficient way possible</w:t>
            </w:r>
          </w:p>
        </w:tc>
        <w:tc>
          <w:tcPr>
            <w:tcW w:w="4320" w:type="dxa"/>
            <w:tcMar>
              <w:left w:w="576" w:type="dxa"/>
            </w:tcMar>
          </w:tcPr>
          <w:p w:rsidR="00F904FC" w:rsidRDefault="00F74027" w:rsidP="00007489">
            <w:pPr>
              <w:pStyle w:val="ListBullet"/>
              <w:spacing w:after="80"/>
            </w:pPr>
            <w:r>
              <w:t>C++</w:t>
            </w:r>
          </w:p>
          <w:p w:rsidR="00F74027" w:rsidRDefault="00F74027" w:rsidP="00007489">
            <w:pPr>
              <w:pStyle w:val="ListBullet"/>
              <w:spacing w:after="80"/>
            </w:pPr>
            <w:r>
              <w:t>Java, JavaScript</w:t>
            </w:r>
          </w:p>
          <w:p w:rsidR="00F74027" w:rsidRDefault="00F74027" w:rsidP="00007489">
            <w:pPr>
              <w:pStyle w:val="ListBullet"/>
              <w:spacing w:after="80"/>
            </w:pPr>
            <w:r>
              <w:t>Python</w:t>
            </w:r>
          </w:p>
          <w:p w:rsidR="00F74027" w:rsidRDefault="00F74027" w:rsidP="00F74027">
            <w:pPr>
              <w:pStyle w:val="ListBullet"/>
              <w:spacing w:after="80"/>
            </w:pPr>
            <w:r>
              <w:t>Html, CSS</w:t>
            </w:r>
          </w:p>
          <w:p w:rsidR="0080155A" w:rsidRPr="00565B06" w:rsidRDefault="0080155A" w:rsidP="00F74027">
            <w:pPr>
              <w:pStyle w:val="ListBullet"/>
              <w:spacing w:after="80"/>
            </w:pPr>
            <w:r>
              <w:t xml:space="preserve">React 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80155A" w:rsidRDefault="0080155A" w:rsidP="0080155A">
            <w:pPr>
              <w:pStyle w:val="Icons"/>
              <w:jc w:val="left"/>
            </w:pPr>
          </w:p>
          <w:p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8CD53" wp14:editId="2CEC1BB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46153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565B06" w:rsidRDefault="00A3688E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E7F1F94362B34529AA07C1425D0345BC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565B06">
                  <w:t>Activities</w:t>
                </w:r>
              </w:sdtContent>
            </w:sdt>
          </w:p>
        </w:tc>
      </w:tr>
    </w:tbl>
    <w:p w:rsidR="009A3FE9" w:rsidRDefault="009A3FE9" w:rsidP="00D40DBD">
      <w:r>
        <w:t>I like to draw and design. It gives me a different persp</w:t>
      </w:r>
      <w:r w:rsidR="00D40DBD">
        <w:t xml:space="preserve">ective towards everything and an attention to </w:t>
      </w:r>
      <w:r>
        <w:t>details.</w:t>
      </w:r>
      <w:r w:rsidR="00D40DBD">
        <w:t xml:space="preserve"> I did several projects over the years that consists of a game done in glut openGL, a game programed using Arduino as well as several algorithms in different languages. Furthermore, I practiced many sports such as badminton, ping pong and swimming.  </w:t>
      </w:r>
    </w:p>
    <w:p w:rsidR="0080155A" w:rsidRDefault="009A3FE9" w:rsidP="0080155A">
      <w:r>
        <w:t xml:space="preserve"> </w:t>
      </w:r>
    </w:p>
    <w:p w:rsidR="0080155A" w:rsidRDefault="0080155A" w:rsidP="0080155A"/>
    <w:p w:rsidR="0080155A" w:rsidRDefault="0080155A" w:rsidP="0080155A">
      <w:r w:rsidRPr="00565B06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FFAE4D" wp14:editId="13CE9804">
                <wp:simplePos x="0" y="0"/>
                <wp:positionH relativeFrom="column">
                  <wp:posOffset>-457200</wp:posOffset>
                </wp:positionH>
                <wp:positionV relativeFrom="paragraph">
                  <wp:posOffset>225392</wp:posOffset>
                </wp:positionV>
                <wp:extent cx="274320" cy="274320"/>
                <wp:effectExtent l="0" t="0" r="0" b="0"/>
                <wp:wrapTight wrapText="bothSides">
                  <wp:wrapPolygon edited="0">
                    <wp:start x="3000" y="0"/>
                    <wp:lineTo x="0" y="3000"/>
                    <wp:lineTo x="0" y="16500"/>
                    <wp:lineTo x="1500" y="19500"/>
                    <wp:lineTo x="18000" y="19500"/>
                    <wp:lineTo x="19500" y="16500"/>
                    <wp:lineTo x="19500" y="4500"/>
                    <wp:lineTo x="18000" y="0"/>
                    <wp:lineTo x="3000" y="0"/>
                  </wp:wrapPolygon>
                </wp:wrapTight>
                <wp:docPr id="11" name="Skills in circle icon" descr="Skills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>
                        <wps:cNvPr id="12" name="Skills icon circle" descr="Skills icon circ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6" h="3246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Skills icon symbol part 1" descr="Skills icon symbol part 1"/>
                        <wps:cNvSpPr>
                          <a:spLocks/>
                        </wps:cNvSpPr>
                        <wps:spPr bwMode="auto">
                          <a:xfrm>
                            <a:off x="109" y="111"/>
                            <a:ext cx="4" cy="4"/>
                          </a:xfrm>
                          <a:custGeom>
                            <a:avLst/>
                            <a:gdLst>
                              <a:gd name="T0" fmla="*/ 35 w 70"/>
                              <a:gd name="T1" fmla="*/ 0 h 70"/>
                              <a:gd name="T2" fmla="*/ 49 w 70"/>
                              <a:gd name="T3" fmla="*/ 2 h 70"/>
                              <a:gd name="T4" fmla="*/ 60 w 70"/>
                              <a:gd name="T5" fmla="*/ 10 h 70"/>
                              <a:gd name="T6" fmla="*/ 67 w 70"/>
                              <a:gd name="T7" fmla="*/ 21 h 70"/>
                              <a:gd name="T8" fmla="*/ 70 w 70"/>
                              <a:gd name="T9" fmla="*/ 35 h 70"/>
                              <a:gd name="T10" fmla="*/ 67 w 70"/>
                              <a:gd name="T11" fmla="*/ 48 h 70"/>
                              <a:gd name="T12" fmla="*/ 60 w 70"/>
                              <a:gd name="T13" fmla="*/ 60 h 70"/>
                              <a:gd name="T14" fmla="*/ 49 w 70"/>
                              <a:gd name="T15" fmla="*/ 67 h 70"/>
                              <a:gd name="T16" fmla="*/ 35 w 70"/>
                              <a:gd name="T17" fmla="*/ 70 h 70"/>
                              <a:gd name="T18" fmla="*/ 21 w 70"/>
                              <a:gd name="T19" fmla="*/ 67 h 70"/>
                              <a:gd name="T20" fmla="*/ 10 w 70"/>
                              <a:gd name="T21" fmla="*/ 60 h 70"/>
                              <a:gd name="T22" fmla="*/ 3 w 70"/>
                              <a:gd name="T23" fmla="*/ 48 h 70"/>
                              <a:gd name="T24" fmla="*/ 0 w 70"/>
                              <a:gd name="T25" fmla="*/ 35 h 70"/>
                              <a:gd name="T26" fmla="*/ 3 w 70"/>
                              <a:gd name="T27" fmla="*/ 21 h 70"/>
                              <a:gd name="T28" fmla="*/ 10 w 70"/>
                              <a:gd name="T29" fmla="*/ 10 h 70"/>
                              <a:gd name="T30" fmla="*/ 21 w 70"/>
                              <a:gd name="T31" fmla="*/ 2 h 70"/>
                              <a:gd name="T32" fmla="*/ 35 w 70"/>
                              <a:gd name="T33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0" h="70">
                                <a:moveTo>
                                  <a:pt x="35" y="0"/>
                                </a:moveTo>
                                <a:lnTo>
                                  <a:pt x="49" y="2"/>
                                </a:lnTo>
                                <a:lnTo>
                                  <a:pt x="60" y="10"/>
                                </a:lnTo>
                                <a:lnTo>
                                  <a:pt x="67" y="21"/>
                                </a:lnTo>
                                <a:lnTo>
                                  <a:pt x="70" y="35"/>
                                </a:lnTo>
                                <a:lnTo>
                                  <a:pt x="67" y="48"/>
                                </a:lnTo>
                                <a:lnTo>
                                  <a:pt x="60" y="60"/>
                                </a:lnTo>
                                <a:lnTo>
                                  <a:pt x="49" y="67"/>
                                </a:lnTo>
                                <a:lnTo>
                                  <a:pt x="35" y="70"/>
                                </a:lnTo>
                                <a:lnTo>
                                  <a:pt x="21" y="67"/>
                                </a:lnTo>
                                <a:lnTo>
                                  <a:pt x="10" y="60"/>
                                </a:lnTo>
                                <a:lnTo>
                                  <a:pt x="3" y="48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Skills icon symbol part 2" descr="Skills icon symbol part 2"/>
                        <wps:cNvSpPr>
                          <a:spLocks noEditPoints="1"/>
                        </wps:cNvSpPr>
                        <wps:spPr bwMode="auto">
                          <a:xfrm>
                            <a:off x="49" y="51"/>
                            <a:ext cx="72" cy="71"/>
                          </a:xfrm>
                          <a:custGeom>
                            <a:avLst/>
                            <a:gdLst>
                              <a:gd name="T0" fmla="*/ 424 w 1362"/>
                              <a:gd name="T1" fmla="*/ 155 h 1356"/>
                              <a:gd name="T2" fmla="*/ 465 w 1362"/>
                              <a:gd name="T3" fmla="*/ 229 h 1356"/>
                              <a:gd name="T4" fmla="*/ 461 w 1362"/>
                              <a:gd name="T5" fmla="*/ 296 h 1356"/>
                              <a:gd name="T6" fmla="*/ 417 w 1362"/>
                              <a:gd name="T7" fmla="*/ 366 h 1356"/>
                              <a:gd name="T8" fmla="*/ 342 w 1362"/>
                              <a:gd name="T9" fmla="*/ 439 h 1356"/>
                              <a:gd name="T10" fmla="*/ 256 w 1362"/>
                              <a:gd name="T11" fmla="*/ 470 h 1356"/>
                              <a:gd name="T12" fmla="*/ 188 w 1362"/>
                              <a:gd name="T13" fmla="*/ 452 h 1356"/>
                              <a:gd name="T14" fmla="*/ 136 w 1362"/>
                              <a:gd name="T15" fmla="*/ 416 h 1356"/>
                              <a:gd name="T16" fmla="*/ 76 w 1362"/>
                              <a:gd name="T17" fmla="*/ 383 h 1356"/>
                              <a:gd name="T18" fmla="*/ 121 w 1362"/>
                              <a:gd name="T19" fmla="*/ 471 h 1356"/>
                              <a:gd name="T20" fmla="*/ 198 w 1362"/>
                              <a:gd name="T21" fmla="*/ 534 h 1356"/>
                              <a:gd name="T22" fmla="*/ 301 w 1362"/>
                              <a:gd name="T23" fmla="*/ 558 h 1356"/>
                              <a:gd name="T24" fmla="*/ 415 w 1362"/>
                              <a:gd name="T25" fmla="*/ 601 h 1356"/>
                              <a:gd name="T26" fmla="*/ 517 w 1362"/>
                              <a:gd name="T27" fmla="*/ 681 h 1356"/>
                              <a:gd name="T28" fmla="*/ 1026 w 1362"/>
                              <a:gd name="T29" fmla="*/ 1189 h 1356"/>
                              <a:gd name="T30" fmla="*/ 1113 w 1362"/>
                              <a:gd name="T31" fmla="*/ 1267 h 1356"/>
                              <a:gd name="T32" fmla="*/ 1175 w 1362"/>
                              <a:gd name="T33" fmla="*/ 1288 h 1356"/>
                              <a:gd name="T34" fmla="*/ 1245 w 1362"/>
                              <a:gd name="T35" fmla="*/ 1260 h 1356"/>
                              <a:gd name="T36" fmla="*/ 1282 w 1362"/>
                              <a:gd name="T37" fmla="*/ 1219 h 1356"/>
                              <a:gd name="T38" fmla="*/ 1292 w 1362"/>
                              <a:gd name="T39" fmla="*/ 1156 h 1356"/>
                              <a:gd name="T40" fmla="*/ 1249 w 1362"/>
                              <a:gd name="T41" fmla="*/ 1082 h 1356"/>
                              <a:gd name="T42" fmla="*/ 804 w 1362"/>
                              <a:gd name="T43" fmla="*/ 635 h 1356"/>
                              <a:gd name="T44" fmla="*/ 609 w 1362"/>
                              <a:gd name="T45" fmla="*/ 428 h 1356"/>
                              <a:gd name="T46" fmla="*/ 570 w 1362"/>
                              <a:gd name="T47" fmla="*/ 334 h 1356"/>
                              <a:gd name="T48" fmla="*/ 553 w 1362"/>
                              <a:gd name="T49" fmla="*/ 228 h 1356"/>
                              <a:gd name="T50" fmla="*/ 500 w 1362"/>
                              <a:gd name="T51" fmla="*/ 139 h 1356"/>
                              <a:gd name="T52" fmla="*/ 412 w 1362"/>
                              <a:gd name="T53" fmla="*/ 83 h 1356"/>
                              <a:gd name="T54" fmla="*/ 327 w 1362"/>
                              <a:gd name="T55" fmla="*/ 0 h 1356"/>
                              <a:gd name="T56" fmla="*/ 445 w 1362"/>
                              <a:gd name="T57" fmla="*/ 22 h 1356"/>
                              <a:gd name="T58" fmla="*/ 541 w 1362"/>
                              <a:gd name="T59" fmla="*/ 84 h 1356"/>
                              <a:gd name="T60" fmla="*/ 607 w 1362"/>
                              <a:gd name="T61" fmla="*/ 179 h 1356"/>
                              <a:gd name="T62" fmla="*/ 633 w 1362"/>
                              <a:gd name="T63" fmla="*/ 298 h 1356"/>
                              <a:gd name="T64" fmla="*/ 652 w 1362"/>
                              <a:gd name="T65" fmla="*/ 367 h 1356"/>
                              <a:gd name="T66" fmla="*/ 693 w 1362"/>
                              <a:gd name="T67" fmla="*/ 426 h 1356"/>
                              <a:gd name="T68" fmla="*/ 1298 w 1362"/>
                              <a:gd name="T69" fmla="*/ 1035 h 1356"/>
                              <a:gd name="T70" fmla="*/ 1353 w 1362"/>
                              <a:gd name="T71" fmla="*/ 1122 h 1356"/>
                              <a:gd name="T72" fmla="*/ 1357 w 1362"/>
                              <a:gd name="T73" fmla="*/ 1211 h 1356"/>
                              <a:gd name="T74" fmla="*/ 1312 w 1362"/>
                              <a:gd name="T75" fmla="*/ 1291 h 1356"/>
                              <a:gd name="T76" fmla="*/ 1231 w 1362"/>
                              <a:gd name="T77" fmla="*/ 1345 h 1356"/>
                              <a:gd name="T78" fmla="*/ 1145 w 1362"/>
                              <a:gd name="T79" fmla="*/ 1353 h 1356"/>
                              <a:gd name="T80" fmla="*/ 1052 w 1362"/>
                              <a:gd name="T81" fmla="*/ 1306 h 1356"/>
                              <a:gd name="T82" fmla="*/ 651 w 1362"/>
                              <a:gd name="T83" fmla="*/ 914 h 1356"/>
                              <a:gd name="T84" fmla="*/ 413 w 1362"/>
                              <a:gd name="T85" fmla="*/ 681 h 1356"/>
                              <a:gd name="T86" fmla="*/ 323 w 1362"/>
                              <a:gd name="T87" fmla="*/ 634 h 1356"/>
                              <a:gd name="T88" fmla="*/ 214 w 1362"/>
                              <a:gd name="T89" fmla="*/ 611 h 1356"/>
                              <a:gd name="T90" fmla="*/ 114 w 1362"/>
                              <a:gd name="T91" fmla="*/ 560 h 1356"/>
                              <a:gd name="T92" fmla="*/ 41 w 1362"/>
                              <a:gd name="T93" fmla="*/ 474 h 1356"/>
                              <a:gd name="T94" fmla="*/ 4 w 1362"/>
                              <a:gd name="T95" fmla="*/ 366 h 1356"/>
                              <a:gd name="T96" fmla="*/ 9 w 1362"/>
                              <a:gd name="T97" fmla="*/ 250 h 1356"/>
                              <a:gd name="T98" fmla="*/ 121 w 1362"/>
                              <a:gd name="T99" fmla="*/ 307 h 1356"/>
                              <a:gd name="T100" fmla="*/ 206 w 1362"/>
                              <a:gd name="T101" fmla="*/ 385 h 1356"/>
                              <a:gd name="T102" fmla="*/ 256 w 1362"/>
                              <a:gd name="T103" fmla="*/ 402 h 1356"/>
                              <a:gd name="T104" fmla="*/ 306 w 1362"/>
                              <a:gd name="T105" fmla="*/ 383 h 1356"/>
                              <a:gd name="T106" fmla="*/ 363 w 1362"/>
                              <a:gd name="T107" fmla="*/ 325 h 1356"/>
                              <a:gd name="T108" fmla="*/ 396 w 1362"/>
                              <a:gd name="T109" fmla="*/ 276 h 1356"/>
                              <a:gd name="T110" fmla="*/ 397 w 1362"/>
                              <a:gd name="T111" fmla="*/ 236 h 1356"/>
                              <a:gd name="T112" fmla="*/ 368 w 1362"/>
                              <a:gd name="T113" fmla="*/ 192 h 1356"/>
                              <a:gd name="T114" fmla="*/ 254 w 1362"/>
                              <a:gd name="T115" fmla="*/ 75 h 1356"/>
                              <a:gd name="T116" fmla="*/ 287 w 1362"/>
                              <a:gd name="T117" fmla="*/ 3 h 1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362" h="1356">
                                <a:moveTo>
                                  <a:pt x="342" y="68"/>
                                </a:moveTo>
                                <a:lnTo>
                                  <a:pt x="400" y="128"/>
                                </a:lnTo>
                                <a:lnTo>
                                  <a:pt x="424" y="155"/>
                                </a:lnTo>
                                <a:lnTo>
                                  <a:pt x="444" y="181"/>
                                </a:lnTo>
                                <a:lnTo>
                                  <a:pt x="457" y="205"/>
                                </a:lnTo>
                                <a:lnTo>
                                  <a:pt x="465" y="229"/>
                                </a:lnTo>
                                <a:lnTo>
                                  <a:pt x="468" y="252"/>
                                </a:lnTo>
                                <a:lnTo>
                                  <a:pt x="467" y="274"/>
                                </a:lnTo>
                                <a:lnTo>
                                  <a:pt x="461" y="296"/>
                                </a:lnTo>
                                <a:lnTo>
                                  <a:pt x="450" y="319"/>
                                </a:lnTo>
                                <a:lnTo>
                                  <a:pt x="435" y="341"/>
                                </a:lnTo>
                                <a:lnTo>
                                  <a:pt x="417" y="366"/>
                                </a:lnTo>
                                <a:lnTo>
                                  <a:pt x="395" y="390"/>
                                </a:lnTo>
                                <a:lnTo>
                                  <a:pt x="370" y="416"/>
                                </a:lnTo>
                                <a:lnTo>
                                  <a:pt x="342" y="439"/>
                                </a:lnTo>
                                <a:lnTo>
                                  <a:pt x="314" y="456"/>
                                </a:lnTo>
                                <a:lnTo>
                                  <a:pt x="285" y="466"/>
                                </a:lnTo>
                                <a:lnTo>
                                  <a:pt x="256" y="470"/>
                                </a:lnTo>
                                <a:lnTo>
                                  <a:pt x="232" y="467"/>
                                </a:lnTo>
                                <a:lnTo>
                                  <a:pt x="209" y="461"/>
                                </a:lnTo>
                                <a:lnTo>
                                  <a:pt x="188" y="452"/>
                                </a:lnTo>
                                <a:lnTo>
                                  <a:pt x="169" y="441"/>
                                </a:lnTo>
                                <a:lnTo>
                                  <a:pt x="151" y="429"/>
                                </a:lnTo>
                                <a:lnTo>
                                  <a:pt x="136" y="416"/>
                                </a:lnTo>
                                <a:lnTo>
                                  <a:pt x="122" y="403"/>
                                </a:lnTo>
                                <a:lnTo>
                                  <a:pt x="70" y="352"/>
                                </a:lnTo>
                                <a:lnTo>
                                  <a:pt x="76" y="383"/>
                                </a:lnTo>
                                <a:lnTo>
                                  <a:pt x="87" y="413"/>
                                </a:lnTo>
                                <a:lnTo>
                                  <a:pt x="101" y="442"/>
                                </a:lnTo>
                                <a:lnTo>
                                  <a:pt x="121" y="471"/>
                                </a:lnTo>
                                <a:lnTo>
                                  <a:pt x="144" y="496"/>
                                </a:lnTo>
                                <a:lnTo>
                                  <a:pt x="170" y="517"/>
                                </a:lnTo>
                                <a:lnTo>
                                  <a:pt x="198" y="534"/>
                                </a:lnTo>
                                <a:lnTo>
                                  <a:pt x="228" y="545"/>
                                </a:lnTo>
                                <a:lnTo>
                                  <a:pt x="259" y="552"/>
                                </a:lnTo>
                                <a:lnTo>
                                  <a:pt x="301" y="558"/>
                                </a:lnTo>
                                <a:lnTo>
                                  <a:pt x="341" y="569"/>
                                </a:lnTo>
                                <a:lnTo>
                                  <a:pt x="379" y="583"/>
                                </a:lnTo>
                                <a:lnTo>
                                  <a:pt x="415" y="601"/>
                                </a:lnTo>
                                <a:lnTo>
                                  <a:pt x="450" y="624"/>
                                </a:lnTo>
                                <a:lnTo>
                                  <a:pt x="484" y="650"/>
                                </a:lnTo>
                                <a:lnTo>
                                  <a:pt x="517" y="681"/>
                                </a:lnTo>
                                <a:lnTo>
                                  <a:pt x="685" y="852"/>
                                </a:lnTo>
                                <a:lnTo>
                                  <a:pt x="855" y="1022"/>
                                </a:lnTo>
                                <a:lnTo>
                                  <a:pt x="1026" y="1189"/>
                                </a:lnTo>
                                <a:lnTo>
                                  <a:pt x="1068" y="1230"/>
                                </a:lnTo>
                                <a:lnTo>
                                  <a:pt x="1091" y="1251"/>
                                </a:lnTo>
                                <a:lnTo>
                                  <a:pt x="1113" y="1267"/>
                                </a:lnTo>
                                <a:lnTo>
                                  <a:pt x="1135" y="1279"/>
                                </a:lnTo>
                                <a:lnTo>
                                  <a:pt x="1155" y="1286"/>
                                </a:lnTo>
                                <a:lnTo>
                                  <a:pt x="1175" y="1288"/>
                                </a:lnTo>
                                <a:lnTo>
                                  <a:pt x="1198" y="1285"/>
                                </a:lnTo>
                                <a:lnTo>
                                  <a:pt x="1221" y="1276"/>
                                </a:lnTo>
                                <a:lnTo>
                                  <a:pt x="1245" y="1260"/>
                                </a:lnTo>
                                <a:lnTo>
                                  <a:pt x="1258" y="1249"/>
                                </a:lnTo>
                                <a:lnTo>
                                  <a:pt x="1271" y="1235"/>
                                </a:lnTo>
                                <a:lnTo>
                                  <a:pt x="1282" y="1219"/>
                                </a:lnTo>
                                <a:lnTo>
                                  <a:pt x="1290" y="1201"/>
                                </a:lnTo>
                                <a:lnTo>
                                  <a:pt x="1294" y="1180"/>
                                </a:lnTo>
                                <a:lnTo>
                                  <a:pt x="1292" y="1156"/>
                                </a:lnTo>
                                <a:lnTo>
                                  <a:pt x="1284" y="1131"/>
                                </a:lnTo>
                                <a:lnTo>
                                  <a:pt x="1270" y="1106"/>
                                </a:lnTo>
                                <a:lnTo>
                                  <a:pt x="1249" y="1082"/>
                                </a:lnTo>
                                <a:lnTo>
                                  <a:pt x="1108" y="939"/>
                                </a:lnTo>
                                <a:lnTo>
                                  <a:pt x="965" y="796"/>
                                </a:lnTo>
                                <a:lnTo>
                                  <a:pt x="804" y="635"/>
                                </a:lnTo>
                                <a:lnTo>
                                  <a:pt x="645" y="473"/>
                                </a:lnTo>
                                <a:lnTo>
                                  <a:pt x="627" y="453"/>
                                </a:lnTo>
                                <a:lnTo>
                                  <a:pt x="609" y="428"/>
                                </a:lnTo>
                                <a:lnTo>
                                  <a:pt x="593" y="400"/>
                                </a:lnTo>
                                <a:lnTo>
                                  <a:pt x="579" y="369"/>
                                </a:lnTo>
                                <a:lnTo>
                                  <a:pt x="570" y="334"/>
                                </a:lnTo>
                                <a:lnTo>
                                  <a:pt x="566" y="300"/>
                                </a:lnTo>
                                <a:lnTo>
                                  <a:pt x="562" y="263"/>
                                </a:lnTo>
                                <a:lnTo>
                                  <a:pt x="553" y="228"/>
                                </a:lnTo>
                                <a:lnTo>
                                  <a:pt x="540" y="195"/>
                                </a:lnTo>
                                <a:lnTo>
                                  <a:pt x="522" y="165"/>
                                </a:lnTo>
                                <a:lnTo>
                                  <a:pt x="500" y="139"/>
                                </a:lnTo>
                                <a:lnTo>
                                  <a:pt x="474" y="116"/>
                                </a:lnTo>
                                <a:lnTo>
                                  <a:pt x="445" y="97"/>
                                </a:lnTo>
                                <a:lnTo>
                                  <a:pt x="412" y="83"/>
                                </a:lnTo>
                                <a:lnTo>
                                  <a:pt x="378" y="73"/>
                                </a:lnTo>
                                <a:lnTo>
                                  <a:pt x="342" y="68"/>
                                </a:lnTo>
                                <a:close/>
                                <a:moveTo>
                                  <a:pt x="327" y="0"/>
                                </a:moveTo>
                                <a:lnTo>
                                  <a:pt x="368" y="3"/>
                                </a:lnTo>
                                <a:lnTo>
                                  <a:pt x="407" y="10"/>
                                </a:lnTo>
                                <a:lnTo>
                                  <a:pt x="445" y="22"/>
                                </a:lnTo>
                                <a:lnTo>
                                  <a:pt x="480" y="39"/>
                                </a:lnTo>
                                <a:lnTo>
                                  <a:pt x="512" y="60"/>
                                </a:lnTo>
                                <a:lnTo>
                                  <a:pt x="541" y="84"/>
                                </a:lnTo>
                                <a:lnTo>
                                  <a:pt x="567" y="112"/>
                                </a:lnTo>
                                <a:lnTo>
                                  <a:pt x="589" y="144"/>
                                </a:lnTo>
                                <a:lnTo>
                                  <a:pt x="607" y="179"/>
                                </a:lnTo>
                                <a:lnTo>
                                  <a:pt x="620" y="216"/>
                                </a:lnTo>
                                <a:lnTo>
                                  <a:pt x="629" y="256"/>
                                </a:lnTo>
                                <a:lnTo>
                                  <a:pt x="633" y="298"/>
                                </a:lnTo>
                                <a:lnTo>
                                  <a:pt x="636" y="321"/>
                                </a:lnTo>
                                <a:lnTo>
                                  <a:pt x="642" y="343"/>
                                </a:lnTo>
                                <a:lnTo>
                                  <a:pt x="652" y="367"/>
                                </a:lnTo>
                                <a:lnTo>
                                  <a:pt x="664" y="389"/>
                                </a:lnTo>
                                <a:lnTo>
                                  <a:pt x="678" y="409"/>
                                </a:lnTo>
                                <a:lnTo>
                                  <a:pt x="693" y="426"/>
                                </a:lnTo>
                                <a:lnTo>
                                  <a:pt x="894" y="629"/>
                                </a:lnTo>
                                <a:lnTo>
                                  <a:pt x="1097" y="831"/>
                                </a:lnTo>
                                <a:lnTo>
                                  <a:pt x="1298" y="1035"/>
                                </a:lnTo>
                                <a:lnTo>
                                  <a:pt x="1322" y="1063"/>
                                </a:lnTo>
                                <a:lnTo>
                                  <a:pt x="1341" y="1092"/>
                                </a:lnTo>
                                <a:lnTo>
                                  <a:pt x="1353" y="1122"/>
                                </a:lnTo>
                                <a:lnTo>
                                  <a:pt x="1360" y="1152"/>
                                </a:lnTo>
                                <a:lnTo>
                                  <a:pt x="1362" y="1182"/>
                                </a:lnTo>
                                <a:lnTo>
                                  <a:pt x="1357" y="1211"/>
                                </a:lnTo>
                                <a:lnTo>
                                  <a:pt x="1348" y="1239"/>
                                </a:lnTo>
                                <a:lnTo>
                                  <a:pt x="1332" y="1265"/>
                                </a:lnTo>
                                <a:lnTo>
                                  <a:pt x="1312" y="1291"/>
                                </a:lnTo>
                                <a:lnTo>
                                  <a:pt x="1286" y="1314"/>
                                </a:lnTo>
                                <a:lnTo>
                                  <a:pt x="1259" y="1332"/>
                                </a:lnTo>
                                <a:lnTo>
                                  <a:pt x="1231" y="1345"/>
                                </a:lnTo>
                                <a:lnTo>
                                  <a:pt x="1203" y="1353"/>
                                </a:lnTo>
                                <a:lnTo>
                                  <a:pt x="1175" y="1356"/>
                                </a:lnTo>
                                <a:lnTo>
                                  <a:pt x="1145" y="1353"/>
                                </a:lnTo>
                                <a:lnTo>
                                  <a:pt x="1114" y="1343"/>
                                </a:lnTo>
                                <a:lnTo>
                                  <a:pt x="1083" y="1328"/>
                                </a:lnTo>
                                <a:lnTo>
                                  <a:pt x="1052" y="1306"/>
                                </a:lnTo>
                                <a:lnTo>
                                  <a:pt x="1020" y="1278"/>
                                </a:lnTo>
                                <a:lnTo>
                                  <a:pt x="835" y="1097"/>
                                </a:lnTo>
                                <a:lnTo>
                                  <a:pt x="651" y="914"/>
                                </a:lnTo>
                                <a:lnTo>
                                  <a:pt x="468" y="729"/>
                                </a:lnTo>
                                <a:lnTo>
                                  <a:pt x="442" y="703"/>
                                </a:lnTo>
                                <a:lnTo>
                                  <a:pt x="413" y="681"/>
                                </a:lnTo>
                                <a:lnTo>
                                  <a:pt x="385" y="662"/>
                                </a:lnTo>
                                <a:lnTo>
                                  <a:pt x="355" y="646"/>
                                </a:lnTo>
                                <a:lnTo>
                                  <a:pt x="323" y="634"/>
                                </a:lnTo>
                                <a:lnTo>
                                  <a:pt x="289" y="625"/>
                                </a:lnTo>
                                <a:lnTo>
                                  <a:pt x="252" y="619"/>
                                </a:lnTo>
                                <a:lnTo>
                                  <a:pt x="214" y="611"/>
                                </a:lnTo>
                                <a:lnTo>
                                  <a:pt x="178" y="599"/>
                                </a:lnTo>
                                <a:lnTo>
                                  <a:pt x="145" y="581"/>
                                </a:lnTo>
                                <a:lnTo>
                                  <a:pt x="114" y="560"/>
                                </a:lnTo>
                                <a:lnTo>
                                  <a:pt x="86" y="534"/>
                                </a:lnTo>
                                <a:lnTo>
                                  <a:pt x="62" y="505"/>
                                </a:lnTo>
                                <a:lnTo>
                                  <a:pt x="41" y="474"/>
                                </a:lnTo>
                                <a:lnTo>
                                  <a:pt x="24" y="440"/>
                                </a:lnTo>
                                <a:lnTo>
                                  <a:pt x="12" y="404"/>
                                </a:lnTo>
                                <a:lnTo>
                                  <a:pt x="4" y="366"/>
                                </a:lnTo>
                                <a:lnTo>
                                  <a:pt x="0" y="327"/>
                                </a:lnTo>
                                <a:lnTo>
                                  <a:pt x="2" y="289"/>
                                </a:lnTo>
                                <a:lnTo>
                                  <a:pt x="9" y="250"/>
                                </a:lnTo>
                                <a:lnTo>
                                  <a:pt x="22" y="212"/>
                                </a:lnTo>
                                <a:lnTo>
                                  <a:pt x="72" y="260"/>
                                </a:lnTo>
                                <a:lnTo>
                                  <a:pt x="121" y="307"/>
                                </a:lnTo>
                                <a:lnTo>
                                  <a:pt x="169" y="353"/>
                                </a:lnTo>
                                <a:lnTo>
                                  <a:pt x="188" y="371"/>
                                </a:lnTo>
                                <a:lnTo>
                                  <a:pt x="206" y="385"/>
                                </a:lnTo>
                                <a:lnTo>
                                  <a:pt x="223" y="394"/>
                                </a:lnTo>
                                <a:lnTo>
                                  <a:pt x="240" y="400"/>
                                </a:lnTo>
                                <a:lnTo>
                                  <a:pt x="256" y="402"/>
                                </a:lnTo>
                                <a:lnTo>
                                  <a:pt x="272" y="400"/>
                                </a:lnTo>
                                <a:lnTo>
                                  <a:pt x="289" y="393"/>
                                </a:lnTo>
                                <a:lnTo>
                                  <a:pt x="306" y="383"/>
                                </a:lnTo>
                                <a:lnTo>
                                  <a:pt x="323" y="368"/>
                                </a:lnTo>
                                <a:lnTo>
                                  <a:pt x="345" y="344"/>
                                </a:lnTo>
                                <a:lnTo>
                                  <a:pt x="363" y="325"/>
                                </a:lnTo>
                                <a:lnTo>
                                  <a:pt x="378" y="307"/>
                                </a:lnTo>
                                <a:lnTo>
                                  <a:pt x="389" y="291"/>
                                </a:lnTo>
                                <a:lnTo>
                                  <a:pt x="396" y="276"/>
                                </a:lnTo>
                                <a:lnTo>
                                  <a:pt x="400" y="263"/>
                                </a:lnTo>
                                <a:lnTo>
                                  <a:pt x="400" y="249"/>
                                </a:lnTo>
                                <a:lnTo>
                                  <a:pt x="397" y="236"/>
                                </a:lnTo>
                                <a:lnTo>
                                  <a:pt x="391" y="222"/>
                                </a:lnTo>
                                <a:lnTo>
                                  <a:pt x="381" y="208"/>
                                </a:lnTo>
                                <a:lnTo>
                                  <a:pt x="368" y="192"/>
                                </a:lnTo>
                                <a:lnTo>
                                  <a:pt x="352" y="175"/>
                                </a:lnTo>
                                <a:lnTo>
                                  <a:pt x="303" y="125"/>
                                </a:lnTo>
                                <a:lnTo>
                                  <a:pt x="254" y="75"/>
                                </a:lnTo>
                                <a:lnTo>
                                  <a:pt x="204" y="23"/>
                                </a:lnTo>
                                <a:lnTo>
                                  <a:pt x="246" y="10"/>
                                </a:lnTo>
                                <a:lnTo>
                                  <a:pt x="287" y="3"/>
                                </a:lnTo>
                                <a:lnTo>
                                  <a:pt x="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Skills icon symbol part 3" descr="Skills icon symbol part 3"/>
                        <wps:cNvSpPr>
                          <a:spLocks/>
                        </wps:cNvSpPr>
                        <wps:spPr bwMode="auto">
                          <a:xfrm>
                            <a:off x="89" y="49"/>
                            <a:ext cx="34" cy="34"/>
                          </a:xfrm>
                          <a:custGeom>
                            <a:avLst/>
                            <a:gdLst>
                              <a:gd name="T0" fmla="*/ 480 w 640"/>
                              <a:gd name="T1" fmla="*/ 3 h 662"/>
                              <a:gd name="T2" fmla="*/ 536 w 640"/>
                              <a:gd name="T3" fmla="*/ 22 h 662"/>
                              <a:gd name="T4" fmla="*/ 586 w 640"/>
                              <a:gd name="T5" fmla="*/ 58 h 662"/>
                              <a:gd name="T6" fmla="*/ 621 w 640"/>
                              <a:gd name="T7" fmla="*/ 104 h 662"/>
                              <a:gd name="T8" fmla="*/ 638 w 640"/>
                              <a:gd name="T9" fmla="*/ 156 h 662"/>
                              <a:gd name="T10" fmla="*/ 638 w 640"/>
                              <a:gd name="T11" fmla="*/ 211 h 662"/>
                              <a:gd name="T12" fmla="*/ 622 w 640"/>
                              <a:gd name="T13" fmla="*/ 266 h 662"/>
                              <a:gd name="T14" fmla="*/ 588 w 640"/>
                              <a:gd name="T15" fmla="*/ 316 h 662"/>
                              <a:gd name="T16" fmla="*/ 561 w 640"/>
                              <a:gd name="T17" fmla="*/ 344 h 662"/>
                              <a:gd name="T18" fmla="*/ 526 w 640"/>
                              <a:gd name="T19" fmla="*/ 380 h 662"/>
                              <a:gd name="T20" fmla="*/ 485 w 640"/>
                              <a:gd name="T21" fmla="*/ 422 h 662"/>
                              <a:gd name="T22" fmla="*/ 441 w 640"/>
                              <a:gd name="T23" fmla="*/ 466 h 662"/>
                              <a:gd name="T24" fmla="*/ 395 w 640"/>
                              <a:gd name="T25" fmla="*/ 510 h 662"/>
                              <a:gd name="T26" fmla="*/ 351 w 640"/>
                              <a:gd name="T27" fmla="*/ 553 h 662"/>
                              <a:gd name="T28" fmla="*/ 311 w 640"/>
                              <a:gd name="T29" fmla="*/ 591 h 662"/>
                              <a:gd name="T30" fmla="*/ 277 w 640"/>
                              <a:gd name="T31" fmla="*/ 624 h 662"/>
                              <a:gd name="T32" fmla="*/ 252 w 640"/>
                              <a:gd name="T33" fmla="*/ 647 h 662"/>
                              <a:gd name="T34" fmla="*/ 239 w 640"/>
                              <a:gd name="T35" fmla="*/ 660 h 662"/>
                              <a:gd name="T36" fmla="*/ 182 w 640"/>
                              <a:gd name="T37" fmla="*/ 610 h 662"/>
                              <a:gd name="T38" fmla="*/ 189 w 640"/>
                              <a:gd name="T39" fmla="*/ 604 h 662"/>
                              <a:gd name="T40" fmla="*/ 208 w 640"/>
                              <a:gd name="T41" fmla="*/ 585 h 662"/>
                              <a:gd name="T42" fmla="*/ 239 w 640"/>
                              <a:gd name="T43" fmla="*/ 557 h 662"/>
                              <a:gd name="T44" fmla="*/ 276 w 640"/>
                              <a:gd name="T45" fmla="*/ 521 h 662"/>
                              <a:gd name="T46" fmla="*/ 318 w 640"/>
                              <a:gd name="T47" fmla="*/ 481 h 662"/>
                              <a:gd name="T48" fmla="*/ 363 w 640"/>
                              <a:gd name="T49" fmla="*/ 437 h 662"/>
                              <a:gd name="T50" fmla="*/ 408 w 640"/>
                              <a:gd name="T51" fmla="*/ 392 h 662"/>
                              <a:gd name="T52" fmla="*/ 451 w 640"/>
                              <a:gd name="T53" fmla="*/ 349 h 662"/>
                              <a:gd name="T54" fmla="*/ 489 w 640"/>
                              <a:gd name="T55" fmla="*/ 311 h 662"/>
                              <a:gd name="T56" fmla="*/ 520 w 640"/>
                              <a:gd name="T57" fmla="*/ 279 h 662"/>
                              <a:gd name="T58" fmla="*/ 549 w 640"/>
                              <a:gd name="T59" fmla="*/ 244 h 662"/>
                              <a:gd name="T60" fmla="*/ 565 w 640"/>
                              <a:gd name="T61" fmla="*/ 198 h 662"/>
                              <a:gd name="T62" fmla="*/ 560 w 640"/>
                              <a:gd name="T63" fmla="*/ 152 h 662"/>
                              <a:gd name="T64" fmla="*/ 534 w 640"/>
                              <a:gd name="T65" fmla="*/ 112 h 662"/>
                              <a:gd name="T66" fmla="*/ 503 w 640"/>
                              <a:gd name="T67" fmla="*/ 89 h 662"/>
                              <a:gd name="T68" fmla="*/ 466 w 640"/>
                              <a:gd name="T69" fmla="*/ 76 h 662"/>
                              <a:gd name="T70" fmla="*/ 428 w 640"/>
                              <a:gd name="T71" fmla="*/ 75 h 662"/>
                              <a:gd name="T72" fmla="*/ 391 w 640"/>
                              <a:gd name="T73" fmla="*/ 90 h 662"/>
                              <a:gd name="T74" fmla="*/ 360 w 640"/>
                              <a:gd name="T75" fmla="*/ 119 h 662"/>
                              <a:gd name="T76" fmla="*/ 325 w 640"/>
                              <a:gd name="T77" fmla="*/ 158 h 662"/>
                              <a:gd name="T78" fmla="*/ 284 w 640"/>
                              <a:gd name="T79" fmla="*/ 206 h 662"/>
                              <a:gd name="T80" fmla="*/ 239 w 640"/>
                              <a:gd name="T81" fmla="*/ 260 h 662"/>
                              <a:gd name="T82" fmla="*/ 193 w 640"/>
                              <a:gd name="T83" fmla="*/ 315 h 662"/>
                              <a:gd name="T84" fmla="*/ 150 w 640"/>
                              <a:gd name="T85" fmla="*/ 369 h 662"/>
                              <a:gd name="T86" fmla="*/ 112 w 640"/>
                              <a:gd name="T87" fmla="*/ 417 h 662"/>
                              <a:gd name="T88" fmla="*/ 82 w 640"/>
                              <a:gd name="T89" fmla="*/ 454 h 662"/>
                              <a:gd name="T90" fmla="*/ 61 w 640"/>
                              <a:gd name="T91" fmla="*/ 478 h 662"/>
                              <a:gd name="T92" fmla="*/ 7 w 640"/>
                              <a:gd name="T93" fmla="*/ 416 h 662"/>
                              <a:gd name="T94" fmla="*/ 30 w 640"/>
                              <a:gd name="T95" fmla="*/ 388 h 662"/>
                              <a:gd name="T96" fmla="*/ 61 w 640"/>
                              <a:gd name="T97" fmla="*/ 350 h 662"/>
                              <a:gd name="T98" fmla="*/ 100 w 640"/>
                              <a:gd name="T99" fmla="*/ 305 h 662"/>
                              <a:gd name="T100" fmla="*/ 142 w 640"/>
                              <a:gd name="T101" fmla="*/ 254 h 662"/>
                              <a:gd name="T102" fmla="*/ 186 w 640"/>
                              <a:gd name="T103" fmla="*/ 201 h 662"/>
                              <a:gd name="T104" fmla="*/ 230 w 640"/>
                              <a:gd name="T105" fmla="*/ 151 h 662"/>
                              <a:gd name="T106" fmla="*/ 271 w 640"/>
                              <a:gd name="T107" fmla="*/ 104 h 662"/>
                              <a:gd name="T108" fmla="*/ 307 w 640"/>
                              <a:gd name="T109" fmla="*/ 66 h 662"/>
                              <a:gd name="T110" fmla="*/ 344 w 640"/>
                              <a:gd name="T111" fmla="*/ 32 h 662"/>
                              <a:gd name="T112" fmla="*/ 395 w 640"/>
                              <a:gd name="T113" fmla="*/ 7 h 662"/>
                              <a:gd name="T114" fmla="*/ 451 w 640"/>
                              <a:gd name="T115" fmla="*/ 0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40" h="662">
                                <a:moveTo>
                                  <a:pt x="451" y="0"/>
                                </a:moveTo>
                                <a:lnTo>
                                  <a:pt x="480" y="3"/>
                                </a:lnTo>
                                <a:lnTo>
                                  <a:pt x="508" y="10"/>
                                </a:lnTo>
                                <a:lnTo>
                                  <a:pt x="536" y="22"/>
                                </a:lnTo>
                                <a:lnTo>
                                  <a:pt x="562" y="38"/>
                                </a:lnTo>
                                <a:lnTo>
                                  <a:pt x="586" y="58"/>
                                </a:lnTo>
                                <a:lnTo>
                                  <a:pt x="606" y="80"/>
                                </a:lnTo>
                                <a:lnTo>
                                  <a:pt x="621" y="104"/>
                                </a:lnTo>
                                <a:lnTo>
                                  <a:pt x="631" y="129"/>
                                </a:lnTo>
                                <a:lnTo>
                                  <a:pt x="638" y="156"/>
                                </a:lnTo>
                                <a:lnTo>
                                  <a:pt x="640" y="183"/>
                                </a:lnTo>
                                <a:lnTo>
                                  <a:pt x="638" y="211"/>
                                </a:lnTo>
                                <a:lnTo>
                                  <a:pt x="632" y="239"/>
                                </a:lnTo>
                                <a:lnTo>
                                  <a:pt x="622" y="266"/>
                                </a:lnTo>
                                <a:lnTo>
                                  <a:pt x="607" y="291"/>
                                </a:lnTo>
                                <a:lnTo>
                                  <a:pt x="588" y="316"/>
                                </a:lnTo>
                                <a:lnTo>
                                  <a:pt x="576" y="329"/>
                                </a:lnTo>
                                <a:lnTo>
                                  <a:pt x="561" y="344"/>
                                </a:lnTo>
                                <a:lnTo>
                                  <a:pt x="545" y="361"/>
                                </a:lnTo>
                                <a:lnTo>
                                  <a:pt x="526" y="380"/>
                                </a:lnTo>
                                <a:lnTo>
                                  <a:pt x="506" y="401"/>
                                </a:lnTo>
                                <a:lnTo>
                                  <a:pt x="485" y="422"/>
                                </a:lnTo>
                                <a:lnTo>
                                  <a:pt x="463" y="444"/>
                                </a:lnTo>
                                <a:lnTo>
                                  <a:pt x="441" y="466"/>
                                </a:lnTo>
                                <a:lnTo>
                                  <a:pt x="418" y="488"/>
                                </a:lnTo>
                                <a:lnTo>
                                  <a:pt x="395" y="510"/>
                                </a:lnTo>
                                <a:lnTo>
                                  <a:pt x="373" y="532"/>
                                </a:lnTo>
                                <a:lnTo>
                                  <a:pt x="351" y="553"/>
                                </a:lnTo>
                                <a:lnTo>
                                  <a:pt x="330" y="573"/>
                                </a:lnTo>
                                <a:lnTo>
                                  <a:pt x="311" y="591"/>
                                </a:lnTo>
                                <a:lnTo>
                                  <a:pt x="293" y="608"/>
                                </a:lnTo>
                                <a:lnTo>
                                  <a:pt x="277" y="624"/>
                                </a:lnTo>
                                <a:lnTo>
                                  <a:pt x="263" y="637"/>
                                </a:lnTo>
                                <a:lnTo>
                                  <a:pt x="252" y="647"/>
                                </a:lnTo>
                                <a:lnTo>
                                  <a:pt x="244" y="655"/>
                                </a:lnTo>
                                <a:lnTo>
                                  <a:pt x="239" y="660"/>
                                </a:lnTo>
                                <a:lnTo>
                                  <a:pt x="237" y="662"/>
                                </a:lnTo>
                                <a:lnTo>
                                  <a:pt x="182" y="610"/>
                                </a:lnTo>
                                <a:lnTo>
                                  <a:pt x="183" y="609"/>
                                </a:lnTo>
                                <a:lnTo>
                                  <a:pt x="189" y="604"/>
                                </a:lnTo>
                                <a:lnTo>
                                  <a:pt x="197" y="596"/>
                                </a:lnTo>
                                <a:lnTo>
                                  <a:pt x="208" y="585"/>
                                </a:lnTo>
                                <a:lnTo>
                                  <a:pt x="222" y="572"/>
                                </a:lnTo>
                                <a:lnTo>
                                  <a:pt x="239" y="557"/>
                                </a:lnTo>
                                <a:lnTo>
                                  <a:pt x="256" y="540"/>
                                </a:lnTo>
                                <a:lnTo>
                                  <a:pt x="276" y="521"/>
                                </a:lnTo>
                                <a:lnTo>
                                  <a:pt x="296" y="501"/>
                                </a:lnTo>
                                <a:lnTo>
                                  <a:pt x="318" y="481"/>
                                </a:lnTo>
                                <a:lnTo>
                                  <a:pt x="340" y="459"/>
                                </a:lnTo>
                                <a:lnTo>
                                  <a:pt x="363" y="437"/>
                                </a:lnTo>
                                <a:lnTo>
                                  <a:pt x="386" y="415"/>
                                </a:lnTo>
                                <a:lnTo>
                                  <a:pt x="408" y="392"/>
                                </a:lnTo>
                                <a:lnTo>
                                  <a:pt x="430" y="370"/>
                                </a:lnTo>
                                <a:lnTo>
                                  <a:pt x="451" y="349"/>
                                </a:lnTo>
                                <a:lnTo>
                                  <a:pt x="471" y="330"/>
                                </a:lnTo>
                                <a:lnTo>
                                  <a:pt x="489" y="311"/>
                                </a:lnTo>
                                <a:lnTo>
                                  <a:pt x="506" y="294"/>
                                </a:lnTo>
                                <a:lnTo>
                                  <a:pt x="520" y="279"/>
                                </a:lnTo>
                                <a:lnTo>
                                  <a:pt x="532" y="265"/>
                                </a:lnTo>
                                <a:lnTo>
                                  <a:pt x="549" y="244"/>
                                </a:lnTo>
                                <a:lnTo>
                                  <a:pt x="560" y="221"/>
                                </a:lnTo>
                                <a:lnTo>
                                  <a:pt x="565" y="198"/>
                                </a:lnTo>
                                <a:lnTo>
                                  <a:pt x="565" y="174"/>
                                </a:lnTo>
                                <a:lnTo>
                                  <a:pt x="560" y="152"/>
                                </a:lnTo>
                                <a:lnTo>
                                  <a:pt x="550" y="131"/>
                                </a:lnTo>
                                <a:lnTo>
                                  <a:pt x="534" y="112"/>
                                </a:lnTo>
                                <a:lnTo>
                                  <a:pt x="519" y="99"/>
                                </a:lnTo>
                                <a:lnTo>
                                  <a:pt x="503" y="89"/>
                                </a:lnTo>
                                <a:lnTo>
                                  <a:pt x="485" y="81"/>
                                </a:lnTo>
                                <a:lnTo>
                                  <a:pt x="466" y="76"/>
                                </a:lnTo>
                                <a:lnTo>
                                  <a:pt x="447" y="74"/>
                                </a:lnTo>
                                <a:lnTo>
                                  <a:pt x="428" y="75"/>
                                </a:lnTo>
                                <a:lnTo>
                                  <a:pt x="409" y="81"/>
                                </a:lnTo>
                                <a:lnTo>
                                  <a:pt x="391" y="90"/>
                                </a:lnTo>
                                <a:lnTo>
                                  <a:pt x="374" y="104"/>
                                </a:lnTo>
                                <a:lnTo>
                                  <a:pt x="360" y="119"/>
                                </a:lnTo>
                                <a:lnTo>
                                  <a:pt x="343" y="137"/>
                                </a:lnTo>
                                <a:lnTo>
                                  <a:pt x="325" y="158"/>
                                </a:lnTo>
                                <a:lnTo>
                                  <a:pt x="305" y="181"/>
                                </a:lnTo>
                                <a:lnTo>
                                  <a:pt x="284" y="206"/>
                                </a:lnTo>
                                <a:lnTo>
                                  <a:pt x="262" y="233"/>
                                </a:lnTo>
                                <a:lnTo>
                                  <a:pt x="239" y="260"/>
                                </a:lnTo>
                                <a:lnTo>
                                  <a:pt x="216" y="288"/>
                                </a:lnTo>
                                <a:lnTo>
                                  <a:pt x="193" y="315"/>
                                </a:lnTo>
                                <a:lnTo>
                                  <a:pt x="171" y="342"/>
                                </a:lnTo>
                                <a:lnTo>
                                  <a:pt x="150" y="369"/>
                                </a:lnTo>
                                <a:lnTo>
                                  <a:pt x="130" y="393"/>
                                </a:lnTo>
                                <a:lnTo>
                                  <a:pt x="112" y="417"/>
                                </a:lnTo>
                                <a:lnTo>
                                  <a:pt x="96" y="437"/>
                                </a:lnTo>
                                <a:lnTo>
                                  <a:pt x="82" y="454"/>
                                </a:lnTo>
                                <a:lnTo>
                                  <a:pt x="70" y="468"/>
                                </a:lnTo>
                                <a:lnTo>
                                  <a:pt x="61" y="478"/>
                                </a:lnTo>
                                <a:lnTo>
                                  <a:pt x="0" y="424"/>
                                </a:lnTo>
                                <a:lnTo>
                                  <a:pt x="7" y="416"/>
                                </a:lnTo>
                                <a:lnTo>
                                  <a:pt x="17" y="404"/>
                                </a:lnTo>
                                <a:lnTo>
                                  <a:pt x="30" y="388"/>
                                </a:lnTo>
                                <a:lnTo>
                                  <a:pt x="45" y="370"/>
                                </a:lnTo>
                                <a:lnTo>
                                  <a:pt x="61" y="350"/>
                                </a:lnTo>
                                <a:lnTo>
                                  <a:pt x="80" y="328"/>
                                </a:lnTo>
                                <a:lnTo>
                                  <a:pt x="100" y="305"/>
                                </a:lnTo>
                                <a:lnTo>
                                  <a:pt x="120" y="280"/>
                                </a:lnTo>
                                <a:lnTo>
                                  <a:pt x="142" y="254"/>
                                </a:lnTo>
                                <a:lnTo>
                                  <a:pt x="164" y="228"/>
                                </a:lnTo>
                                <a:lnTo>
                                  <a:pt x="186" y="201"/>
                                </a:lnTo>
                                <a:lnTo>
                                  <a:pt x="208" y="176"/>
                                </a:lnTo>
                                <a:lnTo>
                                  <a:pt x="230" y="151"/>
                                </a:lnTo>
                                <a:lnTo>
                                  <a:pt x="252" y="127"/>
                                </a:lnTo>
                                <a:lnTo>
                                  <a:pt x="271" y="104"/>
                                </a:lnTo>
                                <a:lnTo>
                                  <a:pt x="290" y="84"/>
                                </a:lnTo>
                                <a:lnTo>
                                  <a:pt x="307" y="66"/>
                                </a:lnTo>
                                <a:lnTo>
                                  <a:pt x="321" y="51"/>
                                </a:lnTo>
                                <a:lnTo>
                                  <a:pt x="344" y="32"/>
                                </a:lnTo>
                                <a:lnTo>
                                  <a:pt x="369" y="17"/>
                                </a:lnTo>
                                <a:lnTo>
                                  <a:pt x="395" y="7"/>
                                </a:lnTo>
                                <a:lnTo>
                                  <a:pt x="423" y="1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Skills icon symbol part 4" descr="Skills icon symbol part 4"/>
                        <wps:cNvSpPr>
                          <a:spLocks/>
                        </wps:cNvSpPr>
                        <wps:spPr bwMode="auto">
                          <a:xfrm>
                            <a:off x="52" y="93"/>
                            <a:ext cx="30" cy="32"/>
                          </a:xfrm>
                          <a:custGeom>
                            <a:avLst/>
                            <a:gdLst>
                              <a:gd name="T0" fmla="*/ 424 w 578"/>
                              <a:gd name="T1" fmla="*/ 58 h 601"/>
                              <a:gd name="T2" fmla="*/ 222 w 578"/>
                              <a:gd name="T3" fmla="*/ 284 h 601"/>
                              <a:gd name="T4" fmla="*/ 182 w 578"/>
                              <a:gd name="T5" fmla="*/ 307 h 601"/>
                              <a:gd name="T6" fmla="*/ 147 w 578"/>
                              <a:gd name="T7" fmla="*/ 346 h 601"/>
                              <a:gd name="T8" fmla="*/ 119 w 578"/>
                              <a:gd name="T9" fmla="*/ 394 h 601"/>
                              <a:gd name="T10" fmla="*/ 96 w 578"/>
                              <a:gd name="T11" fmla="*/ 446 h 601"/>
                              <a:gd name="T12" fmla="*/ 79 w 578"/>
                              <a:gd name="T13" fmla="*/ 494 h 601"/>
                              <a:gd name="T14" fmla="*/ 69 w 578"/>
                              <a:gd name="T15" fmla="*/ 533 h 601"/>
                              <a:gd name="T16" fmla="*/ 103 w 578"/>
                              <a:gd name="T17" fmla="*/ 523 h 601"/>
                              <a:gd name="T18" fmla="*/ 161 w 578"/>
                              <a:gd name="T19" fmla="*/ 497 h 601"/>
                              <a:gd name="T20" fmla="*/ 219 w 578"/>
                              <a:gd name="T21" fmla="*/ 463 h 601"/>
                              <a:gd name="T22" fmla="*/ 268 w 578"/>
                              <a:gd name="T23" fmla="*/ 425 h 601"/>
                              <a:gd name="T24" fmla="*/ 298 w 578"/>
                              <a:gd name="T25" fmla="*/ 384 h 601"/>
                              <a:gd name="T26" fmla="*/ 306 w 578"/>
                              <a:gd name="T27" fmla="*/ 349 h 601"/>
                              <a:gd name="T28" fmla="*/ 578 w 578"/>
                              <a:gd name="T29" fmla="*/ 206 h 601"/>
                              <a:gd name="T30" fmla="*/ 367 w 578"/>
                              <a:gd name="T31" fmla="*/ 415 h 601"/>
                              <a:gd name="T32" fmla="*/ 335 w 578"/>
                              <a:gd name="T33" fmla="*/ 464 h 601"/>
                              <a:gd name="T34" fmla="*/ 290 w 578"/>
                              <a:gd name="T35" fmla="*/ 505 h 601"/>
                              <a:gd name="T36" fmla="*/ 241 w 578"/>
                              <a:gd name="T37" fmla="*/ 538 h 601"/>
                              <a:gd name="T38" fmla="*/ 193 w 578"/>
                              <a:gd name="T39" fmla="*/ 563 h 601"/>
                              <a:gd name="T40" fmla="*/ 153 w 578"/>
                              <a:gd name="T41" fmla="*/ 580 h 601"/>
                              <a:gd name="T42" fmla="*/ 129 w 578"/>
                              <a:gd name="T43" fmla="*/ 589 h 601"/>
                              <a:gd name="T44" fmla="*/ 104 w 578"/>
                              <a:gd name="T45" fmla="*/ 595 h 601"/>
                              <a:gd name="T46" fmla="*/ 72 w 578"/>
                              <a:gd name="T47" fmla="*/ 600 h 601"/>
                              <a:gd name="T48" fmla="*/ 40 w 578"/>
                              <a:gd name="T49" fmla="*/ 601 h 601"/>
                              <a:gd name="T50" fmla="*/ 16 w 578"/>
                              <a:gd name="T51" fmla="*/ 595 h 601"/>
                              <a:gd name="T52" fmla="*/ 5 w 578"/>
                              <a:gd name="T53" fmla="*/ 580 h 601"/>
                              <a:gd name="T54" fmla="*/ 1 w 578"/>
                              <a:gd name="T55" fmla="*/ 551 h 601"/>
                              <a:gd name="T56" fmla="*/ 1 w 578"/>
                              <a:gd name="T57" fmla="*/ 520 h 601"/>
                              <a:gd name="T58" fmla="*/ 4 w 578"/>
                              <a:gd name="T59" fmla="*/ 494 h 601"/>
                              <a:gd name="T60" fmla="*/ 5 w 578"/>
                              <a:gd name="T61" fmla="*/ 483 h 601"/>
                              <a:gd name="T62" fmla="*/ 8 w 578"/>
                              <a:gd name="T63" fmla="*/ 473 h 601"/>
                              <a:gd name="T64" fmla="*/ 17 w 578"/>
                              <a:gd name="T65" fmla="*/ 444 h 601"/>
                              <a:gd name="T66" fmla="*/ 33 w 578"/>
                              <a:gd name="T67" fmla="*/ 403 h 601"/>
                              <a:gd name="T68" fmla="*/ 55 w 578"/>
                              <a:gd name="T69" fmla="*/ 356 h 601"/>
                              <a:gd name="T70" fmla="*/ 84 w 578"/>
                              <a:gd name="T71" fmla="*/ 307 h 601"/>
                              <a:gd name="T72" fmla="*/ 121 w 578"/>
                              <a:gd name="T73" fmla="*/ 262 h 601"/>
                              <a:gd name="T74" fmla="*/ 165 w 578"/>
                              <a:gd name="T75" fmla="*/ 228 h 601"/>
                              <a:gd name="T76" fmla="*/ 366 w 578"/>
                              <a:gd name="T77" fmla="*/ 0 h 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78" h="601">
                                <a:moveTo>
                                  <a:pt x="366" y="0"/>
                                </a:moveTo>
                                <a:lnTo>
                                  <a:pt x="424" y="58"/>
                                </a:lnTo>
                                <a:lnTo>
                                  <a:pt x="232" y="281"/>
                                </a:lnTo>
                                <a:lnTo>
                                  <a:pt x="222" y="284"/>
                                </a:lnTo>
                                <a:lnTo>
                                  <a:pt x="201" y="293"/>
                                </a:lnTo>
                                <a:lnTo>
                                  <a:pt x="182" y="307"/>
                                </a:lnTo>
                                <a:lnTo>
                                  <a:pt x="164" y="325"/>
                                </a:lnTo>
                                <a:lnTo>
                                  <a:pt x="147" y="346"/>
                                </a:lnTo>
                                <a:lnTo>
                                  <a:pt x="132" y="369"/>
                                </a:lnTo>
                                <a:lnTo>
                                  <a:pt x="119" y="394"/>
                                </a:lnTo>
                                <a:lnTo>
                                  <a:pt x="106" y="420"/>
                                </a:lnTo>
                                <a:lnTo>
                                  <a:pt x="96" y="446"/>
                                </a:lnTo>
                                <a:lnTo>
                                  <a:pt x="87" y="471"/>
                                </a:lnTo>
                                <a:lnTo>
                                  <a:pt x="79" y="494"/>
                                </a:lnTo>
                                <a:lnTo>
                                  <a:pt x="73" y="515"/>
                                </a:lnTo>
                                <a:lnTo>
                                  <a:pt x="69" y="533"/>
                                </a:lnTo>
                                <a:lnTo>
                                  <a:pt x="77" y="533"/>
                                </a:lnTo>
                                <a:lnTo>
                                  <a:pt x="103" y="523"/>
                                </a:lnTo>
                                <a:lnTo>
                                  <a:pt x="132" y="511"/>
                                </a:lnTo>
                                <a:lnTo>
                                  <a:pt x="161" y="497"/>
                                </a:lnTo>
                                <a:lnTo>
                                  <a:pt x="191" y="481"/>
                                </a:lnTo>
                                <a:lnTo>
                                  <a:pt x="219" y="463"/>
                                </a:lnTo>
                                <a:lnTo>
                                  <a:pt x="245" y="445"/>
                                </a:lnTo>
                                <a:lnTo>
                                  <a:pt x="268" y="425"/>
                                </a:lnTo>
                                <a:lnTo>
                                  <a:pt x="286" y="405"/>
                                </a:lnTo>
                                <a:lnTo>
                                  <a:pt x="298" y="384"/>
                                </a:lnTo>
                                <a:lnTo>
                                  <a:pt x="304" y="363"/>
                                </a:lnTo>
                                <a:lnTo>
                                  <a:pt x="306" y="349"/>
                                </a:lnTo>
                                <a:lnTo>
                                  <a:pt x="519" y="146"/>
                                </a:lnTo>
                                <a:lnTo>
                                  <a:pt x="578" y="206"/>
                                </a:lnTo>
                                <a:lnTo>
                                  <a:pt x="376" y="387"/>
                                </a:lnTo>
                                <a:lnTo>
                                  <a:pt x="367" y="415"/>
                                </a:lnTo>
                                <a:lnTo>
                                  <a:pt x="353" y="440"/>
                                </a:lnTo>
                                <a:lnTo>
                                  <a:pt x="335" y="464"/>
                                </a:lnTo>
                                <a:lnTo>
                                  <a:pt x="314" y="485"/>
                                </a:lnTo>
                                <a:lnTo>
                                  <a:pt x="290" y="505"/>
                                </a:lnTo>
                                <a:lnTo>
                                  <a:pt x="266" y="523"/>
                                </a:lnTo>
                                <a:lnTo>
                                  <a:pt x="241" y="538"/>
                                </a:lnTo>
                                <a:lnTo>
                                  <a:pt x="216" y="552"/>
                                </a:lnTo>
                                <a:lnTo>
                                  <a:pt x="193" y="563"/>
                                </a:lnTo>
                                <a:lnTo>
                                  <a:pt x="172" y="573"/>
                                </a:lnTo>
                                <a:lnTo>
                                  <a:pt x="153" y="580"/>
                                </a:lnTo>
                                <a:lnTo>
                                  <a:pt x="139" y="586"/>
                                </a:lnTo>
                                <a:lnTo>
                                  <a:pt x="129" y="589"/>
                                </a:lnTo>
                                <a:lnTo>
                                  <a:pt x="118" y="592"/>
                                </a:lnTo>
                                <a:lnTo>
                                  <a:pt x="104" y="595"/>
                                </a:lnTo>
                                <a:lnTo>
                                  <a:pt x="88" y="598"/>
                                </a:lnTo>
                                <a:lnTo>
                                  <a:pt x="72" y="600"/>
                                </a:lnTo>
                                <a:lnTo>
                                  <a:pt x="55" y="601"/>
                                </a:lnTo>
                                <a:lnTo>
                                  <a:pt x="40" y="601"/>
                                </a:lnTo>
                                <a:lnTo>
                                  <a:pt x="27" y="599"/>
                                </a:lnTo>
                                <a:lnTo>
                                  <a:pt x="16" y="595"/>
                                </a:lnTo>
                                <a:lnTo>
                                  <a:pt x="10" y="590"/>
                                </a:lnTo>
                                <a:lnTo>
                                  <a:pt x="5" y="580"/>
                                </a:lnTo>
                                <a:lnTo>
                                  <a:pt x="2" y="566"/>
                                </a:lnTo>
                                <a:lnTo>
                                  <a:pt x="1" y="551"/>
                                </a:lnTo>
                                <a:lnTo>
                                  <a:pt x="0" y="535"/>
                                </a:lnTo>
                                <a:lnTo>
                                  <a:pt x="1" y="520"/>
                                </a:lnTo>
                                <a:lnTo>
                                  <a:pt x="2" y="505"/>
                                </a:lnTo>
                                <a:lnTo>
                                  <a:pt x="4" y="494"/>
                                </a:lnTo>
                                <a:lnTo>
                                  <a:pt x="5" y="486"/>
                                </a:lnTo>
                                <a:lnTo>
                                  <a:pt x="5" y="483"/>
                                </a:lnTo>
                                <a:lnTo>
                                  <a:pt x="6" y="481"/>
                                </a:lnTo>
                                <a:lnTo>
                                  <a:pt x="8" y="473"/>
                                </a:lnTo>
                                <a:lnTo>
                                  <a:pt x="12" y="460"/>
                                </a:lnTo>
                                <a:lnTo>
                                  <a:pt x="17" y="444"/>
                                </a:lnTo>
                                <a:lnTo>
                                  <a:pt x="24" y="425"/>
                                </a:lnTo>
                                <a:lnTo>
                                  <a:pt x="33" y="403"/>
                                </a:lnTo>
                                <a:lnTo>
                                  <a:pt x="43" y="380"/>
                                </a:lnTo>
                                <a:lnTo>
                                  <a:pt x="55" y="356"/>
                                </a:lnTo>
                                <a:lnTo>
                                  <a:pt x="69" y="331"/>
                                </a:lnTo>
                                <a:lnTo>
                                  <a:pt x="84" y="307"/>
                                </a:lnTo>
                                <a:lnTo>
                                  <a:pt x="102" y="284"/>
                                </a:lnTo>
                                <a:lnTo>
                                  <a:pt x="121" y="262"/>
                                </a:lnTo>
                                <a:lnTo>
                                  <a:pt x="142" y="243"/>
                                </a:lnTo>
                                <a:lnTo>
                                  <a:pt x="165" y="228"/>
                                </a:lnTo>
                                <a:lnTo>
                                  <a:pt x="189" y="216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E95F6" id="Skills in circle icon" o:spid="_x0000_s1026" alt="Skills icon" style="position:absolute;margin-left:-36pt;margin-top:17.75pt;width:21.6pt;height:21.6pt;z-index:-251658240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">
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" path="m35,l49,2r11,8l67,21r3,14l67,48,60,60,49,67,35,70,21,67,10,60,3,48,,35,3,21,10,10,21,2,35,xe" fillcolor="white [3212]" stroked="f" strokeweight="0">
                  <v:path arrowok="t" o:connecttype="custom" o:connectlocs="2,0;3,0;3,1;4,1;4,2;4,3;3,3;3,4;2,4;1,4;1,3;0,3;0,2;0,1;1,1;1,0;2,0" o:connectangles="0,0,0,0,0,0,0,0,0,0,0,0,0,0,0,0,0"/>
                </v:shape>
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<o:lock v:ext="edit" verticies="t"/>
                </v:shape>
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</v:shape>
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</v:shape>
                <w10:wrap type="tight"/>
              </v:group>
            </w:pict>
          </mc:Fallback>
        </mc:AlternateContent>
      </w:r>
    </w:p>
    <w:p w:rsidR="0080155A" w:rsidRDefault="0080155A" w:rsidP="0080155A">
      <w:pPr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80155A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LAN</w:t>
      </w:r>
      <w:r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GUAGE SKILLS</w:t>
      </w:r>
    </w:p>
    <w:p w:rsidR="0080155A" w:rsidRPr="0080155A" w:rsidRDefault="0080155A" w:rsidP="0080155A">
      <w:pPr>
        <w:rPr>
          <w:color w:val="191919" w:themeColor="background2" w:themeShade="1A"/>
        </w:rPr>
      </w:pPr>
      <w:r w:rsidRPr="0080155A">
        <w:rPr>
          <w:color w:val="191919" w:themeColor="background2" w:themeShade="1A"/>
        </w:rPr>
        <w:t>Language         Oral             Written</w:t>
      </w:r>
    </w:p>
    <w:p w:rsidR="0080155A" w:rsidRDefault="0080155A" w:rsidP="009A3FE9">
      <w:r>
        <w:t>French              Excellent     Excellent</w:t>
      </w:r>
    </w:p>
    <w:p w:rsidR="0080155A" w:rsidRPr="00565B06" w:rsidRDefault="0080155A" w:rsidP="0080155A">
      <w:r>
        <w:t>English</w:t>
      </w:r>
      <w:r>
        <w:t xml:space="preserve"> </w:t>
      </w:r>
      <w:r>
        <w:t xml:space="preserve">            </w:t>
      </w:r>
      <w:r>
        <w:t>Excellent     Excellent</w:t>
      </w:r>
    </w:p>
    <w:p w:rsidR="0080155A" w:rsidRPr="00565B06" w:rsidRDefault="0080155A" w:rsidP="0080155A">
      <w:r>
        <w:t>Arabic</w:t>
      </w:r>
      <w:r>
        <w:t xml:space="preserve">              </w:t>
      </w:r>
      <w:r>
        <w:t>Native</w:t>
      </w:r>
      <w:r>
        <w:t xml:space="preserve">     </w:t>
      </w:r>
      <w:r>
        <w:t xml:space="preserve">     </w:t>
      </w:r>
      <w:r>
        <w:t>Excellent</w:t>
      </w:r>
    </w:p>
    <w:p w:rsidR="0080155A" w:rsidRDefault="0080155A" w:rsidP="0080155A">
      <w:r>
        <w:t>Spanish           Beginner       Beginner</w:t>
      </w:r>
    </w:p>
    <w:p w:rsidR="0080155A" w:rsidRDefault="0080155A" w:rsidP="0080155A"/>
    <w:p w:rsidR="0080155A" w:rsidRDefault="0080155A" w:rsidP="0080155A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565B06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D940B7" wp14:editId="0C947371">
                <wp:simplePos x="0" y="0"/>
                <wp:positionH relativeFrom="column">
                  <wp:posOffset>-449580</wp:posOffset>
                </wp:positionH>
                <wp:positionV relativeFrom="paragraph">
                  <wp:posOffset>285750</wp:posOffset>
                </wp:positionV>
                <wp:extent cx="274320" cy="274320"/>
                <wp:effectExtent l="0" t="0" r="0" b="0"/>
                <wp:wrapTight wrapText="bothSides">
                  <wp:wrapPolygon edited="0">
                    <wp:start x="3000" y="0"/>
                    <wp:lineTo x="0" y="3000"/>
                    <wp:lineTo x="0" y="16500"/>
                    <wp:lineTo x="1500" y="19500"/>
                    <wp:lineTo x="18000" y="19500"/>
                    <wp:lineTo x="19500" y="16500"/>
                    <wp:lineTo x="19500" y="4500"/>
                    <wp:lineTo x="18000" y="0"/>
                    <wp:lineTo x="3000" y="0"/>
                  </wp:wrapPolygon>
                </wp:wrapTight>
                <wp:docPr id="31" name="Activities in circle icon" descr="Activities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>
                        <wps:cNvPr id="32" name="Activities icon circle" descr="Activities icon circ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6" h="3246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Activities icon symbol part 1" descr="Activities icon symbol part 1"/>
                        <wps:cNvSpPr>
                          <a:spLocks/>
                        </wps:cNvSpPr>
                        <wps:spPr bwMode="auto">
                          <a:xfrm>
                            <a:off x="56" y="80"/>
                            <a:ext cx="14" cy="13"/>
                          </a:xfrm>
                          <a:custGeom>
                            <a:avLst/>
                            <a:gdLst>
                              <a:gd name="T0" fmla="*/ 130 w 261"/>
                              <a:gd name="T1" fmla="*/ 0 h 261"/>
                              <a:gd name="T2" fmla="*/ 157 w 261"/>
                              <a:gd name="T3" fmla="*/ 3 h 261"/>
                              <a:gd name="T4" fmla="*/ 181 w 261"/>
                              <a:gd name="T5" fmla="*/ 10 h 261"/>
                              <a:gd name="T6" fmla="*/ 203 w 261"/>
                              <a:gd name="T7" fmla="*/ 22 h 261"/>
                              <a:gd name="T8" fmla="*/ 223 w 261"/>
                              <a:gd name="T9" fmla="*/ 38 h 261"/>
                              <a:gd name="T10" fmla="*/ 239 w 261"/>
                              <a:gd name="T11" fmla="*/ 58 h 261"/>
                              <a:gd name="T12" fmla="*/ 251 w 261"/>
                              <a:gd name="T13" fmla="*/ 80 h 261"/>
                              <a:gd name="T14" fmla="*/ 258 w 261"/>
                              <a:gd name="T15" fmla="*/ 104 h 261"/>
                              <a:gd name="T16" fmla="*/ 261 w 261"/>
                              <a:gd name="T17" fmla="*/ 131 h 261"/>
                              <a:gd name="T18" fmla="*/ 258 w 261"/>
                              <a:gd name="T19" fmla="*/ 157 h 261"/>
                              <a:gd name="T20" fmla="*/ 251 w 261"/>
                              <a:gd name="T21" fmla="*/ 181 h 261"/>
                              <a:gd name="T22" fmla="*/ 239 w 261"/>
                              <a:gd name="T23" fmla="*/ 204 h 261"/>
                              <a:gd name="T24" fmla="*/ 223 w 261"/>
                              <a:gd name="T25" fmla="*/ 223 h 261"/>
                              <a:gd name="T26" fmla="*/ 203 w 261"/>
                              <a:gd name="T27" fmla="*/ 239 h 261"/>
                              <a:gd name="T28" fmla="*/ 181 w 261"/>
                              <a:gd name="T29" fmla="*/ 251 h 261"/>
                              <a:gd name="T30" fmla="*/ 157 w 261"/>
                              <a:gd name="T31" fmla="*/ 259 h 261"/>
                              <a:gd name="T32" fmla="*/ 130 w 261"/>
                              <a:gd name="T33" fmla="*/ 261 h 261"/>
                              <a:gd name="T34" fmla="*/ 104 w 261"/>
                              <a:gd name="T35" fmla="*/ 259 h 261"/>
                              <a:gd name="T36" fmla="*/ 80 w 261"/>
                              <a:gd name="T37" fmla="*/ 251 h 261"/>
                              <a:gd name="T38" fmla="*/ 57 w 261"/>
                              <a:gd name="T39" fmla="*/ 239 h 261"/>
                              <a:gd name="T40" fmla="*/ 38 w 261"/>
                              <a:gd name="T41" fmla="*/ 223 h 261"/>
                              <a:gd name="T42" fmla="*/ 22 w 261"/>
                              <a:gd name="T43" fmla="*/ 204 h 261"/>
                              <a:gd name="T44" fmla="*/ 10 w 261"/>
                              <a:gd name="T45" fmla="*/ 181 h 261"/>
                              <a:gd name="T46" fmla="*/ 2 w 261"/>
                              <a:gd name="T47" fmla="*/ 157 h 261"/>
                              <a:gd name="T48" fmla="*/ 0 w 261"/>
                              <a:gd name="T49" fmla="*/ 131 h 261"/>
                              <a:gd name="T50" fmla="*/ 2 w 261"/>
                              <a:gd name="T51" fmla="*/ 104 h 261"/>
                              <a:gd name="T52" fmla="*/ 10 w 261"/>
                              <a:gd name="T53" fmla="*/ 80 h 261"/>
                              <a:gd name="T54" fmla="*/ 22 w 261"/>
                              <a:gd name="T55" fmla="*/ 58 h 261"/>
                              <a:gd name="T56" fmla="*/ 38 w 261"/>
                              <a:gd name="T57" fmla="*/ 38 h 261"/>
                              <a:gd name="T58" fmla="*/ 57 w 261"/>
                              <a:gd name="T59" fmla="*/ 22 h 261"/>
                              <a:gd name="T60" fmla="*/ 80 w 261"/>
                              <a:gd name="T61" fmla="*/ 10 h 261"/>
                              <a:gd name="T62" fmla="*/ 104 w 261"/>
                              <a:gd name="T63" fmla="*/ 3 h 261"/>
                              <a:gd name="T64" fmla="*/ 130 w 261"/>
                              <a:gd name="T6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61" h="261">
                                <a:moveTo>
                                  <a:pt x="130" y="0"/>
                                </a:moveTo>
                                <a:lnTo>
                                  <a:pt x="157" y="3"/>
                                </a:lnTo>
                                <a:lnTo>
                                  <a:pt x="181" y="10"/>
                                </a:lnTo>
                                <a:lnTo>
                                  <a:pt x="203" y="22"/>
                                </a:lnTo>
                                <a:lnTo>
                                  <a:pt x="223" y="38"/>
                                </a:lnTo>
                                <a:lnTo>
                                  <a:pt x="239" y="58"/>
                                </a:lnTo>
                                <a:lnTo>
                                  <a:pt x="251" y="80"/>
                                </a:lnTo>
                                <a:lnTo>
                                  <a:pt x="258" y="104"/>
                                </a:lnTo>
                                <a:lnTo>
                                  <a:pt x="261" y="131"/>
                                </a:lnTo>
                                <a:lnTo>
                                  <a:pt x="258" y="157"/>
                                </a:lnTo>
                                <a:lnTo>
                                  <a:pt x="251" y="181"/>
                                </a:lnTo>
                                <a:lnTo>
                                  <a:pt x="239" y="204"/>
                                </a:lnTo>
                                <a:lnTo>
                                  <a:pt x="223" y="223"/>
                                </a:lnTo>
                                <a:lnTo>
                                  <a:pt x="203" y="239"/>
                                </a:lnTo>
                                <a:lnTo>
                                  <a:pt x="181" y="251"/>
                                </a:lnTo>
                                <a:lnTo>
                                  <a:pt x="157" y="259"/>
                                </a:lnTo>
                                <a:lnTo>
                                  <a:pt x="130" y="261"/>
                                </a:lnTo>
                                <a:lnTo>
                                  <a:pt x="104" y="259"/>
                                </a:lnTo>
                                <a:lnTo>
                                  <a:pt x="80" y="251"/>
                                </a:lnTo>
                                <a:lnTo>
                                  <a:pt x="57" y="239"/>
                                </a:lnTo>
                                <a:lnTo>
                                  <a:pt x="38" y="223"/>
                                </a:lnTo>
                                <a:lnTo>
                                  <a:pt x="22" y="204"/>
                                </a:lnTo>
                                <a:lnTo>
                                  <a:pt x="10" y="181"/>
                                </a:lnTo>
                                <a:lnTo>
                                  <a:pt x="2" y="157"/>
                                </a:lnTo>
                                <a:lnTo>
                                  <a:pt x="0" y="131"/>
                                </a:lnTo>
                                <a:lnTo>
                                  <a:pt x="2" y="104"/>
                                </a:lnTo>
                                <a:lnTo>
                                  <a:pt x="10" y="80"/>
                                </a:lnTo>
                                <a:lnTo>
                                  <a:pt x="22" y="58"/>
                                </a:lnTo>
                                <a:lnTo>
                                  <a:pt x="38" y="38"/>
                                </a:lnTo>
                                <a:lnTo>
                                  <a:pt x="57" y="22"/>
                                </a:lnTo>
                                <a:lnTo>
                                  <a:pt x="80" y="10"/>
                                </a:lnTo>
                                <a:lnTo>
                                  <a:pt x="104" y="3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Activities icon symbol part 2" descr="Activities icon symbol part 2"/>
                        <wps:cNvSpPr>
                          <a:spLocks/>
                        </wps:cNvSpPr>
                        <wps:spPr bwMode="auto">
                          <a:xfrm>
                            <a:off x="80" y="80"/>
                            <a:ext cx="14" cy="13"/>
                          </a:xfrm>
                          <a:custGeom>
                            <a:avLst/>
                            <a:gdLst>
                              <a:gd name="T0" fmla="*/ 131 w 262"/>
                              <a:gd name="T1" fmla="*/ 0 h 261"/>
                              <a:gd name="T2" fmla="*/ 157 w 262"/>
                              <a:gd name="T3" fmla="*/ 3 h 261"/>
                              <a:gd name="T4" fmla="*/ 182 w 262"/>
                              <a:gd name="T5" fmla="*/ 10 h 261"/>
                              <a:gd name="T6" fmla="*/ 204 w 262"/>
                              <a:gd name="T7" fmla="*/ 22 h 261"/>
                              <a:gd name="T8" fmla="*/ 223 w 262"/>
                              <a:gd name="T9" fmla="*/ 38 h 261"/>
                              <a:gd name="T10" fmla="*/ 239 w 262"/>
                              <a:gd name="T11" fmla="*/ 58 h 261"/>
                              <a:gd name="T12" fmla="*/ 251 w 262"/>
                              <a:gd name="T13" fmla="*/ 80 h 261"/>
                              <a:gd name="T14" fmla="*/ 259 w 262"/>
                              <a:gd name="T15" fmla="*/ 104 h 261"/>
                              <a:gd name="T16" fmla="*/ 262 w 262"/>
                              <a:gd name="T17" fmla="*/ 131 h 261"/>
                              <a:gd name="T18" fmla="*/ 259 w 262"/>
                              <a:gd name="T19" fmla="*/ 157 h 261"/>
                              <a:gd name="T20" fmla="*/ 251 w 262"/>
                              <a:gd name="T21" fmla="*/ 181 h 261"/>
                              <a:gd name="T22" fmla="*/ 239 w 262"/>
                              <a:gd name="T23" fmla="*/ 204 h 261"/>
                              <a:gd name="T24" fmla="*/ 223 w 262"/>
                              <a:gd name="T25" fmla="*/ 223 h 261"/>
                              <a:gd name="T26" fmla="*/ 204 w 262"/>
                              <a:gd name="T27" fmla="*/ 239 h 261"/>
                              <a:gd name="T28" fmla="*/ 182 w 262"/>
                              <a:gd name="T29" fmla="*/ 251 h 261"/>
                              <a:gd name="T30" fmla="*/ 157 w 262"/>
                              <a:gd name="T31" fmla="*/ 259 h 261"/>
                              <a:gd name="T32" fmla="*/ 131 w 262"/>
                              <a:gd name="T33" fmla="*/ 261 h 261"/>
                              <a:gd name="T34" fmla="*/ 105 w 262"/>
                              <a:gd name="T35" fmla="*/ 259 h 261"/>
                              <a:gd name="T36" fmla="*/ 80 w 262"/>
                              <a:gd name="T37" fmla="*/ 251 h 261"/>
                              <a:gd name="T38" fmla="*/ 58 w 262"/>
                              <a:gd name="T39" fmla="*/ 239 h 261"/>
                              <a:gd name="T40" fmla="*/ 39 w 262"/>
                              <a:gd name="T41" fmla="*/ 223 h 261"/>
                              <a:gd name="T42" fmla="*/ 23 w 262"/>
                              <a:gd name="T43" fmla="*/ 204 h 261"/>
                              <a:gd name="T44" fmla="*/ 11 w 262"/>
                              <a:gd name="T45" fmla="*/ 181 h 261"/>
                              <a:gd name="T46" fmla="*/ 3 w 262"/>
                              <a:gd name="T47" fmla="*/ 157 h 261"/>
                              <a:gd name="T48" fmla="*/ 0 w 262"/>
                              <a:gd name="T49" fmla="*/ 131 h 261"/>
                              <a:gd name="T50" fmla="*/ 3 w 262"/>
                              <a:gd name="T51" fmla="*/ 104 h 261"/>
                              <a:gd name="T52" fmla="*/ 11 w 262"/>
                              <a:gd name="T53" fmla="*/ 80 h 261"/>
                              <a:gd name="T54" fmla="*/ 23 w 262"/>
                              <a:gd name="T55" fmla="*/ 58 h 261"/>
                              <a:gd name="T56" fmla="*/ 39 w 262"/>
                              <a:gd name="T57" fmla="*/ 38 h 261"/>
                              <a:gd name="T58" fmla="*/ 58 w 262"/>
                              <a:gd name="T59" fmla="*/ 22 h 261"/>
                              <a:gd name="T60" fmla="*/ 80 w 262"/>
                              <a:gd name="T61" fmla="*/ 10 h 261"/>
                              <a:gd name="T62" fmla="*/ 105 w 262"/>
                              <a:gd name="T63" fmla="*/ 3 h 261"/>
                              <a:gd name="T64" fmla="*/ 131 w 262"/>
                              <a:gd name="T6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62" h="261">
                                <a:moveTo>
                                  <a:pt x="131" y="0"/>
                                </a:moveTo>
                                <a:lnTo>
                                  <a:pt x="157" y="3"/>
                                </a:lnTo>
                                <a:lnTo>
                                  <a:pt x="182" y="10"/>
                                </a:lnTo>
                                <a:lnTo>
                                  <a:pt x="204" y="22"/>
                                </a:lnTo>
                                <a:lnTo>
                                  <a:pt x="223" y="38"/>
                                </a:lnTo>
                                <a:lnTo>
                                  <a:pt x="239" y="58"/>
                                </a:lnTo>
                                <a:lnTo>
                                  <a:pt x="251" y="80"/>
                                </a:lnTo>
                                <a:lnTo>
                                  <a:pt x="259" y="104"/>
                                </a:lnTo>
                                <a:lnTo>
                                  <a:pt x="262" y="131"/>
                                </a:lnTo>
                                <a:lnTo>
                                  <a:pt x="259" y="157"/>
                                </a:lnTo>
                                <a:lnTo>
                                  <a:pt x="251" y="181"/>
                                </a:lnTo>
                                <a:lnTo>
                                  <a:pt x="239" y="204"/>
                                </a:lnTo>
                                <a:lnTo>
                                  <a:pt x="223" y="223"/>
                                </a:lnTo>
                                <a:lnTo>
                                  <a:pt x="204" y="239"/>
                                </a:lnTo>
                                <a:lnTo>
                                  <a:pt x="182" y="251"/>
                                </a:lnTo>
                                <a:lnTo>
                                  <a:pt x="157" y="259"/>
                                </a:lnTo>
                                <a:lnTo>
                                  <a:pt x="131" y="261"/>
                                </a:lnTo>
                                <a:lnTo>
                                  <a:pt x="105" y="259"/>
                                </a:lnTo>
                                <a:lnTo>
                                  <a:pt x="80" y="251"/>
                                </a:lnTo>
                                <a:lnTo>
                                  <a:pt x="58" y="239"/>
                                </a:lnTo>
                                <a:lnTo>
                                  <a:pt x="39" y="223"/>
                                </a:lnTo>
                                <a:lnTo>
                                  <a:pt x="23" y="204"/>
                                </a:lnTo>
                                <a:lnTo>
                                  <a:pt x="11" y="181"/>
                                </a:lnTo>
                                <a:lnTo>
                                  <a:pt x="3" y="157"/>
                                </a:lnTo>
                                <a:lnTo>
                                  <a:pt x="0" y="131"/>
                                </a:lnTo>
                                <a:lnTo>
                                  <a:pt x="3" y="104"/>
                                </a:lnTo>
                                <a:lnTo>
                                  <a:pt x="11" y="80"/>
                                </a:lnTo>
                                <a:lnTo>
                                  <a:pt x="23" y="58"/>
                                </a:lnTo>
                                <a:lnTo>
                                  <a:pt x="39" y="38"/>
                                </a:lnTo>
                                <a:lnTo>
                                  <a:pt x="58" y="22"/>
                                </a:lnTo>
                                <a:lnTo>
                                  <a:pt x="80" y="10"/>
                                </a:lnTo>
                                <a:lnTo>
                                  <a:pt x="105" y="3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Activities icon symbol part 3" descr="Activities icon symbol part 3"/>
                        <wps:cNvSpPr>
                          <a:spLocks/>
                        </wps:cNvSpPr>
                        <wps:spPr bwMode="auto">
                          <a:xfrm>
                            <a:off x="105" y="80"/>
                            <a:ext cx="14" cy="13"/>
                          </a:xfrm>
                          <a:custGeom>
                            <a:avLst/>
                            <a:gdLst>
                              <a:gd name="T0" fmla="*/ 130 w 261"/>
                              <a:gd name="T1" fmla="*/ 0 h 261"/>
                              <a:gd name="T2" fmla="*/ 157 w 261"/>
                              <a:gd name="T3" fmla="*/ 3 h 261"/>
                              <a:gd name="T4" fmla="*/ 181 w 261"/>
                              <a:gd name="T5" fmla="*/ 10 h 261"/>
                              <a:gd name="T6" fmla="*/ 204 w 261"/>
                              <a:gd name="T7" fmla="*/ 22 h 261"/>
                              <a:gd name="T8" fmla="*/ 223 w 261"/>
                              <a:gd name="T9" fmla="*/ 38 h 261"/>
                              <a:gd name="T10" fmla="*/ 239 w 261"/>
                              <a:gd name="T11" fmla="*/ 58 h 261"/>
                              <a:gd name="T12" fmla="*/ 251 w 261"/>
                              <a:gd name="T13" fmla="*/ 80 h 261"/>
                              <a:gd name="T14" fmla="*/ 258 w 261"/>
                              <a:gd name="T15" fmla="*/ 104 h 261"/>
                              <a:gd name="T16" fmla="*/ 261 w 261"/>
                              <a:gd name="T17" fmla="*/ 131 h 261"/>
                              <a:gd name="T18" fmla="*/ 258 w 261"/>
                              <a:gd name="T19" fmla="*/ 157 h 261"/>
                              <a:gd name="T20" fmla="*/ 251 w 261"/>
                              <a:gd name="T21" fmla="*/ 181 h 261"/>
                              <a:gd name="T22" fmla="*/ 239 w 261"/>
                              <a:gd name="T23" fmla="*/ 204 h 261"/>
                              <a:gd name="T24" fmla="*/ 223 w 261"/>
                              <a:gd name="T25" fmla="*/ 223 h 261"/>
                              <a:gd name="T26" fmla="*/ 204 w 261"/>
                              <a:gd name="T27" fmla="*/ 239 h 261"/>
                              <a:gd name="T28" fmla="*/ 181 w 261"/>
                              <a:gd name="T29" fmla="*/ 251 h 261"/>
                              <a:gd name="T30" fmla="*/ 157 w 261"/>
                              <a:gd name="T31" fmla="*/ 259 h 261"/>
                              <a:gd name="T32" fmla="*/ 130 w 261"/>
                              <a:gd name="T33" fmla="*/ 261 h 261"/>
                              <a:gd name="T34" fmla="*/ 104 w 261"/>
                              <a:gd name="T35" fmla="*/ 259 h 261"/>
                              <a:gd name="T36" fmla="*/ 80 w 261"/>
                              <a:gd name="T37" fmla="*/ 251 h 261"/>
                              <a:gd name="T38" fmla="*/ 58 w 261"/>
                              <a:gd name="T39" fmla="*/ 239 h 261"/>
                              <a:gd name="T40" fmla="*/ 38 w 261"/>
                              <a:gd name="T41" fmla="*/ 223 h 261"/>
                              <a:gd name="T42" fmla="*/ 22 w 261"/>
                              <a:gd name="T43" fmla="*/ 204 h 261"/>
                              <a:gd name="T44" fmla="*/ 10 w 261"/>
                              <a:gd name="T45" fmla="*/ 181 h 261"/>
                              <a:gd name="T46" fmla="*/ 3 w 261"/>
                              <a:gd name="T47" fmla="*/ 157 h 261"/>
                              <a:gd name="T48" fmla="*/ 0 w 261"/>
                              <a:gd name="T49" fmla="*/ 131 h 261"/>
                              <a:gd name="T50" fmla="*/ 3 w 261"/>
                              <a:gd name="T51" fmla="*/ 104 h 261"/>
                              <a:gd name="T52" fmla="*/ 10 w 261"/>
                              <a:gd name="T53" fmla="*/ 80 h 261"/>
                              <a:gd name="T54" fmla="*/ 22 w 261"/>
                              <a:gd name="T55" fmla="*/ 58 h 261"/>
                              <a:gd name="T56" fmla="*/ 38 w 261"/>
                              <a:gd name="T57" fmla="*/ 38 h 261"/>
                              <a:gd name="T58" fmla="*/ 58 w 261"/>
                              <a:gd name="T59" fmla="*/ 22 h 261"/>
                              <a:gd name="T60" fmla="*/ 80 w 261"/>
                              <a:gd name="T61" fmla="*/ 10 h 261"/>
                              <a:gd name="T62" fmla="*/ 104 w 261"/>
                              <a:gd name="T63" fmla="*/ 3 h 261"/>
                              <a:gd name="T64" fmla="*/ 130 w 261"/>
                              <a:gd name="T6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61" h="261">
                                <a:moveTo>
                                  <a:pt x="130" y="0"/>
                                </a:moveTo>
                                <a:lnTo>
                                  <a:pt x="157" y="3"/>
                                </a:lnTo>
                                <a:lnTo>
                                  <a:pt x="181" y="10"/>
                                </a:lnTo>
                                <a:lnTo>
                                  <a:pt x="204" y="22"/>
                                </a:lnTo>
                                <a:lnTo>
                                  <a:pt x="223" y="38"/>
                                </a:lnTo>
                                <a:lnTo>
                                  <a:pt x="239" y="58"/>
                                </a:lnTo>
                                <a:lnTo>
                                  <a:pt x="251" y="80"/>
                                </a:lnTo>
                                <a:lnTo>
                                  <a:pt x="258" y="104"/>
                                </a:lnTo>
                                <a:lnTo>
                                  <a:pt x="261" y="131"/>
                                </a:lnTo>
                                <a:lnTo>
                                  <a:pt x="258" y="157"/>
                                </a:lnTo>
                                <a:lnTo>
                                  <a:pt x="251" y="181"/>
                                </a:lnTo>
                                <a:lnTo>
                                  <a:pt x="239" y="204"/>
                                </a:lnTo>
                                <a:lnTo>
                                  <a:pt x="223" y="223"/>
                                </a:lnTo>
                                <a:lnTo>
                                  <a:pt x="204" y="239"/>
                                </a:lnTo>
                                <a:lnTo>
                                  <a:pt x="181" y="251"/>
                                </a:lnTo>
                                <a:lnTo>
                                  <a:pt x="157" y="259"/>
                                </a:lnTo>
                                <a:lnTo>
                                  <a:pt x="130" y="261"/>
                                </a:lnTo>
                                <a:lnTo>
                                  <a:pt x="104" y="259"/>
                                </a:lnTo>
                                <a:lnTo>
                                  <a:pt x="80" y="251"/>
                                </a:lnTo>
                                <a:lnTo>
                                  <a:pt x="58" y="239"/>
                                </a:lnTo>
                                <a:lnTo>
                                  <a:pt x="38" y="223"/>
                                </a:lnTo>
                                <a:lnTo>
                                  <a:pt x="22" y="204"/>
                                </a:lnTo>
                                <a:lnTo>
                                  <a:pt x="10" y="181"/>
                                </a:lnTo>
                                <a:lnTo>
                                  <a:pt x="3" y="157"/>
                                </a:lnTo>
                                <a:lnTo>
                                  <a:pt x="0" y="131"/>
                                </a:lnTo>
                                <a:lnTo>
                                  <a:pt x="3" y="104"/>
                                </a:lnTo>
                                <a:lnTo>
                                  <a:pt x="10" y="80"/>
                                </a:lnTo>
                                <a:lnTo>
                                  <a:pt x="22" y="58"/>
                                </a:lnTo>
                                <a:lnTo>
                                  <a:pt x="38" y="38"/>
                                </a:lnTo>
                                <a:lnTo>
                                  <a:pt x="58" y="22"/>
                                </a:lnTo>
                                <a:lnTo>
                                  <a:pt x="80" y="10"/>
                                </a:lnTo>
                                <a:lnTo>
                                  <a:pt x="104" y="3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CAEAB" id="Activities in circle icon" o:spid="_x0000_s1026" alt="Activities icon" style="position:absolute;margin-left:-35.4pt;margin-top:22.5pt;width:21.6pt;height:21.6pt;z-index:-25165721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">
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</v:shape>
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</v:shape>
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</v:shape>
                <w10:wrap type="tight"/>
              </v:group>
            </w:pict>
          </mc:Fallback>
        </mc:AlternateContent>
      </w:r>
    </w:p>
    <w:p w:rsidR="0080155A" w:rsidRDefault="0080155A" w:rsidP="0080155A">
      <w:pPr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PROJECTS</w:t>
      </w:r>
    </w:p>
    <w:p w:rsidR="0080155A" w:rsidRDefault="00FC7884" w:rsidP="00FC7884">
      <w:pPr>
        <w:pStyle w:val="ListParagraph"/>
        <w:numPr>
          <w:ilvl w:val="0"/>
          <w:numId w:val="16"/>
        </w:numPr>
        <w:rPr>
          <w:rFonts w:cstheme="minorHAnsi"/>
          <w:color w:val="282828" w:themeColor="text2" w:themeTint="E6"/>
        </w:rPr>
      </w:pPr>
      <w:r>
        <w:rPr>
          <w:rFonts w:cstheme="minorHAnsi"/>
          <w:color w:val="282828" w:themeColor="text2" w:themeTint="E6"/>
        </w:rPr>
        <w:t>GUI openGL project:  mini game based on the graphic user interface</w:t>
      </w:r>
    </w:p>
    <w:p w:rsidR="00FC7884" w:rsidRDefault="00FC7884" w:rsidP="00FC7884">
      <w:pPr>
        <w:pStyle w:val="ListParagraph"/>
        <w:numPr>
          <w:ilvl w:val="0"/>
          <w:numId w:val="16"/>
        </w:numPr>
        <w:rPr>
          <w:rFonts w:cstheme="minorHAnsi"/>
          <w:color w:val="282828" w:themeColor="text2" w:themeTint="E6"/>
        </w:rPr>
      </w:pPr>
      <w:r>
        <w:rPr>
          <w:rFonts w:cstheme="minorHAnsi"/>
          <w:color w:val="282828" w:themeColor="text2" w:themeTint="E6"/>
        </w:rPr>
        <w:t>React native project: mini react game (Tetris) made in react</w:t>
      </w:r>
    </w:p>
    <w:p w:rsidR="00FC7884" w:rsidRDefault="00FC7884" w:rsidP="00FC7884">
      <w:pPr>
        <w:pStyle w:val="ListParagraph"/>
        <w:numPr>
          <w:ilvl w:val="0"/>
          <w:numId w:val="16"/>
        </w:numPr>
        <w:rPr>
          <w:rFonts w:cstheme="minorHAnsi"/>
          <w:color w:val="282828" w:themeColor="text2" w:themeTint="E6"/>
        </w:rPr>
      </w:pPr>
      <w:r>
        <w:rPr>
          <w:rFonts w:cstheme="minorHAnsi"/>
          <w:color w:val="282828" w:themeColor="text2" w:themeTint="E6"/>
        </w:rPr>
        <w:t>Arduino project: memory game made in Arduino</w:t>
      </w:r>
    </w:p>
    <w:p w:rsidR="00FC7884" w:rsidRDefault="00FC7884" w:rsidP="00FC7884">
      <w:pPr>
        <w:rPr>
          <w:rFonts w:cstheme="minorHAnsi"/>
          <w:color w:val="282828" w:themeColor="text2" w:themeTint="E6"/>
        </w:rPr>
      </w:pPr>
    </w:p>
    <w:p w:rsidR="00FC7884" w:rsidRDefault="00FC7884" w:rsidP="00FC7884">
      <w:pPr>
        <w:rPr>
          <w:rFonts w:cstheme="minorHAnsi"/>
          <w:color w:val="282828" w:themeColor="text2" w:themeTint="E6"/>
        </w:rPr>
      </w:pPr>
      <w:r w:rsidRPr="00565B06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91B7D7C" wp14:editId="1EA9CAC7">
                <wp:simplePos x="0" y="0"/>
                <wp:positionH relativeFrom="column">
                  <wp:posOffset>-411480</wp:posOffset>
                </wp:positionH>
                <wp:positionV relativeFrom="paragraph">
                  <wp:posOffset>198120</wp:posOffset>
                </wp:positionV>
                <wp:extent cx="274320" cy="274320"/>
                <wp:effectExtent l="0" t="0" r="0" b="0"/>
                <wp:wrapTight wrapText="bothSides">
                  <wp:wrapPolygon edited="0">
                    <wp:start x="3000" y="0"/>
                    <wp:lineTo x="0" y="3000"/>
                    <wp:lineTo x="0" y="16500"/>
                    <wp:lineTo x="1500" y="19500"/>
                    <wp:lineTo x="18000" y="19500"/>
                    <wp:lineTo x="19500" y="16500"/>
                    <wp:lineTo x="19500" y="4500"/>
                    <wp:lineTo x="18000" y="0"/>
                    <wp:lineTo x="3000" y="0"/>
                  </wp:wrapPolygon>
                </wp:wrapTight>
                <wp:docPr id="36" name="Objective in circle icon" descr="Objective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>
                        <wps:cNvPr id="37" name="Objective icon circle" descr="Objective icon circ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6" h="3246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Objective icon top horizontal line" descr="Objective icon top horizontal line"/>
                        <wps:cNvSpPr>
                          <a:spLocks/>
                        </wps:cNvSpPr>
                        <wps:spPr bwMode="auto">
                          <a:xfrm>
                            <a:off x="64" y="62"/>
                            <a:ext cx="46" cy="6"/>
                          </a:xfrm>
                          <a:custGeom>
                            <a:avLst/>
                            <a:gdLst>
                              <a:gd name="T0" fmla="*/ 54 w 869"/>
                              <a:gd name="T1" fmla="*/ 0 h 108"/>
                              <a:gd name="T2" fmla="*/ 815 w 869"/>
                              <a:gd name="T3" fmla="*/ 0 h 108"/>
                              <a:gd name="T4" fmla="*/ 832 w 869"/>
                              <a:gd name="T5" fmla="*/ 3 h 108"/>
                              <a:gd name="T6" fmla="*/ 847 w 869"/>
                              <a:gd name="T7" fmla="*/ 10 h 108"/>
                              <a:gd name="T8" fmla="*/ 858 w 869"/>
                              <a:gd name="T9" fmla="*/ 22 h 108"/>
                              <a:gd name="T10" fmla="*/ 866 w 869"/>
                              <a:gd name="T11" fmla="*/ 37 h 108"/>
                              <a:gd name="T12" fmla="*/ 869 w 869"/>
                              <a:gd name="T13" fmla="*/ 54 h 108"/>
                              <a:gd name="T14" fmla="*/ 866 w 869"/>
                              <a:gd name="T15" fmla="*/ 71 h 108"/>
                              <a:gd name="T16" fmla="*/ 858 w 869"/>
                              <a:gd name="T17" fmla="*/ 86 h 108"/>
                              <a:gd name="T18" fmla="*/ 847 w 869"/>
                              <a:gd name="T19" fmla="*/ 98 h 108"/>
                              <a:gd name="T20" fmla="*/ 832 w 869"/>
                              <a:gd name="T21" fmla="*/ 106 h 108"/>
                              <a:gd name="T22" fmla="*/ 815 w 869"/>
                              <a:gd name="T23" fmla="*/ 108 h 108"/>
                              <a:gd name="T24" fmla="*/ 54 w 869"/>
                              <a:gd name="T25" fmla="*/ 108 h 108"/>
                              <a:gd name="T26" fmla="*/ 37 w 869"/>
                              <a:gd name="T27" fmla="*/ 106 h 108"/>
                              <a:gd name="T28" fmla="*/ 22 w 869"/>
                              <a:gd name="T29" fmla="*/ 98 h 108"/>
                              <a:gd name="T30" fmla="*/ 10 w 869"/>
                              <a:gd name="T31" fmla="*/ 86 h 108"/>
                              <a:gd name="T32" fmla="*/ 3 w 869"/>
                              <a:gd name="T33" fmla="*/ 71 h 108"/>
                              <a:gd name="T34" fmla="*/ 0 w 869"/>
                              <a:gd name="T35" fmla="*/ 54 h 108"/>
                              <a:gd name="T36" fmla="*/ 3 w 869"/>
                              <a:gd name="T37" fmla="*/ 37 h 108"/>
                              <a:gd name="T38" fmla="*/ 10 w 869"/>
                              <a:gd name="T39" fmla="*/ 22 h 108"/>
                              <a:gd name="T40" fmla="*/ 22 w 869"/>
                              <a:gd name="T41" fmla="*/ 10 h 108"/>
                              <a:gd name="T42" fmla="*/ 37 w 869"/>
                              <a:gd name="T43" fmla="*/ 3 h 108"/>
                              <a:gd name="T44" fmla="*/ 54 w 869"/>
                              <a:gd name="T4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69" h="108">
                                <a:moveTo>
                                  <a:pt x="54" y="0"/>
                                </a:moveTo>
                                <a:lnTo>
                                  <a:pt x="815" y="0"/>
                                </a:lnTo>
                                <a:lnTo>
                                  <a:pt x="832" y="3"/>
                                </a:lnTo>
                                <a:lnTo>
                                  <a:pt x="847" y="10"/>
                                </a:lnTo>
                                <a:lnTo>
                                  <a:pt x="858" y="22"/>
                                </a:lnTo>
                                <a:lnTo>
                                  <a:pt x="866" y="37"/>
                                </a:lnTo>
                                <a:lnTo>
                                  <a:pt x="869" y="54"/>
                                </a:lnTo>
                                <a:lnTo>
                                  <a:pt x="866" y="71"/>
                                </a:lnTo>
                                <a:lnTo>
                                  <a:pt x="858" y="86"/>
                                </a:lnTo>
                                <a:lnTo>
                                  <a:pt x="847" y="98"/>
                                </a:lnTo>
                                <a:lnTo>
                                  <a:pt x="832" y="106"/>
                                </a:lnTo>
                                <a:lnTo>
                                  <a:pt x="815" y="108"/>
                                </a:lnTo>
                                <a:lnTo>
                                  <a:pt x="54" y="108"/>
                                </a:lnTo>
                                <a:lnTo>
                                  <a:pt x="37" y="106"/>
                                </a:lnTo>
                                <a:lnTo>
                                  <a:pt x="22" y="98"/>
                                </a:lnTo>
                                <a:lnTo>
                                  <a:pt x="10" y="86"/>
                                </a:lnTo>
                                <a:lnTo>
                                  <a:pt x="3" y="71"/>
                                </a:lnTo>
                                <a:lnTo>
                                  <a:pt x="0" y="54"/>
                                </a:lnTo>
                                <a:lnTo>
                                  <a:pt x="3" y="37"/>
                                </a:lnTo>
                                <a:lnTo>
                                  <a:pt x="10" y="22"/>
                                </a:lnTo>
                                <a:lnTo>
                                  <a:pt x="22" y="10"/>
                                </a:lnTo>
                                <a:lnTo>
                                  <a:pt x="37" y="3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Objective icon middle horizontal line" descr="Objective icon middle horizontal line"/>
                        <wps:cNvSpPr>
                          <a:spLocks/>
                        </wps:cNvSpPr>
                        <wps:spPr bwMode="auto">
                          <a:xfrm>
                            <a:off x="64" y="82"/>
                            <a:ext cx="46" cy="6"/>
                          </a:xfrm>
                          <a:custGeom>
                            <a:avLst/>
                            <a:gdLst>
                              <a:gd name="T0" fmla="*/ 54 w 869"/>
                              <a:gd name="T1" fmla="*/ 0 h 108"/>
                              <a:gd name="T2" fmla="*/ 815 w 869"/>
                              <a:gd name="T3" fmla="*/ 0 h 108"/>
                              <a:gd name="T4" fmla="*/ 832 w 869"/>
                              <a:gd name="T5" fmla="*/ 2 h 108"/>
                              <a:gd name="T6" fmla="*/ 847 w 869"/>
                              <a:gd name="T7" fmla="*/ 10 h 108"/>
                              <a:gd name="T8" fmla="*/ 858 w 869"/>
                              <a:gd name="T9" fmla="*/ 22 h 108"/>
                              <a:gd name="T10" fmla="*/ 866 w 869"/>
                              <a:gd name="T11" fmla="*/ 37 h 108"/>
                              <a:gd name="T12" fmla="*/ 869 w 869"/>
                              <a:gd name="T13" fmla="*/ 54 h 108"/>
                              <a:gd name="T14" fmla="*/ 866 w 869"/>
                              <a:gd name="T15" fmla="*/ 71 h 108"/>
                              <a:gd name="T16" fmla="*/ 858 w 869"/>
                              <a:gd name="T17" fmla="*/ 86 h 108"/>
                              <a:gd name="T18" fmla="*/ 847 w 869"/>
                              <a:gd name="T19" fmla="*/ 98 h 108"/>
                              <a:gd name="T20" fmla="*/ 832 w 869"/>
                              <a:gd name="T21" fmla="*/ 105 h 108"/>
                              <a:gd name="T22" fmla="*/ 815 w 869"/>
                              <a:gd name="T23" fmla="*/ 108 h 108"/>
                              <a:gd name="T24" fmla="*/ 54 w 869"/>
                              <a:gd name="T25" fmla="*/ 108 h 108"/>
                              <a:gd name="T26" fmla="*/ 37 w 869"/>
                              <a:gd name="T27" fmla="*/ 105 h 108"/>
                              <a:gd name="T28" fmla="*/ 22 w 869"/>
                              <a:gd name="T29" fmla="*/ 98 h 108"/>
                              <a:gd name="T30" fmla="*/ 10 w 869"/>
                              <a:gd name="T31" fmla="*/ 86 h 108"/>
                              <a:gd name="T32" fmla="*/ 3 w 869"/>
                              <a:gd name="T33" fmla="*/ 71 h 108"/>
                              <a:gd name="T34" fmla="*/ 0 w 869"/>
                              <a:gd name="T35" fmla="*/ 54 h 108"/>
                              <a:gd name="T36" fmla="*/ 3 w 869"/>
                              <a:gd name="T37" fmla="*/ 37 h 108"/>
                              <a:gd name="T38" fmla="*/ 10 w 869"/>
                              <a:gd name="T39" fmla="*/ 22 h 108"/>
                              <a:gd name="T40" fmla="*/ 22 w 869"/>
                              <a:gd name="T41" fmla="*/ 10 h 108"/>
                              <a:gd name="T42" fmla="*/ 37 w 869"/>
                              <a:gd name="T43" fmla="*/ 2 h 108"/>
                              <a:gd name="T44" fmla="*/ 54 w 869"/>
                              <a:gd name="T4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69" h="108">
                                <a:moveTo>
                                  <a:pt x="54" y="0"/>
                                </a:moveTo>
                                <a:lnTo>
                                  <a:pt x="815" y="0"/>
                                </a:lnTo>
                                <a:lnTo>
                                  <a:pt x="832" y="2"/>
                                </a:lnTo>
                                <a:lnTo>
                                  <a:pt x="847" y="10"/>
                                </a:lnTo>
                                <a:lnTo>
                                  <a:pt x="858" y="22"/>
                                </a:lnTo>
                                <a:lnTo>
                                  <a:pt x="866" y="37"/>
                                </a:lnTo>
                                <a:lnTo>
                                  <a:pt x="869" y="54"/>
                                </a:lnTo>
                                <a:lnTo>
                                  <a:pt x="866" y="71"/>
                                </a:lnTo>
                                <a:lnTo>
                                  <a:pt x="858" y="86"/>
                                </a:lnTo>
                                <a:lnTo>
                                  <a:pt x="847" y="98"/>
                                </a:lnTo>
                                <a:lnTo>
                                  <a:pt x="832" y="105"/>
                                </a:lnTo>
                                <a:lnTo>
                                  <a:pt x="815" y="108"/>
                                </a:lnTo>
                                <a:lnTo>
                                  <a:pt x="54" y="108"/>
                                </a:lnTo>
                                <a:lnTo>
                                  <a:pt x="37" y="105"/>
                                </a:lnTo>
                                <a:lnTo>
                                  <a:pt x="22" y="98"/>
                                </a:lnTo>
                                <a:lnTo>
                                  <a:pt x="10" y="86"/>
                                </a:lnTo>
                                <a:lnTo>
                                  <a:pt x="3" y="71"/>
                                </a:lnTo>
                                <a:lnTo>
                                  <a:pt x="0" y="54"/>
                                </a:lnTo>
                                <a:lnTo>
                                  <a:pt x="3" y="37"/>
                                </a:lnTo>
                                <a:lnTo>
                                  <a:pt x="10" y="22"/>
                                </a:lnTo>
                                <a:lnTo>
                                  <a:pt x="22" y="10"/>
                                </a:lnTo>
                                <a:lnTo>
                                  <a:pt x="37" y="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Objective icon bottom horizontal line" descr="Objective icon bottom horizontal line"/>
                        <wps:cNvSpPr>
                          <a:spLocks/>
                        </wps:cNvSpPr>
                        <wps:spPr bwMode="auto">
                          <a:xfrm>
                            <a:off x="64" y="103"/>
                            <a:ext cx="46" cy="5"/>
                          </a:xfrm>
                          <a:custGeom>
                            <a:avLst/>
                            <a:gdLst>
                              <a:gd name="T0" fmla="*/ 54 w 869"/>
                              <a:gd name="T1" fmla="*/ 0 h 109"/>
                              <a:gd name="T2" fmla="*/ 815 w 869"/>
                              <a:gd name="T3" fmla="*/ 0 h 109"/>
                              <a:gd name="T4" fmla="*/ 832 w 869"/>
                              <a:gd name="T5" fmla="*/ 3 h 109"/>
                              <a:gd name="T6" fmla="*/ 847 w 869"/>
                              <a:gd name="T7" fmla="*/ 11 h 109"/>
                              <a:gd name="T8" fmla="*/ 858 w 869"/>
                              <a:gd name="T9" fmla="*/ 23 h 109"/>
                              <a:gd name="T10" fmla="*/ 866 w 869"/>
                              <a:gd name="T11" fmla="*/ 37 h 109"/>
                              <a:gd name="T12" fmla="*/ 869 w 869"/>
                              <a:gd name="T13" fmla="*/ 55 h 109"/>
                              <a:gd name="T14" fmla="*/ 866 w 869"/>
                              <a:gd name="T15" fmla="*/ 72 h 109"/>
                              <a:gd name="T16" fmla="*/ 858 w 869"/>
                              <a:gd name="T17" fmla="*/ 87 h 109"/>
                              <a:gd name="T18" fmla="*/ 847 w 869"/>
                              <a:gd name="T19" fmla="*/ 98 h 109"/>
                              <a:gd name="T20" fmla="*/ 832 w 869"/>
                              <a:gd name="T21" fmla="*/ 106 h 109"/>
                              <a:gd name="T22" fmla="*/ 815 w 869"/>
                              <a:gd name="T23" fmla="*/ 109 h 109"/>
                              <a:gd name="T24" fmla="*/ 54 w 869"/>
                              <a:gd name="T25" fmla="*/ 109 h 109"/>
                              <a:gd name="T26" fmla="*/ 37 w 869"/>
                              <a:gd name="T27" fmla="*/ 106 h 109"/>
                              <a:gd name="T28" fmla="*/ 22 w 869"/>
                              <a:gd name="T29" fmla="*/ 98 h 109"/>
                              <a:gd name="T30" fmla="*/ 10 w 869"/>
                              <a:gd name="T31" fmla="*/ 87 h 109"/>
                              <a:gd name="T32" fmla="*/ 3 w 869"/>
                              <a:gd name="T33" fmla="*/ 72 h 109"/>
                              <a:gd name="T34" fmla="*/ 0 w 869"/>
                              <a:gd name="T35" fmla="*/ 55 h 109"/>
                              <a:gd name="T36" fmla="*/ 3 w 869"/>
                              <a:gd name="T37" fmla="*/ 37 h 109"/>
                              <a:gd name="T38" fmla="*/ 10 w 869"/>
                              <a:gd name="T39" fmla="*/ 23 h 109"/>
                              <a:gd name="T40" fmla="*/ 22 w 869"/>
                              <a:gd name="T41" fmla="*/ 11 h 109"/>
                              <a:gd name="T42" fmla="*/ 37 w 869"/>
                              <a:gd name="T43" fmla="*/ 3 h 109"/>
                              <a:gd name="T44" fmla="*/ 54 w 869"/>
                              <a:gd name="T45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69" h="109">
                                <a:moveTo>
                                  <a:pt x="54" y="0"/>
                                </a:moveTo>
                                <a:lnTo>
                                  <a:pt x="815" y="0"/>
                                </a:lnTo>
                                <a:lnTo>
                                  <a:pt x="832" y="3"/>
                                </a:lnTo>
                                <a:lnTo>
                                  <a:pt x="847" y="11"/>
                                </a:lnTo>
                                <a:lnTo>
                                  <a:pt x="858" y="23"/>
                                </a:lnTo>
                                <a:lnTo>
                                  <a:pt x="866" y="37"/>
                                </a:lnTo>
                                <a:lnTo>
                                  <a:pt x="869" y="55"/>
                                </a:lnTo>
                                <a:lnTo>
                                  <a:pt x="866" y="72"/>
                                </a:lnTo>
                                <a:lnTo>
                                  <a:pt x="858" y="87"/>
                                </a:lnTo>
                                <a:lnTo>
                                  <a:pt x="847" y="98"/>
                                </a:lnTo>
                                <a:lnTo>
                                  <a:pt x="832" y="106"/>
                                </a:lnTo>
                                <a:lnTo>
                                  <a:pt x="815" y="109"/>
                                </a:lnTo>
                                <a:lnTo>
                                  <a:pt x="54" y="109"/>
                                </a:lnTo>
                                <a:lnTo>
                                  <a:pt x="37" y="106"/>
                                </a:lnTo>
                                <a:lnTo>
                                  <a:pt x="22" y="98"/>
                                </a:lnTo>
                                <a:lnTo>
                                  <a:pt x="10" y="87"/>
                                </a:lnTo>
                                <a:lnTo>
                                  <a:pt x="3" y="72"/>
                                </a:lnTo>
                                <a:lnTo>
                                  <a:pt x="0" y="55"/>
                                </a:lnTo>
                                <a:lnTo>
                                  <a:pt x="3" y="37"/>
                                </a:lnTo>
                                <a:lnTo>
                                  <a:pt x="10" y="23"/>
                                </a:lnTo>
                                <a:lnTo>
                                  <a:pt x="22" y="11"/>
                                </a:lnTo>
                                <a:lnTo>
                                  <a:pt x="37" y="3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1B87B" id="Objective in circle icon" o:spid="_x0000_s1026" alt="Objective icon" style="position:absolute;margin-left:-32.4pt;margin-top:15.6pt;width:21.6pt;height:21.6pt;z-index:-251656192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">
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<v:path arrowok="t" o:connecttype="custom" o:connectlocs="3,0;43,0;44,0;45,1;45,1;46,2;46,3;46,4;45,5;45,5;44,6;43,6;3,6;2,6;1,5;1,5;0,4;0,3;0,2;1,1;1,1;2,0;3,0" o:connectangles="0,0,0,0,0,0,0,0,0,0,0,0,0,0,0,0,0,0,0,0,0,0,0"/>
                </v:shape>
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" path="m54,l815,r17,2l847,10r11,12l866,37r3,17l866,71r-8,15l847,98r-15,7l815,108r-761,l37,105,22,98,10,86,3,71,,54,3,37,10,22,22,10,37,2,54,xe" fillcolor="white [3212]" stroked="f" strokeweight="0">
                  <v:path arrowok="t" o:connecttype="custom" o:connectlocs="3,0;43,0;44,0;45,1;45,1;46,2;46,3;46,4;45,5;45,5;44,6;43,6;3,6;2,6;1,5;1,5;0,4;0,3;0,2;1,1;1,1;2,0;3,0" o:connectangles="0,0,0,0,0,0,0,0,0,0,0,0,0,0,0,0,0,0,0,0,0,0,0"/>
                </v:shape>
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" path="m54,l815,r17,3l847,11r11,12l866,37r3,18l866,72r-8,15l847,98r-15,8l815,109r-761,l37,106,22,98,10,87,3,72,,55,3,37,10,23,22,11,37,3,54,xe" fillcolor="white [3212]" stroked="f" strokeweight="0">
                  <v:path arrowok="t" o:connecttype="custom" o:connectlocs="3,0;43,0;44,0;45,1;45,1;46,2;46,3;46,3;45,4;45,4;44,5;43,5;3,5;2,5;1,4;1,4;0,3;0,3;0,2;1,1;1,1;2,0;3,0" o:connectangles="0,0,0,0,0,0,0,0,0,0,0,0,0,0,0,0,0,0,0,0,0,0,0"/>
                </v:shape>
                <w10:wrap type="tight"/>
              </v:group>
            </w:pict>
          </mc:Fallback>
        </mc:AlternateContent>
      </w:r>
    </w:p>
    <w:p w:rsidR="00FC7884" w:rsidRDefault="00FC7884" w:rsidP="00FC7884">
      <w:pPr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FC7884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REFERENCES</w:t>
      </w:r>
    </w:p>
    <w:p w:rsidR="00FC7884" w:rsidRPr="00FC7884" w:rsidRDefault="00FC7884" w:rsidP="00FC7884">
      <w:pPr>
        <w:rPr>
          <w:rFonts w:cstheme="minorHAnsi"/>
          <w:color w:val="191919" w:themeColor="background2" w:themeShade="1A"/>
        </w:rPr>
      </w:pPr>
      <w:r w:rsidRPr="00FC7884">
        <w:rPr>
          <w:rFonts w:cstheme="minorHAnsi"/>
          <w:color w:val="191919" w:themeColor="background2" w:themeShade="1A"/>
        </w:rPr>
        <w:t>Mr. Mario Akiki</w:t>
      </w:r>
    </w:p>
    <w:p w:rsidR="00FC7884" w:rsidRDefault="00FC7884" w:rsidP="00FC7884">
      <w:pPr>
        <w:rPr>
          <w:rFonts w:cstheme="minorHAnsi"/>
          <w:color w:val="191919" w:themeColor="background2" w:themeShade="1A"/>
        </w:rPr>
      </w:pPr>
      <w:r>
        <w:rPr>
          <w:rFonts w:cstheme="minorHAnsi"/>
          <w:color w:val="191919" w:themeColor="background2" w:themeShade="1A"/>
        </w:rPr>
        <w:t xml:space="preserve">Teacher </w:t>
      </w:r>
    </w:p>
    <w:p w:rsidR="00FC7884" w:rsidRDefault="00FC7884" w:rsidP="00FC7884">
      <w:pPr>
        <w:rPr>
          <w:rFonts w:cstheme="minorHAnsi"/>
          <w:color w:val="191919" w:themeColor="background2" w:themeShade="1A"/>
        </w:rPr>
      </w:pPr>
      <w:r>
        <w:rPr>
          <w:rFonts w:cstheme="minorHAnsi"/>
          <w:color w:val="191919" w:themeColor="background2" w:themeShade="1A"/>
        </w:rPr>
        <w:t>Central College Jounieh</w:t>
      </w:r>
    </w:p>
    <w:p w:rsidR="00FC7884" w:rsidRPr="00FC7884" w:rsidRDefault="00FC7884" w:rsidP="00FC7884">
      <w:pPr>
        <w:rPr>
          <w:rFonts w:cstheme="minorHAnsi"/>
          <w:color w:val="191919" w:themeColor="background2" w:themeShade="1A"/>
        </w:rPr>
      </w:pPr>
      <w:bookmarkStart w:id="0" w:name="_GoBack"/>
      <w:bookmarkEnd w:id="0"/>
    </w:p>
    <w:sectPr w:rsidR="00FC7884" w:rsidRPr="00FC7884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8E" w:rsidRDefault="00A3688E" w:rsidP="00F534FB">
      <w:pPr>
        <w:spacing w:after="0"/>
      </w:pPr>
      <w:r>
        <w:separator/>
      </w:r>
    </w:p>
  </w:endnote>
  <w:endnote w:type="continuationSeparator" w:id="0">
    <w:p w:rsidR="00A3688E" w:rsidRDefault="00A3688E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8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8E" w:rsidRDefault="00A3688E" w:rsidP="00F534FB">
      <w:pPr>
        <w:spacing w:after="0"/>
      </w:pPr>
      <w:r>
        <w:separator/>
      </w:r>
    </w:p>
  </w:footnote>
  <w:footnote w:type="continuationSeparator" w:id="0">
    <w:p w:rsidR="00A3688E" w:rsidRDefault="00A3688E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1FC4E1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168DB"/>
    <w:multiLevelType w:val="hybridMultilevel"/>
    <w:tmpl w:val="969A16C0"/>
    <w:lvl w:ilvl="0" w:tplc="11BA5B7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42"/>
    <w:rsid w:val="00002750"/>
    <w:rsid w:val="00004D4E"/>
    <w:rsid w:val="00007489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47C08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155A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A3FE9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3688E"/>
    <w:rsid w:val="00A42CE4"/>
    <w:rsid w:val="00A56B81"/>
    <w:rsid w:val="00A6314E"/>
    <w:rsid w:val="00A77B4D"/>
    <w:rsid w:val="00A8052D"/>
    <w:rsid w:val="00A9077F"/>
    <w:rsid w:val="00AA04BD"/>
    <w:rsid w:val="00AA276C"/>
    <w:rsid w:val="00AB07DB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5F42"/>
    <w:rsid w:val="00B47E1E"/>
    <w:rsid w:val="00B522FA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15725"/>
    <w:rsid w:val="00D22E33"/>
    <w:rsid w:val="00D35BBD"/>
    <w:rsid w:val="00D37FAD"/>
    <w:rsid w:val="00D4018B"/>
    <w:rsid w:val="00D40DBD"/>
    <w:rsid w:val="00D5184A"/>
    <w:rsid w:val="00D51EFD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74027"/>
    <w:rsid w:val="00F904FC"/>
    <w:rsid w:val="00F935BF"/>
    <w:rsid w:val="00F94EB5"/>
    <w:rsid w:val="00FA4359"/>
    <w:rsid w:val="00FA4C84"/>
    <w:rsid w:val="00FB0F18"/>
    <w:rsid w:val="00FC7884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9BC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FC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C16C72667D49299A716E230C03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33ED5-FEE8-4081-99C6-C607E530699B}"/>
      </w:docPartPr>
      <w:docPartBody>
        <w:p w:rsidR="00045AD6" w:rsidRDefault="00660DCC">
          <w:pPr>
            <w:pStyle w:val="26C16C72667D49299A716E230C030943"/>
          </w:pPr>
          <w:r w:rsidRPr="009D0878">
            <w:t>Address</w:t>
          </w:r>
        </w:p>
      </w:docPartBody>
    </w:docPart>
    <w:docPart>
      <w:docPartPr>
        <w:name w:val="77851D6524754B539B418F8C5C37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4C38D-6492-4AF0-B7A4-BF3806BC9627}"/>
      </w:docPartPr>
      <w:docPartBody>
        <w:p w:rsidR="00045AD6" w:rsidRDefault="00660DCC">
          <w:pPr>
            <w:pStyle w:val="77851D6524754B539B418F8C5C37936D"/>
          </w:pPr>
          <w:r w:rsidRPr="009D0878">
            <w:t>Phone</w:t>
          </w:r>
        </w:p>
      </w:docPartBody>
    </w:docPart>
    <w:docPart>
      <w:docPartPr>
        <w:name w:val="C885DE6E5EC7436E8F4DB7006437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3B87E-37F2-4343-8122-7C95073E718A}"/>
      </w:docPartPr>
      <w:docPartBody>
        <w:p w:rsidR="00045AD6" w:rsidRDefault="00660DCC">
          <w:pPr>
            <w:pStyle w:val="C885DE6E5EC7436E8F4DB700643784EC"/>
          </w:pPr>
          <w:r w:rsidRPr="009D0878">
            <w:t>Email</w:t>
          </w:r>
        </w:p>
      </w:docPartBody>
    </w:docPart>
    <w:docPart>
      <w:docPartPr>
        <w:name w:val="06BA45C28EAB49448C3FD660A6B7B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78CFD-5968-46F4-AC52-A56E4A7B2B66}"/>
      </w:docPartPr>
      <w:docPartBody>
        <w:p w:rsidR="00045AD6" w:rsidRDefault="00660DCC">
          <w:pPr>
            <w:pStyle w:val="06BA45C28EAB49448C3FD660A6B7B40E"/>
          </w:pPr>
          <w:r w:rsidRPr="009D0878">
            <w:t>LinkedIn Profile</w:t>
          </w:r>
        </w:p>
      </w:docPartBody>
    </w:docPart>
    <w:docPart>
      <w:docPartPr>
        <w:name w:val="77286D8A3C3B4C54A0A4F67AFBCF9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611FB-2636-48B0-8FC8-45E84784A5AD}"/>
      </w:docPartPr>
      <w:docPartBody>
        <w:p w:rsidR="00045AD6" w:rsidRDefault="00660DCC">
          <w:pPr>
            <w:pStyle w:val="77286D8A3C3B4C54A0A4F67AFBCF9BE6"/>
          </w:pPr>
          <w:r w:rsidRPr="00D85CA4">
            <w:t>Objective</w:t>
          </w:r>
        </w:p>
      </w:docPartBody>
    </w:docPart>
    <w:docPart>
      <w:docPartPr>
        <w:name w:val="A46F06429BF4498687CCD390A560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51AD2-3469-46CF-AEB8-3F96311B96D2}"/>
      </w:docPartPr>
      <w:docPartBody>
        <w:p w:rsidR="00045AD6" w:rsidRDefault="00660DCC">
          <w:pPr>
            <w:pStyle w:val="A46F06429BF4498687CCD390A560544E"/>
          </w:pPr>
          <w:r w:rsidRPr="00565B06">
            <w:t>Education</w:t>
          </w:r>
        </w:p>
      </w:docPartBody>
    </w:docPart>
    <w:docPart>
      <w:docPartPr>
        <w:name w:val="5612F0C403E147EF86DBEA1460017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48A27-6D01-40BF-A4D7-832CF0F79D69}"/>
      </w:docPartPr>
      <w:docPartBody>
        <w:p w:rsidR="00045AD6" w:rsidRDefault="00660DCC">
          <w:pPr>
            <w:pStyle w:val="5612F0C403E147EF86DBEA1460017371"/>
          </w:pPr>
          <w:r w:rsidRPr="00565B06">
            <w:t>Experience</w:t>
          </w:r>
        </w:p>
      </w:docPartBody>
    </w:docPart>
    <w:docPart>
      <w:docPartPr>
        <w:name w:val="93131C98BF864B609CBF0A0BAB95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F39F4-30B5-44B0-91FF-FCE93D8A5D9C}"/>
      </w:docPartPr>
      <w:docPartBody>
        <w:p w:rsidR="00045AD6" w:rsidRDefault="00660DCC">
          <w:pPr>
            <w:pStyle w:val="93131C98BF864B609CBF0A0BAB9516E1"/>
          </w:pPr>
          <w:r w:rsidRPr="00565B06">
            <w:t>Skills</w:t>
          </w:r>
        </w:p>
      </w:docPartBody>
    </w:docPart>
    <w:docPart>
      <w:docPartPr>
        <w:name w:val="E7F1F94362B34529AA07C1425D034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5419-00E0-4214-B6FC-2B4349650CD8}"/>
      </w:docPartPr>
      <w:docPartBody>
        <w:p w:rsidR="00045AD6" w:rsidRDefault="00660DCC">
          <w:pPr>
            <w:pStyle w:val="E7F1F94362B34529AA07C1425D0345BC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57"/>
    <w:rsid w:val="00045AD6"/>
    <w:rsid w:val="00660DCC"/>
    <w:rsid w:val="006913E8"/>
    <w:rsid w:val="00D6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4D67380BF84EB0AC72CB507CBE4D73">
    <w:name w:val="9D4D67380BF84EB0AC72CB507CBE4D73"/>
  </w:style>
  <w:style w:type="paragraph" w:customStyle="1" w:styleId="52FD9CACF591414CAC7FFD8F88CE2F03">
    <w:name w:val="52FD9CACF591414CAC7FFD8F88CE2F03"/>
  </w:style>
  <w:style w:type="paragraph" w:customStyle="1" w:styleId="26C16C72667D49299A716E230C030943">
    <w:name w:val="26C16C72667D49299A716E230C030943"/>
  </w:style>
  <w:style w:type="paragraph" w:customStyle="1" w:styleId="77851D6524754B539B418F8C5C37936D">
    <w:name w:val="77851D6524754B539B418F8C5C37936D"/>
  </w:style>
  <w:style w:type="paragraph" w:customStyle="1" w:styleId="C885DE6E5EC7436E8F4DB700643784EC">
    <w:name w:val="C885DE6E5EC7436E8F4DB700643784EC"/>
  </w:style>
  <w:style w:type="paragraph" w:customStyle="1" w:styleId="06BA45C28EAB49448C3FD660A6B7B40E">
    <w:name w:val="06BA45C28EAB49448C3FD660A6B7B40E"/>
  </w:style>
  <w:style w:type="paragraph" w:customStyle="1" w:styleId="21E01C833865434DBDE8EDAFFCD0BD56">
    <w:name w:val="21E01C833865434DBDE8EDAFFCD0BD56"/>
  </w:style>
  <w:style w:type="paragraph" w:customStyle="1" w:styleId="77286D8A3C3B4C54A0A4F67AFBCF9BE6">
    <w:name w:val="77286D8A3C3B4C54A0A4F67AFBCF9BE6"/>
  </w:style>
  <w:style w:type="paragraph" w:customStyle="1" w:styleId="A912B3DFE9C5414EA5E27DD116C04031">
    <w:name w:val="A912B3DFE9C5414EA5E27DD116C04031"/>
  </w:style>
  <w:style w:type="paragraph" w:customStyle="1" w:styleId="A46F06429BF4498687CCD390A560544E">
    <w:name w:val="A46F06429BF4498687CCD390A560544E"/>
  </w:style>
  <w:style w:type="paragraph" w:customStyle="1" w:styleId="7E1E30D3766F4ACA8415D4CC65012471">
    <w:name w:val="7E1E30D3766F4ACA8415D4CC65012471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34BDA51B94F045B38CF317D1764255D9">
    <w:name w:val="34BDA51B94F045B38CF317D1764255D9"/>
  </w:style>
  <w:style w:type="paragraph" w:customStyle="1" w:styleId="CF8D1D2701D94A9FB9E293871F3D49E8">
    <w:name w:val="CF8D1D2701D94A9FB9E293871F3D49E8"/>
  </w:style>
  <w:style w:type="paragraph" w:customStyle="1" w:styleId="BA918480A00A4F089FA60BE4C6F72BE6">
    <w:name w:val="BA918480A00A4F089FA60BE4C6F72BE6"/>
  </w:style>
  <w:style w:type="paragraph" w:customStyle="1" w:styleId="D41363DAC0C1486BB21FE9C2BD7FB263">
    <w:name w:val="D41363DAC0C1486BB21FE9C2BD7FB263"/>
  </w:style>
  <w:style w:type="paragraph" w:customStyle="1" w:styleId="E10B98F335A543D5A113638E66DDDE30">
    <w:name w:val="E10B98F335A543D5A113638E66DDDE30"/>
  </w:style>
  <w:style w:type="paragraph" w:customStyle="1" w:styleId="9FF034A283614CC983694A7824D27990">
    <w:name w:val="9FF034A283614CC983694A7824D27990"/>
  </w:style>
  <w:style w:type="paragraph" w:customStyle="1" w:styleId="F93316E0EEAD470A90FAE39B132E49D7">
    <w:name w:val="F93316E0EEAD470A90FAE39B132E49D7"/>
  </w:style>
  <w:style w:type="paragraph" w:customStyle="1" w:styleId="B8EDEBFD7B9648A59CA81C903B69A43D">
    <w:name w:val="B8EDEBFD7B9648A59CA81C903B69A43D"/>
  </w:style>
  <w:style w:type="paragraph" w:customStyle="1" w:styleId="C1474D2041BC4EAAB02877E9DFD22DC7">
    <w:name w:val="C1474D2041BC4EAAB02877E9DFD22DC7"/>
  </w:style>
  <w:style w:type="paragraph" w:customStyle="1" w:styleId="5612F0C403E147EF86DBEA1460017371">
    <w:name w:val="5612F0C403E147EF86DBEA1460017371"/>
  </w:style>
  <w:style w:type="paragraph" w:customStyle="1" w:styleId="AA34AC03430E4FF9BE318AE35898D64F">
    <w:name w:val="AA34AC03430E4FF9BE318AE35898D64F"/>
  </w:style>
  <w:style w:type="paragraph" w:customStyle="1" w:styleId="EC03B90953BB4F7B875F78103572345F">
    <w:name w:val="EC03B90953BB4F7B875F78103572345F"/>
  </w:style>
  <w:style w:type="paragraph" w:customStyle="1" w:styleId="6B93DFA86C6B4281BBE8B4A40DE19FCD">
    <w:name w:val="6B93DFA86C6B4281BBE8B4A40DE19FCD"/>
  </w:style>
  <w:style w:type="paragraph" w:customStyle="1" w:styleId="D73878F5C68C495D85FFD5926375989F">
    <w:name w:val="D73878F5C68C495D85FFD5926375989F"/>
  </w:style>
  <w:style w:type="paragraph" w:customStyle="1" w:styleId="7EF8361BCAEB4AF5BB496F90A3ABEA24">
    <w:name w:val="7EF8361BCAEB4AF5BB496F90A3ABEA24"/>
  </w:style>
  <w:style w:type="paragraph" w:customStyle="1" w:styleId="E569941BB80D4EBEABF9AEEEC6C34451">
    <w:name w:val="E569941BB80D4EBEABF9AEEEC6C34451"/>
  </w:style>
  <w:style w:type="paragraph" w:customStyle="1" w:styleId="EA9B2E75DE6E482CBEDD28BD72F4A75B">
    <w:name w:val="EA9B2E75DE6E482CBEDD28BD72F4A75B"/>
  </w:style>
  <w:style w:type="paragraph" w:customStyle="1" w:styleId="CF267A75DBD54000A967F7538F272AC8">
    <w:name w:val="CF267A75DBD54000A967F7538F272AC8"/>
  </w:style>
  <w:style w:type="paragraph" w:customStyle="1" w:styleId="D48420C7C90F4956A1850128AAB60304">
    <w:name w:val="D48420C7C90F4956A1850128AAB60304"/>
  </w:style>
  <w:style w:type="paragraph" w:customStyle="1" w:styleId="F960464E330842B0A02DA49A70EAAF9D">
    <w:name w:val="F960464E330842B0A02DA49A70EAAF9D"/>
  </w:style>
  <w:style w:type="paragraph" w:customStyle="1" w:styleId="93131C98BF864B609CBF0A0BAB9516E1">
    <w:name w:val="93131C98BF864B609CBF0A0BAB9516E1"/>
  </w:style>
  <w:style w:type="paragraph" w:customStyle="1" w:styleId="486FB7538A92485FB6D26CDF5F7A9F8A">
    <w:name w:val="486FB7538A92485FB6D26CDF5F7A9F8A"/>
  </w:style>
  <w:style w:type="paragraph" w:customStyle="1" w:styleId="40646EBEEC30428CA9BDE7876E67C5CA">
    <w:name w:val="40646EBEEC30428CA9BDE7876E67C5CA"/>
  </w:style>
  <w:style w:type="paragraph" w:customStyle="1" w:styleId="DDE2A06237D64BF7BC13FCEC980AD37B">
    <w:name w:val="DDE2A06237D64BF7BC13FCEC980AD37B"/>
  </w:style>
  <w:style w:type="paragraph" w:customStyle="1" w:styleId="C89FDE7ADE6D453B8796234F07C61131">
    <w:name w:val="C89FDE7ADE6D453B8796234F07C61131"/>
  </w:style>
  <w:style w:type="paragraph" w:customStyle="1" w:styleId="648251198CAD42EF9CD6811FEA712FF4">
    <w:name w:val="648251198CAD42EF9CD6811FEA712FF4"/>
  </w:style>
  <w:style w:type="paragraph" w:customStyle="1" w:styleId="E7F1F94362B34529AA07C1425D0345BC">
    <w:name w:val="E7F1F94362B34529AA07C1425D0345BC"/>
  </w:style>
  <w:style w:type="paragraph" w:customStyle="1" w:styleId="E5D216174E9B4AC3B2257C53A3C8FFB0">
    <w:name w:val="E5D216174E9B4AC3B2257C53A3C8FFB0"/>
  </w:style>
  <w:style w:type="paragraph" w:customStyle="1" w:styleId="7A9C8C010F014A68B03529779D670817">
    <w:name w:val="7A9C8C010F014A68B03529779D670817"/>
    <w:rsid w:val="00D63357"/>
  </w:style>
  <w:style w:type="paragraph" w:customStyle="1" w:styleId="F4380244C7934725A6200EF876A85480">
    <w:name w:val="F4380244C7934725A6200EF876A85480"/>
    <w:rsid w:val="00045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Lebanon, Dbayeh, St Joseph street</CompanyAddress>
  <CompanyPhone>+961 70223204</CompanyPhone>
  <CompanyFax/>
  <CompanyEmail>theresa934Elias@gmail.com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design).dotx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2022-06-23T13:37:00Z</dcterms:created>
  <dcterms:modified xsi:type="dcterms:W3CDTF">2023-05-16T17:10:00Z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