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A63D2F" w:rsidRPr="00CF1A49" w14:paraId="399A7059" w14:textId="77777777" w:rsidTr="00A301C6">
        <w:trPr>
          <w:trHeight w:hRule="exact" w:val="1800"/>
        </w:trPr>
        <w:tc>
          <w:tcPr>
            <w:tcW w:w="10800" w:type="dxa"/>
            <w:tcMar>
              <w:top w:w="0" w:type="dxa"/>
              <w:bottom w:w="0" w:type="dxa"/>
            </w:tcMar>
          </w:tcPr>
          <w:p w14:paraId="519C6858" w14:textId="77777777" w:rsidR="00A63D2F" w:rsidRPr="00CF1A49" w:rsidRDefault="00A63D2F" w:rsidP="00A301C6">
            <w:pPr>
              <w:pStyle w:val="Title"/>
            </w:pPr>
            <w:r w:rsidRPr="00A350B6">
              <w:rPr>
                <w:b/>
                <w:bCs/>
              </w:rPr>
              <w:t>hussein</w:t>
            </w:r>
            <w:r w:rsidRPr="00CF1A49">
              <w:t xml:space="preserve"> </w:t>
            </w:r>
            <w:r>
              <w:rPr>
                <w:rStyle w:val="IntenseEmphasis"/>
              </w:rPr>
              <w:t>Ali ahmEd</w:t>
            </w:r>
          </w:p>
          <w:p w14:paraId="785BE882" w14:textId="77777777" w:rsidR="00A63D2F" w:rsidRPr="00CF1A49" w:rsidRDefault="00A63D2F" w:rsidP="00A301C6">
            <w:pPr>
              <w:pStyle w:val="ContactInfo"/>
              <w:contextualSpacing w:val="0"/>
            </w:pPr>
            <w:proofErr w:type="spellStart"/>
            <w:r>
              <w:t>Koraitem</w:t>
            </w:r>
            <w:proofErr w:type="spellEnd"/>
            <w:r>
              <w:t xml:space="preserve"> ,Lebanon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EFDA454B3F344D98BCE530BAC360734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>
              <w:t xml:space="preserve"> +961 76815217</w:t>
            </w:r>
          </w:p>
          <w:p w14:paraId="78F3BCAF" w14:textId="77777777" w:rsidR="00A63D2F" w:rsidRPr="00CF1A49" w:rsidRDefault="00A63D2F" w:rsidP="00A301C6">
            <w:pPr>
              <w:pStyle w:val="ContactInfoEmphasis"/>
              <w:contextualSpacing w:val="0"/>
            </w:pPr>
            <w:r>
              <w:t>Email: hsen.aliahmed2003@gmail.com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7C7BC2ADF39415084ABE3B254AAD5C6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 xml:space="preserve">LinkedIn: </w:t>
            </w:r>
            <w:hyperlink r:id="rId7" w:history="1">
              <w:r w:rsidRPr="00A350B6">
                <w:rPr>
                  <w:rStyle w:val="Hyperlink"/>
                </w:rPr>
                <w:t>Hussein Ali Ahmed</w:t>
              </w:r>
            </w:hyperlink>
          </w:p>
        </w:tc>
      </w:tr>
      <w:tr w:rsidR="00A63D2F" w:rsidRPr="00CF1A49" w14:paraId="24BD1443" w14:textId="77777777" w:rsidTr="00A301C6">
        <w:tc>
          <w:tcPr>
            <w:tcW w:w="10800" w:type="dxa"/>
            <w:tcMar>
              <w:top w:w="432" w:type="dxa"/>
            </w:tcMar>
          </w:tcPr>
          <w:p w14:paraId="74D4DA06" w14:textId="0A67EA33" w:rsidR="00A63D2F" w:rsidRPr="00CF1A49" w:rsidRDefault="00A63D2F" w:rsidP="00A301C6">
            <w:pPr>
              <w:contextualSpacing w:val="0"/>
            </w:pPr>
          </w:p>
        </w:tc>
      </w:tr>
    </w:tbl>
    <w:p w14:paraId="04BF2064" w14:textId="77777777" w:rsidR="00A63D2F" w:rsidRDefault="00000000" w:rsidP="00A63D2F">
      <w:pPr>
        <w:pStyle w:val="Heading1"/>
      </w:pPr>
      <w:sdt>
        <w:sdtPr>
          <w:alias w:val="Experience:"/>
          <w:tag w:val="Experience:"/>
          <w:id w:val="-1983300934"/>
          <w:placeholder>
            <w:docPart w:val="FA1FA8940E744B49A24AB6B976D2E620"/>
          </w:placeholder>
          <w:temporary/>
          <w:showingPlcHdr/>
        </w:sdtPr>
        <w:sdtContent>
          <w:r w:rsidR="00A63D2F">
            <w:t>Experience</w:t>
          </w:r>
        </w:sdtContent>
      </w:sdt>
    </w:p>
    <w:tbl>
      <w:tblPr>
        <w:tblStyle w:val="TableGrid"/>
        <w:tblW w:w="503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848"/>
      </w:tblGrid>
      <w:tr w:rsidR="00A63D2F" w14:paraId="12A24711" w14:textId="77777777" w:rsidTr="002E5BB9">
        <w:trPr>
          <w:trHeight w:val="1440"/>
        </w:trPr>
        <w:tc>
          <w:tcPr>
            <w:tcW w:w="10848" w:type="dxa"/>
            <w:tcBorders>
              <w:top w:val="nil"/>
              <w:left w:val="dotted" w:sz="18" w:space="0" w:color="BFBFBF" w:themeColor="background1" w:themeShade="BF"/>
              <w:bottom w:val="nil"/>
              <w:right w:val="nil"/>
            </w:tcBorders>
          </w:tcPr>
          <w:p w14:paraId="334A4BD5" w14:textId="77777777" w:rsidR="00A63D2F" w:rsidRDefault="00A63D2F" w:rsidP="00A301C6">
            <w:pPr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August 2021 – Present</w:t>
            </w:r>
          </w:p>
          <w:p w14:paraId="444C0A5D" w14:textId="77777777" w:rsidR="00A63D2F" w:rsidRPr="00CF1A49" w:rsidRDefault="00A63D2F" w:rsidP="00A301C6">
            <w:pPr>
              <w:pStyle w:val="Heading2"/>
            </w:pPr>
            <w:r>
              <w:t>HES MENTOR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lebanese american university                                                                     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sep</w:t>
            </w:r>
            <w:r w:rsidRPr="00A85814">
              <w:rPr>
                <w:rStyle w:val="SubtleReference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2022 - Present</w:t>
            </w:r>
          </w:p>
          <w:p w14:paraId="34365F69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 w:rsidRPr="00932627">
              <w:t>Follow up on the academic performance and civic engagement</w:t>
            </w:r>
            <w:r>
              <w:t xml:space="preserve"> of HES Computer Science students.</w:t>
            </w:r>
          </w:p>
          <w:p w14:paraId="24F71FE1" w14:textId="77777777" w:rsidR="00A63D2F" w:rsidRDefault="00A63D2F" w:rsidP="00A301C6"/>
          <w:p w14:paraId="378EC152" w14:textId="77777777" w:rsidR="00A63D2F" w:rsidRPr="00CF1A49" w:rsidRDefault="00A63D2F" w:rsidP="00A301C6">
            <w:pPr>
              <w:pStyle w:val="Heading2"/>
            </w:pPr>
            <w:r>
              <w:t>HES TUTOR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lebanese american university                                                                         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sep</w:t>
            </w:r>
            <w:r w:rsidRPr="00A85814">
              <w:rPr>
                <w:rStyle w:val="SubtleReference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2022 - Present</w:t>
            </w:r>
          </w:p>
          <w:p w14:paraId="7A9B44AC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>
              <w:t>Provide tutoring sessions in different courses: CSC243 (Introduction to Object-Oriented Programming), MTH207  m(Discrete Structures I), etc.</w:t>
            </w:r>
          </w:p>
          <w:p w14:paraId="31A66B2D" w14:textId="77777777" w:rsidR="00A63D2F" w:rsidRPr="00CF1A49" w:rsidRDefault="00A63D2F" w:rsidP="00A301C6">
            <w:pPr>
              <w:pStyle w:val="Heading2"/>
            </w:pPr>
            <w:r>
              <w:t>tutor &amp; coordinator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mmkn                                                                                               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nov</w:t>
            </w:r>
            <w:r w:rsidRPr="00A85814">
              <w:rPr>
                <w:rStyle w:val="SubtleReference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2021 - Present</w:t>
            </w:r>
          </w:p>
          <w:p w14:paraId="586A7E61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 w:rsidRPr="00980CF8">
              <w:t xml:space="preserve">Deliver online tutoring sessions for Grade </w:t>
            </w:r>
            <w:r>
              <w:t>9</w:t>
            </w:r>
            <w:r w:rsidRPr="00980CF8">
              <w:t xml:space="preserve"> students in </w:t>
            </w:r>
            <w:r>
              <w:t>chemistry.</w:t>
            </w:r>
          </w:p>
          <w:p w14:paraId="0855363D" w14:textId="34B523FE" w:rsidR="00E245C7" w:rsidRDefault="00A63D2F" w:rsidP="00E245C7">
            <w:pPr>
              <w:pStyle w:val="ListParagraph"/>
              <w:numPr>
                <w:ilvl w:val="0"/>
                <w:numId w:val="14"/>
              </w:numPr>
            </w:pPr>
            <w:r>
              <w:t xml:space="preserve">Coordinate </w:t>
            </w:r>
            <w:r w:rsidRPr="00980CF8">
              <w:t xml:space="preserve">weekly online tutoring sessions for </w:t>
            </w:r>
            <w:r>
              <w:t xml:space="preserve">60+ </w:t>
            </w:r>
            <w:r w:rsidRPr="00980CF8">
              <w:t xml:space="preserve">Grade </w:t>
            </w:r>
            <w:r>
              <w:t>9</w:t>
            </w:r>
            <w:r w:rsidRPr="00980CF8">
              <w:t xml:space="preserve"> students. </w:t>
            </w:r>
          </w:p>
          <w:p w14:paraId="43AC7A9B" w14:textId="7DED47D1" w:rsidR="00E245C7" w:rsidRPr="00CF1A49" w:rsidRDefault="00E245C7" w:rsidP="00E245C7">
            <w:pPr>
              <w:pStyle w:val="Heading2"/>
            </w:pPr>
            <w:r>
              <w:t xml:space="preserve">Private Tutor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Nov</w:t>
            </w:r>
            <w:r w:rsidRPr="00A85814">
              <w:rPr>
                <w:rStyle w:val="SubtleReference"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SubtleReference"/>
                <w:i/>
                <w:iCs/>
                <w:sz w:val="18"/>
                <w:szCs w:val="18"/>
              </w:rPr>
              <w:t>2018 – Dec 2021</w:t>
            </w:r>
          </w:p>
          <w:p w14:paraId="243295E0" w14:textId="5D83A480" w:rsidR="00E245C7" w:rsidRDefault="00E245C7" w:rsidP="00E245C7">
            <w:pPr>
              <w:pStyle w:val="ListParagraph"/>
              <w:numPr>
                <w:ilvl w:val="0"/>
                <w:numId w:val="14"/>
              </w:numPr>
            </w:pPr>
            <w:r>
              <w:t xml:space="preserve">Deliver private tutoring sessions for students in grade 9 in Math, Chemistry, physics </w:t>
            </w:r>
          </w:p>
          <w:p w14:paraId="087F31B3" w14:textId="0874D87E" w:rsidR="00E245C7" w:rsidRDefault="00E245C7" w:rsidP="009B0DD1">
            <w:pPr>
              <w:pStyle w:val="ListParagraph"/>
            </w:pPr>
          </w:p>
        </w:tc>
      </w:tr>
    </w:tbl>
    <w:p w14:paraId="048ACBBF" w14:textId="7F637617" w:rsidR="002E5BB9" w:rsidRPr="00CF1A49" w:rsidRDefault="002E5BB9" w:rsidP="002E5BB9">
      <w:pPr>
        <w:pStyle w:val="Heading1"/>
      </w:pPr>
      <w:r>
        <w:t>Projects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2E5BB9" w:rsidRPr="00CF1A49" w14:paraId="0A8FDF6F" w14:textId="77777777" w:rsidTr="0061106A">
        <w:trPr>
          <w:trHeight w:val="1728"/>
        </w:trPr>
        <w:tc>
          <w:tcPr>
            <w:tcW w:w="10723" w:type="dxa"/>
            <w:tcMar>
              <w:top w:w="216" w:type="dxa"/>
            </w:tcMar>
          </w:tcPr>
          <w:p w14:paraId="1A269219" w14:textId="4C5C8374" w:rsidR="002E5BB9" w:rsidRDefault="002E5BB9" w:rsidP="00577A67">
            <w:pPr>
              <w:pStyle w:val="Heading2"/>
              <w:rPr>
                <w:rStyle w:val="SubtleReference"/>
                <w:i/>
                <w:iCs/>
                <w:color w:val="auto"/>
                <w:sz w:val="18"/>
                <w:szCs w:val="18"/>
              </w:rPr>
            </w:pPr>
            <w:r>
              <w:rPr>
                <w:rStyle w:val="SubtleReference"/>
                <w:b/>
                <w:i/>
                <w:iCs/>
                <w:color w:val="1D824C" w:themeColor="accent1"/>
              </w:rPr>
              <w:t>Design a full database project for a museum using Oracle Database</w:t>
            </w:r>
            <w:r w:rsidR="00577A67">
              <w:rPr>
                <w:rStyle w:val="SubtleReference"/>
                <w:b/>
                <w:i/>
                <w:iCs/>
                <w:color w:val="1D824C" w:themeColor="accent1"/>
              </w:rPr>
              <w:t xml:space="preserve"> </w:t>
            </w:r>
            <w:r w:rsidR="00577A67">
              <w:rPr>
                <w:rStyle w:val="SubtleReference"/>
                <w:i/>
                <w:iCs/>
                <w:color w:val="auto"/>
                <w:sz w:val="18"/>
                <w:szCs w:val="18"/>
              </w:rPr>
              <w:t>DEC</w:t>
            </w:r>
            <w:r>
              <w:rPr>
                <w:rStyle w:val="SubtleReference"/>
                <w:i/>
                <w:iCs/>
                <w:color w:val="auto"/>
                <w:sz w:val="18"/>
                <w:szCs w:val="18"/>
              </w:rPr>
              <w:t xml:space="preserve"> 2022 </w:t>
            </w:r>
          </w:p>
          <w:p w14:paraId="142BCF29" w14:textId="59E37DEB" w:rsidR="00577A67" w:rsidRPr="00577A67" w:rsidRDefault="00577A67" w:rsidP="00577A67">
            <w:pPr>
              <w:pStyle w:val="ListParagraph"/>
              <w:numPr>
                <w:ilvl w:val="0"/>
                <w:numId w:val="14"/>
              </w:numPr>
              <w:rPr>
                <w:rStyle w:val="SubtleReference"/>
                <w:b w:val="0"/>
                <w:smallCaps w:val="0"/>
              </w:rPr>
            </w:pPr>
            <w:r>
              <w:t>A project composed of four phases, a full database management system for a museum was developed using oracle databases</w:t>
            </w:r>
          </w:p>
          <w:p w14:paraId="35949A0F" w14:textId="4A80938D" w:rsidR="00577A67" w:rsidRDefault="00577A67" w:rsidP="00577A67">
            <w:pPr>
              <w:pStyle w:val="Heading2"/>
              <w:rPr>
                <w:i/>
                <w:iCs/>
                <w:smallCaps/>
              </w:rPr>
            </w:pPr>
          </w:p>
          <w:p w14:paraId="6E524833" w14:textId="7B729718" w:rsidR="0061106A" w:rsidRDefault="0061106A" w:rsidP="0061106A">
            <w:pPr>
              <w:pStyle w:val="Heading2"/>
              <w:rPr>
                <w:rStyle w:val="SubtleReference"/>
                <w:i/>
                <w:iCs/>
                <w:color w:val="auto"/>
                <w:sz w:val="18"/>
                <w:szCs w:val="18"/>
              </w:rPr>
            </w:pPr>
            <w:r>
              <w:rPr>
                <w:rStyle w:val="SubtleReference"/>
                <w:b/>
                <w:i/>
                <w:iCs/>
                <w:color w:val="1D824C" w:themeColor="accent1"/>
              </w:rPr>
              <w:t xml:space="preserve"> </w:t>
            </w:r>
            <w:r w:rsidRPr="0061106A">
              <w:rPr>
                <w:rStyle w:val="SubtleReference"/>
                <w:b/>
                <w:i/>
                <w:iCs/>
                <w:color w:val="1D824C" w:themeColor="accent1"/>
              </w:rPr>
              <w:t>A project that was done with a team to change and enhance the CPU architecture</w:t>
            </w:r>
            <w:r>
              <w:rPr>
                <w:rStyle w:val="SubtleReference"/>
                <w:b/>
                <w:i/>
                <w:iCs/>
                <w:color w:val="1D824C" w:themeColor="accent1"/>
              </w:rPr>
              <w:t xml:space="preserve"> </w:t>
            </w:r>
            <w:r>
              <w:rPr>
                <w:rStyle w:val="SubtleReference"/>
                <w:i/>
                <w:iCs/>
                <w:color w:val="auto"/>
                <w:sz w:val="18"/>
                <w:szCs w:val="18"/>
              </w:rPr>
              <w:t xml:space="preserve"> April 2022 </w:t>
            </w:r>
          </w:p>
          <w:p w14:paraId="531C9513" w14:textId="32A25340" w:rsidR="002E5BB9" w:rsidRPr="00FD2A65" w:rsidRDefault="0061106A" w:rsidP="00FD2A65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mallCaps/>
              </w:rPr>
            </w:pPr>
            <w:r>
              <w:t xml:space="preserve">A project composed of three </w:t>
            </w:r>
            <w:r w:rsidR="00FD2A65">
              <w:t xml:space="preserve">phases </w:t>
            </w:r>
            <w:r>
              <w:t>where a design for a simulation for  RISC processor  was done.</w:t>
            </w:r>
            <w:bookmarkStart w:id="0" w:name="_https://github.com/Husen-17"/>
            <w:bookmarkEnd w:id="0"/>
            <w:r w:rsidR="00FD2A65">
              <w:t xml:space="preserve"> (</w:t>
            </w:r>
            <w:hyperlink r:id="rId8" w:history="1">
              <w:r w:rsidR="00FD2A65" w:rsidRPr="00FD2A65">
                <w:rPr>
                  <w:rStyle w:val="Hyperlink"/>
                </w:rPr>
                <w:t>mygithub</w:t>
              </w:r>
            </w:hyperlink>
            <w:r w:rsidR="00FD2A65">
              <w:t>).</w:t>
            </w:r>
          </w:p>
        </w:tc>
      </w:tr>
    </w:tbl>
    <w:p w14:paraId="74ABA433" w14:textId="1813F1F2" w:rsidR="009427FA" w:rsidRPr="002E5BB9" w:rsidRDefault="009427FA" w:rsidP="002E5BB9">
      <w:pPr>
        <w:pStyle w:val="Heading1"/>
      </w:pPr>
    </w:p>
    <w:sdt>
      <w:sdtPr>
        <w:alias w:val="Education:"/>
        <w:tag w:val="Education:"/>
        <w:id w:val="-1908763273"/>
        <w:placeholder>
          <w:docPart w:val="1AD6745CB776416881674450442CF889"/>
        </w:placeholder>
        <w:temporary/>
        <w:showingPlcHdr/>
        <w15:appearance w15:val="hidden"/>
      </w:sdtPr>
      <w:sdtContent>
        <w:p w14:paraId="1F84B050" w14:textId="77777777" w:rsidR="00A63D2F" w:rsidRPr="00CF1A49" w:rsidRDefault="00A63D2F" w:rsidP="00A63D2F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A63D2F" w:rsidRPr="00CF1A49" w14:paraId="6E4E1320" w14:textId="77777777" w:rsidTr="00A301C6">
        <w:tc>
          <w:tcPr>
            <w:tcW w:w="10723" w:type="dxa"/>
            <w:tcMar>
              <w:top w:w="216" w:type="dxa"/>
            </w:tcMar>
          </w:tcPr>
          <w:p w14:paraId="406CA389" w14:textId="77777777" w:rsidR="00A63D2F" w:rsidRDefault="00A63D2F" w:rsidP="00A301C6">
            <w:pPr>
              <w:pStyle w:val="Heading2"/>
            </w:pPr>
            <w:bookmarkStart w:id="1" w:name="_Hlk126593577"/>
            <w:r>
              <w:t xml:space="preserve">Minor in Business, </w:t>
            </w:r>
            <w:r>
              <w:rPr>
                <w:rStyle w:val="SubtleReference"/>
                <w:color w:val="auto"/>
              </w:rPr>
              <w:t xml:space="preserve">lebanese american university                                   </w:t>
            </w:r>
            <w:bookmarkEnd w:id="1"/>
            <w:r>
              <w:rPr>
                <w:rStyle w:val="SubtleReference"/>
                <w:i/>
                <w:iCs/>
                <w:color w:val="auto"/>
                <w:sz w:val="18"/>
                <w:szCs w:val="18"/>
              </w:rPr>
              <w:t>AUG 2022 - Present</w:t>
            </w:r>
          </w:p>
          <w:p w14:paraId="22CA9AA2" w14:textId="77777777" w:rsidR="00A63D2F" w:rsidRDefault="00A63D2F" w:rsidP="00A301C6">
            <w:pPr>
              <w:pStyle w:val="Heading2"/>
              <w:contextualSpacing w:val="0"/>
            </w:pPr>
          </w:p>
          <w:p w14:paraId="519B06DA" w14:textId="77777777" w:rsidR="00A63D2F" w:rsidRDefault="00A63D2F" w:rsidP="00A301C6">
            <w:pPr>
              <w:pStyle w:val="Heading2"/>
            </w:pPr>
            <w:r>
              <w:t xml:space="preserve">BS in Computer Science, </w:t>
            </w:r>
            <w:r>
              <w:rPr>
                <w:rStyle w:val="SubtleReference"/>
                <w:color w:val="auto"/>
              </w:rPr>
              <w:t xml:space="preserve">lebanese american university                                   </w:t>
            </w:r>
            <w:r>
              <w:rPr>
                <w:rStyle w:val="SubtleReference"/>
                <w:i/>
                <w:iCs/>
                <w:color w:val="auto"/>
                <w:sz w:val="18"/>
                <w:szCs w:val="18"/>
              </w:rPr>
              <w:t>AUG 2021 - Present</w:t>
            </w:r>
          </w:p>
          <w:p w14:paraId="4362B668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Placed on the dean’s distinction list.</w:t>
            </w:r>
          </w:p>
          <w:p w14:paraId="3CFC8C1F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>
              <w:t>Awarded the full merit Higher Education Scholarship (HES) funded by USAID.</w:t>
            </w:r>
          </w:p>
          <w:p w14:paraId="3F986105" w14:textId="77777777" w:rsidR="00A63D2F" w:rsidRDefault="00A63D2F" w:rsidP="00A63D2F">
            <w:pPr>
              <w:pStyle w:val="ListParagraph"/>
              <w:numPr>
                <w:ilvl w:val="0"/>
                <w:numId w:val="14"/>
              </w:numPr>
            </w:pPr>
            <w:r>
              <w:t>CGPA: 3.83, MGPA: 3.75.</w:t>
            </w:r>
          </w:p>
          <w:p w14:paraId="41D6F3A7" w14:textId="4AD35FA0" w:rsidR="00FE095E" w:rsidRPr="00FE095E" w:rsidRDefault="00FE095E" w:rsidP="00047976">
            <w:pPr>
              <w:pStyle w:val="Heading2"/>
              <w:rPr>
                <w:b w:val="0"/>
                <w:i/>
                <w:iCs/>
                <w:smallCaps/>
                <w:color w:val="595959" w:themeColor="text1" w:themeTint="A6"/>
                <w:sz w:val="18"/>
                <w:szCs w:val="18"/>
              </w:rPr>
            </w:pPr>
          </w:p>
        </w:tc>
      </w:tr>
      <w:tr w:rsidR="00FE095E" w:rsidRPr="00CF1A49" w14:paraId="71631324" w14:textId="77777777" w:rsidTr="00A301C6">
        <w:tc>
          <w:tcPr>
            <w:tcW w:w="10723" w:type="dxa"/>
            <w:tcMar>
              <w:top w:w="216" w:type="dxa"/>
            </w:tcMar>
          </w:tcPr>
          <w:p w14:paraId="444A4C6F" w14:textId="77777777" w:rsidR="00FE095E" w:rsidRDefault="00FE095E" w:rsidP="00A301C6">
            <w:pPr>
              <w:pStyle w:val="Heading2"/>
            </w:pPr>
          </w:p>
        </w:tc>
      </w:tr>
    </w:tbl>
    <w:p w14:paraId="44409B13" w14:textId="7F526FB8" w:rsidR="00A63D2F" w:rsidRPr="00CF1A49" w:rsidRDefault="00000000" w:rsidP="00A63D2F">
      <w:pPr>
        <w:pStyle w:val="Heading1"/>
      </w:pPr>
      <w:sdt>
        <w:sdtPr>
          <w:alias w:val="Skills:"/>
          <w:tag w:val="Skills:"/>
          <w:id w:val="-1392877668"/>
          <w:placeholder>
            <w:docPart w:val="A0AF0AFA4AB5479B98458D333A85761C"/>
          </w:placeholder>
          <w:temporary/>
          <w:showingPlcHdr/>
          <w15:appearance w15:val="hidden"/>
        </w:sdtPr>
        <w:sdtContent>
          <w:r w:rsidR="00A63D2F" w:rsidRPr="00CF1A49">
            <w:t>Skills</w:t>
          </w:r>
        </w:sdtContent>
      </w:sdt>
      <w:r w:rsidR="00A63D2F">
        <w:t xml:space="preserve">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A63D2F" w:rsidRPr="006E1507" w14:paraId="2DB97F43" w14:textId="77777777" w:rsidTr="00A301C6">
        <w:tc>
          <w:tcPr>
            <w:tcW w:w="5400" w:type="dxa"/>
          </w:tcPr>
          <w:p w14:paraId="7D8A09D5" w14:textId="77777777" w:rsidR="00A63D2F" w:rsidRPr="006E1507" w:rsidRDefault="00A63D2F" w:rsidP="00A301C6">
            <w:pPr>
              <w:pStyle w:val="ListBullet"/>
              <w:contextualSpacing w:val="0"/>
            </w:pPr>
            <w:r>
              <w:t>Languages: Arabic (Fluent) and English (Fluent).</w:t>
            </w:r>
          </w:p>
          <w:p w14:paraId="33A819BB" w14:textId="77777777" w:rsidR="00A63D2F" w:rsidRDefault="00A63D2F" w:rsidP="00A301C6">
            <w:pPr>
              <w:pStyle w:val="ListBullet"/>
              <w:contextualSpacing w:val="0"/>
            </w:pPr>
            <w:r>
              <w:t>Problem-solving</w:t>
            </w:r>
          </w:p>
          <w:p w14:paraId="52EFDD65" w14:textId="77777777" w:rsidR="00A63D2F" w:rsidRDefault="00A63D2F" w:rsidP="00A301C6">
            <w:pPr>
              <w:pStyle w:val="ListBullet"/>
              <w:contextualSpacing w:val="0"/>
            </w:pPr>
            <w:r>
              <w:t>Fast Learner</w:t>
            </w:r>
          </w:p>
          <w:p w14:paraId="570D49F3" w14:textId="77777777" w:rsidR="00A63D2F" w:rsidRDefault="00A63D2F" w:rsidP="00A301C6">
            <w:pPr>
              <w:pStyle w:val="ListBullet"/>
              <w:contextualSpacing w:val="0"/>
            </w:pPr>
            <w:r>
              <w:t>Database</w:t>
            </w:r>
          </w:p>
          <w:p w14:paraId="33DADC73" w14:textId="77777777" w:rsidR="00A63D2F" w:rsidRPr="006E1507" w:rsidRDefault="00A63D2F" w:rsidP="00A301C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5400" w:type="dxa"/>
            <w:tcMar>
              <w:left w:w="360" w:type="dxa"/>
            </w:tcMar>
          </w:tcPr>
          <w:p w14:paraId="6E47F434" w14:textId="77777777" w:rsidR="00A63D2F" w:rsidRPr="006E1507" w:rsidRDefault="00A63D2F" w:rsidP="00A301C6">
            <w:pPr>
              <w:pStyle w:val="ListBullet"/>
              <w:contextualSpacing w:val="0"/>
            </w:pPr>
            <w:r>
              <w:t>OOP and Java</w:t>
            </w:r>
          </w:p>
          <w:p w14:paraId="59705338" w14:textId="77777777" w:rsidR="00A63D2F" w:rsidRDefault="00A63D2F" w:rsidP="00A301C6">
            <w:pPr>
              <w:pStyle w:val="ListBullet"/>
              <w:contextualSpacing w:val="0"/>
            </w:pPr>
            <w:r>
              <w:t>Algorithms and Data Structure</w:t>
            </w:r>
          </w:p>
          <w:p w14:paraId="45356D93" w14:textId="77777777" w:rsidR="00A63D2F" w:rsidRPr="006E1507" w:rsidRDefault="00A63D2F" w:rsidP="00A301C6">
            <w:pPr>
              <w:pStyle w:val="ListBullet"/>
              <w:contextualSpacing w:val="0"/>
            </w:pPr>
            <w:r>
              <w:t>Web development</w:t>
            </w:r>
          </w:p>
        </w:tc>
      </w:tr>
    </w:tbl>
    <w:p w14:paraId="40540588" w14:textId="77777777" w:rsidR="00A63D2F" w:rsidRDefault="00A63D2F" w:rsidP="00A63D2F">
      <w:pPr>
        <w:pStyle w:val="Heading1"/>
      </w:pPr>
      <w:r>
        <w:t>VolunteerinG</w:t>
      </w:r>
    </w:p>
    <w:p w14:paraId="7265043A" w14:textId="77777777" w:rsidR="00A63D2F" w:rsidRDefault="00A63D2F" w:rsidP="00A63D2F">
      <w:pPr>
        <w:pStyle w:val="Heading1"/>
      </w:pPr>
      <w:r>
        <w:tab/>
      </w:r>
    </w:p>
    <w:p w14:paraId="28600C66" w14:textId="066D7516" w:rsidR="00A63D2F" w:rsidRDefault="00A63D2F" w:rsidP="00A63D2F">
      <w:pPr>
        <w:pStyle w:val="ListParagraph"/>
        <w:numPr>
          <w:ilvl w:val="0"/>
          <w:numId w:val="17"/>
        </w:numPr>
      </w:pPr>
      <w:r>
        <w:t xml:space="preserve">Supported in organizing the logistics </w:t>
      </w:r>
      <w:r w:rsidR="00FE095E">
        <w:t>of</w:t>
      </w:r>
      <w:r>
        <w:t xml:space="preserve"> </w:t>
      </w:r>
      <w:r>
        <w:rPr>
          <w:lang w:bidi="ar-LB"/>
        </w:rPr>
        <w:t>Civil Defense</w:t>
      </w:r>
    </w:p>
    <w:p w14:paraId="07C86B1E" w14:textId="40A7E608" w:rsidR="00A63D2F" w:rsidRDefault="00A63D2F" w:rsidP="00A63D2F">
      <w:pPr>
        <w:pStyle w:val="ListParagraph"/>
        <w:numPr>
          <w:ilvl w:val="0"/>
          <w:numId w:val="17"/>
        </w:numPr>
      </w:pPr>
      <w:r>
        <w:t xml:space="preserve">Started </w:t>
      </w:r>
      <w:r w:rsidR="0072795D">
        <w:t xml:space="preserve">a community service project initiative </w:t>
      </w:r>
      <w:r>
        <w:t>to support farmers and agriculture In the villages(CSP project).</w:t>
      </w:r>
    </w:p>
    <w:p w14:paraId="2EC20B02" w14:textId="55A17F61" w:rsidR="00A63D2F" w:rsidRDefault="00A63D2F" w:rsidP="00A63D2F">
      <w:pPr>
        <w:pStyle w:val="ListParagraph"/>
        <w:numPr>
          <w:ilvl w:val="0"/>
          <w:numId w:val="17"/>
        </w:numPr>
      </w:pPr>
      <w:r>
        <w:t>Warehouse Specialist in Dar Al Aytam, Beit Al Barak</w:t>
      </w:r>
      <w:r w:rsidR="00F801CD">
        <w:t>a</w:t>
      </w:r>
      <w:r>
        <w:t>, and Grassroots</w:t>
      </w:r>
    </w:p>
    <w:p w14:paraId="0A5A9BB6" w14:textId="63A4F838" w:rsidR="00A63D2F" w:rsidRDefault="006F689A" w:rsidP="00A63D2F">
      <w:pPr>
        <w:pStyle w:val="ListParagraph"/>
        <w:numPr>
          <w:ilvl w:val="0"/>
          <w:numId w:val="17"/>
        </w:numPr>
      </w:pPr>
      <w:r>
        <w:t>Data entry volunteer with ALre</w:t>
      </w:r>
      <w:r w:rsidR="00F801CD">
        <w:t>e</w:t>
      </w:r>
      <w:r>
        <w:t>aya, helped in filling personal data of refugees on Microsoft Excel</w:t>
      </w:r>
      <w:r w:rsidR="00047976">
        <w:t>.</w:t>
      </w:r>
    </w:p>
    <w:p w14:paraId="511453D5" w14:textId="768B81A4" w:rsidR="00A63D2F" w:rsidRDefault="00A63D2F" w:rsidP="00A63D2F"/>
    <w:p w14:paraId="511BD5A1" w14:textId="2114AD48" w:rsidR="008E3C88" w:rsidRPr="00CF1A49" w:rsidRDefault="008E3C88" w:rsidP="008E3C88">
      <w:pPr>
        <w:pStyle w:val="Heading1"/>
      </w:pPr>
      <w:r>
        <w:t xml:space="preserve">Languages </w:t>
      </w:r>
    </w:p>
    <w:tbl>
      <w:tblPr>
        <w:tblStyle w:val="TableGrid"/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</w:tblGrid>
      <w:tr w:rsidR="008E3C88" w:rsidRPr="006E1507" w14:paraId="1FE6C5EA" w14:textId="77777777" w:rsidTr="008E3C88">
        <w:tc>
          <w:tcPr>
            <w:tcW w:w="5400" w:type="dxa"/>
          </w:tcPr>
          <w:p w14:paraId="33DF59E8" w14:textId="779DBA54" w:rsidR="008E3C88" w:rsidRPr="006E1507" w:rsidRDefault="008E3C88" w:rsidP="0004797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 xml:space="preserve">Arabic (Fluent) </w:t>
            </w:r>
          </w:p>
          <w:p w14:paraId="4DFCAE44" w14:textId="21F9D63D" w:rsidR="008E3C88" w:rsidRPr="006E1507" w:rsidRDefault="008E3C88" w:rsidP="00047976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English (Fluent).</w:t>
            </w:r>
          </w:p>
        </w:tc>
      </w:tr>
    </w:tbl>
    <w:p w14:paraId="60F96910" w14:textId="77777777" w:rsidR="008E3C88" w:rsidRPr="006E1507" w:rsidRDefault="008E3C88" w:rsidP="00A63D2F"/>
    <w:p w14:paraId="5A9A4A6D" w14:textId="35B5D785" w:rsidR="00932627" w:rsidRPr="00A63D2F" w:rsidRDefault="00932627" w:rsidP="00A63D2F"/>
    <w:sectPr w:rsidR="00932627" w:rsidRPr="00A63D2F" w:rsidSect="00A85814">
      <w:footerReference w:type="default" r:id="rId9"/>
      <w:headerReference w:type="first" r:id="rId10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6B95" w14:textId="77777777" w:rsidR="00B921F1" w:rsidRDefault="00B921F1" w:rsidP="0068194B">
      <w:r>
        <w:separator/>
      </w:r>
    </w:p>
    <w:p w14:paraId="3C2117C2" w14:textId="77777777" w:rsidR="00B921F1" w:rsidRDefault="00B921F1"/>
    <w:p w14:paraId="5C994524" w14:textId="77777777" w:rsidR="00B921F1" w:rsidRDefault="00B921F1"/>
  </w:endnote>
  <w:endnote w:type="continuationSeparator" w:id="0">
    <w:p w14:paraId="004959A5" w14:textId="77777777" w:rsidR="00B921F1" w:rsidRDefault="00B921F1" w:rsidP="0068194B">
      <w:r>
        <w:continuationSeparator/>
      </w:r>
    </w:p>
    <w:p w14:paraId="1900D24E" w14:textId="77777777" w:rsidR="00B921F1" w:rsidRDefault="00B921F1"/>
    <w:p w14:paraId="4F90B920" w14:textId="77777777" w:rsidR="00B921F1" w:rsidRDefault="00B92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364E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5EB0" w14:textId="77777777" w:rsidR="00B921F1" w:rsidRDefault="00B921F1" w:rsidP="0068194B">
      <w:r>
        <w:separator/>
      </w:r>
    </w:p>
    <w:p w14:paraId="0BC87369" w14:textId="77777777" w:rsidR="00B921F1" w:rsidRDefault="00B921F1"/>
    <w:p w14:paraId="24004515" w14:textId="77777777" w:rsidR="00B921F1" w:rsidRDefault="00B921F1"/>
  </w:footnote>
  <w:footnote w:type="continuationSeparator" w:id="0">
    <w:p w14:paraId="4109A79D" w14:textId="77777777" w:rsidR="00B921F1" w:rsidRDefault="00B921F1" w:rsidP="0068194B">
      <w:r>
        <w:continuationSeparator/>
      </w:r>
    </w:p>
    <w:p w14:paraId="2A6FFBD7" w14:textId="77777777" w:rsidR="00B921F1" w:rsidRDefault="00B921F1"/>
    <w:p w14:paraId="251D3DB9" w14:textId="77777777" w:rsidR="00B921F1" w:rsidRDefault="00B92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552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91E67C" wp14:editId="4D43FE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8641FB5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0F0A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D18114C"/>
    <w:multiLevelType w:val="hybridMultilevel"/>
    <w:tmpl w:val="8736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BF7768"/>
    <w:multiLevelType w:val="hybridMultilevel"/>
    <w:tmpl w:val="3F448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C0B01DC"/>
    <w:multiLevelType w:val="hybridMultilevel"/>
    <w:tmpl w:val="1DAC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12760A"/>
    <w:multiLevelType w:val="hybridMultilevel"/>
    <w:tmpl w:val="309C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2FF2EEF"/>
    <w:multiLevelType w:val="hybridMultilevel"/>
    <w:tmpl w:val="949A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C0FE9"/>
    <w:multiLevelType w:val="hybridMultilevel"/>
    <w:tmpl w:val="42B8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3503">
    <w:abstractNumId w:val="9"/>
  </w:num>
  <w:num w:numId="2" w16cid:durableId="629554594">
    <w:abstractNumId w:val="8"/>
  </w:num>
  <w:num w:numId="3" w16cid:durableId="2053767561">
    <w:abstractNumId w:val="7"/>
  </w:num>
  <w:num w:numId="4" w16cid:durableId="528228473">
    <w:abstractNumId w:val="6"/>
  </w:num>
  <w:num w:numId="5" w16cid:durableId="27142852">
    <w:abstractNumId w:val="12"/>
  </w:num>
  <w:num w:numId="6" w16cid:durableId="466052252">
    <w:abstractNumId w:val="3"/>
  </w:num>
  <w:num w:numId="7" w16cid:durableId="1485776283">
    <w:abstractNumId w:val="14"/>
  </w:num>
  <w:num w:numId="8" w16cid:durableId="1530871284">
    <w:abstractNumId w:val="2"/>
  </w:num>
  <w:num w:numId="9" w16cid:durableId="1356808894">
    <w:abstractNumId w:val="16"/>
  </w:num>
  <w:num w:numId="10" w16cid:durableId="398600356">
    <w:abstractNumId w:val="5"/>
  </w:num>
  <w:num w:numId="11" w16cid:durableId="1530876754">
    <w:abstractNumId w:val="4"/>
  </w:num>
  <w:num w:numId="12" w16cid:durableId="40448840">
    <w:abstractNumId w:val="1"/>
  </w:num>
  <w:num w:numId="13" w16cid:durableId="1203784964">
    <w:abstractNumId w:val="0"/>
  </w:num>
  <w:num w:numId="14" w16cid:durableId="2142724240">
    <w:abstractNumId w:val="15"/>
  </w:num>
  <w:num w:numId="15" w16cid:durableId="1261721526">
    <w:abstractNumId w:val="13"/>
  </w:num>
  <w:num w:numId="16" w16cid:durableId="1762946262">
    <w:abstractNumId w:val="15"/>
  </w:num>
  <w:num w:numId="17" w16cid:durableId="608851808">
    <w:abstractNumId w:val="17"/>
  </w:num>
  <w:num w:numId="18" w16cid:durableId="1175607532">
    <w:abstractNumId w:val="11"/>
  </w:num>
  <w:num w:numId="19" w16cid:durableId="109014677">
    <w:abstractNumId w:val="10"/>
  </w:num>
  <w:num w:numId="20" w16cid:durableId="377357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14"/>
    <w:rsid w:val="000001EF"/>
    <w:rsid w:val="00007322"/>
    <w:rsid w:val="00007728"/>
    <w:rsid w:val="00022EB2"/>
    <w:rsid w:val="00024584"/>
    <w:rsid w:val="00024730"/>
    <w:rsid w:val="00033C9C"/>
    <w:rsid w:val="000445B2"/>
    <w:rsid w:val="00047976"/>
    <w:rsid w:val="00055E95"/>
    <w:rsid w:val="0007021F"/>
    <w:rsid w:val="0009125B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1F9F"/>
    <w:rsid w:val="001B0602"/>
    <w:rsid w:val="001B54A0"/>
    <w:rsid w:val="001B60BA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122A"/>
    <w:rsid w:val="002617AE"/>
    <w:rsid w:val="002638D0"/>
    <w:rsid w:val="002647D3"/>
    <w:rsid w:val="00275EAE"/>
    <w:rsid w:val="00287B5E"/>
    <w:rsid w:val="00294998"/>
    <w:rsid w:val="00297F18"/>
    <w:rsid w:val="002A1945"/>
    <w:rsid w:val="002A5702"/>
    <w:rsid w:val="002B2958"/>
    <w:rsid w:val="002B3FC8"/>
    <w:rsid w:val="002D23C5"/>
    <w:rsid w:val="002D4A18"/>
    <w:rsid w:val="002D6137"/>
    <w:rsid w:val="002E5BB9"/>
    <w:rsid w:val="002E7E61"/>
    <w:rsid w:val="002F05E5"/>
    <w:rsid w:val="002F254D"/>
    <w:rsid w:val="002F30E4"/>
    <w:rsid w:val="00301FEA"/>
    <w:rsid w:val="00307140"/>
    <w:rsid w:val="00307886"/>
    <w:rsid w:val="00316DFF"/>
    <w:rsid w:val="00325B57"/>
    <w:rsid w:val="003352E3"/>
    <w:rsid w:val="00336056"/>
    <w:rsid w:val="003544E1"/>
    <w:rsid w:val="003608FB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511"/>
    <w:rsid w:val="00510392"/>
    <w:rsid w:val="00513E2A"/>
    <w:rsid w:val="00553D4B"/>
    <w:rsid w:val="00566A35"/>
    <w:rsid w:val="0056701E"/>
    <w:rsid w:val="005740D7"/>
    <w:rsid w:val="00577A67"/>
    <w:rsid w:val="00594E2D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106A"/>
    <w:rsid w:val="006171F4"/>
    <w:rsid w:val="0062312F"/>
    <w:rsid w:val="00625F2C"/>
    <w:rsid w:val="006618E9"/>
    <w:rsid w:val="0068194B"/>
    <w:rsid w:val="0068628F"/>
    <w:rsid w:val="00692703"/>
    <w:rsid w:val="006A1962"/>
    <w:rsid w:val="006B5D48"/>
    <w:rsid w:val="006B7D7B"/>
    <w:rsid w:val="006C1A5E"/>
    <w:rsid w:val="006D65FA"/>
    <w:rsid w:val="006E1507"/>
    <w:rsid w:val="006F689A"/>
    <w:rsid w:val="00712D8B"/>
    <w:rsid w:val="007273B7"/>
    <w:rsid w:val="0072795D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40DB"/>
    <w:rsid w:val="00801140"/>
    <w:rsid w:val="00803404"/>
    <w:rsid w:val="00830521"/>
    <w:rsid w:val="00834955"/>
    <w:rsid w:val="00855B59"/>
    <w:rsid w:val="00860461"/>
    <w:rsid w:val="0086487C"/>
    <w:rsid w:val="00870B20"/>
    <w:rsid w:val="008829F8"/>
    <w:rsid w:val="00885897"/>
    <w:rsid w:val="00886FEC"/>
    <w:rsid w:val="008A6538"/>
    <w:rsid w:val="008C7056"/>
    <w:rsid w:val="008E2745"/>
    <w:rsid w:val="008E3C88"/>
    <w:rsid w:val="008F3B14"/>
    <w:rsid w:val="00901899"/>
    <w:rsid w:val="0090344B"/>
    <w:rsid w:val="00905715"/>
    <w:rsid w:val="0091321E"/>
    <w:rsid w:val="00913946"/>
    <w:rsid w:val="0092726B"/>
    <w:rsid w:val="00932627"/>
    <w:rsid w:val="009361BA"/>
    <w:rsid w:val="009427FA"/>
    <w:rsid w:val="00943D73"/>
    <w:rsid w:val="00944F78"/>
    <w:rsid w:val="009510E7"/>
    <w:rsid w:val="00952C89"/>
    <w:rsid w:val="009571D8"/>
    <w:rsid w:val="009650EA"/>
    <w:rsid w:val="0097790C"/>
    <w:rsid w:val="00980CF8"/>
    <w:rsid w:val="0098506E"/>
    <w:rsid w:val="009A44CE"/>
    <w:rsid w:val="009B0DD1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50B6"/>
    <w:rsid w:val="00A36F27"/>
    <w:rsid w:val="00A42E32"/>
    <w:rsid w:val="00A46E63"/>
    <w:rsid w:val="00A51DC5"/>
    <w:rsid w:val="00A53DE1"/>
    <w:rsid w:val="00A615E1"/>
    <w:rsid w:val="00A63D2F"/>
    <w:rsid w:val="00A755E8"/>
    <w:rsid w:val="00A85814"/>
    <w:rsid w:val="00A93A5D"/>
    <w:rsid w:val="00AB32F8"/>
    <w:rsid w:val="00AB610B"/>
    <w:rsid w:val="00AD360E"/>
    <w:rsid w:val="00AD40FB"/>
    <w:rsid w:val="00AD782D"/>
    <w:rsid w:val="00AE7650"/>
    <w:rsid w:val="00B10EBE"/>
    <w:rsid w:val="00B21DB5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21F1"/>
    <w:rsid w:val="00BA0D22"/>
    <w:rsid w:val="00BA1546"/>
    <w:rsid w:val="00BB4E51"/>
    <w:rsid w:val="00BD431F"/>
    <w:rsid w:val="00BE423E"/>
    <w:rsid w:val="00BF61AC"/>
    <w:rsid w:val="00C424DE"/>
    <w:rsid w:val="00C47FA6"/>
    <w:rsid w:val="00C57FC6"/>
    <w:rsid w:val="00C66A7D"/>
    <w:rsid w:val="00C779DA"/>
    <w:rsid w:val="00C814F7"/>
    <w:rsid w:val="00C96186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77EE5"/>
    <w:rsid w:val="00D9521A"/>
    <w:rsid w:val="00DA3914"/>
    <w:rsid w:val="00DA59AA"/>
    <w:rsid w:val="00DB6915"/>
    <w:rsid w:val="00DB7E1E"/>
    <w:rsid w:val="00DC1B78"/>
    <w:rsid w:val="00DC2A2F"/>
    <w:rsid w:val="00DC600B"/>
    <w:rsid w:val="00DD512A"/>
    <w:rsid w:val="00DE0FAA"/>
    <w:rsid w:val="00DE136D"/>
    <w:rsid w:val="00DE6534"/>
    <w:rsid w:val="00DF4D6C"/>
    <w:rsid w:val="00E01923"/>
    <w:rsid w:val="00E03F4C"/>
    <w:rsid w:val="00E14498"/>
    <w:rsid w:val="00E2397A"/>
    <w:rsid w:val="00E245C7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380A"/>
    <w:rsid w:val="00EF51D9"/>
    <w:rsid w:val="00F130DD"/>
    <w:rsid w:val="00F24884"/>
    <w:rsid w:val="00F476C4"/>
    <w:rsid w:val="00F53FFF"/>
    <w:rsid w:val="00F61DF9"/>
    <w:rsid w:val="00F801CD"/>
    <w:rsid w:val="00F81960"/>
    <w:rsid w:val="00F82424"/>
    <w:rsid w:val="00F8769D"/>
    <w:rsid w:val="00F9350C"/>
    <w:rsid w:val="00F94EB5"/>
    <w:rsid w:val="00F9624D"/>
    <w:rsid w:val="00FA0E32"/>
    <w:rsid w:val="00FB31C1"/>
    <w:rsid w:val="00FB58F2"/>
    <w:rsid w:val="00FC6AEA"/>
    <w:rsid w:val="00FD2A65"/>
    <w:rsid w:val="00FD3D13"/>
    <w:rsid w:val="00FE095E"/>
    <w:rsid w:val="00FE458B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24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76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3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Husen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hussein-aliahmed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%20wehbe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FDA454B3F344D98BCE530BAC36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1614-191D-457B-AEFA-FE50AC5C94FC}"/>
      </w:docPartPr>
      <w:docPartBody>
        <w:p w:rsidR="005D4815" w:rsidRDefault="00680743" w:rsidP="00680743">
          <w:pPr>
            <w:pStyle w:val="CEFDA454B3F344D98BCE530BAC360734"/>
          </w:pPr>
          <w:r w:rsidRPr="00CF1A49">
            <w:t>·</w:t>
          </w:r>
        </w:p>
      </w:docPartBody>
    </w:docPart>
    <w:docPart>
      <w:docPartPr>
        <w:name w:val="37C7BC2ADF39415084ABE3B254AA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F3DA0-424F-4F67-8B36-F6E053F247E7}"/>
      </w:docPartPr>
      <w:docPartBody>
        <w:p w:rsidR="005D4815" w:rsidRDefault="00680743" w:rsidP="00680743">
          <w:pPr>
            <w:pStyle w:val="37C7BC2ADF39415084ABE3B254AAD5C6"/>
          </w:pPr>
          <w:r w:rsidRPr="00CF1A49">
            <w:t>·</w:t>
          </w:r>
        </w:p>
      </w:docPartBody>
    </w:docPart>
    <w:docPart>
      <w:docPartPr>
        <w:name w:val="FA1FA8940E744B49A24AB6B976D2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9C71-20A1-4E65-BFD6-DAD2DBF09962}"/>
      </w:docPartPr>
      <w:docPartBody>
        <w:p w:rsidR="005D4815" w:rsidRDefault="00680743" w:rsidP="00680743">
          <w:pPr>
            <w:pStyle w:val="FA1FA8940E744B49A24AB6B976D2E620"/>
          </w:pPr>
          <w:r>
            <w:t>Experience</w:t>
          </w:r>
        </w:p>
      </w:docPartBody>
    </w:docPart>
    <w:docPart>
      <w:docPartPr>
        <w:name w:val="1AD6745CB776416881674450442C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6D40-C1B5-4110-83D7-7E98D519752B}"/>
      </w:docPartPr>
      <w:docPartBody>
        <w:p w:rsidR="005D4815" w:rsidRDefault="00680743" w:rsidP="00680743">
          <w:pPr>
            <w:pStyle w:val="1AD6745CB776416881674450442CF889"/>
          </w:pPr>
          <w:r w:rsidRPr="00CF1A49">
            <w:t>Education</w:t>
          </w:r>
        </w:p>
      </w:docPartBody>
    </w:docPart>
    <w:docPart>
      <w:docPartPr>
        <w:name w:val="A0AF0AFA4AB5479B98458D333A85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04FC-1363-49DA-9A93-F33106F1E299}"/>
      </w:docPartPr>
      <w:docPartBody>
        <w:p w:rsidR="005D4815" w:rsidRDefault="00680743" w:rsidP="00680743">
          <w:pPr>
            <w:pStyle w:val="A0AF0AFA4AB5479B98458D333A85761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D"/>
    <w:rsid w:val="00095556"/>
    <w:rsid w:val="00196A9E"/>
    <w:rsid w:val="00337E68"/>
    <w:rsid w:val="00353FDA"/>
    <w:rsid w:val="003E6F50"/>
    <w:rsid w:val="005D4815"/>
    <w:rsid w:val="00680743"/>
    <w:rsid w:val="00862FF9"/>
    <w:rsid w:val="008654DE"/>
    <w:rsid w:val="008A0D6F"/>
    <w:rsid w:val="008C50AD"/>
    <w:rsid w:val="00A23550"/>
    <w:rsid w:val="00A34CF9"/>
    <w:rsid w:val="00AC66F7"/>
    <w:rsid w:val="00BC26EC"/>
    <w:rsid w:val="00BC41C4"/>
    <w:rsid w:val="00C2480E"/>
    <w:rsid w:val="00CD79C8"/>
    <w:rsid w:val="00D15F8B"/>
    <w:rsid w:val="00F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EFDA454B3F344D98BCE530BAC360734">
    <w:name w:val="CEFDA454B3F344D98BCE530BAC360734"/>
    <w:rsid w:val="00680743"/>
  </w:style>
  <w:style w:type="paragraph" w:customStyle="1" w:styleId="37C7BC2ADF39415084ABE3B254AAD5C6">
    <w:name w:val="37C7BC2ADF39415084ABE3B254AAD5C6"/>
    <w:rsid w:val="00680743"/>
  </w:style>
  <w:style w:type="paragraph" w:customStyle="1" w:styleId="FA1FA8940E744B49A24AB6B976D2E620">
    <w:name w:val="FA1FA8940E744B49A24AB6B976D2E620"/>
    <w:rsid w:val="00680743"/>
  </w:style>
  <w:style w:type="paragraph" w:customStyle="1" w:styleId="1AD6745CB776416881674450442CF889">
    <w:name w:val="1AD6745CB776416881674450442CF889"/>
    <w:rsid w:val="00680743"/>
  </w:style>
  <w:style w:type="paragraph" w:customStyle="1" w:styleId="A0AF0AFA4AB5479B98458D333A85761C">
    <w:name w:val="A0AF0AFA4AB5479B98458D333A85761C"/>
    <w:rsid w:val="00680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2023-03-03T08:20:00Z</dcterms:created>
  <dcterms:modified xsi:type="dcterms:W3CDTF">2023-05-08T07:51:00Z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4fcdca5917104b2898b434b07d01ac6a3776300d3dff1666500bb20b93ad5675</vt:lpwstr>
  </property>
</Properties>
</file>