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"/>
      </w:tblPr>
      <w:tblGrid>
        <w:gridCol w:w="4896"/>
        <w:gridCol w:w="3744"/>
      </w:tblGrid>
      <w:tr w:rsidR="007A0F44" w:rsidRPr="00565B06" w14:paraId="667F40F5" w14:textId="77777777" w:rsidTr="00B13FE2">
        <w:trPr>
          <w:trHeight w:hRule="exact" w:val="1944"/>
        </w:trPr>
        <w:tc>
          <w:tcPr>
            <w:tcW w:w="4896" w:type="dxa"/>
            <w:tcMar>
              <w:right w:w="144" w:type="dxa"/>
            </w:tcMar>
            <w:vAlign w:val="bottom"/>
          </w:tcPr>
          <w:p w14:paraId="394D2856" w14:textId="77777777" w:rsidR="007A0F44" w:rsidRPr="00565B06" w:rsidRDefault="006A1314" w:rsidP="00B13FE2">
            <w:pPr>
              <w:pStyle w:val="Title"/>
            </w:pPr>
            <w:r>
              <w:t>Tvin</w:t>
            </w:r>
          </w:p>
          <w:p w14:paraId="60114CCC" w14:textId="77777777" w:rsidR="007A0F44" w:rsidRPr="00565B06" w:rsidRDefault="006A1314" w:rsidP="00B13FE2">
            <w:pPr>
              <w:pStyle w:val="Subtitle"/>
            </w:pPr>
            <w:r>
              <w:t>Ekshian</w:t>
            </w:r>
          </w:p>
        </w:tc>
        <w:tc>
          <w:tcPr>
            <w:tcW w:w="3744" w:type="dxa"/>
            <w:tcMar>
              <w:left w:w="144" w:type="dxa"/>
            </w:tcMar>
            <w:vAlign w:val="bottom"/>
          </w:tcPr>
          <w:p w14:paraId="12BC1AFC" w14:textId="37C3866D" w:rsidR="007A0F44" w:rsidRDefault="00000000" w:rsidP="00B13FE2">
            <w:pPr>
              <w:pStyle w:val="ContactInfo"/>
            </w:pPr>
            <w:sdt>
              <w:sdtPr>
                <w:alias w:val="Enter address:"/>
                <w:tag w:val="Enter address:"/>
                <w:id w:val="-989020281"/>
                <w:placeholder>
                  <w:docPart w:val="E23FDC0DF75D440DBC760B5FC6BAC604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Content>
                <w:r w:rsidR="0083233B">
                  <w:t xml:space="preserve">Dbayeh, </w:t>
                </w:r>
                <w:r w:rsidR="00CA0EB7">
                  <w:t>A</w:t>
                </w:r>
                <w:r w:rsidR="0083233B">
                  <w:t xml:space="preserve">oukar </w:t>
                </w:r>
                <w:r w:rsidR="00CA0EB7">
                  <w:t>R</w:t>
                </w:r>
                <w:r w:rsidR="0083233B">
                  <w:t>oundabout</w:t>
                </w:r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31DDB354" wp14:editId="21355890">
                      <wp:extent cx="118872" cy="118872"/>
                      <wp:effectExtent l="0" t="0" r="0" b="0"/>
                      <wp:docPr id="54" name="Address icon" descr="Address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A5C22DB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14:paraId="5563E619" w14:textId="77777777" w:rsidR="007A0F44" w:rsidRDefault="00000000" w:rsidP="00B13FE2">
            <w:pPr>
              <w:pStyle w:val="ContactInfo"/>
            </w:pPr>
            <w:sdt>
              <w:sdtPr>
                <w:alias w:val="Enter phone:"/>
                <w:tag w:val="Enter phone:"/>
                <w:id w:val="381135673"/>
                <w:placeholder>
                  <w:docPart w:val="AF201C28D4CD4B98B6FDB18EABBBB959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 w:multiLine="1"/>
              </w:sdtPr>
              <w:sdtContent>
                <w:r w:rsidR="0083233B">
                  <w:t>76-171568</w:t>
                </w:r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169344E3" wp14:editId="2AC67143">
                      <wp:extent cx="109728" cy="109728"/>
                      <wp:effectExtent l="0" t="0" r="5080" b="5080"/>
                      <wp:docPr id="55" name="Telephone icon" descr="Phone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477 w 2552"/>
                                  <a:gd name="T1" fmla="*/ 11 h 2616"/>
                                  <a:gd name="T2" fmla="*/ 580 w 2552"/>
                                  <a:gd name="T3" fmla="*/ 77 h 2616"/>
                                  <a:gd name="T4" fmla="*/ 742 w 2552"/>
                                  <a:gd name="T5" fmla="*/ 241 h 2616"/>
                                  <a:gd name="T6" fmla="*/ 854 w 2552"/>
                                  <a:gd name="T7" fmla="*/ 356 h 2616"/>
                                  <a:gd name="T8" fmla="*/ 900 w 2552"/>
                                  <a:gd name="T9" fmla="*/ 449 h 2616"/>
                                  <a:gd name="T10" fmla="*/ 892 w 2552"/>
                                  <a:gd name="T11" fmla="*/ 540 h 2616"/>
                                  <a:gd name="T12" fmla="*/ 830 w 2552"/>
                                  <a:gd name="T13" fmla="*/ 629 h 2616"/>
                                  <a:gd name="T14" fmla="*/ 727 w 2552"/>
                                  <a:gd name="T15" fmla="*/ 723 h 2616"/>
                                  <a:gd name="T16" fmla="*/ 669 w 2552"/>
                                  <a:gd name="T17" fmla="*/ 823 h 2616"/>
                                  <a:gd name="T18" fmla="*/ 663 w 2552"/>
                                  <a:gd name="T19" fmla="*/ 925 h 2616"/>
                                  <a:gd name="T20" fmla="*/ 707 w 2552"/>
                                  <a:gd name="T21" fmla="*/ 1027 h 2616"/>
                                  <a:gd name="T22" fmla="*/ 918 w 2552"/>
                                  <a:gd name="T23" fmla="*/ 1253 h 2616"/>
                                  <a:gd name="T24" fmla="*/ 1402 w 2552"/>
                                  <a:gd name="T25" fmla="*/ 1718 h 2616"/>
                                  <a:gd name="T26" fmla="*/ 1630 w 2552"/>
                                  <a:gd name="T27" fmla="*/ 1918 h 2616"/>
                                  <a:gd name="T28" fmla="*/ 1727 w 2552"/>
                                  <a:gd name="T29" fmla="*/ 1946 h 2616"/>
                                  <a:gd name="T30" fmla="*/ 1823 w 2552"/>
                                  <a:gd name="T31" fmla="*/ 1921 h 2616"/>
                                  <a:gd name="T32" fmla="*/ 1914 w 2552"/>
                                  <a:gd name="T33" fmla="*/ 1836 h 2616"/>
                                  <a:gd name="T34" fmla="*/ 2018 w 2552"/>
                                  <a:gd name="T35" fmla="*/ 1737 h 2616"/>
                                  <a:gd name="T36" fmla="*/ 2121 w 2552"/>
                                  <a:gd name="T37" fmla="*/ 1703 h 2616"/>
                                  <a:gd name="T38" fmla="*/ 2222 w 2552"/>
                                  <a:gd name="T39" fmla="*/ 1728 h 2616"/>
                                  <a:gd name="T40" fmla="*/ 2320 w 2552"/>
                                  <a:gd name="T41" fmla="*/ 1810 h 2616"/>
                                  <a:gd name="T42" fmla="*/ 2529 w 2552"/>
                                  <a:gd name="T43" fmla="*/ 2061 h 2616"/>
                                  <a:gd name="T44" fmla="*/ 2552 w 2552"/>
                                  <a:gd name="T45" fmla="*/ 2149 h 2616"/>
                                  <a:gd name="T46" fmla="*/ 2538 w 2552"/>
                                  <a:gd name="T47" fmla="*/ 2228 h 2616"/>
                                  <a:gd name="T48" fmla="*/ 2506 w 2552"/>
                                  <a:gd name="T49" fmla="*/ 2287 h 2616"/>
                                  <a:gd name="T50" fmla="*/ 2475 w 2552"/>
                                  <a:gd name="T51" fmla="*/ 2321 h 2616"/>
                                  <a:gd name="T52" fmla="*/ 2458 w 2552"/>
                                  <a:gd name="T53" fmla="*/ 2336 h 2616"/>
                                  <a:gd name="T54" fmla="*/ 2412 w 2552"/>
                                  <a:gd name="T55" fmla="*/ 2374 h 2616"/>
                                  <a:gd name="T56" fmla="*/ 2347 w 2552"/>
                                  <a:gd name="T57" fmla="*/ 2426 h 2616"/>
                                  <a:gd name="T58" fmla="*/ 2269 w 2552"/>
                                  <a:gd name="T59" fmla="*/ 2482 h 2616"/>
                                  <a:gd name="T60" fmla="*/ 2187 w 2552"/>
                                  <a:gd name="T61" fmla="*/ 2532 h 2616"/>
                                  <a:gd name="T62" fmla="*/ 2109 w 2552"/>
                                  <a:gd name="T63" fmla="*/ 2567 h 2616"/>
                                  <a:gd name="T64" fmla="*/ 1964 w 2552"/>
                                  <a:gd name="T65" fmla="*/ 2605 h 2616"/>
                                  <a:gd name="T66" fmla="*/ 1848 w 2552"/>
                                  <a:gd name="T67" fmla="*/ 2616 h 2616"/>
                                  <a:gd name="T68" fmla="*/ 1752 w 2552"/>
                                  <a:gd name="T69" fmla="*/ 2606 h 2616"/>
                                  <a:gd name="T70" fmla="*/ 1668 w 2552"/>
                                  <a:gd name="T71" fmla="*/ 2581 h 2616"/>
                                  <a:gd name="T72" fmla="*/ 1589 w 2552"/>
                                  <a:gd name="T73" fmla="*/ 2544 h 2616"/>
                                  <a:gd name="T74" fmla="*/ 1439 w 2552"/>
                                  <a:gd name="T75" fmla="*/ 2469 h 2616"/>
                                  <a:gd name="T76" fmla="*/ 1167 w 2552"/>
                                  <a:gd name="T77" fmla="*/ 2314 h 2616"/>
                                  <a:gd name="T78" fmla="*/ 916 w 2552"/>
                                  <a:gd name="T79" fmla="*/ 2146 h 2616"/>
                                  <a:gd name="T80" fmla="*/ 689 w 2552"/>
                                  <a:gd name="T81" fmla="*/ 1959 h 2616"/>
                                  <a:gd name="T82" fmla="*/ 488 w 2552"/>
                                  <a:gd name="T83" fmla="*/ 1751 h 2616"/>
                                  <a:gd name="T84" fmla="*/ 314 w 2552"/>
                                  <a:gd name="T85" fmla="*/ 1520 h 2616"/>
                                  <a:gd name="T86" fmla="*/ 170 w 2552"/>
                                  <a:gd name="T87" fmla="*/ 1261 h 2616"/>
                                  <a:gd name="T88" fmla="*/ 59 w 2552"/>
                                  <a:gd name="T89" fmla="*/ 972 h 2616"/>
                                  <a:gd name="T90" fmla="*/ 4 w 2552"/>
                                  <a:gd name="T91" fmla="*/ 734 h 2616"/>
                                  <a:gd name="T92" fmla="*/ 11 w 2552"/>
                                  <a:gd name="T93" fmla="*/ 543 h 2616"/>
                                  <a:gd name="T94" fmla="*/ 63 w 2552"/>
                                  <a:gd name="T95" fmla="*/ 365 h 2616"/>
                                  <a:gd name="T96" fmla="*/ 160 w 2552"/>
                                  <a:gd name="T97" fmla="*/ 197 h 2616"/>
                                  <a:gd name="T98" fmla="*/ 279 w 2552"/>
                                  <a:gd name="T99" fmla="*/ 61 h 2616"/>
                                  <a:gd name="T100" fmla="*/ 377 w 2552"/>
                                  <a:gd name="T101" fmla="*/ 6 h 26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552" h="2616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19C8977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14:paraId="747F41E4" w14:textId="77777777" w:rsidR="007A0F44" w:rsidRDefault="00000000" w:rsidP="00B13FE2">
            <w:pPr>
              <w:pStyle w:val="ContactInfo"/>
            </w:pPr>
            <w:sdt>
              <w:sdtPr>
                <w:alias w:val="Enter email:"/>
                <w:tag w:val="Enter email:"/>
                <w:id w:val="479813182"/>
                <w:placeholder>
                  <w:docPart w:val="828F97EFB5A44C1DB787E412690CF04F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 w:multiLine="1"/>
              </w:sdtPr>
              <w:sdtContent>
                <w:r w:rsidR="0083233B">
                  <w:t>Tvinekshian12@gmail.com</w:t>
                </w:r>
              </w:sdtContent>
            </w:sdt>
            <w:r w:rsidR="007A0F44">
              <w:t xml:space="preserve">  </w:t>
            </w:r>
            <w:r w:rsidR="007A0F44">
              <w:rPr>
                <w:noProof/>
              </w:rPr>
              <mc:AlternateContent>
                <mc:Choice Requires="wps">
                  <w:drawing>
                    <wp:inline distT="0" distB="0" distL="0" distR="0" wp14:anchorId="19F3E50B" wp14:editId="3CA69856">
                      <wp:extent cx="137160" cy="91440"/>
                      <wp:effectExtent l="0" t="0" r="0" b="3810"/>
                      <wp:docPr id="56" name="Freeform 5" descr="Email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37160" cy="91440"/>
                              </a:xfrm>
                              <a:custGeom>
                                <a:avLst/>
                                <a:gdLst>
                                  <a:gd name="T0" fmla="*/ 108 w 120"/>
                                  <a:gd name="T1" fmla="*/ 21 h 80"/>
                                  <a:gd name="T2" fmla="*/ 108 w 120"/>
                                  <a:gd name="T3" fmla="*/ 21 h 80"/>
                                  <a:gd name="T4" fmla="*/ 60 w 120"/>
                                  <a:gd name="T5" fmla="*/ 58 h 80"/>
                                  <a:gd name="T6" fmla="*/ 12 w 120"/>
                                  <a:gd name="T7" fmla="*/ 21 h 80"/>
                                  <a:gd name="T8" fmla="*/ 12 w 120"/>
                                  <a:gd name="T9" fmla="*/ 18 h 80"/>
                                  <a:gd name="T10" fmla="*/ 16 w 120"/>
                                  <a:gd name="T11" fmla="*/ 17 h 80"/>
                                  <a:gd name="T12" fmla="*/ 60 w 120"/>
                                  <a:gd name="T13" fmla="*/ 51 h 80"/>
                                  <a:gd name="T14" fmla="*/ 104 w 120"/>
                                  <a:gd name="T15" fmla="*/ 17 h 80"/>
                                  <a:gd name="T16" fmla="*/ 108 w 120"/>
                                  <a:gd name="T17" fmla="*/ 18 h 80"/>
                                  <a:gd name="T18" fmla="*/ 108 w 120"/>
                                  <a:gd name="T19" fmla="*/ 21 h 80"/>
                                  <a:gd name="T20" fmla="*/ 108 w 120"/>
                                  <a:gd name="T21" fmla="*/ 21 h 80"/>
                                  <a:gd name="T22" fmla="*/ 114 w 120"/>
                                  <a:gd name="T23" fmla="*/ 0 h 80"/>
                                  <a:gd name="T24" fmla="*/ 114 w 120"/>
                                  <a:gd name="T25" fmla="*/ 0 h 80"/>
                                  <a:gd name="T26" fmla="*/ 6 w 120"/>
                                  <a:gd name="T27" fmla="*/ 0 h 80"/>
                                  <a:gd name="T28" fmla="*/ 0 w 120"/>
                                  <a:gd name="T29" fmla="*/ 6 h 80"/>
                                  <a:gd name="T30" fmla="*/ 0 w 120"/>
                                  <a:gd name="T31" fmla="*/ 74 h 80"/>
                                  <a:gd name="T32" fmla="*/ 6 w 120"/>
                                  <a:gd name="T33" fmla="*/ 80 h 80"/>
                                  <a:gd name="T34" fmla="*/ 114 w 120"/>
                                  <a:gd name="T35" fmla="*/ 80 h 80"/>
                                  <a:gd name="T36" fmla="*/ 120 w 120"/>
                                  <a:gd name="T37" fmla="*/ 74 h 80"/>
                                  <a:gd name="T38" fmla="*/ 120 w 120"/>
                                  <a:gd name="T39" fmla="*/ 6 h 80"/>
                                  <a:gd name="T40" fmla="*/ 114 w 120"/>
                                  <a:gd name="T41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" h="8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86D2B48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" path="m108,21r,l60,58,12,21v-1,-1,-1,-2,,-3c13,16,14,16,16,17l60,51,104,17v1,-1,3,-1,4,1c109,19,109,20,108,21r,xm114,r,l6,c3,,,3,,6l,74v,3,3,6,6,6l114,80v3,,6,-3,6,-6l120,6c120,3,117,,114,xe" fillcolor="#77448b [3204]" stroked="f" strokeweight="0">
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14:paraId="510FCED9" w14:textId="77777777" w:rsidR="007A0F44" w:rsidRPr="00565B06" w:rsidRDefault="007A0F44" w:rsidP="00B13FE2">
            <w:pPr>
              <w:pStyle w:val="ContactInfo"/>
            </w:pPr>
          </w:p>
        </w:tc>
      </w:tr>
    </w:tbl>
    <w:p w14:paraId="3AEBE6F3" w14:textId="77777777" w:rsidR="00A77B4D" w:rsidRPr="00565B06" w:rsidRDefault="00A77B4D" w:rsidP="007850D1"/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725"/>
        <w:gridCol w:w="8649"/>
      </w:tblGrid>
      <w:tr w:rsidR="00A77B4D" w:rsidRPr="00565B06" w14:paraId="46E97BA3" w14:textId="77777777" w:rsidTr="00CA0EB7">
        <w:tc>
          <w:tcPr>
            <w:tcW w:w="725" w:type="dxa"/>
            <w:tcMar>
              <w:right w:w="216" w:type="dxa"/>
            </w:tcMar>
            <w:vAlign w:val="bottom"/>
          </w:tcPr>
          <w:p w14:paraId="0707B9FE" w14:textId="77777777" w:rsidR="00A77B4D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5E2EDDB4" wp14:editId="46FC20A6">
                      <wp:extent cx="274320" cy="274320"/>
                      <wp:effectExtent l="0" t="0" r="0" b="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6BB654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">
                      <v:shape id="Education icon circle" o:spid="_x0000_s1027" alt="Education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14:paraId="4E770436" w14:textId="77777777" w:rsidR="00A77B4D" w:rsidRPr="00565B06" w:rsidRDefault="00000000" w:rsidP="002146F8">
            <w:pPr>
              <w:pStyle w:val="Heading1"/>
            </w:pPr>
            <w:sdt>
              <w:sdtPr>
                <w:alias w:val="Education:"/>
                <w:tag w:val="Education:"/>
                <w:id w:val="1586649636"/>
                <w:placeholder>
                  <w:docPart w:val="74321BDDB6CC43F49A28C471799EE799"/>
                </w:placeholder>
                <w:temporary/>
                <w:showingPlcHdr/>
                <w15:appearance w15:val="hidden"/>
              </w:sdtPr>
              <w:sdtContent>
                <w:r w:rsidR="00DD2D34" w:rsidRPr="00565B06">
                  <w:t>Education</w:t>
                </w:r>
              </w:sdtContent>
            </w:sdt>
          </w:p>
        </w:tc>
      </w:tr>
    </w:tbl>
    <w:p w14:paraId="57DADB7E" w14:textId="77777777" w:rsidR="00CA0EB7" w:rsidRPr="00565B06" w:rsidRDefault="00CA0EB7" w:rsidP="00CA0EB7">
      <w:pPr>
        <w:pStyle w:val="Heading2"/>
      </w:pPr>
      <w:r>
        <w:t>Computer Science</w:t>
      </w:r>
      <w:r w:rsidRPr="00565B06">
        <w:t xml:space="preserve"> | </w:t>
      </w:r>
      <w:r>
        <w:rPr>
          <w:rStyle w:val="Emphasis"/>
        </w:rPr>
        <w:t>Arab Open University</w:t>
      </w:r>
    </w:p>
    <w:p w14:paraId="022342C0" w14:textId="7D418B21" w:rsidR="00CA0EB7" w:rsidRPr="00565B06" w:rsidRDefault="00CA0EB7" w:rsidP="00CA0EB7">
      <w:pPr>
        <w:pStyle w:val="Heading3"/>
      </w:pPr>
      <w:r>
        <w:t>2021</w:t>
      </w:r>
      <w:r w:rsidRPr="00565B06">
        <w:t xml:space="preserve"> – </w:t>
      </w:r>
      <w:r w:rsidR="000C6F51">
        <w:t>PRESENT</w:t>
      </w:r>
    </w:p>
    <w:p w14:paraId="2E03838F" w14:textId="77777777" w:rsidR="00CA0EB7" w:rsidRDefault="00CA0EB7" w:rsidP="00B47E1E">
      <w:pPr>
        <w:pStyle w:val="Heading2"/>
      </w:pPr>
    </w:p>
    <w:p w14:paraId="0638E4E6" w14:textId="56F271C5" w:rsidR="007C0E0E" w:rsidRPr="00565B06" w:rsidRDefault="006A1314" w:rsidP="00B47E1E">
      <w:pPr>
        <w:pStyle w:val="Heading2"/>
      </w:pPr>
      <w:r>
        <w:t>High school degree</w:t>
      </w:r>
      <w:r w:rsidR="007C0E0E" w:rsidRPr="00565B06">
        <w:t xml:space="preserve"> | </w:t>
      </w:r>
      <w:r>
        <w:rPr>
          <w:rStyle w:val="Emphasis"/>
        </w:rPr>
        <w:t xml:space="preserve">Haret </w:t>
      </w:r>
      <w:proofErr w:type="spellStart"/>
      <w:r>
        <w:rPr>
          <w:rStyle w:val="Emphasis"/>
        </w:rPr>
        <w:t>sakher</w:t>
      </w:r>
      <w:proofErr w:type="spellEnd"/>
      <w:r>
        <w:rPr>
          <w:rStyle w:val="Emphasis"/>
        </w:rPr>
        <w:t xml:space="preserve"> public school</w:t>
      </w:r>
    </w:p>
    <w:p w14:paraId="4FB2065F" w14:textId="77777777" w:rsidR="007C0E0E" w:rsidRPr="00565B06" w:rsidRDefault="006A1314" w:rsidP="004F199F">
      <w:pPr>
        <w:pStyle w:val="Heading3"/>
      </w:pPr>
      <w:r>
        <w:t>2020</w:t>
      </w:r>
      <w:r w:rsidR="007C0E0E" w:rsidRPr="00565B06">
        <w:t xml:space="preserve"> – </w:t>
      </w:r>
      <w:r>
        <w:t>2021</w:t>
      </w:r>
    </w:p>
    <w:p w14:paraId="7CD70E55" w14:textId="77777777" w:rsidR="007C0E0E" w:rsidRPr="00565B06" w:rsidRDefault="007C0E0E" w:rsidP="007C0E0E"/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725"/>
        <w:gridCol w:w="8649"/>
      </w:tblGrid>
      <w:tr w:rsidR="005E088C" w:rsidRPr="00565B06" w14:paraId="6330AAD6" w14:textId="77777777" w:rsidTr="003B6739">
        <w:tc>
          <w:tcPr>
            <w:tcW w:w="725" w:type="dxa"/>
            <w:tcMar>
              <w:right w:w="216" w:type="dxa"/>
            </w:tcMar>
            <w:vAlign w:val="bottom"/>
          </w:tcPr>
          <w:p w14:paraId="614DD600" w14:textId="77777777" w:rsidR="005E088C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517D6D79" wp14:editId="53DDADBF">
                      <wp:extent cx="274320" cy="274320"/>
                      <wp:effectExtent l="0" t="0" r="0" b="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FCC48F" id="Experience in circle icon" o:spid="_x0000_s102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">
                      <v:shape id="Experience icon circle" o:spid="_x0000_s1027" alt="Experienc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o:spid="_x0000_s1028" alt="Experience icon symbol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14:paraId="0217B969" w14:textId="77777777" w:rsidR="005E088C" w:rsidRPr="00565B06" w:rsidRDefault="00000000" w:rsidP="0004158B">
            <w:pPr>
              <w:pStyle w:val="Heading1"/>
            </w:pPr>
            <w:sdt>
              <w:sdtPr>
                <w:alias w:val="Education:"/>
                <w:tag w:val="Education:"/>
                <w:id w:val="-2131392780"/>
                <w:placeholder>
                  <w:docPart w:val="60F10BBD4CAE4CF5BCBB6FA0ACCF5B58"/>
                </w:placeholder>
                <w:temporary/>
                <w:showingPlcHdr/>
                <w15:appearance w15:val="hidden"/>
              </w:sdtPr>
              <w:sdtContent>
                <w:r w:rsidR="005E088C" w:rsidRPr="00565B06">
                  <w:t>Experience</w:t>
                </w:r>
              </w:sdtContent>
            </w:sdt>
          </w:p>
        </w:tc>
      </w:tr>
    </w:tbl>
    <w:p w14:paraId="55415760" w14:textId="1257DDC8" w:rsidR="009B6FB2" w:rsidRPr="00565B06" w:rsidRDefault="009B6FB2" w:rsidP="009B6FB2">
      <w:pPr>
        <w:pStyle w:val="Heading2"/>
      </w:pPr>
      <w:r>
        <w:t>St</w:t>
      </w:r>
      <w:r w:rsidR="006301FD">
        <w:t>udent IT support</w:t>
      </w:r>
      <w:r w:rsidRPr="00565B06">
        <w:t xml:space="preserve"> | </w:t>
      </w:r>
      <w:r w:rsidR="006301FD">
        <w:rPr>
          <w:rStyle w:val="Emphasis"/>
        </w:rPr>
        <w:t>IT support</w:t>
      </w:r>
      <w:r>
        <w:rPr>
          <w:rStyle w:val="Emphasis"/>
        </w:rPr>
        <w:t xml:space="preserve"> </w:t>
      </w:r>
    </w:p>
    <w:p w14:paraId="1A1AB08E" w14:textId="3EC1CE5A" w:rsidR="00D469C7" w:rsidRDefault="006301FD" w:rsidP="00241C46">
      <w:pPr>
        <w:pStyle w:val="Heading3"/>
      </w:pPr>
      <w:r>
        <w:t>september</w:t>
      </w:r>
      <w:r w:rsidR="009B6FB2">
        <w:t xml:space="preserve"> 202</w:t>
      </w:r>
      <w:r>
        <w:t>3</w:t>
      </w:r>
      <w:r w:rsidR="009B6FB2" w:rsidRPr="00565B06">
        <w:t xml:space="preserve"> – </w:t>
      </w:r>
      <w:r w:rsidR="000C6F51">
        <w:t>PRESENT</w:t>
      </w:r>
      <w:r w:rsidR="00915BDA">
        <w:t xml:space="preserve"> </w:t>
      </w:r>
    </w:p>
    <w:p w14:paraId="3D4C289F" w14:textId="77777777" w:rsidR="00241C46" w:rsidRDefault="00241C46" w:rsidP="00241C46">
      <w:pPr>
        <w:pStyle w:val="Heading3"/>
      </w:pPr>
    </w:p>
    <w:p w14:paraId="43EE17C3" w14:textId="28367BEE" w:rsidR="00241C46" w:rsidRPr="00565B06" w:rsidRDefault="00241C46" w:rsidP="00241C46">
      <w:pPr>
        <w:pStyle w:val="Heading2"/>
      </w:pPr>
      <w:r>
        <w:t>Yellow tech</w:t>
      </w:r>
      <w:r w:rsidRPr="00565B06">
        <w:t xml:space="preserve"> | </w:t>
      </w:r>
      <w:r>
        <w:rPr>
          <w:rStyle w:val="Emphasis"/>
        </w:rPr>
        <w:t xml:space="preserve">Internship- Html, </w:t>
      </w:r>
      <w:proofErr w:type="spellStart"/>
      <w:r>
        <w:rPr>
          <w:rStyle w:val="Emphasis"/>
        </w:rPr>
        <w:t>Css</w:t>
      </w:r>
      <w:proofErr w:type="spellEnd"/>
      <w:r>
        <w:rPr>
          <w:rStyle w:val="Emphasis"/>
        </w:rPr>
        <w:t xml:space="preserve"> </w:t>
      </w:r>
    </w:p>
    <w:p w14:paraId="20127998" w14:textId="4B725A71" w:rsidR="00241C46" w:rsidRDefault="00241C46" w:rsidP="00241C46">
      <w:pPr>
        <w:pStyle w:val="Heading3"/>
      </w:pPr>
      <w:r>
        <w:t>november 2023</w:t>
      </w:r>
      <w:r w:rsidRPr="00565B06">
        <w:t xml:space="preserve"> – </w:t>
      </w:r>
      <w:r w:rsidR="000C6F51">
        <w:t>PRESENT</w:t>
      </w:r>
    </w:p>
    <w:p w14:paraId="1C0D9FE5" w14:textId="77777777" w:rsidR="00241C46" w:rsidRDefault="00241C46" w:rsidP="00241C46">
      <w:pPr>
        <w:pStyle w:val="Heading3"/>
      </w:pPr>
    </w:p>
    <w:p w14:paraId="50727D1B" w14:textId="77777777" w:rsidR="000C6F51" w:rsidRPr="00565B06" w:rsidRDefault="000C6F51" w:rsidP="000C6F51">
      <w:pPr>
        <w:pStyle w:val="Heading2"/>
      </w:pPr>
      <w:r>
        <w:t>Ninja go</w:t>
      </w:r>
      <w:r w:rsidRPr="00565B06">
        <w:t xml:space="preserve"> | </w:t>
      </w:r>
      <w:r>
        <w:rPr>
          <w:rStyle w:val="Emphasis"/>
        </w:rPr>
        <w:t xml:space="preserve">Tutor </w:t>
      </w:r>
    </w:p>
    <w:p w14:paraId="53364D73" w14:textId="77777777" w:rsidR="000C6F51" w:rsidRPr="00565B06" w:rsidRDefault="000C6F51" w:rsidP="000C6F51">
      <w:pPr>
        <w:pStyle w:val="Heading3"/>
      </w:pPr>
      <w:r>
        <w:t>march 2023</w:t>
      </w:r>
      <w:r w:rsidRPr="00565B06">
        <w:t xml:space="preserve"> </w:t>
      </w:r>
    </w:p>
    <w:p w14:paraId="2E37E227" w14:textId="77777777" w:rsidR="00241C46" w:rsidRPr="00565B06" w:rsidRDefault="00241C46" w:rsidP="00241C46">
      <w:pPr>
        <w:pStyle w:val="Heading3"/>
      </w:pP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143224" w:rsidRPr="00565B06" w14:paraId="50747DDD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0CF3F3AF" w14:textId="77777777" w:rsidR="00143224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7A5F5CB6" wp14:editId="3774BAA3">
                      <wp:extent cx="274320" cy="274320"/>
                      <wp:effectExtent l="0" t="0" r="0" b="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274556"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">
                      <v:shape id="Skills icon circle" o:spid="_x0000_s1027" alt="Skill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05D8279E" w14:textId="77777777" w:rsidR="00143224" w:rsidRPr="00565B06" w:rsidRDefault="00000000" w:rsidP="00AD6216">
            <w:pPr>
              <w:pStyle w:val="Heading1"/>
            </w:pPr>
            <w:sdt>
              <w:sdtPr>
                <w:alias w:val="Skills:"/>
                <w:tag w:val="Skills:"/>
                <w:id w:val="-925109897"/>
                <w:placeholder>
                  <w:docPart w:val="C377EFF71A9247A68616A5D1BDBCF3DB"/>
                </w:placeholder>
                <w:temporary/>
                <w:showingPlcHdr/>
                <w15:appearance w15:val="hidden"/>
              </w:sdtPr>
              <w:sdtContent>
                <w:r w:rsidR="00143224" w:rsidRPr="00565B06">
                  <w:t>Skills</w:t>
                </w:r>
              </w:sdtContent>
            </w:sdt>
          </w:p>
        </w:tc>
      </w:tr>
    </w:tbl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4320"/>
        <w:gridCol w:w="4320"/>
      </w:tblGrid>
      <w:tr w:rsidR="00143224" w:rsidRPr="00565B06" w14:paraId="3A6B8357" w14:textId="77777777" w:rsidTr="00565B06">
        <w:tc>
          <w:tcPr>
            <w:tcW w:w="4320" w:type="dxa"/>
          </w:tcPr>
          <w:p w14:paraId="6521E931" w14:textId="26801F57" w:rsidR="006D0F18" w:rsidRDefault="009417EE" w:rsidP="00316CE4">
            <w:pPr>
              <w:pStyle w:val="ListBullet"/>
              <w:spacing w:after="80"/>
            </w:pPr>
            <w:r>
              <w:t>Python (level 1</w:t>
            </w:r>
            <w:r w:rsidR="003B6739">
              <w:t>- UNI</w:t>
            </w:r>
            <w:r>
              <w:t>)</w:t>
            </w:r>
          </w:p>
          <w:p w14:paraId="49E155DF" w14:textId="77777777" w:rsidR="00FB5D1F" w:rsidRDefault="00100A1D" w:rsidP="00FB5D1F">
            <w:pPr>
              <w:pStyle w:val="ListBullet"/>
              <w:spacing w:after="80"/>
            </w:pPr>
            <w:r>
              <w:t>Html</w:t>
            </w:r>
            <w:r w:rsidR="00A04605">
              <w:t xml:space="preserve"> </w:t>
            </w:r>
          </w:p>
          <w:p w14:paraId="39C2D8E8" w14:textId="77777777" w:rsidR="00FB5D1F" w:rsidRDefault="00FB5D1F" w:rsidP="00FB5D1F">
            <w:pPr>
              <w:pStyle w:val="ListBullet"/>
              <w:spacing w:after="80"/>
            </w:pPr>
            <w:r>
              <w:t>CSS</w:t>
            </w:r>
          </w:p>
          <w:p w14:paraId="7F8713DF" w14:textId="05FD0E68" w:rsidR="00FB5D1F" w:rsidRPr="00565B06" w:rsidRDefault="00FB5D1F" w:rsidP="00FB5D1F">
            <w:pPr>
              <w:pStyle w:val="ListBullet"/>
              <w:spacing w:after="80"/>
            </w:pPr>
            <w:r>
              <w:t>leadership</w:t>
            </w:r>
          </w:p>
        </w:tc>
        <w:tc>
          <w:tcPr>
            <w:tcW w:w="4320" w:type="dxa"/>
            <w:tcMar>
              <w:left w:w="576" w:type="dxa"/>
            </w:tcMar>
          </w:tcPr>
          <w:p w14:paraId="7C12543C" w14:textId="6213A6C0" w:rsidR="00143224" w:rsidRPr="00565B06" w:rsidRDefault="009417EE" w:rsidP="00565B06">
            <w:pPr>
              <w:pStyle w:val="ListBullet"/>
              <w:spacing w:after="80"/>
            </w:pPr>
            <w:r>
              <w:t>Java (level 1 and 2</w:t>
            </w:r>
            <w:r w:rsidR="003B6739">
              <w:t>- UNI</w:t>
            </w:r>
            <w:r>
              <w:t>)</w:t>
            </w:r>
          </w:p>
          <w:p w14:paraId="4475B236" w14:textId="2AA3E5AF" w:rsidR="006D0F18" w:rsidRDefault="009417EE" w:rsidP="00565B06">
            <w:pPr>
              <w:pStyle w:val="ListBullet"/>
              <w:spacing w:after="80"/>
            </w:pPr>
            <w:r>
              <w:t>C#</w:t>
            </w:r>
            <w:r w:rsidR="003B6739">
              <w:t xml:space="preserve"> (Level 1 – UNI)</w:t>
            </w:r>
          </w:p>
          <w:p w14:paraId="1F47C384" w14:textId="77777777" w:rsidR="00100A1D" w:rsidRDefault="00FB5D1F" w:rsidP="00565B06">
            <w:pPr>
              <w:pStyle w:val="ListBullet"/>
              <w:spacing w:after="80"/>
            </w:pPr>
            <w:r>
              <w:t>Teamwork</w:t>
            </w:r>
          </w:p>
          <w:p w14:paraId="7C934FDB" w14:textId="61B5364C" w:rsidR="00FB5D1F" w:rsidRPr="00565B06" w:rsidRDefault="00FB5D1F" w:rsidP="00565B06">
            <w:pPr>
              <w:pStyle w:val="ListBullet"/>
              <w:spacing w:after="80"/>
            </w:pPr>
            <w:r>
              <w:t>Communication skills</w:t>
            </w:r>
          </w:p>
        </w:tc>
      </w:tr>
      <w:tr w:rsidR="00A04605" w:rsidRPr="00565B06" w14:paraId="7DC59C37" w14:textId="77777777" w:rsidTr="00565B06">
        <w:tc>
          <w:tcPr>
            <w:tcW w:w="4320" w:type="dxa"/>
          </w:tcPr>
          <w:p w14:paraId="226112AB" w14:textId="77777777" w:rsidR="00A04605" w:rsidRDefault="00A04605" w:rsidP="00A04605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14:paraId="3F4D6378" w14:textId="77777777" w:rsidR="00A04605" w:rsidRDefault="00A04605" w:rsidP="00A04605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14:paraId="3BDCBA8E" w14:textId="77777777" w:rsidR="00A04605" w:rsidRDefault="00A04605" w:rsidP="00A04605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14:paraId="4E1E6570" w14:textId="7BA0DF6E" w:rsidR="00A04605" w:rsidRDefault="00A04605" w:rsidP="00A04605">
            <w:pPr>
              <w:pStyle w:val="ListBullet"/>
              <w:numPr>
                <w:ilvl w:val="0"/>
                <w:numId w:val="0"/>
              </w:numPr>
            </w:pPr>
          </w:p>
          <w:p w14:paraId="7BA45C1E" w14:textId="77777777" w:rsidR="00A04605" w:rsidRDefault="00A04605" w:rsidP="00A04605">
            <w:pPr>
              <w:pStyle w:val="ListBullet"/>
              <w:numPr>
                <w:ilvl w:val="0"/>
                <w:numId w:val="0"/>
              </w:numPr>
              <w:ind w:left="360"/>
            </w:pPr>
          </w:p>
          <w:tbl>
            <w:tblPr>
              <w:tblStyle w:val="TableGrid"/>
              <w:tblW w:w="10831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op table has skills heading, second table has list of skills and bottom table has activities"/>
            </w:tblPr>
            <w:tblGrid>
              <w:gridCol w:w="694"/>
              <w:gridCol w:w="4696"/>
              <w:gridCol w:w="3968"/>
            </w:tblGrid>
            <w:tr w:rsidR="00A04605" w:rsidRPr="00565B06" w14:paraId="2BD0E204" w14:textId="77777777" w:rsidTr="009B6FB2">
              <w:trPr>
                <w:trHeight w:val="705"/>
              </w:trPr>
              <w:tc>
                <w:tcPr>
                  <w:tcW w:w="752" w:type="dxa"/>
                  <w:tcMar>
                    <w:right w:w="216" w:type="dxa"/>
                  </w:tcMar>
                  <w:vAlign w:val="bottom"/>
                </w:tcPr>
                <w:p w14:paraId="31A099F5" w14:textId="77777777" w:rsidR="00A04605" w:rsidRPr="00565B06" w:rsidRDefault="00A04605" w:rsidP="00A04605">
                  <w:pPr>
                    <w:pStyle w:val="Icons"/>
                  </w:pPr>
                  <w:r w:rsidRPr="00565B06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077B8C79" wp14:editId="29C8C058">
                            <wp:extent cx="274320" cy="274320"/>
                            <wp:effectExtent l="0" t="0" r="0" b="0"/>
                            <wp:docPr id="14" name="Activities in circle icon" descr="Activities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274320" cy="274320"/>
                                      <a:chOff x="0" y="0"/>
                                      <a:chExt cx="171" cy="171"/>
                                    </a:xfrm>
                                  </wpg:grpSpPr>
                                  <wps:wsp>
                                    <wps:cNvPr id="15" name="Activities icon circle" descr="Activities icon circle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0" y="0"/>
                                        <a:ext cx="171" cy="171"/>
                                      </a:xfrm>
                                      <a:custGeom>
                                        <a:avLst/>
                                        <a:gdLst>
                                          <a:gd name="T0" fmla="*/ 1725 w 3246"/>
                                          <a:gd name="T1" fmla="*/ 3 h 3246"/>
                                          <a:gd name="T2" fmla="*/ 1925 w 3246"/>
                                          <a:gd name="T3" fmla="*/ 28 h 3246"/>
                                          <a:gd name="T4" fmla="*/ 2117 w 3246"/>
                                          <a:gd name="T5" fmla="*/ 77 h 3246"/>
                                          <a:gd name="T6" fmla="*/ 2299 w 3246"/>
                                          <a:gd name="T7" fmla="*/ 147 h 3246"/>
                                          <a:gd name="T8" fmla="*/ 2469 w 3246"/>
                                          <a:gd name="T9" fmla="*/ 239 h 3246"/>
                                          <a:gd name="T10" fmla="*/ 2628 w 3246"/>
                                          <a:gd name="T11" fmla="*/ 348 h 3246"/>
                                          <a:gd name="T12" fmla="*/ 2771 w 3246"/>
                                          <a:gd name="T13" fmla="*/ 475 h 3246"/>
                                          <a:gd name="T14" fmla="*/ 2898 w 3246"/>
                                          <a:gd name="T15" fmla="*/ 618 h 3246"/>
                                          <a:gd name="T16" fmla="*/ 3007 w 3246"/>
                                          <a:gd name="T17" fmla="*/ 777 h 3246"/>
                                          <a:gd name="T18" fmla="*/ 3099 w 3246"/>
                                          <a:gd name="T19" fmla="*/ 947 h 3246"/>
                                          <a:gd name="T20" fmla="*/ 3169 w 3246"/>
                                          <a:gd name="T21" fmla="*/ 1129 h 3246"/>
                                          <a:gd name="T22" fmla="*/ 3218 w 3246"/>
                                          <a:gd name="T23" fmla="*/ 1321 h 3246"/>
                                          <a:gd name="T24" fmla="*/ 3243 w 3246"/>
                                          <a:gd name="T25" fmla="*/ 1521 h 3246"/>
                                          <a:gd name="T26" fmla="*/ 3243 w 3246"/>
                                          <a:gd name="T27" fmla="*/ 1725 h 3246"/>
                                          <a:gd name="T28" fmla="*/ 3218 w 3246"/>
                                          <a:gd name="T29" fmla="*/ 1926 h 3246"/>
                                          <a:gd name="T30" fmla="*/ 3169 w 3246"/>
                                          <a:gd name="T31" fmla="*/ 2117 h 3246"/>
                                          <a:gd name="T32" fmla="*/ 3099 w 3246"/>
                                          <a:gd name="T33" fmla="*/ 2299 h 3246"/>
                                          <a:gd name="T34" fmla="*/ 3007 w 3246"/>
                                          <a:gd name="T35" fmla="*/ 2470 h 3246"/>
                                          <a:gd name="T36" fmla="*/ 2898 w 3246"/>
                                          <a:gd name="T37" fmla="*/ 2628 h 3246"/>
                                          <a:gd name="T38" fmla="*/ 2771 w 3246"/>
                                          <a:gd name="T39" fmla="*/ 2771 h 3246"/>
                                          <a:gd name="T40" fmla="*/ 2628 w 3246"/>
                                          <a:gd name="T41" fmla="*/ 2898 h 3246"/>
                                          <a:gd name="T42" fmla="*/ 2469 w 3246"/>
                                          <a:gd name="T43" fmla="*/ 3008 h 3246"/>
                                          <a:gd name="T44" fmla="*/ 2299 w 3246"/>
                                          <a:gd name="T45" fmla="*/ 3099 h 3246"/>
                                          <a:gd name="T46" fmla="*/ 2117 w 3246"/>
                                          <a:gd name="T47" fmla="*/ 3169 h 3246"/>
                                          <a:gd name="T48" fmla="*/ 1925 w 3246"/>
                                          <a:gd name="T49" fmla="*/ 3218 h 3246"/>
                                          <a:gd name="T50" fmla="*/ 1725 w 3246"/>
                                          <a:gd name="T51" fmla="*/ 3243 h 3246"/>
                                          <a:gd name="T52" fmla="*/ 1521 w 3246"/>
                                          <a:gd name="T53" fmla="*/ 3243 h 3246"/>
                                          <a:gd name="T54" fmla="*/ 1320 w 3246"/>
                                          <a:gd name="T55" fmla="*/ 3218 h 3246"/>
                                          <a:gd name="T56" fmla="*/ 1129 w 3246"/>
                                          <a:gd name="T57" fmla="*/ 3169 h 3246"/>
                                          <a:gd name="T58" fmla="*/ 947 w 3246"/>
                                          <a:gd name="T59" fmla="*/ 3099 h 3246"/>
                                          <a:gd name="T60" fmla="*/ 776 w 3246"/>
                                          <a:gd name="T61" fmla="*/ 3008 h 3246"/>
                                          <a:gd name="T62" fmla="*/ 618 w 3246"/>
                                          <a:gd name="T63" fmla="*/ 2898 h 3246"/>
                                          <a:gd name="T64" fmla="*/ 475 w 3246"/>
                                          <a:gd name="T65" fmla="*/ 2771 h 3246"/>
                                          <a:gd name="T66" fmla="*/ 348 w 3246"/>
                                          <a:gd name="T67" fmla="*/ 2628 h 3246"/>
                                          <a:gd name="T68" fmla="*/ 238 w 3246"/>
                                          <a:gd name="T69" fmla="*/ 2470 h 3246"/>
                                          <a:gd name="T70" fmla="*/ 147 w 3246"/>
                                          <a:gd name="T71" fmla="*/ 2299 h 3246"/>
                                          <a:gd name="T72" fmla="*/ 77 w 3246"/>
                                          <a:gd name="T73" fmla="*/ 2117 h 3246"/>
                                          <a:gd name="T74" fmla="*/ 28 w 3246"/>
                                          <a:gd name="T75" fmla="*/ 1926 h 3246"/>
                                          <a:gd name="T76" fmla="*/ 3 w 3246"/>
                                          <a:gd name="T77" fmla="*/ 1725 h 3246"/>
                                          <a:gd name="T78" fmla="*/ 3 w 3246"/>
                                          <a:gd name="T79" fmla="*/ 1521 h 3246"/>
                                          <a:gd name="T80" fmla="*/ 28 w 3246"/>
                                          <a:gd name="T81" fmla="*/ 1321 h 3246"/>
                                          <a:gd name="T82" fmla="*/ 77 w 3246"/>
                                          <a:gd name="T83" fmla="*/ 1129 h 3246"/>
                                          <a:gd name="T84" fmla="*/ 147 w 3246"/>
                                          <a:gd name="T85" fmla="*/ 947 h 3246"/>
                                          <a:gd name="T86" fmla="*/ 238 w 3246"/>
                                          <a:gd name="T87" fmla="*/ 777 h 3246"/>
                                          <a:gd name="T88" fmla="*/ 348 w 3246"/>
                                          <a:gd name="T89" fmla="*/ 618 h 3246"/>
                                          <a:gd name="T90" fmla="*/ 475 w 3246"/>
                                          <a:gd name="T91" fmla="*/ 475 h 3246"/>
                                          <a:gd name="T92" fmla="*/ 618 w 3246"/>
                                          <a:gd name="T93" fmla="*/ 348 h 3246"/>
                                          <a:gd name="T94" fmla="*/ 776 w 3246"/>
                                          <a:gd name="T95" fmla="*/ 239 h 3246"/>
                                          <a:gd name="T96" fmla="*/ 947 w 3246"/>
                                          <a:gd name="T97" fmla="*/ 147 h 3246"/>
                                          <a:gd name="T98" fmla="*/ 1129 w 3246"/>
                                          <a:gd name="T99" fmla="*/ 77 h 3246"/>
                                          <a:gd name="T100" fmla="*/ 1320 w 3246"/>
                                          <a:gd name="T101" fmla="*/ 28 h 3246"/>
                                          <a:gd name="T102" fmla="*/ 1521 w 3246"/>
                                          <a:gd name="T103" fmla="*/ 3 h 324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246" h="3246">
                                            <a:moveTo>
                                              <a:pt x="1623" y="0"/>
                                            </a:moveTo>
                                            <a:lnTo>
                                              <a:pt x="1725" y="3"/>
                                            </a:lnTo>
                                            <a:lnTo>
                                              <a:pt x="1826" y="13"/>
                                            </a:lnTo>
                                            <a:lnTo>
                                              <a:pt x="1925" y="28"/>
                                            </a:lnTo>
                                            <a:lnTo>
                                              <a:pt x="2023" y="49"/>
                                            </a:lnTo>
                                            <a:lnTo>
                                              <a:pt x="2117" y="77"/>
                                            </a:lnTo>
                                            <a:lnTo>
                                              <a:pt x="2210" y="109"/>
                                            </a:lnTo>
                                            <a:lnTo>
                                              <a:pt x="2299" y="147"/>
                                            </a:lnTo>
                                            <a:lnTo>
                                              <a:pt x="2386" y="190"/>
                                            </a:lnTo>
                                            <a:lnTo>
                                              <a:pt x="2469" y="239"/>
                                            </a:lnTo>
                                            <a:lnTo>
                                              <a:pt x="2551" y="291"/>
                                            </a:lnTo>
                                            <a:lnTo>
                                              <a:pt x="2628" y="348"/>
                                            </a:lnTo>
                                            <a:lnTo>
                                              <a:pt x="2701" y="410"/>
                                            </a:lnTo>
                                            <a:lnTo>
                                              <a:pt x="2771" y="475"/>
                                            </a:lnTo>
                                            <a:lnTo>
                                              <a:pt x="2836" y="545"/>
                                            </a:lnTo>
                                            <a:lnTo>
                                              <a:pt x="2898" y="618"/>
                                            </a:lnTo>
                                            <a:lnTo>
                                              <a:pt x="2955" y="695"/>
                                            </a:lnTo>
                                            <a:lnTo>
                                              <a:pt x="3007" y="777"/>
                                            </a:lnTo>
                                            <a:lnTo>
                                              <a:pt x="3056" y="860"/>
                                            </a:lnTo>
                                            <a:lnTo>
                                              <a:pt x="3099" y="947"/>
                                            </a:lnTo>
                                            <a:lnTo>
                                              <a:pt x="3137" y="1036"/>
                                            </a:lnTo>
                                            <a:lnTo>
                                              <a:pt x="3169" y="1129"/>
                                            </a:lnTo>
                                            <a:lnTo>
                                              <a:pt x="3197" y="1223"/>
                                            </a:lnTo>
                                            <a:lnTo>
                                              <a:pt x="3218" y="1321"/>
                                            </a:lnTo>
                                            <a:lnTo>
                                              <a:pt x="3233" y="1420"/>
                                            </a:lnTo>
                                            <a:lnTo>
                                              <a:pt x="3243" y="1521"/>
                                            </a:lnTo>
                                            <a:lnTo>
                                              <a:pt x="3246" y="1623"/>
                                            </a:lnTo>
                                            <a:lnTo>
                                              <a:pt x="3243" y="1725"/>
                                            </a:lnTo>
                                            <a:lnTo>
                                              <a:pt x="3233" y="1826"/>
                                            </a:lnTo>
                                            <a:lnTo>
                                              <a:pt x="3218" y="1926"/>
                                            </a:lnTo>
                                            <a:lnTo>
                                              <a:pt x="3197" y="2023"/>
                                            </a:lnTo>
                                            <a:lnTo>
                                              <a:pt x="3169" y="2117"/>
                                            </a:lnTo>
                                            <a:lnTo>
                                              <a:pt x="3137" y="2210"/>
                                            </a:lnTo>
                                            <a:lnTo>
                                              <a:pt x="3099" y="2299"/>
                                            </a:lnTo>
                                            <a:lnTo>
                                              <a:pt x="3056" y="2386"/>
                                            </a:lnTo>
                                            <a:lnTo>
                                              <a:pt x="3007" y="2470"/>
                                            </a:lnTo>
                                            <a:lnTo>
                                              <a:pt x="2955" y="2551"/>
                                            </a:lnTo>
                                            <a:lnTo>
                                              <a:pt x="2898" y="2628"/>
                                            </a:lnTo>
                                            <a:lnTo>
                                              <a:pt x="2836" y="2701"/>
                                            </a:lnTo>
                                            <a:lnTo>
                                              <a:pt x="2771" y="2771"/>
                                            </a:lnTo>
                                            <a:lnTo>
                                              <a:pt x="2701" y="2836"/>
                                            </a:lnTo>
                                            <a:lnTo>
                                              <a:pt x="2628" y="2898"/>
                                            </a:lnTo>
                                            <a:lnTo>
                                              <a:pt x="2551" y="2955"/>
                                            </a:lnTo>
                                            <a:lnTo>
                                              <a:pt x="2469" y="3008"/>
                                            </a:lnTo>
                                            <a:lnTo>
                                              <a:pt x="2386" y="3056"/>
                                            </a:lnTo>
                                            <a:lnTo>
                                              <a:pt x="2299" y="3099"/>
                                            </a:lnTo>
                                            <a:lnTo>
                                              <a:pt x="2210" y="3137"/>
                                            </a:lnTo>
                                            <a:lnTo>
                                              <a:pt x="2117" y="3169"/>
                                            </a:lnTo>
                                            <a:lnTo>
                                              <a:pt x="2023" y="3197"/>
                                            </a:lnTo>
                                            <a:lnTo>
                                              <a:pt x="1925" y="3218"/>
                                            </a:lnTo>
                                            <a:lnTo>
                                              <a:pt x="1826" y="3233"/>
                                            </a:lnTo>
                                            <a:lnTo>
                                              <a:pt x="1725" y="3243"/>
                                            </a:lnTo>
                                            <a:lnTo>
                                              <a:pt x="1623" y="3246"/>
                                            </a:lnTo>
                                            <a:lnTo>
                                              <a:pt x="1521" y="3243"/>
                                            </a:lnTo>
                                            <a:lnTo>
                                              <a:pt x="1420" y="3233"/>
                                            </a:lnTo>
                                            <a:lnTo>
                                              <a:pt x="1320" y="3218"/>
                                            </a:lnTo>
                                            <a:lnTo>
                                              <a:pt x="1223" y="3197"/>
                                            </a:lnTo>
                                            <a:lnTo>
                                              <a:pt x="1129" y="3169"/>
                                            </a:lnTo>
                                            <a:lnTo>
                                              <a:pt x="1036" y="3137"/>
                                            </a:lnTo>
                                            <a:lnTo>
                                              <a:pt x="947" y="3099"/>
                                            </a:lnTo>
                                            <a:lnTo>
                                              <a:pt x="860" y="3056"/>
                                            </a:lnTo>
                                            <a:lnTo>
                                              <a:pt x="776" y="3008"/>
                                            </a:lnTo>
                                            <a:lnTo>
                                              <a:pt x="695" y="2955"/>
                                            </a:lnTo>
                                            <a:lnTo>
                                              <a:pt x="618" y="2898"/>
                                            </a:lnTo>
                                            <a:lnTo>
                                              <a:pt x="545" y="2836"/>
                                            </a:lnTo>
                                            <a:lnTo>
                                              <a:pt x="475" y="2771"/>
                                            </a:lnTo>
                                            <a:lnTo>
                                              <a:pt x="410" y="2701"/>
                                            </a:lnTo>
                                            <a:lnTo>
                                              <a:pt x="348" y="2628"/>
                                            </a:lnTo>
                                            <a:lnTo>
                                              <a:pt x="291" y="2551"/>
                                            </a:lnTo>
                                            <a:lnTo>
                                              <a:pt x="238" y="2470"/>
                                            </a:lnTo>
                                            <a:lnTo>
                                              <a:pt x="190" y="2386"/>
                                            </a:lnTo>
                                            <a:lnTo>
                                              <a:pt x="147" y="2299"/>
                                            </a:lnTo>
                                            <a:lnTo>
                                              <a:pt x="109" y="2210"/>
                                            </a:lnTo>
                                            <a:lnTo>
                                              <a:pt x="77" y="2117"/>
                                            </a:lnTo>
                                            <a:lnTo>
                                              <a:pt x="49" y="2023"/>
                                            </a:lnTo>
                                            <a:lnTo>
                                              <a:pt x="28" y="1926"/>
                                            </a:lnTo>
                                            <a:lnTo>
                                              <a:pt x="13" y="1826"/>
                                            </a:lnTo>
                                            <a:lnTo>
                                              <a:pt x="3" y="1725"/>
                                            </a:lnTo>
                                            <a:lnTo>
                                              <a:pt x="0" y="1623"/>
                                            </a:lnTo>
                                            <a:lnTo>
                                              <a:pt x="3" y="1521"/>
                                            </a:lnTo>
                                            <a:lnTo>
                                              <a:pt x="13" y="1420"/>
                                            </a:lnTo>
                                            <a:lnTo>
                                              <a:pt x="28" y="1321"/>
                                            </a:lnTo>
                                            <a:lnTo>
                                              <a:pt x="49" y="1223"/>
                                            </a:lnTo>
                                            <a:lnTo>
                                              <a:pt x="77" y="1129"/>
                                            </a:lnTo>
                                            <a:lnTo>
                                              <a:pt x="109" y="1036"/>
                                            </a:lnTo>
                                            <a:lnTo>
                                              <a:pt x="147" y="947"/>
                                            </a:lnTo>
                                            <a:lnTo>
                                              <a:pt x="190" y="860"/>
                                            </a:lnTo>
                                            <a:lnTo>
                                              <a:pt x="238" y="777"/>
                                            </a:lnTo>
                                            <a:lnTo>
                                              <a:pt x="291" y="695"/>
                                            </a:lnTo>
                                            <a:lnTo>
                                              <a:pt x="348" y="618"/>
                                            </a:lnTo>
                                            <a:lnTo>
                                              <a:pt x="410" y="545"/>
                                            </a:lnTo>
                                            <a:lnTo>
                                              <a:pt x="475" y="475"/>
                                            </a:lnTo>
                                            <a:lnTo>
                                              <a:pt x="545" y="410"/>
                                            </a:lnTo>
                                            <a:lnTo>
                                              <a:pt x="618" y="348"/>
                                            </a:lnTo>
                                            <a:lnTo>
                                              <a:pt x="695" y="291"/>
                                            </a:lnTo>
                                            <a:lnTo>
                                              <a:pt x="776" y="239"/>
                                            </a:lnTo>
                                            <a:lnTo>
                                              <a:pt x="860" y="190"/>
                                            </a:lnTo>
                                            <a:lnTo>
                                              <a:pt x="947" y="147"/>
                                            </a:lnTo>
                                            <a:lnTo>
                                              <a:pt x="1036" y="109"/>
                                            </a:lnTo>
                                            <a:lnTo>
                                              <a:pt x="1129" y="77"/>
                                            </a:lnTo>
                                            <a:lnTo>
                                              <a:pt x="1223" y="49"/>
                                            </a:lnTo>
                                            <a:lnTo>
                                              <a:pt x="1320" y="28"/>
                                            </a:lnTo>
                                            <a:lnTo>
                                              <a:pt x="1420" y="13"/>
                                            </a:lnTo>
                                            <a:lnTo>
                                              <a:pt x="1521" y="3"/>
                                            </a:lnTo>
                                            <a:lnTo>
                                              <a:pt x="1623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noFill/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6" name="Activities icon symbol part 1" descr="Activities icon symbol part 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6" y="80"/>
                                        <a:ext cx="14" cy="13"/>
                                      </a:xfrm>
                                      <a:custGeom>
                                        <a:avLst/>
                                        <a:gdLst>
                                          <a:gd name="T0" fmla="*/ 130 w 261"/>
                                          <a:gd name="T1" fmla="*/ 0 h 261"/>
                                          <a:gd name="T2" fmla="*/ 157 w 261"/>
                                          <a:gd name="T3" fmla="*/ 3 h 261"/>
                                          <a:gd name="T4" fmla="*/ 181 w 261"/>
                                          <a:gd name="T5" fmla="*/ 10 h 261"/>
                                          <a:gd name="T6" fmla="*/ 203 w 261"/>
                                          <a:gd name="T7" fmla="*/ 22 h 261"/>
                                          <a:gd name="T8" fmla="*/ 223 w 261"/>
                                          <a:gd name="T9" fmla="*/ 38 h 261"/>
                                          <a:gd name="T10" fmla="*/ 239 w 261"/>
                                          <a:gd name="T11" fmla="*/ 58 h 261"/>
                                          <a:gd name="T12" fmla="*/ 251 w 261"/>
                                          <a:gd name="T13" fmla="*/ 80 h 261"/>
                                          <a:gd name="T14" fmla="*/ 258 w 261"/>
                                          <a:gd name="T15" fmla="*/ 104 h 261"/>
                                          <a:gd name="T16" fmla="*/ 261 w 261"/>
                                          <a:gd name="T17" fmla="*/ 131 h 261"/>
                                          <a:gd name="T18" fmla="*/ 258 w 261"/>
                                          <a:gd name="T19" fmla="*/ 157 h 261"/>
                                          <a:gd name="T20" fmla="*/ 251 w 261"/>
                                          <a:gd name="T21" fmla="*/ 181 h 261"/>
                                          <a:gd name="T22" fmla="*/ 239 w 261"/>
                                          <a:gd name="T23" fmla="*/ 204 h 261"/>
                                          <a:gd name="T24" fmla="*/ 223 w 261"/>
                                          <a:gd name="T25" fmla="*/ 223 h 261"/>
                                          <a:gd name="T26" fmla="*/ 203 w 261"/>
                                          <a:gd name="T27" fmla="*/ 239 h 261"/>
                                          <a:gd name="T28" fmla="*/ 181 w 261"/>
                                          <a:gd name="T29" fmla="*/ 251 h 261"/>
                                          <a:gd name="T30" fmla="*/ 157 w 261"/>
                                          <a:gd name="T31" fmla="*/ 259 h 261"/>
                                          <a:gd name="T32" fmla="*/ 130 w 261"/>
                                          <a:gd name="T33" fmla="*/ 261 h 261"/>
                                          <a:gd name="T34" fmla="*/ 104 w 261"/>
                                          <a:gd name="T35" fmla="*/ 259 h 261"/>
                                          <a:gd name="T36" fmla="*/ 80 w 261"/>
                                          <a:gd name="T37" fmla="*/ 251 h 261"/>
                                          <a:gd name="T38" fmla="*/ 57 w 261"/>
                                          <a:gd name="T39" fmla="*/ 239 h 261"/>
                                          <a:gd name="T40" fmla="*/ 38 w 261"/>
                                          <a:gd name="T41" fmla="*/ 223 h 261"/>
                                          <a:gd name="T42" fmla="*/ 22 w 261"/>
                                          <a:gd name="T43" fmla="*/ 204 h 261"/>
                                          <a:gd name="T44" fmla="*/ 10 w 261"/>
                                          <a:gd name="T45" fmla="*/ 181 h 261"/>
                                          <a:gd name="T46" fmla="*/ 2 w 261"/>
                                          <a:gd name="T47" fmla="*/ 157 h 261"/>
                                          <a:gd name="T48" fmla="*/ 0 w 261"/>
                                          <a:gd name="T49" fmla="*/ 131 h 261"/>
                                          <a:gd name="T50" fmla="*/ 2 w 261"/>
                                          <a:gd name="T51" fmla="*/ 104 h 261"/>
                                          <a:gd name="T52" fmla="*/ 10 w 261"/>
                                          <a:gd name="T53" fmla="*/ 80 h 261"/>
                                          <a:gd name="T54" fmla="*/ 22 w 261"/>
                                          <a:gd name="T55" fmla="*/ 58 h 261"/>
                                          <a:gd name="T56" fmla="*/ 38 w 261"/>
                                          <a:gd name="T57" fmla="*/ 38 h 261"/>
                                          <a:gd name="T58" fmla="*/ 57 w 261"/>
                                          <a:gd name="T59" fmla="*/ 22 h 261"/>
                                          <a:gd name="T60" fmla="*/ 80 w 261"/>
                                          <a:gd name="T61" fmla="*/ 10 h 261"/>
                                          <a:gd name="T62" fmla="*/ 104 w 261"/>
                                          <a:gd name="T63" fmla="*/ 3 h 261"/>
                                          <a:gd name="T64" fmla="*/ 130 w 261"/>
                                          <a:gd name="T65" fmla="*/ 0 h 26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61" h="261">
                                            <a:moveTo>
                                              <a:pt x="130" y="0"/>
                                            </a:moveTo>
                                            <a:lnTo>
                                              <a:pt x="157" y="3"/>
                                            </a:lnTo>
                                            <a:lnTo>
                                              <a:pt x="181" y="10"/>
                                            </a:lnTo>
                                            <a:lnTo>
                                              <a:pt x="203" y="22"/>
                                            </a:lnTo>
                                            <a:lnTo>
                                              <a:pt x="223" y="38"/>
                                            </a:lnTo>
                                            <a:lnTo>
                                              <a:pt x="239" y="58"/>
                                            </a:lnTo>
                                            <a:lnTo>
                                              <a:pt x="251" y="80"/>
                                            </a:lnTo>
                                            <a:lnTo>
                                              <a:pt x="258" y="104"/>
                                            </a:lnTo>
                                            <a:lnTo>
                                              <a:pt x="261" y="131"/>
                                            </a:lnTo>
                                            <a:lnTo>
                                              <a:pt x="258" y="157"/>
                                            </a:lnTo>
                                            <a:lnTo>
                                              <a:pt x="251" y="181"/>
                                            </a:lnTo>
                                            <a:lnTo>
                                              <a:pt x="239" y="204"/>
                                            </a:lnTo>
                                            <a:lnTo>
                                              <a:pt x="223" y="223"/>
                                            </a:lnTo>
                                            <a:lnTo>
                                              <a:pt x="203" y="239"/>
                                            </a:lnTo>
                                            <a:lnTo>
                                              <a:pt x="181" y="251"/>
                                            </a:lnTo>
                                            <a:lnTo>
                                              <a:pt x="157" y="259"/>
                                            </a:lnTo>
                                            <a:lnTo>
                                              <a:pt x="130" y="261"/>
                                            </a:lnTo>
                                            <a:lnTo>
                                              <a:pt x="104" y="259"/>
                                            </a:lnTo>
                                            <a:lnTo>
                                              <a:pt x="80" y="251"/>
                                            </a:lnTo>
                                            <a:lnTo>
                                              <a:pt x="57" y="239"/>
                                            </a:lnTo>
                                            <a:lnTo>
                                              <a:pt x="38" y="223"/>
                                            </a:lnTo>
                                            <a:lnTo>
                                              <a:pt x="22" y="204"/>
                                            </a:lnTo>
                                            <a:lnTo>
                                              <a:pt x="10" y="181"/>
                                            </a:lnTo>
                                            <a:lnTo>
                                              <a:pt x="2" y="157"/>
                                            </a:lnTo>
                                            <a:lnTo>
                                              <a:pt x="0" y="131"/>
                                            </a:lnTo>
                                            <a:lnTo>
                                              <a:pt x="2" y="104"/>
                                            </a:lnTo>
                                            <a:lnTo>
                                              <a:pt x="10" y="80"/>
                                            </a:lnTo>
                                            <a:lnTo>
                                              <a:pt x="22" y="58"/>
                                            </a:lnTo>
                                            <a:lnTo>
                                              <a:pt x="38" y="38"/>
                                            </a:lnTo>
                                            <a:lnTo>
                                              <a:pt x="57" y="22"/>
                                            </a:lnTo>
                                            <a:lnTo>
                                              <a:pt x="80" y="10"/>
                                            </a:lnTo>
                                            <a:lnTo>
                                              <a:pt x="104" y="3"/>
                                            </a:lnTo>
                                            <a:lnTo>
                                              <a:pt x="13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bg1"/>
                                      </a:solidFill>
                                      <a:ln w="0">
                                        <a:noFill/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7" name="Activities icon symbol part 2" descr="Activities icon symbol part 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0" y="80"/>
                                        <a:ext cx="14" cy="13"/>
                                      </a:xfrm>
                                      <a:custGeom>
                                        <a:avLst/>
                                        <a:gdLst>
                                          <a:gd name="T0" fmla="*/ 131 w 262"/>
                                          <a:gd name="T1" fmla="*/ 0 h 261"/>
                                          <a:gd name="T2" fmla="*/ 157 w 262"/>
                                          <a:gd name="T3" fmla="*/ 3 h 261"/>
                                          <a:gd name="T4" fmla="*/ 182 w 262"/>
                                          <a:gd name="T5" fmla="*/ 10 h 261"/>
                                          <a:gd name="T6" fmla="*/ 204 w 262"/>
                                          <a:gd name="T7" fmla="*/ 22 h 261"/>
                                          <a:gd name="T8" fmla="*/ 223 w 262"/>
                                          <a:gd name="T9" fmla="*/ 38 h 261"/>
                                          <a:gd name="T10" fmla="*/ 239 w 262"/>
                                          <a:gd name="T11" fmla="*/ 58 h 261"/>
                                          <a:gd name="T12" fmla="*/ 251 w 262"/>
                                          <a:gd name="T13" fmla="*/ 80 h 261"/>
                                          <a:gd name="T14" fmla="*/ 259 w 262"/>
                                          <a:gd name="T15" fmla="*/ 104 h 261"/>
                                          <a:gd name="T16" fmla="*/ 262 w 262"/>
                                          <a:gd name="T17" fmla="*/ 131 h 261"/>
                                          <a:gd name="T18" fmla="*/ 259 w 262"/>
                                          <a:gd name="T19" fmla="*/ 157 h 261"/>
                                          <a:gd name="T20" fmla="*/ 251 w 262"/>
                                          <a:gd name="T21" fmla="*/ 181 h 261"/>
                                          <a:gd name="T22" fmla="*/ 239 w 262"/>
                                          <a:gd name="T23" fmla="*/ 204 h 261"/>
                                          <a:gd name="T24" fmla="*/ 223 w 262"/>
                                          <a:gd name="T25" fmla="*/ 223 h 261"/>
                                          <a:gd name="T26" fmla="*/ 204 w 262"/>
                                          <a:gd name="T27" fmla="*/ 239 h 261"/>
                                          <a:gd name="T28" fmla="*/ 182 w 262"/>
                                          <a:gd name="T29" fmla="*/ 251 h 261"/>
                                          <a:gd name="T30" fmla="*/ 157 w 262"/>
                                          <a:gd name="T31" fmla="*/ 259 h 261"/>
                                          <a:gd name="T32" fmla="*/ 131 w 262"/>
                                          <a:gd name="T33" fmla="*/ 261 h 261"/>
                                          <a:gd name="T34" fmla="*/ 105 w 262"/>
                                          <a:gd name="T35" fmla="*/ 259 h 261"/>
                                          <a:gd name="T36" fmla="*/ 80 w 262"/>
                                          <a:gd name="T37" fmla="*/ 251 h 261"/>
                                          <a:gd name="T38" fmla="*/ 58 w 262"/>
                                          <a:gd name="T39" fmla="*/ 239 h 261"/>
                                          <a:gd name="T40" fmla="*/ 39 w 262"/>
                                          <a:gd name="T41" fmla="*/ 223 h 261"/>
                                          <a:gd name="T42" fmla="*/ 23 w 262"/>
                                          <a:gd name="T43" fmla="*/ 204 h 261"/>
                                          <a:gd name="T44" fmla="*/ 11 w 262"/>
                                          <a:gd name="T45" fmla="*/ 181 h 261"/>
                                          <a:gd name="T46" fmla="*/ 3 w 262"/>
                                          <a:gd name="T47" fmla="*/ 157 h 261"/>
                                          <a:gd name="T48" fmla="*/ 0 w 262"/>
                                          <a:gd name="T49" fmla="*/ 131 h 261"/>
                                          <a:gd name="T50" fmla="*/ 3 w 262"/>
                                          <a:gd name="T51" fmla="*/ 104 h 261"/>
                                          <a:gd name="T52" fmla="*/ 11 w 262"/>
                                          <a:gd name="T53" fmla="*/ 80 h 261"/>
                                          <a:gd name="T54" fmla="*/ 23 w 262"/>
                                          <a:gd name="T55" fmla="*/ 58 h 261"/>
                                          <a:gd name="T56" fmla="*/ 39 w 262"/>
                                          <a:gd name="T57" fmla="*/ 38 h 261"/>
                                          <a:gd name="T58" fmla="*/ 58 w 262"/>
                                          <a:gd name="T59" fmla="*/ 22 h 261"/>
                                          <a:gd name="T60" fmla="*/ 80 w 262"/>
                                          <a:gd name="T61" fmla="*/ 10 h 261"/>
                                          <a:gd name="T62" fmla="*/ 105 w 262"/>
                                          <a:gd name="T63" fmla="*/ 3 h 261"/>
                                          <a:gd name="T64" fmla="*/ 131 w 262"/>
                                          <a:gd name="T65" fmla="*/ 0 h 26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62" h="261">
                                            <a:moveTo>
                                              <a:pt x="131" y="0"/>
                                            </a:moveTo>
                                            <a:lnTo>
                                              <a:pt x="157" y="3"/>
                                            </a:lnTo>
                                            <a:lnTo>
                                              <a:pt x="182" y="10"/>
                                            </a:lnTo>
                                            <a:lnTo>
                                              <a:pt x="204" y="22"/>
                                            </a:lnTo>
                                            <a:lnTo>
                                              <a:pt x="223" y="38"/>
                                            </a:lnTo>
                                            <a:lnTo>
                                              <a:pt x="239" y="58"/>
                                            </a:lnTo>
                                            <a:lnTo>
                                              <a:pt x="251" y="80"/>
                                            </a:lnTo>
                                            <a:lnTo>
                                              <a:pt x="259" y="104"/>
                                            </a:lnTo>
                                            <a:lnTo>
                                              <a:pt x="262" y="131"/>
                                            </a:lnTo>
                                            <a:lnTo>
                                              <a:pt x="259" y="157"/>
                                            </a:lnTo>
                                            <a:lnTo>
                                              <a:pt x="251" y="181"/>
                                            </a:lnTo>
                                            <a:lnTo>
                                              <a:pt x="239" y="204"/>
                                            </a:lnTo>
                                            <a:lnTo>
                                              <a:pt x="223" y="223"/>
                                            </a:lnTo>
                                            <a:lnTo>
                                              <a:pt x="204" y="239"/>
                                            </a:lnTo>
                                            <a:lnTo>
                                              <a:pt x="182" y="251"/>
                                            </a:lnTo>
                                            <a:lnTo>
                                              <a:pt x="157" y="259"/>
                                            </a:lnTo>
                                            <a:lnTo>
                                              <a:pt x="131" y="261"/>
                                            </a:lnTo>
                                            <a:lnTo>
                                              <a:pt x="105" y="259"/>
                                            </a:lnTo>
                                            <a:lnTo>
                                              <a:pt x="80" y="251"/>
                                            </a:lnTo>
                                            <a:lnTo>
                                              <a:pt x="58" y="239"/>
                                            </a:lnTo>
                                            <a:lnTo>
                                              <a:pt x="39" y="223"/>
                                            </a:lnTo>
                                            <a:lnTo>
                                              <a:pt x="23" y="204"/>
                                            </a:lnTo>
                                            <a:lnTo>
                                              <a:pt x="11" y="181"/>
                                            </a:lnTo>
                                            <a:lnTo>
                                              <a:pt x="3" y="157"/>
                                            </a:lnTo>
                                            <a:lnTo>
                                              <a:pt x="0" y="131"/>
                                            </a:lnTo>
                                            <a:lnTo>
                                              <a:pt x="3" y="104"/>
                                            </a:lnTo>
                                            <a:lnTo>
                                              <a:pt x="11" y="80"/>
                                            </a:lnTo>
                                            <a:lnTo>
                                              <a:pt x="23" y="58"/>
                                            </a:lnTo>
                                            <a:lnTo>
                                              <a:pt x="39" y="38"/>
                                            </a:lnTo>
                                            <a:lnTo>
                                              <a:pt x="58" y="22"/>
                                            </a:lnTo>
                                            <a:lnTo>
                                              <a:pt x="80" y="10"/>
                                            </a:lnTo>
                                            <a:lnTo>
                                              <a:pt x="105" y="3"/>
                                            </a:lnTo>
                                            <a:lnTo>
                                              <a:pt x="131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bg1"/>
                                      </a:solidFill>
                                      <a:ln w="0">
                                        <a:noFill/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27" name="Activities icon symbol part 3" descr="Activities icon symbol part 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5" y="80"/>
                                        <a:ext cx="14" cy="13"/>
                                      </a:xfrm>
                                      <a:custGeom>
                                        <a:avLst/>
                                        <a:gdLst>
                                          <a:gd name="T0" fmla="*/ 130 w 261"/>
                                          <a:gd name="T1" fmla="*/ 0 h 261"/>
                                          <a:gd name="T2" fmla="*/ 157 w 261"/>
                                          <a:gd name="T3" fmla="*/ 3 h 261"/>
                                          <a:gd name="T4" fmla="*/ 181 w 261"/>
                                          <a:gd name="T5" fmla="*/ 10 h 261"/>
                                          <a:gd name="T6" fmla="*/ 204 w 261"/>
                                          <a:gd name="T7" fmla="*/ 22 h 261"/>
                                          <a:gd name="T8" fmla="*/ 223 w 261"/>
                                          <a:gd name="T9" fmla="*/ 38 h 261"/>
                                          <a:gd name="T10" fmla="*/ 239 w 261"/>
                                          <a:gd name="T11" fmla="*/ 58 h 261"/>
                                          <a:gd name="T12" fmla="*/ 251 w 261"/>
                                          <a:gd name="T13" fmla="*/ 80 h 261"/>
                                          <a:gd name="T14" fmla="*/ 258 w 261"/>
                                          <a:gd name="T15" fmla="*/ 104 h 261"/>
                                          <a:gd name="T16" fmla="*/ 261 w 261"/>
                                          <a:gd name="T17" fmla="*/ 131 h 261"/>
                                          <a:gd name="T18" fmla="*/ 258 w 261"/>
                                          <a:gd name="T19" fmla="*/ 157 h 261"/>
                                          <a:gd name="T20" fmla="*/ 251 w 261"/>
                                          <a:gd name="T21" fmla="*/ 181 h 261"/>
                                          <a:gd name="T22" fmla="*/ 239 w 261"/>
                                          <a:gd name="T23" fmla="*/ 204 h 261"/>
                                          <a:gd name="T24" fmla="*/ 223 w 261"/>
                                          <a:gd name="T25" fmla="*/ 223 h 261"/>
                                          <a:gd name="T26" fmla="*/ 204 w 261"/>
                                          <a:gd name="T27" fmla="*/ 239 h 261"/>
                                          <a:gd name="T28" fmla="*/ 181 w 261"/>
                                          <a:gd name="T29" fmla="*/ 251 h 261"/>
                                          <a:gd name="T30" fmla="*/ 157 w 261"/>
                                          <a:gd name="T31" fmla="*/ 259 h 261"/>
                                          <a:gd name="T32" fmla="*/ 130 w 261"/>
                                          <a:gd name="T33" fmla="*/ 261 h 261"/>
                                          <a:gd name="T34" fmla="*/ 104 w 261"/>
                                          <a:gd name="T35" fmla="*/ 259 h 261"/>
                                          <a:gd name="T36" fmla="*/ 80 w 261"/>
                                          <a:gd name="T37" fmla="*/ 251 h 261"/>
                                          <a:gd name="T38" fmla="*/ 58 w 261"/>
                                          <a:gd name="T39" fmla="*/ 239 h 261"/>
                                          <a:gd name="T40" fmla="*/ 38 w 261"/>
                                          <a:gd name="T41" fmla="*/ 223 h 261"/>
                                          <a:gd name="T42" fmla="*/ 22 w 261"/>
                                          <a:gd name="T43" fmla="*/ 204 h 261"/>
                                          <a:gd name="T44" fmla="*/ 10 w 261"/>
                                          <a:gd name="T45" fmla="*/ 181 h 261"/>
                                          <a:gd name="T46" fmla="*/ 3 w 261"/>
                                          <a:gd name="T47" fmla="*/ 157 h 261"/>
                                          <a:gd name="T48" fmla="*/ 0 w 261"/>
                                          <a:gd name="T49" fmla="*/ 131 h 261"/>
                                          <a:gd name="T50" fmla="*/ 3 w 261"/>
                                          <a:gd name="T51" fmla="*/ 104 h 261"/>
                                          <a:gd name="T52" fmla="*/ 10 w 261"/>
                                          <a:gd name="T53" fmla="*/ 80 h 261"/>
                                          <a:gd name="T54" fmla="*/ 22 w 261"/>
                                          <a:gd name="T55" fmla="*/ 58 h 261"/>
                                          <a:gd name="T56" fmla="*/ 38 w 261"/>
                                          <a:gd name="T57" fmla="*/ 38 h 261"/>
                                          <a:gd name="T58" fmla="*/ 58 w 261"/>
                                          <a:gd name="T59" fmla="*/ 22 h 261"/>
                                          <a:gd name="T60" fmla="*/ 80 w 261"/>
                                          <a:gd name="T61" fmla="*/ 10 h 261"/>
                                          <a:gd name="T62" fmla="*/ 104 w 261"/>
                                          <a:gd name="T63" fmla="*/ 3 h 261"/>
                                          <a:gd name="T64" fmla="*/ 130 w 261"/>
                                          <a:gd name="T65" fmla="*/ 0 h 26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61" h="261">
                                            <a:moveTo>
                                              <a:pt x="130" y="0"/>
                                            </a:moveTo>
                                            <a:lnTo>
                                              <a:pt x="157" y="3"/>
                                            </a:lnTo>
                                            <a:lnTo>
                                              <a:pt x="181" y="10"/>
                                            </a:lnTo>
                                            <a:lnTo>
                                              <a:pt x="204" y="22"/>
                                            </a:lnTo>
                                            <a:lnTo>
                                              <a:pt x="223" y="38"/>
                                            </a:lnTo>
                                            <a:lnTo>
                                              <a:pt x="239" y="58"/>
                                            </a:lnTo>
                                            <a:lnTo>
                                              <a:pt x="251" y="80"/>
                                            </a:lnTo>
                                            <a:lnTo>
                                              <a:pt x="258" y="104"/>
                                            </a:lnTo>
                                            <a:lnTo>
                                              <a:pt x="261" y="131"/>
                                            </a:lnTo>
                                            <a:lnTo>
                                              <a:pt x="258" y="157"/>
                                            </a:lnTo>
                                            <a:lnTo>
                                              <a:pt x="251" y="181"/>
                                            </a:lnTo>
                                            <a:lnTo>
                                              <a:pt x="239" y="204"/>
                                            </a:lnTo>
                                            <a:lnTo>
                                              <a:pt x="223" y="223"/>
                                            </a:lnTo>
                                            <a:lnTo>
                                              <a:pt x="204" y="239"/>
                                            </a:lnTo>
                                            <a:lnTo>
                                              <a:pt x="181" y="251"/>
                                            </a:lnTo>
                                            <a:lnTo>
                                              <a:pt x="157" y="259"/>
                                            </a:lnTo>
                                            <a:lnTo>
                                              <a:pt x="130" y="261"/>
                                            </a:lnTo>
                                            <a:lnTo>
                                              <a:pt x="104" y="259"/>
                                            </a:lnTo>
                                            <a:lnTo>
                                              <a:pt x="80" y="251"/>
                                            </a:lnTo>
                                            <a:lnTo>
                                              <a:pt x="58" y="239"/>
                                            </a:lnTo>
                                            <a:lnTo>
                                              <a:pt x="38" y="223"/>
                                            </a:lnTo>
                                            <a:lnTo>
                                              <a:pt x="22" y="204"/>
                                            </a:lnTo>
                                            <a:lnTo>
                                              <a:pt x="10" y="181"/>
                                            </a:lnTo>
                                            <a:lnTo>
                                              <a:pt x="3" y="157"/>
                                            </a:lnTo>
                                            <a:lnTo>
                                              <a:pt x="0" y="131"/>
                                            </a:lnTo>
                                            <a:lnTo>
                                              <a:pt x="3" y="104"/>
                                            </a:lnTo>
                                            <a:lnTo>
                                              <a:pt x="10" y="80"/>
                                            </a:lnTo>
                                            <a:lnTo>
                                              <a:pt x="22" y="58"/>
                                            </a:lnTo>
                                            <a:lnTo>
                                              <a:pt x="38" y="38"/>
                                            </a:lnTo>
                                            <a:lnTo>
                                              <a:pt x="58" y="22"/>
                                            </a:lnTo>
                                            <a:lnTo>
                                              <a:pt x="80" y="10"/>
                                            </a:lnTo>
                                            <a:lnTo>
                                              <a:pt x="104" y="3"/>
                                            </a:lnTo>
                                            <a:lnTo>
                                              <a:pt x="13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bg1"/>
                                      </a:solidFill>
                                      <a:ln w="0">
                                        <a:noFill/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3A713B07" id="Activities in circle icon" o:spid="_x0000_s1026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4H3wxAAANZ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">
                            <v:shape id="Activities icon circle" o:spid="_x0000_s1027" alt="Activitie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      </v:shape>
            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      </v:shape>
            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      </v:shape>
            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8982" w:type="dxa"/>
                </w:tcPr>
                <w:p w14:paraId="793F0F96" w14:textId="6CEDE5EF" w:rsidR="00A04605" w:rsidRPr="00565B06" w:rsidRDefault="00A04605" w:rsidP="00A04605">
                  <w:pPr>
                    <w:pStyle w:val="Heading1"/>
                  </w:pPr>
                  <w:r>
                    <w:t>Projects</w:t>
                  </w:r>
                </w:p>
              </w:tc>
              <w:tc>
                <w:tcPr>
                  <w:tcW w:w="8982" w:type="dxa"/>
                </w:tcPr>
                <w:p w14:paraId="0345E78E" w14:textId="77777777" w:rsidR="00A04605" w:rsidRDefault="00A04605" w:rsidP="00A04605">
                  <w:pPr>
                    <w:pStyle w:val="Heading1"/>
                  </w:pPr>
                </w:p>
              </w:tc>
            </w:tr>
          </w:tbl>
          <w:p w14:paraId="4765E0E5" w14:textId="055E2A51" w:rsidR="003E1F9D" w:rsidRDefault="000C6F51" w:rsidP="00A04605">
            <w:pPr>
              <w:pStyle w:val="ListBullet"/>
              <w:numPr>
                <w:ilvl w:val="0"/>
                <w:numId w:val="0"/>
              </w:numPr>
              <w:ind w:left="360"/>
            </w:pPr>
            <w:r>
              <w:t>WH Hotel website</w:t>
            </w:r>
          </w:p>
          <w:p w14:paraId="621C299B" w14:textId="77777777" w:rsidR="00CA0EB7" w:rsidRDefault="00CA0EB7" w:rsidP="00A04605">
            <w:pPr>
              <w:pStyle w:val="ListBullet"/>
              <w:numPr>
                <w:ilvl w:val="0"/>
                <w:numId w:val="0"/>
              </w:numPr>
              <w:ind w:left="360"/>
            </w:pPr>
            <w:r>
              <w:t>Louis V Hotel website</w:t>
            </w:r>
          </w:p>
          <w:p w14:paraId="443BCA6B" w14:textId="42C6AE43" w:rsidR="00A04605" w:rsidRDefault="00CA0EB7" w:rsidP="00A04605">
            <w:pPr>
              <w:pStyle w:val="ListBullet"/>
              <w:numPr>
                <w:ilvl w:val="0"/>
                <w:numId w:val="0"/>
              </w:numPr>
              <w:ind w:left="360"/>
            </w:pPr>
            <w:r>
              <w:t xml:space="preserve">e-commerce shopping website  </w:t>
            </w:r>
          </w:p>
          <w:p w14:paraId="002FDFEC" w14:textId="3913B60C" w:rsidR="00A04605" w:rsidRDefault="00A04605" w:rsidP="00A04605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  <w:tc>
          <w:tcPr>
            <w:tcW w:w="4320" w:type="dxa"/>
            <w:tcMar>
              <w:left w:w="576" w:type="dxa"/>
            </w:tcMar>
          </w:tcPr>
          <w:p w14:paraId="47AE1E1A" w14:textId="6759F5DC" w:rsidR="00A04605" w:rsidRDefault="00A04605" w:rsidP="003B6739">
            <w:pPr>
              <w:pStyle w:val="ListBullet"/>
              <w:numPr>
                <w:ilvl w:val="0"/>
                <w:numId w:val="0"/>
              </w:numPr>
            </w:pPr>
          </w:p>
        </w:tc>
      </w:tr>
    </w:tbl>
    <w:tbl>
      <w:tblPr>
        <w:tblStyle w:val="TableGrid"/>
        <w:tblW w:w="10831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52"/>
        <w:gridCol w:w="8982"/>
        <w:gridCol w:w="8982"/>
      </w:tblGrid>
      <w:tr w:rsidR="00A04605" w:rsidRPr="00565B06" w14:paraId="4C0E378E" w14:textId="3C7AD4D1" w:rsidTr="00A04605">
        <w:trPr>
          <w:trHeight w:val="705"/>
        </w:trPr>
        <w:tc>
          <w:tcPr>
            <w:tcW w:w="752" w:type="dxa"/>
            <w:tcMar>
              <w:right w:w="216" w:type="dxa"/>
            </w:tcMar>
            <w:vAlign w:val="bottom"/>
          </w:tcPr>
          <w:p w14:paraId="499A60F8" w14:textId="77777777" w:rsidR="00A04605" w:rsidRPr="00565B06" w:rsidRDefault="00A04605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1428D742" wp14:editId="7DD6C2DC">
                      <wp:extent cx="274320" cy="274320"/>
                      <wp:effectExtent l="0" t="0" r="0" b="0"/>
                      <wp:docPr id="46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E52DC3" id="Activities in circle icon" o:spid="_x0000_s1026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scvRAAANZ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">
                      <v:shape id="Activities icon circle" o:spid="_x0000_s1027" alt="Activitie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Odw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PkFLl/yD5DzMwAAAP//AwBQSwECLQAUAAYACAAAACEA2+H2y+4AAACFAQAAEwAAAAAAAAAA&#10;AAAAAAAAAAAAW0NvbnRlbnRfVHlwZXNdLnhtbFBLAQItABQABgAIAAAAIQBa9CxbvwAAABUBAAAL&#10;AAAAAAAAAAAAAAAAAB8BAABfcmVscy8ucmVsc1BLAQItABQABgAIAAAAIQA16OdwxQAAANsAAAAP&#10;AAAAAAAAAAAAAAAAAAcCAABkcnMvZG93bnJldi54bWxQSwUGAAAAAAMAAwC3AAAA+Q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82" w:type="dxa"/>
          </w:tcPr>
          <w:p w14:paraId="4286E50F" w14:textId="77777777" w:rsidR="00A04605" w:rsidRPr="00565B06" w:rsidRDefault="00000000" w:rsidP="00AD6216">
            <w:pPr>
              <w:pStyle w:val="Heading1"/>
            </w:pPr>
            <w:sdt>
              <w:sdtPr>
                <w:alias w:val="Activities:"/>
                <w:tag w:val="Activities:"/>
                <w:id w:val="-2061776476"/>
                <w:placeholder>
                  <w:docPart w:val="AF3E736AA1E44C349D66692E515F629B"/>
                </w:placeholder>
                <w:temporary/>
                <w:showingPlcHdr/>
                <w15:appearance w15:val="hidden"/>
              </w:sdtPr>
              <w:sdtContent>
                <w:r w:rsidR="00A04605" w:rsidRPr="00565B06">
                  <w:t>Activities</w:t>
                </w:r>
              </w:sdtContent>
            </w:sdt>
          </w:p>
        </w:tc>
        <w:tc>
          <w:tcPr>
            <w:tcW w:w="8982" w:type="dxa"/>
          </w:tcPr>
          <w:p w14:paraId="4F431FCE" w14:textId="77777777" w:rsidR="00A04605" w:rsidRDefault="00A04605" w:rsidP="00AD6216">
            <w:pPr>
              <w:pStyle w:val="Heading1"/>
            </w:pPr>
          </w:p>
        </w:tc>
      </w:tr>
    </w:tbl>
    <w:p w14:paraId="58762AE3" w14:textId="7AE626D1" w:rsidR="006D0F18" w:rsidRDefault="006D0F18" w:rsidP="00316CE4">
      <w:r>
        <w:t>I’ve volunteered in Lebanese Civil Defense</w:t>
      </w:r>
      <w:r w:rsidR="00A9217C">
        <w:t xml:space="preserve"> and scout</w:t>
      </w:r>
      <w:r>
        <w:t>. I enjoy coding and learning new programing languages.</w:t>
      </w:r>
      <w:r w:rsidR="000D3136">
        <w:t xml:space="preserve"> </w:t>
      </w:r>
    </w:p>
    <w:p w14:paraId="48581A4F" w14:textId="77777777" w:rsidR="006D0F18" w:rsidRDefault="006D0F18" w:rsidP="00316CE4"/>
    <w:tbl>
      <w:tblPr>
        <w:tblStyle w:val="TableGrid"/>
        <w:tblpPr w:leftFromText="180" w:rightFromText="180" w:vertAnchor="text" w:horzAnchor="margin" w:tblpXSpec="center" w:tblpY="-80"/>
        <w:tblW w:w="563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52"/>
        <w:gridCol w:w="8982"/>
      </w:tblGrid>
      <w:tr w:rsidR="006D0F18" w:rsidRPr="00565B06" w14:paraId="5993BCFA" w14:textId="77777777" w:rsidTr="006D0F18">
        <w:trPr>
          <w:trHeight w:val="705"/>
        </w:trPr>
        <w:tc>
          <w:tcPr>
            <w:tcW w:w="752" w:type="dxa"/>
            <w:tcMar>
              <w:right w:w="216" w:type="dxa"/>
            </w:tcMar>
            <w:vAlign w:val="bottom"/>
          </w:tcPr>
          <w:p w14:paraId="76F62C5A" w14:textId="77777777" w:rsidR="006D0F18" w:rsidRPr="00565B06" w:rsidRDefault="006D0F18" w:rsidP="006D0F18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32FE617E" wp14:editId="63EEE415">
                      <wp:extent cx="287154" cy="279133"/>
                      <wp:effectExtent l="0" t="0" r="17780" b="6985"/>
                      <wp:docPr id="2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87154" cy="279133"/>
                                <a:chOff x="0" y="0"/>
                                <a:chExt cx="179" cy="174"/>
                              </a:xfrm>
                            </wpg:grpSpPr>
                            <wps:wsp>
                              <wps:cNvPr id="6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4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 rot="5607987" flipV="1">
                                  <a:off x="151" y="146"/>
                                  <a:ext cx="28" cy="28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5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 rot="5607987" flipV="1">
                                  <a:off x="151" y="146"/>
                                  <a:ext cx="28" cy="28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394DC9" id="Activities in circle icon" o:spid="_x0000_s1026" alt="Activities icon" style="width:22.6pt;height:22pt;mso-position-horizontal-relative:char;mso-position-vertical-relative:line" coordsize="179,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">
                      <v:shape id="Activities icon circle" o:spid="_x0000_s1027" alt="Activitie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2" o:spid="_x0000_s1028" alt="Activities icon symbol part 2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o:spid="_x0000_s1029" alt="Activities icon symbol part 3" style="position:absolute;left:105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1" o:spid="_x0000_s1030" alt="Activities icon symbol part 1" style="position:absolute;left:151;top:146;width:28;height:28;rotation:-6125417fd;flip:y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14,0;17,0;19,1;22,2;24,4;26,6;27,9;28,11;28,14;28,17;27,19;26,22;24,24;22,26;19,27;17,28;14,28;11,28;9,27;6,26;4,24;2,22;1,19;0,17;0,14;0,11;1,9;2,6;4,4;6,2;9,1;11,0;14,0" o:connectangles="0,0,0,0,0,0,0,0,0,0,0,0,0,0,0,0,0,0,0,0,0,0,0,0,0,0,0,0,0,0,0,0,0"/>
                      </v:shape>
                      <v:shape id="Activities icon symbol part 1" o:spid="_x0000_s1031" alt="Activities icon symbol part 1" style="position:absolute;left:151;top:146;width:28;height:28;rotation:-6125417fd;flip:y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14,0;17,0;19,1;22,2;24,4;26,6;27,9;28,11;28,14;28,17;27,19;26,22;24,24;22,26;19,27;17,28;14,28;11,28;9,27;6,26;4,24;2,22;1,19;0,17;0,14;0,11;1,9;2,6;4,4;6,2;9,1;11,0;14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82" w:type="dxa"/>
          </w:tcPr>
          <w:p w14:paraId="5D1068DD" w14:textId="77777777" w:rsidR="006D0F18" w:rsidRPr="00565B06" w:rsidRDefault="006D0F18" w:rsidP="006D0F18">
            <w:pPr>
              <w:pStyle w:val="Heading1"/>
            </w:pPr>
            <w:r>
              <w:t>Languages</w:t>
            </w:r>
          </w:p>
        </w:tc>
      </w:tr>
    </w:tbl>
    <w:p w14:paraId="5403D3B5" w14:textId="524DC9F2" w:rsidR="007A0F44" w:rsidRDefault="000C6F51" w:rsidP="00316CE4">
      <w:r>
        <w:t>Armenian</w:t>
      </w:r>
    </w:p>
    <w:p w14:paraId="4A3732BE" w14:textId="4D1D3DF0" w:rsidR="000C6F51" w:rsidRDefault="000C6F51" w:rsidP="00316CE4">
      <w:r>
        <w:t>English</w:t>
      </w:r>
    </w:p>
    <w:p w14:paraId="631DAA10" w14:textId="6F446033" w:rsidR="000C6F51" w:rsidRDefault="000C6F51" w:rsidP="00316CE4">
      <w:r>
        <w:t>Arabic</w:t>
      </w:r>
    </w:p>
    <w:p w14:paraId="77DADF56" w14:textId="77777777" w:rsidR="000C6F51" w:rsidRPr="00565B06" w:rsidRDefault="000C6F51" w:rsidP="00316CE4"/>
    <w:sectPr w:rsidR="000C6F51" w:rsidRPr="00565B06" w:rsidSect="0097072D">
      <w:footerReference w:type="default" r:id="rId11"/>
      <w:headerReference w:type="first" r:id="rId12"/>
      <w:pgSz w:w="12240" w:h="15840" w:code="1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6A87C" w14:textId="77777777" w:rsidR="00C67758" w:rsidRDefault="00C67758" w:rsidP="00F534FB">
      <w:pPr>
        <w:spacing w:after="0"/>
      </w:pPr>
      <w:r>
        <w:separator/>
      </w:r>
    </w:p>
  </w:endnote>
  <w:endnote w:type="continuationSeparator" w:id="0">
    <w:p w14:paraId="514253B1" w14:textId="77777777" w:rsidR="00C67758" w:rsidRDefault="00C67758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E7068D" w14:textId="77777777" w:rsidR="009B6FB2" w:rsidRDefault="009B6FB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8E69E" w14:textId="77777777" w:rsidR="00C67758" w:rsidRDefault="00C67758" w:rsidP="00F534FB">
      <w:pPr>
        <w:spacing w:after="0"/>
      </w:pPr>
      <w:r>
        <w:separator/>
      </w:r>
    </w:p>
  </w:footnote>
  <w:footnote w:type="continuationSeparator" w:id="0">
    <w:p w14:paraId="5E2EAEA0" w14:textId="77777777" w:rsidR="00C67758" w:rsidRDefault="00C67758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DE78C" w14:textId="77777777" w:rsidR="009B6FB2" w:rsidRDefault="009B6FB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A261EE2" wp14:editId="237BB12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1F0F0A" id="Rectangle 1" o:spid="_x0000_s1026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479940">
    <w:abstractNumId w:val="9"/>
  </w:num>
  <w:num w:numId="2" w16cid:durableId="166209485">
    <w:abstractNumId w:val="9"/>
    <w:lvlOverride w:ilvl="0">
      <w:startOverride w:val="1"/>
    </w:lvlOverride>
  </w:num>
  <w:num w:numId="3" w16cid:durableId="1430851809">
    <w:abstractNumId w:val="10"/>
  </w:num>
  <w:num w:numId="4" w16cid:durableId="1173493791">
    <w:abstractNumId w:val="13"/>
  </w:num>
  <w:num w:numId="5" w16cid:durableId="1023750747">
    <w:abstractNumId w:val="8"/>
  </w:num>
  <w:num w:numId="6" w16cid:durableId="972560274">
    <w:abstractNumId w:val="7"/>
  </w:num>
  <w:num w:numId="7" w16cid:durableId="1172136234">
    <w:abstractNumId w:val="6"/>
  </w:num>
  <w:num w:numId="8" w16cid:durableId="375390886">
    <w:abstractNumId w:val="5"/>
  </w:num>
  <w:num w:numId="9" w16cid:durableId="1651014027">
    <w:abstractNumId w:val="4"/>
  </w:num>
  <w:num w:numId="10" w16cid:durableId="2079091495">
    <w:abstractNumId w:val="3"/>
  </w:num>
  <w:num w:numId="11" w16cid:durableId="1805855932">
    <w:abstractNumId w:val="2"/>
  </w:num>
  <w:num w:numId="12" w16cid:durableId="1586183394">
    <w:abstractNumId w:val="1"/>
  </w:num>
  <w:num w:numId="13" w16cid:durableId="885795665">
    <w:abstractNumId w:val="0"/>
  </w:num>
  <w:num w:numId="14" w16cid:durableId="561335738">
    <w:abstractNumId w:val="12"/>
  </w:num>
  <w:num w:numId="15" w16cid:durableId="1620914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314"/>
    <w:rsid w:val="00002750"/>
    <w:rsid w:val="00004D4E"/>
    <w:rsid w:val="00011895"/>
    <w:rsid w:val="00013818"/>
    <w:rsid w:val="00024730"/>
    <w:rsid w:val="000348ED"/>
    <w:rsid w:val="00040CF1"/>
    <w:rsid w:val="0004158B"/>
    <w:rsid w:val="000471D4"/>
    <w:rsid w:val="00051DFD"/>
    <w:rsid w:val="00056FE7"/>
    <w:rsid w:val="000570FF"/>
    <w:rsid w:val="00057244"/>
    <w:rsid w:val="00061C1E"/>
    <w:rsid w:val="0006454B"/>
    <w:rsid w:val="00075B13"/>
    <w:rsid w:val="00085263"/>
    <w:rsid w:val="00092692"/>
    <w:rsid w:val="00096203"/>
    <w:rsid w:val="000A0229"/>
    <w:rsid w:val="000C6F51"/>
    <w:rsid w:val="000D3136"/>
    <w:rsid w:val="000E24AC"/>
    <w:rsid w:val="000E4A73"/>
    <w:rsid w:val="000F79EA"/>
    <w:rsid w:val="00100A1D"/>
    <w:rsid w:val="00113886"/>
    <w:rsid w:val="00134F92"/>
    <w:rsid w:val="00135639"/>
    <w:rsid w:val="00137DC1"/>
    <w:rsid w:val="00143224"/>
    <w:rsid w:val="00145B33"/>
    <w:rsid w:val="001468F3"/>
    <w:rsid w:val="00152C3A"/>
    <w:rsid w:val="001539C4"/>
    <w:rsid w:val="00156534"/>
    <w:rsid w:val="00162BEE"/>
    <w:rsid w:val="00171E1B"/>
    <w:rsid w:val="00182F07"/>
    <w:rsid w:val="001858BD"/>
    <w:rsid w:val="00187704"/>
    <w:rsid w:val="00192573"/>
    <w:rsid w:val="00193571"/>
    <w:rsid w:val="00194A3D"/>
    <w:rsid w:val="00197261"/>
    <w:rsid w:val="001A2A99"/>
    <w:rsid w:val="001A6641"/>
    <w:rsid w:val="001B0811"/>
    <w:rsid w:val="001B3B5F"/>
    <w:rsid w:val="001B720C"/>
    <w:rsid w:val="001C0DEE"/>
    <w:rsid w:val="001C3957"/>
    <w:rsid w:val="001C46E5"/>
    <w:rsid w:val="001E08A4"/>
    <w:rsid w:val="0020735F"/>
    <w:rsid w:val="002146F8"/>
    <w:rsid w:val="00215593"/>
    <w:rsid w:val="00217917"/>
    <w:rsid w:val="002372E8"/>
    <w:rsid w:val="0023768B"/>
    <w:rsid w:val="00241C46"/>
    <w:rsid w:val="0025163F"/>
    <w:rsid w:val="00254330"/>
    <w:rsid w:val="0025665F"/>
    <w:rsid w:val="00260F01"/>
    <w:rsid w:val="00273FA1"/>
    <w:rsid w:val="00275C94"/>
    <w:rsid w:val="00277638"/>
    <w:rsid w:val="0028164F"/>
    <w:rsid w:val="002823BE"/>
    <w:rsid w:val="00297ED0"/>
    <w:rsid w:val="002A4EDA"/>
    <w:rsid w:val="002B01E3"/>
    <w:rsid w:val="002B3FC8"/>
    <w:rsid w:val="002F10E7"/>
    <w:rsid w:val="002F69E4"/>
    <w:rsid w:val="00300A98"/>
    <w:rsid w:val="0030724A"/>
    <w:rsid w:val="00316CE4"/>
    <w:rsid w:val="00323C3F"/>
    <w:rsid w:val="003279A4"/>
    <w:rsid w:val="00337114"/>
    <w:rsid w:val="0035004C"/>
    <w:rsid w:val="00352479"/>
    <w:rsid w:val="003571C8"/>
    <w:rsid w:val="003755A2"/>
    <w:rsid w:val="00383057"/>
    <w:rsid w:val="0039703C"/>
    <w:rsid w:val="003974BB"/>
    <w:rsid w:val="003A091E"/>
    <w:rsid w:val="003B5B3C"/>
    <w:rsid w:val="003B6739"/>
    <w:rsid w:val="003E1F9D"/>
    <w:rsid w:val="003E5D64"/>
    <w:rsid w:val="00403149"/>
    <w:rsid w:val="004037EF"/>
    <w:rsid w:val="00405BAD"/>
    <w:rsid w:val="004113D8"/>
    <w:rsid w:val="00416463"/>
    <w:rsid w:val="00423827"/>
    <w:rsid w:val="00437B8B"/>
    <w:rsid w:val="00465113"/>
    <w:rsid w:val="00467F3F"/>
    <w:rsid w:val="004727C2"/>
    <w:rsid w:val="00476144"/>
    <w:rsid w:val="004765E3"/>
    <w:rsid w:val="004915EA"/>
    <w:rsid w:val="00491EDF"/>
    <w:rsid w:val="004A4493"/>
    <w:rsid w:val="004B4F0D"/>
    <w:rsid w:val="004B4FD3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D5062"/>
    <w:rsid w:val="004E2794"/>
    <w:rsid w:val="004E77A5"/>
    <w:rsid w:val="004F1057"/>
    <w:rsid w:val="004F199F"/>
    <w:rsid w:val="005106C0"/>
    <w:rsid w:val="005247B7"/>
    <w:rsid w:val="005324B1"/>
    <w:rsid w:val="005372FA"/>
    <w:rsid w:val="00556337"/>
    <w:rsid w:val="005569D9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D0108"/>
    <w:rsid w:val="005E088C"/>
    <w:rsid w:val="005E6E43"/>
    <w:rsid w:val="005F4455"/>
    <w:rsid w:val="005F5D81"/>
    <w:rsid w:val="006104FF"/>
    <w:rsid w:val="00614B7C"/>
    <w:rsid w:val="0062239B"/>
    <w:rsid w:val="00625B8A"/>
    <w:rsid w:val="006301FD"/>
    <w:rsid w:val="00644D4E"/>
    <w:rsid w:val="00646D01"/>
    <w:rsid w:val="00663536"/>
    <w:rsid w:val="006648D4"/>
    <w:rsid w:val="00673F18"/>
    <w:rsid w:val="00676CEB"/>
    <w:rsid w:val="00683A86"/>
    <w:rsid w:val="0069300B"/>
    <w:rsid w:val="006A1314"/>
    <w:rsid w:val="006A4C72"/>
    <w:rsid w:val="006D0F18"/>
    <w:rsid w:val="006D5B29"/>
    <w:rsid w:val="006D65F8"/>
    <w:rsid w:val="006F4D23"/>
    <w:rsid w:val="0070184C"/>
    <w:rsid w:val="007175B9"/>
    <w:rsid w:val="007215A9"/>
    <w:rsid w:val="00723CCA"/>
    <w:rsid w:val="007253E8"/>
    <w:rsid w:val="00735140"/>
    <w:rsid w:val="0073645E"/>
    <w:rsid w:val="007366E5"/>
    <w:rsid w:val="00745196"/>
    <w:rsid w:val="00755346"/>
    <w:rsid w:val="00776E3A"/>
    <w:rsid w:val="007850D1"/>
    <w:rsid w:val="007857C8"/>
    <w:rsid w:val="00785FEB"/>
    <w:rsid w:val="00785FF6"/>
    <w:rsid w:val="00790E98"/>
    <w:rsid w:val="007A0F44"/>
    <w:rsid w:val="007A729F"/>
    <w:rsid w:val="007B3F4F"/>
    <w:rsid w:val="007C0E0E"/>
    <w:rsid w:val="007C153D"/>
    <w:rsid w:val="007C3253"/>
    <w:rsid w:val="007C333C"/>
    <w:rsid w:val="007C34A8"/>
    <w:rsid w:val="007E227A"/>
    <w:rsid w:val="007E7052"/>
    <w:rsid w:val="007F71A4"/>
    <w:rsid w:val="008030EE"/>
    <w:rsid w:val="00812148"/>
    <w:rsid w:val="00814B43"/>
    <w:rsid w:val="00814FA5"/>
    <w:rsid w:val="008227C6"/>
    <w:rsid w:val="0083016A"/>
    <w:rsid w:val="0083233B"/>
    <w:rsid w:val="00846AAE"/>
    <w:rsid w:val="00867081"/>
    <w:rsid w:val="008978E8"/>
    <w:rsid w:val="008A02C4"/>
    <w:rsid w:val="008A2B10"/>
    <w:rsid w:val="008A49A0"/>
    <w:rsid w:val="008A6538"/>
    <w:rsid w:val="008D4FC8"/>
    <w:rsid w:val="008D5A80"/>
    <w:rsid w:val="008E5483"/>
    <w:rsid w:val="008F4532"/>
    <w:rsid w:val="00915BDA"/>
    <w:rsid w:val="00933CCA"/>
    <w:rsid w:val="0093795C"/>
    <w:rsid w:val="009411E8"/>
    <w:rsid w:val="009417EE"/>
    <w:rsid w:val="00952C89"/>
    <w:rsid w:val="009540F4"/>
    <w:rsid w:val="00956B75"/>
    <w:rsid w:val="0097072D"/>
    <w:rsid w:val="009918BB"/>
    <w:rsid w:val="009931F7"/>
    <w:rsid w:val="00994768"/>
    <w:rsid w:val="009A3F4C"/>
    <w:rsid w:val="009B4952"/>
    <w:rsid w:val="009B6FB2"/>
    <w:rsid w:val="009C1EA0"/>
    <w:rsid w:val="009C63EE"/>
    <w:rsid w:val="009D0878"/>
    <w:rsid w:val="009D449D"/>
    <w:rsid w:val="009E62E6"/>
    <w:rsid w:val="009E65EC"/>
    <w:rsid w:val="009F0C65"/>
    <w:rsid w:val="009F2058"/>
    <w:rsid w:val="009F391D"/>
    <w:rsid w:val="00A04605"/>
    <w:rsid w:val="00A1144C"/>
    <w:rsid w:val="00A1329C"/>
    <w:rsid w:val="00A25023"/>
    <w:rsid w:val="00A2760D"/>
    <w:rsid w:val="00A42CE4"/>
    <w:rsid w:val="00A56B81"/>
    <w:rsid w:val="00A6314E"/>
    <w:rsid w:val="00A72CA9"/>
    <w:rsid w:val="00A77B4D"/>
    <w:rsid w:val="00A8052D"/>
    <w:rsid w:val="00A9077F"/>
    <w:rsid w:val="00A9217C"/>
    <w:rsid w:val="00AA04BD"/>
    <w:rsid w:val="00AA276C"/>
    <w:rsid w:val="00AA30C4"/>
    <w:rsid w:val="00AB673E"/>
    <w:rsid w:val="00AC7C34"/>
    <w:rsid w:val="00AD121E"/>
    <w:rsid w:val="00AD518A"/>
    <w:rsid w:val="00AD6216"/>
    <w:rsid w:val="00AE2F61"/>
    <w:rsid w:val="00AE313B"/>
    <w:rsid w:val="00AE7650"/>
    <w:rsid w:val="00B112B1"/>
    <w:rsid w:val="00B1221A"/>
    <w:rsid w:val="00B13FE2"/>
    <w:rsid w:val="00B204FE"/>
    <w:rsid w:val="00B25746"/>
    <w:rsid w:val="00B3348E"/>
    <w:rsid w:val="00B47E1E"/>
    <w:rsid w:val="00B54661"/>
    <w:rsid w:val="00B55487"/>
    <w:rsid w:val="00B763B5"/>
    <w:rsid w:val="00B90654"/>
    <w:rsid w:val="00B91175"/>
    <w:rsid w:val="00BA71B3"/>
    <w:rsid w:val="00BB34BE"/>
    <w:rsid w:val="00BC0E1A"/>
    <w:rsid w:val="00BC1472"/>
    <w:rsid w:val="00BD2DD6"/>
    <w:rsid w:val="00BD55EE"/>
    <w:rsid w:val="00C0155C"/>
    <w:rsid w:val="00C10A5C"/>
    <w:rsid w:val="00C27078"/>
    <w:rsid w:val="00C3233C"/>
    <w:rsid w:val="00C3763A"/>
    <w:rsid w:val="00C60024"/>
    <w:rsid w:val="00C60281"/>
    <w:rsid w:val="00C67758"/>
    <w:rsid w:val="00C7238C"/>
    <w:rsid w:val="00C779DA"/>
    <w:rsid w:val="00C814F7"/>
    <w:rsid w:val="00C81C04"/>
    <w:rsid w:val="00C91B4B"/>
    <w:rsid w:val="00C93DE1"/>
    <w:rsid w:val="00CA0EB7"/>
    <w:rsid w:val="00CA1ED0"/>
    <w:rsid w:val="00CA2E0A"/>
    <w:rsid w:val="00CB3192"/>
    <w:rsid w:val="00CB560D"/>
    <w:rsid w:val="00CC1E5C"/>
    <w:rsid w:val="00CD1043"/>
    <w:rsid w:val="00CD6A4C"/>
    <w:rsid w:val="00CE2C76"/>
    <w:rsid w:val="00D046EF"/>
    <w:rsid w:val="00D22E33"/>
    <w:rsid w:val="00D35BBD"/>
    <w:rsid w:val="00D37FAD"/>
    <w:rsid w:val="00D469C7"/>
    <w:rsid w:val="00D5184A"/>
    <w:rsid w:val="00D5627D"/>
    <w:rsid w:val="00D609F8"/>
    <w:rsid w:val="00D6600D"/>
    <w:rsid w:val="00D70757"/>
    <w:rsid w:val="00D728D5"/>
    <w:rsid w:val="00D73C98"/>
    <w:rsid w:val="00D77483"/>
    <w:rsid w:val="00D7797C"/>
    <w:rsid w:val="00D83EA1"/>
    <w:rsid w:val="00D85CA4"/>
    <w:rsid w:val="00DB0B61"/>
    <w:rsid w:val="00DB3880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13D67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97BD9"/>
    <w:rsid w:val="00EC10F2"/>
    <w:rsid w:val="00ED5F7D"/>
    <w:rsid w:val="00EE0848"/>
    <w:rsid w:val="00F03B1E"/>
    <w:rsid w:val="00F03F2C"/>
    <w:rsid w:val="00F1202D"/>
    <w:rsid w:val="00F217AB"/>
    <w:rsid w:val="00F35A06"/>
    <w:rsid w:val="00F435D3"/>
    <w:rsid w:val="00F46425"/>
    <w:rsid w:val="00F5078D"/>
    <w:rsid w:val="00F534FB"/>
    <w:rsid w:val="00F56FFE"/>
    <w:rsid w:val="00F80022"/>
    <w:rsid w:val="00F904FC"/>
    <w:rsid w:val="00F935BF"/>
    <w:rsid w:val="00F94EB5"/>
    <w:rsid w:val="00FA4359"/>
    <w:rsid w:val="00FA4C84"/>
    <w:rsid w:val="00FB0F18"/>
    <w:rsid w:val="00FB5D1F"/>
    <w:rsid w:val="00FE18B2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A3F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CE4"/>
  </w:style>
  <w:style w:type="paragraph" w:styleId="Heading1">
    <w:name w:val="heading 1"/>
    <w:basedOn w:val="Normal"/>
    <w:link w:val="Heading1Ch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s">
    <w:name w:val="Icons"/>
    <w:basedOn w:val="Normal"/>
    <w:uiPriority w:val="4"/>
    <w:qFormat/>
    <w:rsid w:val="00BD2DD6"/>
    <w:pPr>
      <w:spacing w:after="20"/>
      <w:jc w:val="center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ger%20Rober\AppData\Roaming\Microsoft\Templates\Student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23FDC0DF75D440DBC760B5FC6BA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7AE91-1739-4515-9A04-5857F07C747E}"/>
      </w:docPartPr>
      <w:docPartBody>
        <w:p w:rsidR="00D66DFC" w:rsidRDefault="00D66DFC">
          <w:pPr>
            <w:pStyle w:val="E23FDC0DF75D440DBC760B5FC6BAC604"/>
          </w:pPr>
          <w:r w:rsidRPr="009D0878">
            <w:t>Address</w:t>
          </w:r>
        </w:p>
      </w:docPartBody>
    </w:docPart>
    <w:docPart>
      <w:docPartPr>
        <w:name w:val="AF201C28D4CD4B98B6FDB18EABBBB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92542-4282-4EFF-8E85-1D63A1D07D7E}"/>
      </w:docPartPr>
      <w:docPartBody>
        <w:p w:rsidR="00D66DFC" w:rsidRDefault="00D66DFC">
          <w:pPr>
            <w:pStyle w:val="AF201C28D4CD4B98B6FDB18EABBBB959"/>
          </w:pPr>
          <w:r w:rsidRPr="009D0878">
            <w:t>Phone</w:t>
          </w:r>
        </w:p>
      </w:docPartBody>
    </w:docPart>
    <w:docPart>
      <w:docPartPr>
        <w:name w:val="828F97EFB5A44C1DB787E412690CF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00FA0-3653-40BE-AE33-8DADC4CB78A6}"/>
      </w:docPartPr>
      <w:docPartBody>
        <w:p w:rsidR="00D66DFC" w:rsidRDefault="00D66DFC">
          <w:pPr>
            <w:pStyle w:val="828F97EFB5A44C1DB787E412690CF04F"/>
          </w:pPr>
          <w:r w:rsidRPr="009D0878">
            <w:t>Email</w:t>
          </w:r>
        </w:p>
      </w:docPartBody>
    </w:docPart>
    <w:docPart>
      <w:docPartPr>
        <w:name w:val="74321BDDB6CC43F49A28C471799EE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C923B-D041-4E3F-8430-2852D0204CD6}"/>
      </w:docPartPr>
      <w:docPartBody>
        <w:p w:rsidR="00D66DFC" w:rsidRDefault="00D66DFC">
          <w:pPr>
            <w:pStyle w:val="74321BDDB6CC43F49A28C471799EE799"/>
          </w:pPr>
          <w:r w:rsidRPr="00565B06">
            <w:t>Education</w:t>
          </w:r>
        </w:p>
      </w:docPartBody>
    </w:docPart>
    <w:docPart>
      <w:docPartPr>
        <w:name w:val="60F10BBD4CAE4CF5BCBB6FA0ACCF5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51CEF-42DE-492F-9A2C-DDEBD682B2CD}"/>
      </w:docPartPr>
      <w:docPartBody>
        <w:p w:rsidR="00D66DFC" w:rsidRDefault="00D66DFC">
          <w:pPr>
            <w:pStyle w:val="60F10BBD4CAE4CF5BCBB6FA0ACCF5B58"/>
          </w:pPr>
          <w:r w:rsidRPr="00565B06">
            <w:t>Experience</w:t>
          </w:r>
        </w:p>
      </w:docPartBody>
    </w:docPart>
    <w:docPart>
      <w:docPartPr>
        <w:name w:val="C377EFF71A9247A68616A5D1BDBCF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45D46-C030-4C96-B8A4-B1BECC0FD9BA}"/>
      </w:docPartPr>
      <w:docPartBody>
        <w:p w:rsidR="00D66DFC" w:rsidRDefault="00D66DFC">
          <w:pPr>
            <w:pStyle w:val="C377EFF71A9247A68616A5D1BDBCF3DB"/>
          </w:pPr>
          <w:r w:rsidRPr="00565B06">
            <w:t>Skills</w:t>
          </w:r>
        </w:p>
      </w:docPartBody>
    </w:docPart>
    <w:docPart>
      <w:docPartPr>
        <w:name w:val="AF3E736AA1E44C349D66692E515F6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7E399-C5B4-4466-9E74-B1F8A219EACC}"/>
      </w:docPartPr>
      <w:docPartBody>
        <w:p w:rsidR="00BA16FC" w:rsidRDefault="00C16824" w:rsidP="00C16824">
          <w:pPr>
            <w:pStyle w:val="AF3E736AA1E44C349D66692E515F629B"/>
          </w:pPr>
          <w:r w:rsidRPr="00565B06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DFC"/>
    <w:rsid w:val="00043899"/>
    <w:rsid w:val="000471D4"/>
    <w:rsid w:val="00085BB0"/>
    <w:rsid w:val="0008720F"/>
    <w:rsid w:val="001C1FD7"/>
    <w:rsid w:val="001F68C6"/>
    <w:rsid w:val="0022503D"/>
    <w:rsid w:val="00273FA1"/>
    <w:rsid w:val="00514BC0"/>
    <w:rsid w:val="005315C3"/>
    <w:rsid w:val="0067369D"/>
    <w:rsid w:val="006C47C6"/>
    <w:rsid w:val="006D633C"/>
    <w:rsid w:val="00862CD7"/>
    <w:rsid w:val="00BA16FC"/>
    <w:rsid w:val="00C02186"/>
    <w:rsid w:val="00C16824"/>
    <w:rsid w:val="00D6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3FDC0DF75D440DBC760B5FC6BAC604">
    <w:name w:val="E23FDC0DF75D440DBC760B5FC6BAC604"/>
  </w:style>
  <w:style w:type="paragraph" w:customStyle="1" w:styleId="AF201C28D4CD4B98B6FDB18EABBBB959">
    <w:name w:val="AF201C28D4CD4B98B6FDB18EABBBB959"/>
  </w:style>
  <w:style w:type="paragraph" w:customStyle="1" w:styleId="828F97EFB5A44C1DB787E412690CF04F">
    <w:name w:val="828F97EFB5A44C1DB787E412690CF04F"/>
  </w:style>
  <w:style w:type="paragraph" w:customStyle="1" w:styleId="74321BDDB6CC43F49A28C471799EE799">
    <w:name w:val="74321BDDB6CC43F49A28C471799EE799"/>
  </w:style>
  <w:style w:type="character" w:styleId="Emphasis">
    <w:name w:val="Emphasis"/>
    <w:basedOn w:val="DefaultParagraphFont"/>
    <w:uiPriority w:val="11"/>
    <w:qFormat/>
    <w:rPr>
      <w:b w:val="0"/>
      <w:iCs/>
      <w:color w:val="657C9C" w:themeColor="text2" w:themeTint="BF"/>
      <w:sz w:val="26"/>
    </w:rPr>
  </w:style>
  <w:style w:type="paragraph" w:customStyle="1" w:styleId="60F10BBD4CAE4CF5BCBB6FA0ACCF5B58">
    <w:name w:val="60F10BBD4CAE4CF5BCBB6FA0ACCF5B58"/>
  </w:style>
  <w:style w:type="paragraph" w:customStyle="1" w:styleId="C377EFF71A9247A68616A5D1BDBCF3DB">
    <w:name w:val="C377EFF71A9247A68616A5D1BDBCF3DB"/>
  </w:style>
  <w:style w:type="paragraph" w:customStyle="1" w:styleId="AF3E736AA1E44C349D66692E515F629B">
    <w:name w:val="AF3E736AA1E44C349D66692E515F629B"/>
    <w:rsid w:val="00C168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Dbayeh, Aoukar Roundabout</CompanyAddress>
  <CompanyPhone>76-171568</CompanyPhone>
  <CompanyFax/>
  <CompanyEmail>Tvinekshian12@gmail.com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Resume (Modern design)</Template>
  <TotalTime>0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2023-09-30T15:52:00Z</dcterms:created>
  <dcterms:modified xsi:type="dcterms:W3CDTF">2024-05-15T19:18:00Z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