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E6CBF" w14:textId="4CD2D18A" w:rsidR="0001277E" w:rsidRDefault="00D06B31">
      <w:pPr>
        <w:pStyle w:val="Name"/>
      </w:pPr>
      <w:r>
        <w:t xml:space="preserve">                              Nemer Hmaid </w:t>
      </w:r>
    </w:p>
    <w:p w14:paraId="4BFE9F0C" w14:textId="29A62EE6" w:rsidR="0001277E" w:rsidRDefault="00BD280C">
      <w:pPr>
        <w:pStyle w:val="ContactInfo"/>
      </w:pPr>
      <w:r>
        <w:t xml:space="preserve">                               </w:t>
      </w:r>
      <w:proofErr w:type="spellStart"/>
      <w:r>
        <w:t>Kafaat,Hadath</w:t>
      </w:r>
      <w:proofErr w:type="spellEnd"/>
      <w:r>
        <w:t xml:space="preserve"> | </w:t>
      </w:r>
      <w:hyperlink r:id="rId7" w:history="1">
        <w:r w:rsidR="00EF6F62" w:rsidRPr="00A0388C">
          <w:rPr>
            <w:rStyle w:val="Hyperlink"/>
          </w:rPr>
          <w:t>nemerhmaid@gmail.com</w:t>
        </w:r>
      </w:hyperlink>
      <w:r w:rsidR="00EF6F62">
        <w:t xml:space="preserve"> |</w:t>
      </w:r>
      <w:r>
        <w:t xml:space="preserve"> </w:t>
      </w:r>
      <w:r w:rsidR="00EF6F62">
        <w:t>(+961) 71266011</w:t>
      </w:r>
    </w:p>
    <w:p w14:paraId="02286A07" w14:textId="28293EA8" w:rsidR="0001277E" w:rsidRDefault="00977847">
      <w:pPr>
        <w:pStyle w:val="Heading1"/>
      </w:pPr>
      <w:r w:rsidRPr="003221C8">
        <w:rPr>
          <w:sz w:val="28"/>
          <w:szCs w:val="28"/>
        </w:rPr>
        <w:t>OBJECTIVE</w:t>
      </w:r>
      <w:r>
        <w:t>:</w:t>
      </w:r>
    </w:p>
    <w:p w14:paraId="78E7928E" w14:textId="1C7D60AF" w:rsidR="00424572" w:rsidRDefault="00483968">
      <w:pPr>
        <w:spacing w:after="180"/>
      </w:pPr>
      <w:r w:rsidRPr="00483968">
        <w:t>Highly motivated and detail-oriented computer science student seeking an internship or work opportunity in Quality Assurance to apply my technical skills, problem-solving abilities, and passion for delivering high-quality software solutions.</w:t>
      </w:r>
    </w:p>
    <w:p w14:paraId="5CF8C441" w14:textId="77777777" w:rsidR="00424572" w:rsidRDefault="00424572">
      <w:pPr>
        <w:spacing w:after="180"/>
      </w:pPr>
    </w:p>
    <w:p w14:paraId="164D59B8" w14:textId="77777777" w:rsidR="0001277E" w:rsidRPr="003221C8" w:rsidRDefault="00000000">
      <w:pPr>
        <w:pStyle w:val="Heading1"/>
        <w:rPr>
          <w:sz w:val="28"/>
          <w:szCs w:val="28"/>
        </w:rPr>
      </w:pPr>
      <w:sdt>
        <w:sdtPr>
          <w:rPr>
            <w:sz w:val="28"/>
            <w:szCs w:val="28"/>
          </w:rPr>
          <w:id w:val="-1150367223"/>
          <w:placeholder>
            <w:docPart w:val="84BF372733E6804086627E387B260123"/>
          </w:placeholder>
          <w:temporary/>
          <w:showingPlcHdr/>
          <w15:appearance w15:val="hidden"/>
        </w:sdtPr>
        <w:sdtContent>
          <w:r w:rsidR="000D19C8" w:rsidRPr="003221C8">
            <w:rPr>
              <w:sz w:val="28"/>
              <w:szCs w:val="28"/>
            </w:rPr>
            <w:t>Education</w:t>
          </w:r>
        </w:sdtContent>
      </w:sdt>
    </w:p>
    <w:p w14:paraId="3077AAD5" w14:textId="10BB2991" w:rsidR="0001277E" w:rsidRDefault="00C35B7F" w:rsidP="003C620C">
      <w:pPr>
        <w:pStyle w:val="Heading2"/>
        <w:numPr>
          <w:ilvl w:val="0"/>
          <w:numId w:val="12"/>
        </w:numPr>
      </w:pPr>
      <w:r>
        <w:t>Lebanese University (LU)</w:t>
      </w:r>
      <w:r w:rsidR="00D2523B">
        <w:t>-Hadath</w:t>
      </w:r>
    </w:p>
    <w:p w14:paraId="79E16FB0" w14:textId="38C72C3D" w:rsidR="0001277E" w:rsidRDefault="003C620C" w:rsidP="003C620C">
      <w:pPr>
        <w:pStyle w:val="ListParagraph"/>
        <w:ind w:left="1867" w:firstLine="0"/>
      </w:pPr>
      <w:r>
        <w:t>•</w:t>
      </w:r>
      <w:r w:rsidR="00D2523B">
        <w:t xml:space="preserve">Bachelor degree of </w:t>
      </w:r>
      <w:r w:rsidR="003361BF">
        <w:t>Biology 201</w:t>
      </w:r>
      <w:r w:rsidR="000A493C">
        <w:t>6</w:t>
      </w:r>
      <w:r w:rsidR="003361BF">
        <w:t>-2019</w:t>
      </w:r>
    </w:p>
    <w:p w14:paraId="50911C49" w14:textId="372E1856" w:rsidR="00483968" w:rsidRPr="003C620C" w:rsidRDefault="00483968" w:rsidP="003C620C">
      <w:pPr>
        <w:rPr>
          <w:b/>
          <w:bCs/>
          <w:sz w:val="26"/>
          <w:szCs w:val="26"/>
        </w:rPr>
      </w:pPr>
    </w:p>
    <w:p w14:paraId="7D45ACA0" w14:textId="32F9FD27" w:rsidR="00A11A7B" w:rsidRPr="00596CAC" w:rsidRDefault="003C620C" w:rsidP="003C620C">
      <w:pPr>
        <w:pStyle w:val="ListParagraph"/>
        <w:numPr>
          <w:ilvl w:val="0"/>
          <w:numId w:val="12"/>
        </w:numPr>
        <w:rPr>
          <w:i/>
          <w:iCs/>
          <w:sz w:val="28"/>
          <w:szCs w:val="28"/>
        </w:rPr>
      </w:pPr>
      <w:r w:rsidRPr="00596CAC">
        <w:rPr>
          <w:b/>
          <w:bCs/>
          <w:i/>
          <w:iCs/>
          <w:sz w:val="28"/>
          <w:szCs w:val="28"/>
        </w:rPr>
        <w:t xml:space="preserve">Lebanese </w:t>
      </w:r>
      <w:r w:rsidR="00596CAC" w:rsidRPr="00596CAC">
        <w:rPr>
          <w:b/>
          <w:bCs/>
          <w:i/>
          <w:iCs/>
          <w:sz w:val="28"/>
          <w:szCs w:val="28"/>
        </w:rPr>
        <w:t xml:space="preserve">University </w:t>
      </w:r>
      <w:r w:rsidR="00596CAC">
        <w:rPr>
          <w:b/>
          <w:bCs/>
          <w:i/>
          <w:iCs/>
          <w:sz w:val="28"/>
          <w:szCs w:val="28"/>
        </w:rPr>
        <w:t xml:space="preserve"> (LU) – Hadath</w:t>
      </w:r>
    </w:p>
    <w:p w14:paraId="6B145DD8" w14:textId="0C6C76FB" w:rsidR="00596CAC" w:rsidRPr="00596CAC" w:rsidRDefault="00596CAC" w:rsidP="00596CAC">
      <w:pPr>
        <w:pStyle w:val="ListParagraph"/>
        <w:ind w:left="1867" w:firstLine="0"/>
      </w:pPr>
      <w:r>
        <w:t>•</w:t>
      </w:r>
      <w:r w:rsidR="00693477">
        <w:t>2</w:t>
      </w:r>
      <w:r w:rsidR="00693477" w:rsidRPr="00693477">
        <w:rPr>
          <w:vertAlign w:val="superscript"/>
        </w:rPr>
        <w:t>nd</w:t>
      </w:r>
      <w:r w:rsidR="00693477">
        <w:t xml:space="preserve"> year of Computer Science </w:t>
      </w:r>
      <w:r w:rsidR="0009487C">
        <w:t xml:space="preserve">2021-present </w:t>
      </w:r>
    </w:p>
    <w:p w14:paraId="538F699E" w14:textId="77777777" w:rsidR="00A11A7B" w:rsidRDefault="00A11A7B" w:rsidP="00A11A7B"/>
    <w:p w14:paraId="462E81D2" w14:textId="77777777" w:rsidR="00553A96" w:rsidRDefault="002A78B1" w:rsidP="00553A96">
      <w:pPr>
        <w:pStyle w:val="Heading1"/>
      </w:pPr>
      <w:r>
        <w:t>Relevant Cours</w:t>
      </w:r>
      <w:r w:rsidR="000B5FA3">
        <w:t>ework:</w:t>
      </w:r>
    </w:p>
    <w:p w14:paraId="3E08C99B" w14:textId="0A12E702" w:rsidR="00063088" w:rsidRPr="00924B44" w:rsidRDefault="00063088" w:rsidP="00063088">
      <w:pPr>
        <w:pStyle w:val="Heading1"/>
        <w:numPr>
          <w:ilvl w:val="0"/>
          <w:numId w:val="12"/>
        </w:numPr>
        <w:rPr>
          <w:rFonts w:ascii="Segoe UI" w:eastAsia="Times New Roman" w:hAnsi="Segoe UI" w:cs="Segoe UI"/>
          <w:b w:val="0"/>
          <w:bCs/>
          <w:color w:val="000000" w:themeColor="text1"/>
          <w:sz w:val="24"/>
          <w:szCs w:val="24"/>
          <w:lang w:val="en-LB" w:eastAsia="en-US"/>
        </w:rPr>
      </w:pPr>
      <w:r w:rsidRPr="00924B44">
        <w:rPr>
          <w:rFonts w:ascii="Segoe UI" w:eastAsia="Times New Roman" w:hAnsi="Segoe UI" w:cs="Segoe UI"/>
          <w:b w:val="0"/>
          <w:bCs/>
          <w:color w:val="000000" w:themeColor="text1"/>
          <w:sz w:val="24"/>
          <w:szCs w:val="24"/>
          <w:lang w:val="en-LB" w:eastAsia="en-US"/>
        </w:rPr>
        <w:t>Software Testing and Quality Assurance</w:t>
      </w:r>
    </w:p>
    <w:p w14:paraId="722B04EA" w14:textId="77777777" w:rsidR="00063088" w:rsidRPr="00924B44" w:rsidRDefault="00063088" w:rsidP="00063088">
      <w:pPr>
        <w:pStyle w:val="Heading1"/>
        <w:numPr>
          <w:ilvl w:val="0"/>
          <w:numId w:val="12"/>
        </w:numPr>
        <w:rPr>
          <w:rFonts w:ascii="Segoe UI" w:eastAsia="Times New Roman" w:hAnsi="Segoe UI" w:cs="Segoe UI"/>
          <w:b w:val="0"/>
          <w:bCs/>
          <w:color w:val="000000" w:themeColor="text1"/>
          <w:sz w:val="24"/>
          <w:szCs w:val="24"/>
          <w:lang w:val="en-LB" w:eastAsia="en-US"/>
        </w:rPr>
      </w:pPr>
      <w:r w:rsidRPr="00924B44">
        <w:rPr>
          <w:rFonts w:ascii="Segoe UI" w:eastAsia="Times New Roman" w:hAnsi="Segoe UI" w:cs="Segoe UI"/>
          <w:b w:val="0"/>
          <w:bCs/>
          <w:color w:val="000000" w:themeColor="text1"/>
          <w:sz w:val="24"/>
          <w:szCs w:val="24"/>
          <w:lang w:val="en-LB" w:eastAsia="en-US"/>
        </w:rPr>
        <w:t>Object-Oriented Programming</w:t>
      </w:r>
    </w:p>
    <w:p w14:paraId="77687B64" w14:textId="77777777" w:rsidR="00063088" w:rsidRPr="00924B44" w:rsidRDefault="00063088" w:rsidP="00063088">
      <w:pPr>
        <w:pStyle w:val="Heading1"/>
        <w:numPr>
          <w:ilvl w:val="0"/>
          <w:numId w:val="12"/>
        </w:numPr>
        <w:rPr>
          <w:rFonts w:ascii="Segoe UI" w:eastAsia="Times New Roman" w:hAnsi="Segoe UI" w:cs="Segoe UI"/>
          <w:b w:val="0"/>
          <w:bCs/>
          <w:color w:val="000000" w:themeColor="text1"/>
          <w:sz w:val="24"/>
          <w:szCs w:val="24"/>
          <w:lang w:val="en-LB" w:eastAsia="en-US"/>
        </w:rPr>
      </w:pPr>
      <w:r w:rsidRPr="00924B44">
        <w:rPr>
          <w:rFonts w:ascii="Segoe UI" w:eastAsia="Times New Roman" w:hAnsi="Segoe UI" w:cs="Segoe UI"/>
          <w:b w:val="0"/>
          <w:bCs/>
          <w:color w:val="000000" w:themeColor="text1"/>
          <w:sz w:val="24"/>
          <w:szCs w:val="24"/>
          <w:lang w:val="en-LB" w:eastAsia="en-US"/>
        </w:rPr>
        <w:t>Data Structures and Algorithms</w:t>
      </w:r>
    </w:p>
    <w:p w14:paraId="7E52AB3A" w14:textId="77777777" w:rsidR="00063088" w:rsidRPr="00924B44" w:rsidRDefault="00063088" w:rsidP="00063088">
      <w:pPr>
        <w:pStyle w:val="Heading1"/>
        <w:numPr>
          <w:ilvl w:val="0"/>
          <w:numId w:val="12"/>
        </w:numPr>
        <w:rPr>
          <w:rFonts w:ascii="Segoe UI" w:eastAsia="Times New Roman" w:hAnsi="Segoe UI" w:cs="Segoe UI"/>
          <w:b w:val="0"/>
          <w:bCs/>
          <w:color w:val="000000" w:themeColor="text1"/>
          <w:sz w:val="24"/>
          <w:szCs w:val="24"/>
          <w:lang w:val="en-LB" w:eastAsia="en-US"/>
        </w:rPr>
      </w:pPr>
      <w:r w:rsidRPr="00924B44">
        <w:rPr>
          <w:rFonts w:ascii="Segoe UI" w:eastAsia="Times New Roman" w:hAnsi="Segoe UI" w:cs="Segoe UI"/>
          <w:b w:val="0"/>
          <w:bCs/>
          <w:color w:val="000000" w:themeColor="text1"/>
          <w:sz w:val="24"/>
          <w:szCs w:val="24"/>
          <w:lang w:val="en-LB" w:eastAsia="en-US"/>
        </w:rPr>
        <w:t>Database Systems</w:t>
      </w:r>
    </w:p>
    <w:p w14:paraId="447FD2AC" w14:textId="77777777" w:rsidR="00063088" w:rsidRPr="00924B44" w:rsidRDefault="00063088" w:rsidP="00063088">
      <w:pPr>
        <w:pStyle w:val="Heading1"/>
        <w:numPr>
          <w:ilvl w:val="0"/>
          <w:numId w:val="12"/>
        </w:numPr>
        <w:rPr>
          <w:rFonts w:ascii="Segoe UI" w:eastAsia="Times New Roman" w:hAnsi="Segoe UI" w:cs="Segoe UI"/>
          <w:b w:val="0"/>
          <w:bCs/>
          <w:color w:val="000000" w:themeColor="text1"/>
          <w:sz w:val="24"/>
          <w:szCs w:val="24"/>
          <w:lang w:val="en-LB" w:eastAsia="en-US"/>
        </w:rPr>
      </w:pPr>
      <w:r w:rsidRPr="00924B44">
        <w:rPr>
          <w:rFonts w:ascii="Segoe UI" w:eastAsia="Times New Roman" w:hAnsi="Segoe UI" w:cs="Segoe UI"/>
          <w:b w:val="0"/>
          <w:bCs/>
          <w:color w:val="000000" w:themeColor="text1"/>
          <w:sz w:val="24"/>
          <w:szCs w:val="24"/>
          <w:lang w:val="en-LB" w:eastAsia="en-US"/>
        </w:rPr>
        <w:t>Web Development</w:t>
      </w:r>
    </w:p>
    <w:p w14:paraId="321A3B4C" w14:textId="76C1DB09" w:rsidR="000B5FA3" w:rsidRPr="00924B44" w:rsidRDefault="00063088" w:rsidP="00924B44">
      <w:pPr>
        <w:pStyle w:val="Heading1"/>
        <w:numPr>
          <w:ilvl w:val="0"/>
          <w:numId w:val="12"/>
        </w:numPr>
        <w:rPr>
          <w:b w:val="0"/>
          <w:bCs/>
          <w:color w:val="000000" w:themeColor="text1"/>
        </w:rPr>
      </w:pPr>
      <w:r w:rsidRPr="00924B44">
        <w:rPr>
          <w:rFonts w:ascii="Segoe UI" w:eastAsia="Times New Roman" w:hAnsi="Segoe UI" w:cs="Segoe UI"/>
          <w:b w:val="0"/>
          <w:bCs/>
          <w:color w:val="000000" w:themeColor="text1"/>
          <w:sz w:val="24"/>
          <w:szCs w:val="24"/>
          <w:lang w:val="en-LB" w:eastAsia="en-US"/>
        </w:rPr>
        <w:t>Software Engineering</w:t>
      </w:r>
    </w:p>
    <w:p w14:paraId="7AFB2467" w14:textId="77777777" w:rsidR="00F77205" w:rsidRPr="00F77205" w:rsidRDefault="00F77205" w:rsidP="00F77205"/>
    <w:p w14:paraId="6843CA5F" w14:textId="7C764296" w:rsidR="00BA30B8" w:rsidRPr="00BA30B8" w:rsidRDefault="00BA30B8" w:rsidP="000D19C8">
      <w:pPr>
        <w:pStyle w:val="ListParagraph"/>
        <w:ind w:left="1440" w:firstLine="0"/>
        <w:rPr>
          <w:b/>
          <w:bCs/>
          <w:sz w:val="26"/>
          <w:szCs w:val="26"/>
        </w:rPr>
      </w:pPr>
    </w:p>
    <w:p w14:paraId="2BF79199" w14:textId="77777777" w:rsidR="00087E8F" w:rsidRPr="00087E8F" w:rsidRDefault="00087E8F" w:rsidP="00087E8F">
      <w:pPr>
        <w:ind w:left="1440"/>
        <w:rPr>
          <w:b/>
          <w:bCs/>
        </w:rPr>
      </w:pPr>
    </w:p>
    <w:p w14:paraId="62B47556" w14:textId="77777777" w:rsidR="00587368" w:rsidRPr="00B37C97" w:rsidRDefault="00587368" w:rsidP="00587368"/>
    <w:p w14:paraId="2515334E" w14:textId="69231C7D" w:rsidR="0001277E" w:rsidRDefault="001A4631">
      <w:pPr>
        <w:pStyle w:val="Heading1"/>
        <w:rPr>
          <w:sz w:val="32"/>
          <w:szCs w:val="32"/>
        </w:rPr>
      </w:pPr>
      <w:r w:rsidRPr="00BF3A5D">
        <w:rPr>
          <w:sz w:val="28"/>
          <w:szCs w:val="28"/>
        </w:rPr>
        <w:t>Skills</w:t>
      </w:r>
      <w:r>
        <w:rPr>
          <w:sz w:val="32"/>
          <w:szCs w:val="32"/>
        </w:rPr>
        <w:t>:</w:t>
      </w:r>
    </w:p>
    <w:p w14:paraId="031E1817" w14:textId="0754AACC" w:rsidR="001A4631" w:rsidRPr="00BF3A5D" w:rsidRDefault="001A4631" w:rsidP="001A4631">
      <w:pPr>
        <w:pStyle w:val="ListParagraph"/>
        <w:numPr>
          <w:ilvl w:val="0"/>
          <w:numId w:val="12"/>
        </w:numPr>
        <w:rPr>
          <w:sz w:val="26"/>
          <w:szCs w:val="26"/>
        </w:rPr>
      </w:pPr>
      <w:r w:rsidRPr="00BF3A5D">
        <w:rPr>
          <w:b/>
          <w:bCs/>
          <w:sz w:val="26"/>
          <w:szCs w:val="26"/>
        </w:rPr>
        <w:t>Language Skills</w:t>
      </w:r>
      <w:r w:rsidR="001C245F" w:rsidRPr="00BF3A5D">
        <w:rPr>
          <w:b/>
          <w:bCs/>
          <w:sz w:val="26"/>
          <w:szCs w:val="26"/>
        </w:rPr>
        <w:t>:</w:t>
      </w:r>
    </w:p>
    <w:p w14:paraId="01455DF3" w14:textId="21B3C36D" w:rsidR="001C245F" w:rsidRDefault="001C245F" w:rsidP="001C245F">
      <w:pPr>
        <w:pStyle w:val="ListParagraph"/>
        <w:ind w:left="1867" w:firstLine="0"/>
      </w:pPr>
      <w:r>
        <w:lastRenderedPageBreak/>
        <w:t>•Arabic (Native)</w:t>
      </w:r>
    </w:p>
    <w:p w14:paraId="6F3DBCDD" w14:textId="4AA7FA8D" w:rsidR="001C245F" w:rsidRDefault="001C245F" w:rsidP="001C245F">
      <w:pPr>
        <w:pStyle w:val="ListParagraph"/>
        <w:ind w:left="1867" w:firstLine="0"/>
      </w:pPr>
      <w:r>
        <w:t>•English (</w:t>
      </w:r>
      <w:r w:rsidR="00A254E7">
        <w:t xml:space="preserve">Fluent), Reading writing and speaking </w:t>
      </w:r>
    </w:p>
    <w:p w14:paraId="26C8CB63" w14:textId="177E6CE6" w:rsidR="00A254E7" w:rsidRPr="00AE2AC9" w:rsidRDefault="00A435F8" w:rsidP="00A254E7">
      <w:pPr>
        <w:pStyle w:val="ListParagraph"/>
        <w:numPr>
          <w:ilvl w:val="0"/>
          <w:numId w:val="12"/>
        </w:numPr>
        <w:rPr>
          <w:sz w:val="26"/>
          <w:szCs w:val="26"/>
        </w:rPr>
      </w:pPr>
      <w:r w:rsidRPr="00AE2AC9">
        <w:rPr>
          <w:b/>
          <w:bCs/>
          <w:sz w:val="26"/>
          <w:szCs w:val="26"/>
        </w:rPr>
        <w:t>Personal Skills:</w:t>
      </w:r>
    </w:p>
    <w:p w14:paraId="5A1385DD" w14:textId="07C7291F" w:rsidR="0098756E" w:rsidRPr="001872F1" w:rsidRDefault="00493AC0" w:rsidP="00493AC0">
      <w:pPr>
        <w:pStyle w:val="Heading2"/>
        <w:ind w:left="1867"/>
        <w:rPr>
          <w:b w:val="0"/>
          <w:bCs/>
          <w:i w:val="0"/>
          <w:iCs/>
          <w:sz w:val="22"/>
          <w:szCs w:val="22"/>
        </w:rPr>
      </w:pPr>
      <w:r w:rsidRPr="00493AC0">
        <w:rPr>
          <w:b w:val="0"/>
          <w:bCs/>
          <w:i w:val="0"/>
          <w:iCs/>
        </w:rPr>
        <w:t>•</w:t>
      </w:r>
      <w:r w:rsidR="0098756E" w:rsidRPr="001872F1">
        <w:rPr>
          <w:b w:val="0"/>
          <w:bCs/>
          <w:i w:val="0"/>
          <w:iCs/>
          <w:sz w:val="22"/>
          <w:szCs w:val="22"/>
        </w:rPr>
        <w:t>Proficient in software testing methodologies, test planning, and execution.</w:t>
      </w:r>
    </w:p>
    <w:p w14:paraId="3A03588F" w14:textId="7E813E8F" w:rsidR="0098756E" w:rsidRPr="001872F1" w:rsidRDefault="00493AC0" w:rsidP="00493AC0">
      <w:pPr>
        <w:pStyle w:val="Heading2"/>
        <w:ind w:left="1867"/>
        <w:rPr>
          <w:b w:val="0"/>
          <w:bCs/>
          <w:i w:val="0"/>
          <w:iCs/>
          <w:sz w:val="22"/>
          <w:szCs w:val="22"/>
        </w:rPr>
      </w:pPr>
      <w:r w:rsidRPr="001872F1">
        <w:rPr>
          <w:b w:val="0"/>
          <w:bCs/>
          <w:i w:val="0"/>
          <w:iCs/>
          <w:sz w:val="22"/>
          <w:szCs w:val="22"/>
        </w:rPr>
        <w:t>•</w:t>
      </w:r>
      <w:r w:rsidR="0098756E" w:rsidRPr="001872F1">
        <w:rPr>
          <w:b w:val="0"/>
          <w:bCs/>
          <w:i w:val="0"/>
          <w:iCs/>
          <w:sz w:val="22"/>
          <w:szCs w:val="22"/>
        </w:rPr>
        <w:t>Strong understanding of software development life cycle (SDLC) and agile methodologies.</w:t>
      </w:r>
    </w:p>
    <w:p w14:paraId="2D6947A8" w14:textId="3F49EBE9" w:rsidR="0098756E" w:rsidRPr="001872F1" w:rsidRDefault="00493AC0" w:rsidP="00493AC0">
      <w:pPr>
        <w:pStyle w:val="Heading2"/>
        <w:ind w:left="1867"/>
        <w:rPr>
          <w:b w:val="0"/>
          <w:bCs/>
          <w:i w:val="0"/>
          <w:iCs/>
          <w:sz w:val="22"/>
          <w:szCs w:val="22"/>
        </w:rPr>
      </w:pPr>
      <w:r w:rsidRPr="001872F1">
        <w:rPr>
          <w:b w:val="0"/>
          <w:bCs/>
          <w:i w:val="0"/>
          <w:iCs/>
          <w:sz w:val="22"/>
          <w:szCs w:val="22"/>
        </w:rPr>
        <w:t>•</w:t>
      </w:r>
      <w:r w:rsidR="0098756E" w:rsidRPr="001872F1">
        <w:rPr>
          <w:b w:val="0"/>
          <w:bCs/>
          <w:i w:val="0"/>
          <w:iCs/>
          <w:sz w:val="22"/>
          <w:szCs w:val="22"/>
        </w:rPr>
        <w:t>Experience in writing test cases, test scenarios, and test scripts.</w:t>
      </w:r>
    </w:p>
    <w:p w14:paraId="3AEECC7A" w14:textId="11EC1C25" w:rsidR="0098756E" w:rsidRPr="001872F1" w:rsidRDefault="00493AC0" w:rsidP="00493AC0">
      <w:pPr>
        <w:pStyle w:val="Heading2"/>
        <w:ind w:left="1867"/>
        <w:rPr>
          <w:b w:val="0"/>
          <w:bCs/>
          <w:i w:val="0"/>
          <w:iCs/>
          <w:sz w:val="22"/>
          <w:szCs w:val="22"/>
        </w:rPr>
      </w:pPr>
      <w:r w:rsidRPr="001872F1">
        <w:rPr>
          <w:b w:val="0"/>
          <w:bCs/>
          <w:i w:val="0"/>
          <w:iCs/>
          <w:sz w:val="22"/>
          <w:szCs w:val="22"/>
        </w:rPr>
        <w:t>•</w:t>
      </w:r>
      <w:r w:rsidR="0098756E" w:rsidRPr="001872F1">
        <w:rPr>
          <w:b w:val="0"/>
          <w:bCs/>
          <w:i w:val="0"/>
          <w:iCs/>
          <w:sz w:val="22"/>
          <w:szCs w:val="22"/>
        </w:rPr>
        <w:t>Familiarity with bug tracking systems and version control tools.</w:t>
      </w:r>
    </w:p>
    <w:p w14:paraId="762732FE" w14:textId="2A006A65" w:rsidR="0098756E" w:rsidRPr="001872F1" w:rsidRDefault="00493AC0" w:rsidP="00493AC0">
      <w:pPr>
        <w:pStyle w:val="Heading2"/>
        <w:ind w:left="1867"/>
        <w:rPr>
          <w:b w:val="0"/>
          <w:bCs/>
          <w:i w:val="0"/>
          <w:iCs/>
          <w:sz w:val="22"/>
          <w:szCs w:val="22"/>
        </w:rPr>
      </w:pPr>
      <w:r w:rsidRPr="001872F1">
        <w:rPr>
          <w:b w:val="0"/>
          <w:bCs/>
          <w:i w:val="0"/>
          <w:iCs/>
          <w:sz w:val="22"/>
          <w:szCs w:val="22"/>
        </w:rPr>
        <w:t>•</w:t>
      </w:r>
      <w:r w:rsidR="0098756E" w:rsidRPr="001872F1">
        <w:rPr>
          <w:b w:val="0"/>
          <w:bCs/>
          <w:i w:val="0"/>
          <w:iCs/>
          <w:sz w:val="22"/>
          <w:szCs w:val="22"/>
        </w:rPr>
        <w:t>Knowledge of programming languages such as Java, Python, and C++.</w:t>
      </w:r>
    </w:p>
    <w:p w14:paraId="6336E889" w14:textId="6CFE6BF2" w:rsidR="0001277E" w:rsidRPr="001872F1" w:rsidRDefault="00493AC0" w:rsidP="00493AC0">
      <w:pPr>
        <w:pStyle w:val="Heading2"/>
        <w:ind w:left="1867"/>
        <w:rPr>
          <w:b w:val="0"/>
          <w:bCs/>
          <w:i w:val="0"/>
          <w:iCs/>
          <w:sz w:val="22"/>
          <w:szCs w:val="22"/>
        </w:rPr>
      </w:pPr>
      <w:r w:rsidRPr="001872F1">
        <w:rPr>
          <w:b w:val="0"/>
          <w:bCs/>
          <w:i w:val="0"/>
          <w:iCs/>
          <w:sz w:val="22"/>
          <w:szCs w:val="22"/>
        </w:rPr>
        <w:t>•</w:t>
      </w:r>
      <w:r w:rsidR="0098756E" w:rsidRPr="001872F1">
        <w:rPr>
          <w:b w:val="0"/>
          <w:bCs/>
          <w:i w:val="0"/>
          <w:iCs/>
          <w:sz w:val="22"/>
          <w:szCs w:val="22"/>
        </w:rPr>
        <w:t>Ability to identify, isolate, and document software defects.</w:t>
      </w:r>
    </w:p>
    <w:sectPr w:rsidR="0001277E" w:rsidRPr="001872F1">
      <w:headerReference w:type="default" r:id="rId8"/>
      <w:footerReference w:type="default" r:id="rId9"/>
      <w:headerReference w:type="first" r:id="rId10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566BC" w14:textId="77777777" w:rsidR="00524C13" w:rsidRDefault="00524C13">
      <w:pPr>
        <w:spacing w:after="0" w:line="240" w:lineRule="auto"/>
      </w:pPr>
      <w:r>
        <w:separator/>
      </w:r>
    </w:p>
  </w:endnote>
  <w:endnote w:type="continuationSeparator" w:id="0">
    <w:p w14:paraId="6FF6375C" w14:textId="77777777" w:rsidR="00524C13" w:rsidRDefault="0052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D9C7E8" w14:textId="77777777" w:rsidR="0001277E" w:rsidRDefault="000D19C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D7F69" w14:textId="77777777" w:rsidR="00524C13" w:rsidRDefault="00524C13">
      <w:pPr>
        <w:spacing w:after="0" w:line="240" w:lineRule="auto"/>
      </w:pPr>
      <w:r>
        <w:separator/>
      </w:r>
    </w:p>
  </w:footnote>
  <w:footnote w:type="continuationSeparator" w:id="0">
    <w:p w14:paraId="5E6AB9F3" w14:textId="77777777" w:rsidR="00524C13" w:rsidRDefault="00524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4EB04" w14:textId="77777777" w:rsidR="0001277E" w:rsidRDefault="000D19C8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4DBFC1D" wp14:editId="0663946B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21BC9B3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FABEA" w14:textId="77777777" w:rsidR="0001277E" w:rsidRDefault="000D19C8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54182F8" wp14:editId="2D4A437B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0C739CA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C6124D"/>
    <w:multiLevelType w:val="hybridMultilevel"/>
    <w:tmpl w:val="903CD2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5FE6BC9"/>
    <w:multiLevelType w:val="hybridMultilevel"/>
    <w:tmpl w:val="491C259A"/>
    <w:lvl w:ilvl="0" w:tplc="04090001">
      <w:start w:val="1"/>
      <w:numFmt w:val="bullet"/>
      <w:lvlText w:val=""/>
      <w:lvlJc w:val="left"/>
      <w:pPr>
        <w:ind w:left="18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12" w15:restartNumberingAfterBreak="0">
    <w:nsid w:val="23082E0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4C6C0D"/>
    <w:multiLevelType w:val="hybridMultilevel"/>
    <w:tmpl w:val="BA42FC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5E221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6597004">
    <w:abstractNumId w:val="9"/>
  </w:num>
  <w:num w:numId="2" w16cid:durableId="281153911">
    <w:abstractNumId w:val="7"/>
  </w:num>
  <w:num w:numId="3" w16cid:durableId="317609652">
    <w:abstractNumId w:val="6"/>
  </w:num>
  <w:num w:numId="4" w16cid:durableId="1160316423">
    <w:abstractNumId w:val="5"/>
  </w:num>
  <w:num w:numId="5" w16cid:durableId="1325625182">
    <w:abstractNumId w:val="4"/>
  </w:num>
  <w:num w:numId="6" w16cid:durableId="825391227">
    <w:abstractNumId w:val="8"/>
  </w:num>
  <w:num w:numId="7" w16cid:durableId="767581860">
    <w:abstractNumId w:val="3"/>
  </w:num>
  <w:num w:numId="8" w16cid:durableId="1645113601">
    <w:abstractNumId w:val="2"/>
  </w:num>
  <w:num w:numId="9" w16cid:durableId="94639199">
    <w:abstractNumId w:val="1"/>
  </w:num>
  <w:num w:numId="10" w16cid:durableId="117992551">
    <w:abstractNumId w:val="0"/>
  </w:num>
  <w:num w:numId="11" w16cid:durableId="79062983">
    <w:abstractNumId w:val="10"/>
  </w:num>
  <w:num w:numId="12" w16cid:durableId="2138640491">
    <w:abstractNumId w:val="11"/>
  </w:num>
  <w:num w:numId="13" w16cid:durableId="1589456959">
    <w:abstractNumId w:val="13"/>
  </w:num>
  <w:num w:numId="14" w16cid:durableId="1034117109">
    <w:abstractNumId w:val="12"/>
  </w:num>
  <w:num w:numId="15" w16cid:durableId="20664899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31"/>
    <w:rsid w:val="0001277E"/>
    <w:rsid w:val="00046AF7"/>
    <w:rsid w:val="00063088"/>
    <w:rsid w:val="00087E8F"/>
    <w:rsid w:val="0009487C"/>
    <w:rsid w:val="000A274D"/>
    <w:rsid w:val="000A493C"/>
    <w:rsid w:val="000B5FA3"/>
    <w:rsid w:val="000B695F"/>
    <w:rsid w:val="000C5A98"/>
    <w:rsid w:val="000D19C8"/>
    <w:rsid w:val="0012239F"/>
    <w:rsid w:val="001866C8"/>
    <w:rsid w:val="001872F1"/>
    <w:rsid w:val="001A4631"/>
    <w:rsid w:val="001C245F"/>
    <w:rsid w:val="002070A5"/>
    <w:rsid w:val="002221FA"/>
    <w:rsid w:val="00277919"/>
    <w:rsid w:val="002A120B"/>
    <w:rsid w:val="002A78B1"/>
    <w:rsid w:val="003221C8"/>
    <w:rsid w:val="003361BF"/>
    <w:rsid w:val="00344D4B"/>
    <w:rsid w:val="003741FE"/>
    <w:rsid w:val="003C620C"/>
    <w:rsid w:val="003F17C8"/>
    <w:rsid w:val="00424572"/>
    <w:rsid w:val="00483968"/>
    <w:rsid w:val="00491407"/>
    <w:rsid w:val="00493AC0"/>
    <w:rsid w:val="00495A03"/>
    <w:rsid w:val="004A1230"/>
    <w:rsid w:val="004D7579"/>
    <w:rsid w:val="00524C13"/>
    <w:rsid w:val="00553A96"/>
    <w:rsid w:val="00587368"/>
    <w:rsid w:val="00596CAC"/>
    <w:rsid w:val="005D5487"/>
    <w:rsid w:val="005F592F"/>
    <w:rsid w:val="005F63C2"/>
    <w:rsid w:val="00606F69"/>
    <w:rsid w:val="00607F5A"/>
    <w:rsid w:val="00616432"/>
    <w:rsid w:val="006531E7"/>
    <w:rsid w:val="00693477"/>
    <w:rsid w:val="006C0BC5"/>
    <w:rsid w:val="00732F98"/>
    <w:rsid w:val="00752A00"/>
    <w:rsid w:val="00767C92"/>
    <w:rsid w:val="00783E83"/>
    <w:rsid w:val="007969CC"/>
    <w:rsid w:val="007D317C"/>
    <w:rsid w:val="00821AA0"/>
    <w:rsid w:val="00855A8A"/>
    <w:rsid w:val="00887D02"/>
    <w:rsid w:val="008B4074"/>
    <w:rsid w:val="00905400"/>
    <w:rsid w:val="00924B44"/>
    <w:rsid w:val="009358D8"/>
    <w:rsid w:val="00977847"/>
    <w:rsid w:val="0098756E"/>
    <w:rsid w:val="00997733"/>
    <w:rsid w:val="009A0E17"/>
    <w:rsid w:val="009E1FB8"/>
    <w:rsid w:val="00A11A7B"/>
    <w:rsid w:val="00A254E7"/>
    <w:rsid w:val="00A435F8"/>
    <w:rsid w:val="00A62FB0"/>
    <w:rsid w:val="00A743C9"/>
    <w:rsid w:val="00AB683A"/>
    <w:rsid w:val="00AE2AC9"/>
    <w:rsid w:val="00AE3CFD"/>
    <w:rsid w:val="00B06886"/>
    <w:rsid w:val="00B17AF9"/>
    <w:rsid w:val="00B37C97"/>
    <w:rsid w:val="00B93E11"/>
    <w:rsid w:val="00BA30B8"/>
    <w:rsid w:val="00BB129C"/>
    <w:rsid w:val="00BD280C"/>
    <w:rsid w:val="00BF3A5D"/>
    <w:rsid w:val="00C12201"/>
    <w:rsid w:val="00C33C04"/>
    <w:rsid w:val="00C35B7F"/>
    <w:rsid w:val="00C36974"/>
    <w:rsid w:val="00D06B31"/>
    <w:rsid w:val="00D2523B"/>
    <w:rsid w:val="00D2674D"/>
    <w:rsid w:val="00D272A0"/>
    <w:rsid w:val="00DE5AD0"/>
    <w:rsid w:val="00DF07BB"/>
    <w:rsid w:val="00E05E1B"/>
    <w:rsid w:val="00E526EE"/>
    <w:rsid w:val="00E564A0"/>
    <w:rsid w:val="00E94B14"/>
    <w:rsid w:val="00EF6F62"/>
    <w:rsid w:val="00F73F24"/>
    <w:rsid w:val="00F77205"/>
    <w:rsid w:val="00F82A90"/>
    <w:rsid w:val="00FD0F5B"/>
    <w:rsid w:val="00FD42B2"/>
    <w:rsid w:val="00FF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43C6F"/>
  <w15:chartTrackingRefBased/>
  <w15:docId w15:val="{F4473DB5-3C6D-584D-A8FA-63C70150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EF6F62"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emerhmaid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30A32EF8-D565-B741-8611-8708D38FFA28%7dtf163921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BF372733E6804086627E387B260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7AB5E-E088-954E-83E5-00BAE9A33B2B}"/>
      </w:docPartPr>
      <w:docPartBody>
        <w:p w:rsidR="00217D93" w:rsidRDefault="005B1668">
          <w:pPr>
            <w:pStyle w:val="84BF372733E6804086627E387B260123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93"/>
    <w:rsid w:val="00217D93"/>
    <w:rsid w:val="005B1668"/>
    <w:rsid w:val="00630945"/>
    <w:rsid w:val="00B6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L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BF372733E6804086627E387B260123">
    <w:name w:val="84BF372733E6804086627E387B260123"/>
  </w:style>
  <w:style w:type="paragraph" w:customStyle="1" w:styleId="5F5DE9883E9A544FB83CED8270754E62">
    <w:name w:val="5F5DE9883E9A544FB83CED8270754E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%7b30A32EF8-D565-B741-8611-8708D38FFA28%7dtf16392120.dotx</Template>
  <TotalTime>13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hmaid</dc:creator>
  <cp:keywords/>
  <dc:description/>
  <cp:lastModifiedBy>ali hmaid</cp:lastModifiedBy>
  <cp:revision>22</cp:revision>
  <dcterms:created xsi:type="dcterms:W3CDTF">2023-07-04T08:14:00Z</dcterms:created>
  <dcterms:modified xsi:type="dcterms:W3CDTF">2023-07-04T19:52:00Z</dcterms:modified>
</cp:coreProperties>
</file>