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14:paraId="23289F1C" w14:textId="77777777" w:rsidTr="00794BFE">
        <w:tc>
          <w:tcPr>
            <w:tcW w:w="5008" w:type="dxa"/>
            <w:vAlign w:val="bottom"/>
          </w:tcPr>
          <w:p w14:paraId="11EECDBB" w14:textId="77777777" w:rsidR="00C84833" w:rsidRDefault="00794BFE" w:rsidP="00C84833">
            <w:pPr>
              <w:pStyle w:val="Title"/>
            </w:pPr>
            <w:r>
              <w:t>Nadine</w:t>
            </w:r>
          </w:p>
          <w:p w14:paraId="11573B67" w14:textId="77777777" w:rsidR="00794BFE" w:rsidRDefault="00794BFE" w:rsidP="00C84833">
            <w:pPr>
              <w:pStyle w:val="Title"/>
            </w:pPr>
            <w:r>
              <w:t>Balhas</w:t>
            </w:r>
          </w:p>
        </w:tc>
        <w:tc>
          <w:tcPr>
            <w:tcW w:w="4352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14:paraId="5093D7FB" w14:textId="77777777" w:rsidTr="008D31BD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5A8EA84C" w14:textId="77777777" w:rsidR="004E2970" w:rsidRPr="009D0878" w:rsidRDefault="00794BFE" w:rsidP="00794BFE">
                  <w:pPr>
                    <w:pStyle w:val="ContactInfo"/>
                    <w:jc w:val="center"/>
                  </w:pPr>
                  <w:r>
                    <w:rPr>
                      <w:sz w:val="18"/>
                    </w:rPr>
                    <w:t xml:space="preserve">                                               Lebanon, Beirut</w:t>
                  </w:r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DDB4932" w14:textId="77777777" w:rsidR="00932D92" w:rsidRPr="009D0878" w:rsidRDefault="00932D92" w:rsidP="00794BFE">
                  <w:pPr>
                    <w:pStyle w:val="Icons"/>
                    <w:jc w:val="left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48C76BE" wp14:editId="5BB427F2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>
                        <w:pict>
                          <v:shape w14:anchorId="5DE83CA1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4935709" w14:textId="77777777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52D1A9B3" w14:textId="77777777" w:rsidR="00932D92" w:rsidRPr="009D0878" w:rsidRDefault="00794BFE" w:rsidP="00932D92">
                  <w:pPr>
                    <w:pStyle w:val="ContactInfo"/>
                  </w:pPr>
                  <w:r>
                    <w:rPr>
                      <w:sz w:val="18"/>
                    </w:rPr>
                    <w:t>(961) 70 831962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506818FC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96D4F59" wp14:editId="6189DA67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>
                        <w:pict>
                          <v:shape w14:anchorId="1C506C45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4EB22FF" w14:textId="77777777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637EC5CA" w14:textId="77777777" w:rsidR="00932D92" w:rsidRPr="009D0878" w:rsidRDefault="00794BFE" w:rsidP="00932D92">
                  <w:pPr>
                    <w:pStyle w:val="ContactInfo"/>
                  </w:pPr>
                  <w:r>
                    <w:rPr>
                      <w:rFonts w:ascii="Calibri" w:eastAsia="Times New Roman" w:hAnsi="Calibri" w:cs="Calibri"/>
                      <w:sz w:val="18"/>
                    </w:rPr>
                    <w:t>balhasnadine@gmail.com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1176C834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08C8FCB" wp14:editId="2B750137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>
                        <w:pict>
                          <v:shape w14:anchorId="2FD7DA1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7CE524F" w14:textId="77777777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1BAA5BA4" w14:textId="77777777" w:rsidR="00932D92" w:rsidRPr="009D0878" w:rsidRDefault="00932D92" w:rsidP="00794BFE">
                  <w:pPr>
                    <w:pStyle w:val="ContactInfo"/>
                    <w:jc w:val="left"/>
                  </w:pP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718A7599" w14:textId="77777777" w:rsidR="00932D92" w:rsidRPr="009D0878" w:rsidRDefault="00932D92" w:rsidP="00794BFE">
                  <w:pPr>
                    <w:pStyle w:val="Icons"/>
                    <w:jc w:val="left"/>
                  </w:pPr>
                </w:p>
              </w:tc>
            </w:tr>
          </w:tbl>
          <w:p w14:paraId="713897E8" w14:textId="77777777" w:rsidR="00D92B95" w:rsidRDefault="00D92B95" w:rsidP="009D3336">
            <w:pPr>
              <w:pStyle w:val="Header"/>
            </w:pPr>
          </w:p>
        </w:tc>
      </w:tr>
    </w:tbl>
    <w:p w14:paraId="686CCA83" w14:textId="77777777" w:rsidR="00794BFE" w:rsidRPr="00AC5025" w:rsidRDefault="00794BFE" w:rsidP="00AC5025">
      <w:pPr>
        <w:pStyle w:val="BodyText"/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Results-driven and detail-oriented professional with a Bachelor's d</w:t>
      </w:r>
      <w:r w:rsidR="00E109B0" w:rsidRPr="00AC5025">
        <w:rPr>
          <w:rFonts w:asciiTheme="majorBidi" w:hAnsiTheme="majorBidi" w:cstheme="majorBidi"/>
        </w:rPr>
        <w:t xml:space="preserve">egree in Business Administration (Management Information System) </w:t>
      </w:r>
      <w:r w:rsidRPr="00AC5025">
        <w:rPr>
          <w:rFonts w:asciiTheme="majorBidi" w:hAnsiTheme="majorBidi" w:cstheme="majorBidi"/>
        </w:rPr>
        <w:t>seeking a challenging position in the field. I am eager to apply my strong analytical and problem-solving skills, along with my solid understanding of business principles and practices, to contribute to the success of a dynamic organization. With a passion for strategic planning, process improvement, and data analysis, I aim to utilize my knowledge and experience to drive operational efficiency, optimize business processes, and support the achievement of organizational goals. I am seeking a collaborative and growth-oriented environment that provides opportunities for professional development and advancement.</w:t>
      </w:r>
    </w:p>
    <w:p w14:paraId="30A1FF86" w14:textId="77777777" w:rsidR="00794BFE" w:rsidRPr="00794BFE" w:rsidRDefault="00794BFE" w:rsidP="00794BFE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  <w:r w:rsidRPr="00794BFE">
        <w:rPr>
          <w:rFonts w:ascii="Arial" w:eastAsia="Times New Roman" w:hAnsi="Arial" w:cs="Arial"/>
          <w:vanish/>
          <w:color w:val="auto"/>
          <w:sz w:val="16"/>
          <w:szCs w:val="16"/>
        </w:rPr>
        <w:t>Top of Form</w:t>
      </w:r>
    </w:p>
    <w:p w14:paraId="51D47BCA" w14:textId="77777777" w:rsidR="005B1D68" w:rsidRDefault="00000000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91AEC59ACA8F4F09BE7D9EA8BF79FC52"/>
          </w:placeholder>
          <w:temporary/>
          <w:showingPlcHdr/>
          <w15:appearance w15:val="hidden"/>
        </w:sdtPr>
        <w:sdtContent>
          <w:r w:rsidR="004937AE" w:rsidRPr="00AD3FD8">
            <w:t>Experience</w:t>
          </w:r>
        </w:sdtContent>
      </w:sdt>
    </w:p>
    <w:p w14:paraId="5F9DD27E" w14:textId="77777777" w:rsidR="0023705D" w:rsidRDefault="00E109B0" w:rsidP="00D413F9">
      <w:pPr>
        <w:pStyle w:val="Heading3"/>
      </w:pPr>
      <w:r>
        <w:t>01-2023</w:t>
      </w:r>
    </w:p>
    <w:p w14:paraId="44A10B02" w14:textId="77777777" w:rsidR="00E109B0" w:rsidRPr="00D413F9" w:rsidRDefault="00E109B0" w:rsidP="00D413F9">
      <w:pPr>
        <w:pStyle w:val="Heading3"/>
      </w:pPr>
      <w:r>
        <w:t>03-2023</w:t>
      </w:r>
    </w:p>
    <w:p w14:paraId="71302065" w14:textId="77777777" w:rsidR="00E109B0" w:rsidRDefault="00E109B0" w:rsidP="008D31BD">
      <w:pPr>
        <w:pStyle w:val="Heading5"/>
        <w:rPr>
          <w:rStyle w:val="Emphasis"/>
        </w:rPr>
      </w:pPr>
      <w:r>
        <w:t>Sales, Marketing (Internship)</w:t>
      </w:r>
      <w:r w:rsidR="0095272C" w:rsidRPr="00F439C9">
        <w:t>/</w:t>
      </w:r>
      <w:r>
        <w:rPr>
          <w:rStyle w:val="Emphasis"/>
        </w:rPr>
        <w:t>Rafic Bawab &amp; CO, Lebanon</w:t>
      </w:r>
    </w:p>
    <w:p w14:paraId="5E57A645" w14:textId="77777777" w:rsidR="0023705D" w:rsidRDefault="00E109B0" w:rsidP="008D31BD">
      <w:pPr>
        <w:pStyle w:val="Heading5"/>
        <w:rPr>
          <w:rStyle w:val="Emphasis"/>
        </w:rPr>
      </w:pPr>
      <w:r>
        <w:rPr>
          <w:rStyle w:val="Emphasis"/>
        </w:rPr>
        <w:t xml:space="preserve"> </w:t>
      </w:r>
    </w:p>
    <w:p w14:paraId="63928E57" w14:textId="77777777" w:rsidR="00E109B0" w:rsidRPr="00AC5025" w:rsidRDefault="00476200" w:rsidP="00AC5025">
      <w:pPr>
        <w:pStyle w:val="BodyText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  <w:shd w:val="clear" w:color="auto" w:fill="F7F7F8"/>
        </w:rPr>
        <w:t>Build and maintain strong relationships with clients, ensuring their satisfaction and loyalty.</w:t>
      </w:r>
    </w:p>
    <w:p w14:paraId="086B8151" w14:textId="77777777" w:rsidR="00476200" w:rsidRPr="00AC5025" w:rsidRDefault="00476200" w:rsidP="00AC5025">
      <w:pPr>
        <w:pStyle w:val="BodyText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  <w:shd w:val="clear" w:color="auto" w:fill="F7F7F8"/>
        </w:rPr>
        <w:t>Conduct product demonstrations and presentations to potential customers, effectively showcasing features and benefits to drive sales.</w:t>
      </w:r>
    </w:p>
    <w:p w14:paraId="1F4CAE82" w14:textId="77777777" w:rsidR="00476200" w:rsidRPr="00AC5025" w:rsidRDefault="00476200" w:rsidP="00AC5025">
      <w:pPr>
        <w:pStyle w:val="BodyText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  <w:shd w:val="clear" w:color="auto" w:fill="F7F7F8"/>
        </w:rPr>
        <w:t>Coordinate with internal teams, including marketing and customer service, to ensure seamless order processing, delivery, and after-sales support.</w:t>
      </w:r>
    </w:p>
    <w:p w14:paraId="5BCF7FE6" w14:textId="77777777" w:rsidR="00476200" w:rsidRPr="00AC5025" w:rsidRDefault="00476200" w:rsidP="00AC5025">
      <w:pPr>
        <w:pStyle w:val="BodyText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  <w:shd w:val="clear" w:color="auto" w:fill="F7F7F8"/>
        </w:rPr>
        <w:t>Collaborated with the marketing team to analyze campaign performance and provide recommendations for optimization.</w:t>
      </w:r>
    </w:p>
    <w:p w14:paraId="426A901E" w14:textId="77777777" w:rsidR="00476200" w:rsidRPr="00AC5025" w:rsidRDefault="00476200" w:rsidP="00AC5025">
      <w:pPr>
        <w:pStyle w:val="BodyText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  <w:shd w:val="clear" w:color="auto" w:fill="F7F7F8"/>
        </w:rPr>
        <w:t>Assisted in maintaining and updating customer relationship management (CRM) database, ensuring accurate and up-to-date customer information.</w:t>
      </w:r>
    </w:p>
    <w:p w14:paraId="0D27A884" w14:textId="77777777" w:rsidR="00476200" w:rsidRPr="00AC5025" w:rsidRDefault="00476200" w:rsidP="00AC5025">
      <w:pPr>
        <w:pStyle w:val="BodyText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  <w:shd w:val="clear" w:color="auto" w:fill="F7F7F8"/>
        </w:rPr>
        <w:t>Generated content for blog posts, social media updates, and email newsletters, ensuring consistent brand messaging and high-quality content.</w:t>
      </w:r>
    </w:p>
    <w:p w14:paraId="45788CB8" w14:textId="77777777" w:rsidR="00F439C9" w:rsidRDefault="00000000" w:rsidP="00F439C9">
      <w:pPr>
        <w:pStyle w:val="Heading1"/>
      </w:pPr>
      <w:sdt>
        <w:sdtPr>
          <w:alias w:val="Skills:"/>
          <w:tag w:val="Skills:"/>
          <w:id w:val="-1210261327"/>
          <w:placeholder>
            <w:docPart w:val="4F8D83D870FD4E6C971230683E550A95"/>
          </w:placeholder>
          <w:temporary/>
          <w:showingPlcHdr/>
          <w15:appearance w15:val="hidden"/>
        </w:sdtPr>
        <w:sdtContent>
          <w:r w:rsidR="00F439C9">
            <w:t>Skills</w:t>
          </w:r>
        </w:sdtContent>
      </w:sdt>
    </w:p>
    <w:p w14:paraId="3CBB5499" w14:textId="77777777" w:rsidR="00A06309" w:rsidRPr="00AC5025" w:rsidRDefault="00476200" w:rsidP="00AC5025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Microsoft Office</w:t>
      </w:r>
      <w:r w:rsidR="00442FEF" w:rsidRPr="00AC5025">
        <w:rPr>
          <w:rFonts w:asciiTheme="majorBidi" w:hAnsiTheme="majorBidi" w:cstheme="majorBidi"/>
        </w:rPr>
        <w:t xml:space="preserve"> </w:t>
      </w:r>
      <w:r w:rsidR="00AC5025">
        <w:rPr>
          <w:rFonts w:asciiTheme="majorBidi" w:hAnsiTheme="majorBidi" w:cstheme="majorBidi"/>
        </w:rPr>
        <w:t>(Wor</w:t>
      </w:r>
      <w:r w:rsidRPr="00AC5025">
        <w:rPr>
          <w:rFonts w:asciiTheme="majorBidi" w:hAnsiTheme="majorBidi" w:cstheme="majorBidi"/>
        </w:rPr>
        <w:t>d,</w:t>
      </w:r>
      <w:r w:rsidR="00442FEF" w:rsidRPr="00AC5025">
        <w:rPr>
          <w:rFonts w:asciiTheme="majorBidi" w:hAnsiTheme="majorBidi" w:cstheme="majorBidi"/>
        </w:rPr>
        <w:t xml:space="preserve"> </w:t>
      </w:r>
      <w:r w:rsidR="00AC5025">
        <w:rPr>
          <w:rFonts w:asciiTheme="majorBidi" w:hAnsiTheme="majorBidi" w:cstheme="majorBidi"/>
        </w:rPr>
        <w:t>E</w:t>
      </w:r>
      <w:r w:rsidR="00442FEF" w:rsidRPr="00AC5025">
        <w:rPr>
          <w:rFonts w:asciiTheme="majorBidi" w:hAnsiTheme="majorBidi" w:cstheme="majorBidi"/>
        </w:rPr>
        <w:t>xcel, PowerPoint</w:t>
      </w:r>
      <w:r w:rsidRPr="00AC5025">
        <w:rPr>
          <w:rFonts w:asciiTheme="majorBidi" w:hAnsiTheme="majorBidi" w:cstheme="majorBidi"/>
        </w:rPr>
        <w:t xml:space="preserve">) </w:t>
      </w:r>
    </w:p>
    <w:p w14:paraId="79A93EAE" w14:textId="77777777" w:rsidR="00442FEF" w:rsidRPr="00AC5025" w:rsidRDefault="00442FEF" w:rsidP="00AC5025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Progra</w:t>
      </w:r>
      <w:r w:rsidR="00AC5025">
        <w:rPr>
          <w:rFonts w:asciiTheme="majorBidi" w:hAnsiTheme="majorBidi" w:cstheme="majorBidi"/>
        </w:rPr>
        <w:t>m</w:t>
      </w:r>
      <w:r w:rsidRPr="00AC5025">
        <w:rPr>
          <w:rFonts w:asciiTheme="majorBidi" w:hAnsiTheme="majorBidi" w:cstheme="majorBidi"/>
        </w:rPr>
        <w:t>ming (SQL, Eclipse)</w:t>
      </w:r>
    </w:p>
    <w:p w14:paraId="6CD695E4" w14:textId="77777777" w:rsidR="00442FEF" w:rsidRPr="00AC5025" w:rsidRDefault="00442FEF" w:rsidP="00AC5025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Coding (PHP, JAVA</w:t>
      </w:r>
      <w:r w:rsidR="00AC5025">
        <w:rPr>
          <w:rFonts w:asciiTheme="majorBidi" w:hAnsiTheme="majorBidi" w:cstheme="majorBidi"/>
        </w:rPr>
        <w:t xml:space="preserve"> </w:t>
      </w:r>
      <w:r w:rsidRPr="00AC5025">
        <w:rPr>
          <w:rFonts w:asciiTheme="majorBidi" w:hAnsiTheme="majorBidi" w:cstheme="majorBidi"/>
        </w:rPr>
        <w:t>(Basic), HTML, CSS, MySQL)</w:t>
      </w:r>
    </w:p>
    <w:p w14:paraId="7F412F41" w14:textId="77777777" w:rsidR="00442FEF" w:rsidRDefault="00AC5025" w:rsidP="00AC5025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Server (SQL server, ASP.NET</w:t>
      </w:r>
      <w:r w:rsidR="00442FEF" w:rsidRPr="00AC5025">
        <w:rPr>
          <w:rFonts w:asciiTheme="majorBidi" w:hAnsiTheme="majorBidi" w:cstheme="majorBidi"/>
        </w:rPr>
        <w:t xml:space="preserve">) </w:t>
      </w:r>
    </w:p>
    <w:p w14:paraId="02BED251" w14:textId="77777777" w:rsidR="00442FEF" w:rsidRDefault="00442FEF" w:rsidP="008D31BD">
      <w:pPr>
        <w:pStyle w:val="Heading1"/>
        <w:rPr>
          <w:rFonts w:asciiTheme="majorBidi" w:eastAsiaTheme="minorHAnsi" w:hAnsiTheme="majorBidi"/>
          <w:b w:val="0"/>
          <w:color w:val="595959" w:themeColor="text1" w:themeTint="A6"/>
          <w:sz w:val="22"/>
          <w:szCs w:val="22"/>
        </w:rPr>
      </w:pPr>
    </w:p>
    <w:p w14:paraId="6D973115" w14:textId="77777777" w:rsidR="00AC5025" w:rsidRDefault="00AC5025" w:rsidP="008D31BD">
      <w:pPr>
        <w:pStyle w:val="Heading1"/>
        <w:rPr>
          <w:rFonts w:asciiTheme="majorBidi" w:eastAsiaTheme="minorHAnsi" w:hAnsiTheme="majorBidi"/>
          <w:b w:val="0"/>
          <w:color w:val="595959" w:themeColor="text1" w:themeTint="A6"/>
          <w:sz w:val="22"/>
          <w:szCs w:val="22"/>
        </w:rPr>
      </w:pPr>
    </w:p>
    <w:p w14:paraId="5C42F3A8" w14:textId="77777777" w:rsidR="00AC5025" w:rsidRDefault="00AC5025" w:rsidP="008D31BD">
      <w:pPr>
        <w:pStyle w:val="Heading1"/>
        <w:rPr>
          <w:rFonts w:asciiTheme="majorBidi" w:eastAsiaTheme="minorHAnsi" w:hAnsiTheme="majorBidi"/>
          <w:b w:val="0"/>
          <w:color w:val="595959" w:themeColor="text1" w:themeTint="A6"/>
          <w:sz w:val="22"/>
          <w:szCs w:val="22"/>
        </w:rPr>
      </w:pPr>
    </w:p>
    <w:p w14:paraId="0F8A5CB6" w14:textId="77777777" w:rsidR="00AC5025" w:rsidRDefault="00AC5025" w:rsidP="008D31BD">
      <w:pPr>
        <w:pStyle w:val="Heading1"/>
      </w:pPr>
    </w:p>
    <w:p w14:paraId="4A135C14" w14:textId="77777777" w:rsidR="00A06309" w:rsidRDefault="00A06309" w:rsidP="008D31BD">
      <w:pPr>
        <w:pStyle w:val="Heading1"/>
      </w:pPr>
      <w:r>
        <w:t>Education</w:t>
      </w:r>
    </w:p>
    <w:p w14:paraId="63C03A50" w14:textId="77777777" w:rsidR="0070237E" w:rsidRPr="00AC5025" w:rsidRDefault="00442FEF" w:rsidP="00AC5025">
      <w:pPr>
        <w:pStyle w:val="Heading3"/>
        <w:jc w:val="both"/>
        <w:rPr>
          <w:rFonts w:asciiTheme="majorBidi" w:hAnsiTheme="majorBidi"/>
        </w:rPr>
      </w:pPr>
      <w:r w:rsidRPr="00AC5025">
        <w:rPr>
          <w:rFonts w:asciiTheme="majorBidi" w:hAnsiTheme="majorBidi"/>
        </w:rPr>
        <w:t>may 2023</w:t>
      </w:r>
    </w:p>
    <w:p w14:paraId="608A011A" w14:textId="77777777" w:rsidR="0070237E" w:rsidRPr="00AC5025" w:rsidRDefault="007F3012" w:rsidP="00AC5025">
      <w:pPr>
        <w:pStyle w:val="Heading5"/>
        <w:jc w:val="both"/>
        <w:rPr>
          <w:rStyle w:val="Emphasis"/>
          <w:rFonts w:asciiTheme="majorBidi" w:hAnsiTheme="majorBidi"/>
        </w:rPr>
      </w:pPr>
      <w:r w:rsidRPr="00AC5025">
        <w:rPr>
          <w:rFonts w:asciiTheme="majorBidi" w:hAnsiTheme="majorBidi"/>
        </w:rPr>
        <w:t>Bachelor o</w:t>
      </w:r>
      <w:r w:rsidR="00442FEF" w:rsidRPr="00AC5025">
        <w:rPr>
          <w:rFonts w:asciiTheme="majorBidi" w:hAnsiTheme="majorBidi"/>
        </w:rPr>
        <w:t>f Business Administration in Management Information System</w:t>
      </w:r>
      <w:r w:rsidR="0095272C" w:rsidRPr="00AC5025">
        <w:rPr>
          <w:rFonts w:asciiTheme="majorBidi" w:hAnsiTheme="majorBidi"/>
        </w:rPr>
        <w:t>/</w:t>
      </w:r>
      <w:r w:rsidR="00442FEF" w:rsidRPr="00AC5025">
        <w:rPr>
          <w:rStyle w:val="Emphasis"/>
          <w:rFonts w:asciiTheme="majorBidi" w:hAnsiTheme="majorBidi"/>
        </w:rPr>
        <w:t>Beirut Arab University, Beirut, Lebanon</w:t>
      </w:r>
    </w:p>
    <w:p w14:paraId="29592DD2" w14:textId="7C938618" w:rsidR="00442FEF" w:rsidRPr="00AC5025" w:rsidRDefault="00C425F3" w:rsidP="00AC5025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 xml:space="preserve">Cumulative </w:t>
      </w:r>
      <w:r w:rsidR="00442FEF" w:rsidRPr="00AC5025">
        <w:rPr>
          <w:rFonts w:asciiTheme="majorBidi" w:hAnsiTheme="majorBidi" w:cstheme="majorBidi"/>
        </w:rPr>
        <w:t xml:space="preserve">GPA: </w:t>
      </w:r>
      <w:r w:rsidRPr="00AC5025">
        <w:rPr>
          <w:rFonts w:asciiTheme="majorBidi" w:hAnsiTheme="majorBidi" w:cstheme="majorBidi"/>
        </w:rPr>
        <w:t>3.</w:t>
      </w:r>
      <w:r w:rsidR="00A52A7F">
        <w:rPr>
          <w:rFonts w:asciiTheme="majorBidi" w:hAnsiTheme="majorBidi" w:cstheme="majorBidi"/>
        </w:rPr>
        <w:t>48</w:t>
      </w:r>
    </w:p>
    <w:p w14:paraId="5D3F8FED" w14:textId="77777777" w:rsidR="00C425F3" w:rsidRDefault="00C425F3" w:rsidP="00C425F3">
      <w:pPr>
        <w:pStyle w:val="Heading1"/>
      </w:pPr>
      <w:r>
        <w:t>Courses &amp; Certificates</w:t>
      </w:r>
    </w:p>
    <w:p w14:paraId="6A81719A" w14:textId="77777777" w:rsidR="00C425F3" w:rsidRPr="00AC5025" w:rsidRDefault="00264B69" w:rsidP="00AC5025">
      <w:pPr>
        <w:pStyle w:val="BodyText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Finance for Non-Financial Managers, Emory University (Coursera</w:t>
      </w:r>
      <w:r w:rsidR="00415439" w:rsidRPr="00AC5025">
        <w:rPr>
          <w:rFonts w:asciiTheme="majorBidi" w:hAnsiTheme="majorBidi" w:cstheme="majorBidi"/>
        </w:rPr>
        <w:t>)</w:t>
      </w:r>
    </w:p>
    <w:p w14:paraId="02F0207A" w14:textId="77777777" w:rsidR="00264B69" w:rsidRPr="00AC5025" w:rsidRDefault="00415439" w:rsidP="00AC5025">
      <w:pPr>
        <w:pStyle w:val="BodyText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IC3 Digital Certification</w:t>
      </w:r>
    </w:p>
    <w:p w14:paraId="511AA1A4" w14:textId="77777777" w:rsidR="00415439" w:rsidRPr="00AC5025" w:rsidRDefault="00415439" w:rsidP="00AC5025">
      <w:pPr>
        <w:pStyle w:val="BodyText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Certificate of Merit in Banking and Finance</w:t>
      </w:r>
    </w:p>
    <w:p w14:paraId="05B7E8B3" w14:textId="77777777" w:rsidR="00415439" w:rsidRPr="00AC5025" w:rsidRDefault="00415439" w:rsidP="00AC5025">
      <w:pPr>
        <w:pStyle w:val="BodyText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Cisco Certificate in Entrepreneurship</w:t>
      </w:r>
    </w:p>
    <w:p w14:paraId="7B66D684" w14:textId="77777777" w:rsidR="00C425F3" w:rsidRPr="00AC5025" w:rsidRDefault="00415439" w:rsidP="00AC5025">
      <w:pPr>
        <w:pStyle w:val="BodyText"/>
        <w:numPr>
          <w:ilvl w:val="0"/>
          <w:numId w:val="26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Financial Markets from Yale (Coursera)</w:t>
      </w:r>
    </w:p>
    <w:p w14:paraId="33408EB3" w14:textId="77777777" w:rsidR="00C425F3" w:rsidRDefault="00C425F3" w:rsidP="00AC5025">
      <w:pPr>
        <w:pStyle w:val="Heading1"/>
      </w:pPr>
      <w:r>
        <w:t>Language</w:t>
      </w:r>
    </w:p>
    <w:p w14:paraId="4EAF2F89" w14:textId="77777777" w:rsidR="00C425F3" w:rsidRPr="00AC5025" w:rsidRDefault="00C425F3" w:rsidP="00AC5025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Arabic: Native Language</w:t>
      </w:r>
    </w:p>
    <w:p w14:paraId="31BF71B0" w14:textId="77777777" w:rsidR="00C425F3" w:rsidRPr="00AC5025" w:rsidRDefault="00C425F3" w:rsidP="00AC5025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English: Proficient</w:t>
      </w:r>
    </w:p>
    <w:p w14:paraId="18793B64" w14:textId="77777777" w:rsidR="00C425F3" w:rsidRDefault="00C425F3" w:rsidP="00AC5025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AC5025">
        <w:rPr>
          <w:rFonts w:asciiTheme="majorBidi" w:hAnsiTheme="majorBidi" w:cstheme="majorBidi"/>
        </w:rPr>
        <w:t>Turkish: Proficient</w:t>
      </w:r>
    </w:p>
    <w:p w14:paraId="7DE8259E" w14:textId="77777777" w:rsidR="00AC5025" w:rsidRPr="00AC5025" w:rsidRDefault="00AC5025" w:rsidP="00AC5025">
      <w:pPr>
        <w:jc w:val="both"/>
        <w:rPr>
          <w:rFonts w:asciiTheme="majorBidi" w:hAnsiTheme="majorBidi" w:cstheme="majorBidi"/>
        </w:rPr>
      </w:pPr>
    </w:p>
    <w:p w14:paraId="4DF82ABD" w14:textId="77777777" w:rsidR="00A06309" w:rsidRDefault="00A06309" w:rsidP="00FF1889"/>
    <w:sectPr w:rsidR="00A06309" w:rsidSect="00F439C9">
      <w:footerReference w:type="default" r:id="rId12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4198" w14:textId="77777777" w:rsidR="00AD2745" w:rsidRDefault="00AD2745" w:rsidP="00725803">
      <w:pPr>
        <w:spacing w:after="0"/>
      </w:pPr>
      <w:r>
        <w:separator/>
      </w:r>
    </w:p>
  </w:endnote>
  <w:endnote w:type="continuationSeparator" w:id="0">
    <w:p w14:paraId="5C133DF9" w14:textId="77777777" w:rsidR="00AD2745" w:rsidRDefault="00AD2745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F656C" w14:textId="77777777"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0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CDC3" w14:textId="77777777" w:rsidR="00AD2745" w:rsidRDefault="00AD2745" w:rsidP="00725803">
      <w:pPr>
        <w:spacing w:after="0"/>
      </w:pPr>
      <w:r>
        <w:separator/>
      </w:r>
    </w:p>
  </w:footnote>
  <w:footnote w:type="continuationSeparator" w:id="0">
    <w:p w14:paraId="41216814" w14:textId="77777777" w:rsidR="00AD2745" w:rsidRDefault="00AD2745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F6CEE"/>
    <w:multiLevelType w:val="hybridMultilevel"/>
    <w:tmpl w:val="488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209CD"/>
    <w:multiLevelType w:val="hybridMultilevel"/>
    <w:tmpl w:val="5FA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B5721"/>
    <w:multiLevelType w:val="hybridMultilevel"/>
    <w:tmpl w:val="A2062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37EA7"/>
    <w:multiLevelType w:val="hybridMultilevel"/>
    <w:tmpl w:val="2826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52B81"/>
    <w:multiLevelType w:val="hybridMultilevel"/>
    <w:tmpl w:val="405C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B743E"/>
    <w:multiLevelType w:val="hybridMultilevel"/>
    <w:tmpl w:val="8A2C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85EB2"/>
    <w:multiLevelType w:val="hybridMultilevel"/>
    <w:tmpl w:val="454C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418A"/>
    <w:multiLevelType w:val="hybridMultilevel"/>
    <w:tmpl w:val="2BCE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FF62C4"/>
    <w:multiLevelType w:val="hybridMultilevel"/>
    <w:tmpl w:val="A3DA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335C7"/>
    <w:multiLevelType w:val="hybridMultilevel"/>
    <w:tmpl w:val="2280E89A"/>
    <w:lvl w:ilvl="0" w:tplc="33DCDB9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65696D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77247"/>
    <w:multiLevelType w:val="hybridMultilevel"/>
    <w:tmpl w:val="E2BE2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694CAE"/>
    <w:multiLevelType w:val="hybridMultilevel"/>
    <w:tmpl w:val="C59C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E3BF6"/>
    <w:multiLevelType w:val="hybridMultilevel"/>
    <w:tmpl w:val="FA84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03181"/>
    <w:multiLevelType w:val="hybridMultilevel"/>
    <w:tmpl w:val="A22C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13377">
    <w:abstractNumId w:val="17"/>
  </w:num>
  <w:num w:numId="2" w16cid:durableId="615408551">
    <w:abstractNumId w:val="7"/>
  </w:num>
  <w:num w:numId="3" w16cid:durableId="370421713">
    <w:abstractNumId w:val="6"/>
  </w:num>
  <w:num w:numId="4" w16cid:durableId="639188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834960">
    <w:abstractNumId w:val="8"/>
  </w:num>
  <w:num w:numId="6" w16cid:durableId="94639860">
    <w:abstractNumId w:val="18"/>
  </w:num>
  <w:num w:numId="7" w16cid:durableId="1725251514">
    <w:abstractNumId w:val="5"/>
  </w:num>
  <w:num w:numId="8" w16cid:durableId="1224368559">
    <w:abstractNumId w:val="4"/>
  </w:num>
  <w:num w:numId="9" w16cid:durableId="1020932825">
    <w:abstractNumId w:val="3"/>
  </w:num>
  <w:num w:numId="10" w16cid:durableId="982807970">
    <w:abstractNumId w:val="2"/>
  </w:num>
  <w:num w:numId="11" w16cid:durableId="71702644">
    <w:abstractNumId w:val="1"/>
  </w:num>
  <w:num w:numId="12" w16cid:durableId="332608217">
    <w:abstractNumId w:val="0"/>
  </w:num>
  <w:num w:numId="13" w16cid:durableId="1294100323">
    <w:abstractNumId w:val="14"/>
  </w:num>
  <w:num w:numId="14" w16cid:durableId="332222521">
    <w:abstractNumId w:val="16"/>
  </w:num>
  <w:num w:numId="15" w16cid:durableId="1025523077">
    <w:abstractNumId w:val="11"/>
  </w:num>
  <w:num w:numId="16" w16cid:durableId="776295778">
    <w:abstractNumId w:val="13"/>
  </w:num>
  <w:num w:numId="17" w16cid:durableId="1014768082">
    <w:abstractNumId w:val="24"/>
  </w:num>
  <w:num w:numId="18" w16cid:durableId="676157944">
    <w:abstractNumId w:val="20"/>
  </w:num>
  <w:num w:numId="19" w16cid:durableId="1859465994">
    <w:abstractNumId w:val="22"/>
  </w:num>
  <w:num w:numId="20" w16cid:durableId="1810322538">
    <w:abstractNumId w:val="23"/>
  </w:num>
  <w:num w:numId="21" w16cid:durableId="574585741">
    <w:abstractNumId w:val="15"/>
  </w:num>
  <w:num w:numId="22" w16cid:durableId="165486900">
    <w:abstractNumId w:val="21"/>
  </w:num>
  <w:num w:numId="23" w16cid:durableId="563951222">
    <w:abstractNumId w:val="10"/>
  </w:num>
  <w:num w:numId="24" w16cid:durableId="731465491">
    <w:abstractNumId w:val="19"/>
  </w:num>
  <w:num w:numId="25" w16cid:durableId="194469474">
    <w:abstractNumId w:val="9"/>
  </w:num>
  <w:num w:numId="26" w16cid:durableId="208025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FE"/>
    <w:rsid w:val="00025E77"/>
    <w:rsid w:val="00027312"/>
    <w:rsid w:val="00061AE7"/>
    <w:rsid w:val="000645F2"/>
    <w:rsid w:val="00067AE4"/>
    <w:rsid w:val="00082F03"/>
    <w:rsid w:val="000835A0"/>
    <w:rsid w:val="000934A2"/>
    <w:rsid w:val="00144D98"/>
    <w:rsid w:val="001B0955"/>
    <w:rsid w:val="00227784"/>
    <w:rsid w:val="0023705D"/>
    <w:rsid w:val="00250A31"/>
    <w:rsid w:val="00251C13"/>
    <w:rsid w:val="00264B69"/>
    <w:rsid w:val="002922D0"/>
    <w:rsid w:val="00340B03"/>
    <w:rsid w:val="00380AE7"/>
    <w:rsid w:val="003A6943"/>
    <w:rsid w:val="00410BA2"/>
    <w:rsid w:val="00415439"/>
    <w:rsid w:val="00434074"/>
    <w:rsid w:val="00442FEF"/>
    <w:rsid w:val="00463C3B"/>
    <w:rsid w:val="00476200"/>
    <w:rsid w:val="004937AE"/>
    <w:rsid w:val="004E2970"/>
    <w:rsid w:val="005026DD"/>
    <w:rsid w:val="00513EFC"/>
    <w:rsid w:val="0052113B"/>
    <w:rsid w:val="005311CA"/>
    <w:rsid w:val="00564951"/>
    <w:rsid w:val="00573BF9"/>
    <w:rsid w:val="005A4A49"/>
    <w:rsid w:val="005B13C9"/>
    <w:rsid w:val="005B1D68"/>
    <w:rsid w:val="005C71B0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94BFE"/>
    <w:rsid w:val="007C211F"/>
    <w:rsid w:val="007C26CB"/>
    <w:rsid w:val="007F3012"/>
    <w:rsid w:val="00857E6B"/>
    <w:rsid w:val="008968C4"/>
    <w:rsid w:val="008D31BD"/>
    <w:rsid w:val="008D7C1C"/>
    <w:rsid w:val="0092291B"/>
    <w:rsid w:val="00932D92"/>
    <w:rsid w:val="0095272C"/>
    <w:rsid w:val="00972024"/>
    <w:rsid w:val="009F04D2"/>
    <w:rsid w:val="009F2BA7"/>
    <w:rsid w:val="009F6DA0"/>
    <w:rsid w:val="00A01182"/>
    <w:rsid w:val="00A06309"/>
    <w:rsid w:val="00A52A7F"/>
    <w:rsid w:val="00AC5025"/>
    <w:rsid w:val="00AD13CB"/>
    <w:rsid w:val="00AD2745"/>
    <w:rsid w:val="00AD3FD8"/>
    <w:rsid w:val="00B370A8"/>
    <w:rsid w:val="00BC7376"/>
    <w:rsid w:val="00BD669A"/>
    <w:rsid w:val="00C043C5"/>
    <w:rsid w:val="00C13F2B"/>
    <w:rsid w:val="00C425F3"/>
    <w:rsid w:val="00C43D65"/>
    <w:rsid w:val="00C84833"/>
    <w:rsid w:val="00C9044F"/>
    <w:rsid w:val="00CA1511"/>
    <w:rsid w:val="00D2420D"/>
    <w:rsid w:val="00D30382"/>
    <w:rsid w:val="00D413F9"/>
    <w:rsid w:val="00D44E50"/>
    <w:rsid w:val="00D90060"/>
    <w:rsid w:val="00D92B95"/>
    <w:rsid w:val="00DC6B2F"/>
    <w:rsid w:val="00E03F71"/>
    <w:rsid w:val="00E109B0"/>
    <w:rsid w:val="00E154B5"/>
    <w:rsid w:val="00E232F0"/>
    <w:rsid w:val="00E52791"/>
    <w:rsid w:val="00E83195"/>
    <w:rsid w:val="00F00A4F"/>
    <w:rsid w:val="00F33CD8"/>
    <w:rsid w:val="00F439C9"/>
    <w:rsid w:val="00FD1DE2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C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4BFE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4BFE"/>
    <w:rPr>
      <w:rFonts w:ascii="Arial" w:eastAsia="Times New Roman" w:hAnsi="Arial" w:cs="Arial"/>
      <w:vanish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6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0604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10096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874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3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384753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90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271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5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0439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theme" Target="theme/theme1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ATS%20classic%20HR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EC59ACA8F4F09BE7D9EA8BF79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FFC5-0A82-4FE7-B309-A0269538F114}"/>
      </w:docPartPr>
      <w:docPartBody>
        <w:p w:rsidR="00144288" w:rsidRDefault="00CD5BB7">
          <w:pPr>
            <w:pStyle w:val="91AEC59ACA8F4F09BE7D9EA8BF79FC52"/>
          </w:pPr>
          <w:r w:rsidRPr="00AD3FD8">
            <w:t>Experience</w:t>
          </w:r>
        </w:p>
      </w:docPartBody>
    </w:docPart>
    <w:docPart>
      <w:docPartPr>
        <w:name w:val="4F8D83D870FD4E6C971230683E550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871C-127E-483B-AC94-4B4F2B4D1C38}"/>
      </w:docPartPr>
      <w:docPartBody>
        <w:p w:rsidR="00144288" w:rsidRDefault="00CD5BB7">
          <w:pPr>
            <w:pStyle w:val="4F8D83D870FD4E6C971230683E550A95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B7"/>
    <w:rsid w:val="00144288"/>
    <w:rsid w:val="003C749B"/>
    <w:rsid w:val="00C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EC59ACA8F4F09BE7D9EA8BF79FC52">
    <w:name w:val="91AEC59ACA8F4F09BE7D9EA8BF79FC52"/>
  </w:style>
  <w:style w:type="paragraph" w:customStyle="1" w:styleId="4F8D83D870FD4E6C971230683E550A95">
    <w:name w:val="4F8D83D870FD4E6C971230683E550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5.xml><?xml version="1.0" encoding="utf-8"?>
<ds:datastoreItem xmlns:ds="http://schemas.openxmlformats.org/officeDocument/2006/customXml" ds:itemID="{F6B56427-B365-40FB-ACFE-511CEFA894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ATS%20classic%20HR%20resume.dotx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2023-05-28T18:47:00Z</dcterms:created>
  <dcterms:modified xsi:type="dcterms:W3CDTF">2023-06-02T16:02:00Z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