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3121" w14:textId="414478B1" w:rsidR="009C2411" w:rsidRDefault="00AB5A73" w:rsidP="009C2411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65C15512" wp14:editId="389944F1">
                <wp:simplePos x="0" y="0"/>
                <wp:positionH relativeFrom="column">
                  <wp:posOffset>-752475</wp:posOffset>
                </wp:positionH>
                <wp:positionV relativeFrom="paragraph">
                  <wp:posOffset>-845820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E9EE7" id="Group 3" o:spid="_x0000_s1026" alt="&quot;&quot;" style="position:absolute;margin-left:-59.25pt;margin-top:-66.6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14:paraId="50B123D4" w14:textId="77777777" w:rsidTr="00AD0D32">
        <w:trPr>
          <w:trHeight w:val="2880"/>
        </w:trPr>
        <w:tc>
          <w:tcPr>
            <w:tcW w:w="2610" w:type="dxa"/>
            <w:gridSpan w:val="5"/>
          </w:tcPr>
          <w:p w14:paraId="0E4576DF" w14:textId="77777777" w:rsidR="00AD0D32" w:rsidRDefault="00AD0D32" w:rsidP="00667329">
            <w:r>
              <w:rPr>
                <w:noProof/>
                <w:lang w:val="en-AU" w:eastAsia="en-AU"/>
              </w:rPr>
              <w:drawing>
                <wp:inline distT="0" distB="0" distL="0" distR="0" wp14:anchorId="4B2427C1" wp14:editId="4515ECC2">
                  <wp:extent cx="1463040" cy="1463040"/>
                  <wp:effectExtent l="0" t="0" r="3810" b="3810"/>
                  <wp:docPr id="420037155" name="Graphic 6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37155" name="Graphic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3"/>
          </w:tcPr>
          <w:p w14:paraId="19EDF153" w14:textId="40258C0B" w:rsidR="00AD0D32" w:rsidRDefault="007C3135" w:rsidP="00AD0D32">
            <w:pPr>
              <w:pStyle w:val="Title"/>
              <w:spacing w:after="0"/>
            </w:pPr>
            <w:r>
              <w:t>hadi khraizet</w:t>
            </w:r>
          </w:p>
          <w:p w14:paraId="584FCC5A" w14:textId="631185B8" w:rsidR="00AD0D32" w:rsidRDefault="007C3135" w:rsidP="00526631">
            <w:pPr>
              <w:pStyle w:val="Subtitle"/>
            </w:pPr>
            <w:r>
              <w:t>Beirut</w:t>
            </w:r>
            <w:r w:rsidR="00AD0D32">
              <w:t xml:space="preserve"> | </w:t>
            </w:r>
            <w:r>
              <w:t>+961-81/684707</w:t>
            </w:r>
            <w:r w:rsidR="00AD0D32">
              <w:t xml:space="preserve"> | </w:t>
            </w:r>
            <w:r>
              <w:t>hkhraizet@gmail.com</w:t>
            </w:r>
            <w:r w:rsidR="00AD0D32">
              <w:t xml:space="preserve"> </w:t>
            </w:r>
          </w:p>
          <w:p w14:paraId="39C87D30" w14:textId="352566DF" w:rsidR="00AD0D32" w:rsidRDefault="001109CD" w:rsidP="00DE759B">
            <w:r>
              <w:t>Majoring in Computer Science</w:t>
            </w:r>
            <w:r w:rsidR="006549EB">
              <w:t xml:space="preserve">, </w:t>
            </w:r>
            <w:r>
              <w:t xml:space="preserve">working on </w:t>
            </w:r>
            <w:r w:rsidR="006549EB">
              <w:t>WEB Sites with 1 year experience</w:t>
            </w:r>
          </w:p>
          <w:p w14:paraId="76E84955" w14:textId="138EB508" w:rsidR="006549EB" w:rsidRDefault="006549EB" w:rsidP="00DE759B">
            <w:r>
              <w:t>Solved 100+ problems at different sites such as CodeForces ,Kittens.. etc</w:t>
            </w:r>
          </w:p>
          <w:p w14:paraId="64C3A6B5" w14:textId="777110C3" w:rsidR="006549EB" w:rsidRDefault="006549EB" w:rsidP="00DE759B">
            <w:r>
              <w:t xml:space="preserve">Participant in many Codeforces tournaments. To check my recent project </w:t>
            </w:r>
          </w:p>
          <w:p w14:paraId="085F7250" w14:textId="0E314B11" w:rsidR="006549EB" w:rsidRDefault="00A12C41" w:rsidP="00DE759B">
            <w:r w:rsidRPr="00A12C41">
              <w:t>https://teskapps.com/tat/home.php</w:t>
            </w:r>
          </w:p>
        </w:tc>
      </w:tr>
      <w:tr w:rsidR="00667329" w14:paraId="5A8B8FAB" w14:textId="77777777" w:rsidTr="00667329">
        <w:trPr>
          <w:trHeight w:val="900"/>
        </w:trPr>
        <w:tc>
          <w:tcPr>
            <w:tcW w:w="10080" w:type="dxa"/>
            <w:gridSpan w:val="8"/>
          </w:tcPr>
          <w:p w14:paraId="36B861C5" w14:textId="77777777" w:rsidR="00667329" w:rsidRPr="00667329" w:rsidRDefault="00D36F59" w:rsidP="00667329">
            <w:pPr>
              <w:pStyle w:val="Heading1"/>
            </w:pPr>
            <w:sdt>
              <w:sdtPr>
                <w:id w:val="-1983300934"/>
                <w:placeholder>
                  <w:docPart w:val="A3D1B076AC9C483FACCC7BEFDA71E102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CF1A49">
                  <w:t>Experience</w:t>
                </w:r>
              </w:sdtContent>
            </w:sdt>
          </w:p>
        </w:tc>
      </w:tr>
      <w:tr w:rsidR="00667329" w14:paraId="0388F6F1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50C98650" w14:textId="0FA16ACD" w:rsidR="007C3135" w:rsidRDefault="007C3135" w:rsidP="00667329">
            <w:pPr>
              <w:pStyle w:val="Heading3"/>
            </w:pPr>
            <w:r>
              <w:t>sep 2022</w:t>
            </w:r>
          </w:p>
          <w:p w14:paraId="37136970" w14:textId="46763A8A" w:rsidR="00667329" w:rsidRDefault="007C3135" w:rsidP="00667329">
            <w:pPr>
              <w:pStyle w:val="Heading3"/>
            </w:pPr>
            <w:r>
              <w:t>jun 2023</w:t>
            </w:r>
            <w:r w:rsidR="00667329">
              <w:t xml:space="preserve"> </w:t>
            </w:r>
          </w:p>
          <w:p w14:paraId="7EC0D11D" w14:textId="77777777" w:rsidR="00667329" w:rsidRPr="005579C9" w:rsidRDefault="00667329" w:rsidP="00EA62A2"/>
        </w:tc>
        <w:tc>
          <w:tcPr>
            <w:tcW w:w="540" w:type="dxa"/>
            <w:gridSpan w:val="2"/>
          </w:tcPr>
          <w:p w14:paraId="46234729" w14:textId="77777777" w:rsidR="00667329" w:rsidRDefault="00667329" w:rsidP="00FC6625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528998D" wp14:editId="289B8676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oval w14:anchorId="187E8BA5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526DD306" w14:textId="77777777" w:rsidR="00667329" w:rsidRPr="004823C2" w:rsidRDefault="00667329" w:rsidP="00667329"/>
        </w:tc>
        <w:tc>
          <w:tcPr>
            <w:tcW w:w="8100" w:type="dxa"/>
            <w:gridSpan w:val="4"/>
            <w:vMerge w:val="restart"/>
          </w:tcPr>
          <w:p w14:paraId="5A4572EE" w14:textId="32EF1315" w:rsidR="00667329" w:rsidRPr="004823C2" w:rsidRDefault="007C3135" w:rsidP="00667329">
            <w:pPr>
              <w:pStyle w:val="Heading2"/>
            </w:pPr>
            <w:r>
              <w:t>paitisserie Cremino</w:t>
            </w:r>
          </w:p>
          <w:p w14:paraId="66D7E56A" w14:textId="5D18686A" w:rsidR="00667329" w:rsidRDefault="007C3135" w:rsidP="007C3135">
            <w:r>
              <w:t xml:space="preserve">Worked in the shop as salesman and cashier </w:t>
            </w:r>
          </w:p>
        </w:tc>
      </w:tr>
      <w:tr w:rsidR="00667329" w14:paraId="0AA799B6" w14:textId="77777777" w:rsidTr="00667329">
        <w:trPr>
          <w:trHeight w:val="900"/>
        </w:trPr>
        <w:tc>
          <w:tcPr>
            <w:tcW w:w="1260" w:type="dxa"/>
            <w:vMerge/>
          </w:tcPr>
          <w:p w14:paraId="38763073" w14:textId="77777777" w:rsidR="00667329" w:rsidRDefault="00667329" w:rsidP="00EA62A2">
            <w:pPr>
              <w:pStyle w:val="Heading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92D8EC2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53CA804B" w14:textId="77777777" w:rsidR="00667329" w:rsidRDefault="00667329" w:rsidP="009C2411"/>
        </w:tc>
        <w:tc>
          <w:tcPr>
            <w:tcW w:w="180" w:type="dxa"/>
          </w:tcPr>
          <w:p w14:paraId="1AA89298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500C806C" w14:textId="77777777" w:rsidR="00667329" w:rsidRPr="005579C9" w:rsidRDefault="00667329" w:rsidP="00EA62A2">
            <w:pPr>
              <w:pStyle w:val="Heading2"/>
            </w:pPr>
          </w:p>
        </w:tc>
      </w:tr>
      <w:tr w:rsidR="00667329" w14:paraId="19133DE5" w14:textId="77777777" w:rsidTr="00667329">
        <w:trPr>
          <w:trHeight w:val="117"/>
        </w:trPr>
        <w:tc>
          <w:tcPr>
            <w:tcW w:w="1260" w:type="dxa"/>
            <w:vMerge w:val="restart"/>
          </w:tcPr>
          <w:p w14:paraId="5AC092DD" w14:textId="0577E2F4" w:rsidR="00667329" w:rsidRDefault="00D36F59" w:rsidP="00667329">
            <w:pPr>
              <w:pStyle w:val="Heading3"/>
            </w:pPr>
            <w:sdt>
              <w:sdtPr>
                <w:id w:val="1948647176"/>
                <w:placeholder>
                  <w:docPart w:val="2B9900E94C7144FF8963A7182FE0CCBC"/>
                </w:placeholder>
                <w15:appearance w15:val="hidden"/>
              </w:sdtPr>
              <w:sdtEndPr/>
              <w:sdtContent>
                <w:r w:rsidR="007C3135">
                  <w:t>jul 2023</w:t>
                </w:r>
              </w:sdtContent>
            </w:sdt>
            <w:r w:rsidR="00457AA3">
              <w:t xml:space="preserve"> </w:t>
            </w:r>
          </w:p>
        </w:tc>
        <w:tc>
          <w:tcPr>
            <w:tcW w:w="540" w:type="dxa"/>
            <w:gridSpan w:val="2"/>
          </w:tcPr>
          <w:p w14:paraId="28CF0785" w14:textId="77777777" w:rsidR="00667329" w:rsidRDefault="00667329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4440516" wp14:editId="6083F51B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oval w14:anchorId="614E9792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29604DFD" w14:textId="77777777" w:rsidR="00667329" w:rsidRPr="005579C9" w:rsidRDefault="00667329" w:rsidP="00667329"/>
        </w:tc>
        <w:tc>
          <w:tcPr>
            <w:tcW w:w="8100" w:type="dxa"/>
            <w:gridSpan w:val="4"/>
            <w:vMerge w:val="restart"/>
          </w:tcPr>
          <w:p w14:paraId="6E9CA020" w14:textId="01626F96" w:rsidR="00667329" w:rsidRPr="004823C2" w:rsidRDefault="007C3135" w:rsidP="00667329">
            <w:pPr>
              <w:pStyle w:val="Heading2"/>
            </w:pPr>
            <w:r>
              <w:t>Karout Mall</w:t>
            </w:r>
          </w:p>
          <w:p w14:paraId="6C6C7D63" w14:textId="5CC0475C" w:rsidR="00667329" w:rsidRPr="005579C9" w:rsidRDefault="007C3135" w:rsidP="007C3135">
            <w:r>
              <w:t>Working as cashier in Karout Mall (Teska)</w:t>
            </w:r>
          </w:p>
        </w:tc>
      </w:tr>
      <w:tr w:rsidR="00667329" w14:paraId="3BC9E6B5" w14:textId="77777777" w:rsidTr="00667329">
        <w:trPr>
          <w:trHeight w:val="783"/>
        </w:trPr>
        <w:tc>
          <w:tcPr>
            <w:tcW w:w="1260" w:type="dxa"/>
            <w:vMerge/>
          </w:tcPr>
          <w:p w14:paraId="123A48A5" w14:textId="77777777" w:rsidR="00667329" w:rsidRDefault="00667329" w:rsidP="00667329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61019C3C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15D38FC7" w14:textId="77777777" w:rsidR="00667329" w:rsidRDefault="00667329" w:rsidP="009C2411"/>
        </w:tc>
        <w:tc>
          <w:tcPr>
            <w:tcW w:w="180" w:type="dxa"/>
          </w:tcPr>
          <w:p w14:paraId="703F80EF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4F424124" w14:textId="77777777" w:rsidR="00667329" w:rsidRPr="005579C9" w:rsidRDefault="00667329" w:rsidP="00EA62A2">
            <w:pPr>
              <w:pStyle w:val="Heading2"/>
            </w:pPr>
          </w:p>
        </w:tc>
      </w:tr>
      <w:tr w:rsidR="00AD0D32" w:rsidRPr="00AD0D32" w14:paraId="019F47A5" w14:textId="77777777" w:rsidTr="00AD0D32">
        <w:trPr>
          <w:trHeight w:val="720"/>
        </w:trPr>
        <w:tc>
          <w:tcPr>
            <w:tcW w:w="10080" w:type="dxa"/>
            <w:gridSpan w:val="8"/>
          </w:tcPr>
          <w:p w14:paraId="4BA4856B" w14:textId="77777777" w:rsidR="00AD0D32" w:rsidRPr="00AD0D32" w:rsidRDefault="00AD0D32" w:rsidP="00AD0D32"/>
        </w:tc>
      </w:tr>
      <w:tr w:rsidR="00667329" w14:paraId="5CF58BB0" w14:textId="77777777" w:rsidTr="00AD0D32">
        <w:trPr>
          <w:trHeight w:val="907"/>
        </w:trPr>
        <w:tc>
          <w:tcPr>
            <w:tcW w:w="10080" w:type="dxa"/>
            <w:gridSpan w:val="8"/>
          </w:tcPr>
          <w:p w14:paraId="568C3C63" w14:textId="77777777" w:rsidR="00667329" w:rsidRPr="00667329" w:rsidRDefault="00D36F59" w:rsidP="00AD0D32">
            <w:pPr>
              <w:pStyle w:val="Heading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1E2469C2FE994E888C05CD80BCA54C1B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CF1A49">
                  <w:t>Education</w:t>
                </w:r>
              </w:sdtContent>
            </w:sdt>
          </w:p>
        </w:tc>
      </w:tr>
      <w:tr w:rsidR="00313CEB" w14:paraId="60B69CDE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52FCCF8E" w14:textId="58892BB7" w:rsidR="00313CEB" w:rsidRDefault="007C3135" w:rsidP="00DE759B">
            <w:pPr>
              <w:pStyle w:val="Heading3"/>
            </w:pPr>
            <w:r>
              <w:t>aug 2022</w:t>
            </w:r>
          </w:p>
        </w:tc>
        <w:tc>
          <w:tcPr>
            <w:tcW w:w="540" w:type="dxa"/>
            <w:gridSpan w:val="2"/>
          </w:tcPr>
          <w:p w14:paraId="47B354A6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15EFE07" wp14:editId="744417A0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oval w14:anchorId="09D488C5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45C34AE2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01C8D20" w14:textId="4497E130" w:rsidR="00313CEB" w:rsidRPr="004823C2" w:rsidRDefault="007C3135" w:rsidP="00667329">
            <w:pPr>
              <w:pStyle w:val="Heading2"/>
            </w:pPr>
            <w:r>
              <w:t>lebanese baccalaureate |gs</w:t>
            </w:r>
          </w:p>
          <w:p w14:paraId="125EFA57" w14:textId="5B93AB68" w:rsidR="00313CEB" w:rsidRPr="005579C9" w:rsidRDefault="007C3135" w:rsidP="00457AA3">
            <w:r>
              <w:t xml:space="preserve">Graduated from Hussien Ali Nasser public high school </w:t>
            </w:r>
            <w:r w:rsidR="00457AA3">
              <w:t xml:space="preserve"> </w:t>
            </w:r>
          </w:p>
        </w:tc>
      </w:tr>
      <w:tr w:rsidR="00313CEB" w14:paraId="7ABB2DB7" w14:textId="77777777" w:rsidTr="00667329">
        <w:trPr>
          <w:trHeight w:val="783"/>
        </w:trPr>
        <w:tc>
          <w:tcPr>
            <w:tcW w:w="1260" w:type="dxa"/>
            <w:vMerge/>
          </w:tcPr>
          <w:p w14:paraId="58ACD281" w14:textId="77777777" w:rsidR="00313CE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7914813E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22AF1452" w14:textId="77777777" w:rsidR="00313CEB" w:rsidRDefault="00313CEB" w:rsidP="009C2411"/>
        </w:tc>
        <w:tc>
          <w:tcPr>
            <w:tcW w:w="180" w:type="dxa"/>
          </w:tcPr>
          <w:p w14:paraId="31AB5DBD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1637EE3C" w14:textId="77777777" w:rsidR="00313CEB" w:rsidRPr="005579C9" w:rsidRDefault="00313CEB" w:rsidP="00DE759B"/>
        </w:tc>
      </w:tr>
      <w:tr w:rsidR="00313CEB" w14:paraId="43A59BA5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79D5AEFA" w14:textId="6FAE1B4D" w:rsidR="00313CEB" w:rsidRDefault="007C3135" w:rsidP="00DE759B">
            <w:pPr>
              <w:pStyle w:val="Heading3"/>
            </w:pPr>
            <w:r>
              <w:t>sep 2022</w:t>
            </w:r>
          </w:p>
        </w:tc>
        <w:tc>
          <w:tcPr>
            <w:tcW w:w="540" w:type="dxa"/>
            <w:gridSpan w:val="2"/>
          </w:tcPr>
          <w:p w14:paraId="15A6A36F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34B4118" wp14:editId="290D2C2F">
                      <wp:extent cx="137160" cy="137160"/>
                      <wp:effectExtent l="19050" t="19050" r="15240" b="15240"/>
                      <wp:docPr id="4" name="Oval 4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oval w14:anchorId="7D4190DC" id="Oval 4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34D8A17B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5B7C273" w14:textId="5781BD83" w:rsidR="00313CEB" w:rsidRPr="004823C2" w:rsidRDefault="007C3135" w:rsidP="00DE759B">
            <w:pPr>
              <w:pStyle w:val="Heading2"/>
            </w:pPr>
            <w:r>
              <w:t>bs in computer science-BEIRUT arab university</w:t>
            </w:r>
          </w:p>
          <w:p w14:paraId="25AB9CA8" w14:textId="522C9174" w:rsidR="007C3135" w:rsidRPr="005579C9" w:rsidRDefault="007C3135" w:rsidP="007C3135">
            <w:r>
              <w:t>Undergraduate at BAU majoring in Computer Science with CGPA 3.6</w:t>
            </w:r>
          </w:p>
        </w:tc>
      </w:tr>
      <w:tr w:rsidR="00313CEB" w14:paraId="7F13E002" w14:textId="77777777" w:rsidTr="00667329">
        <w:trPr>
          <w:trHeight w:val="783"/>
        </w:trPr>
        <w:tc>
          <w:tcPr>
            <w:tcW w:w="1260" w:type="dxa"/>
            <w:vMerge/>
          </w:tcPr>
          <w:p w14:paraId="4350CEC6" w14:textId="77777777" w:rsidR="00313CEB" w:rsidRPr="00DE759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0E1966DD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7F8BD318" w14:textId="77777777" w:rsidR="00313CEB" w:rsidRDefault="00313CEB" w:rsidP="009C2411"/>
        </w:tc>
        <w:tc>
          <w:tcPr>
            <w:tcW w:w="180" w:type="dxa"/>
          </w:tcPr>
          <w:p w14:paraId="322E435E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33DB4C89" w14:textId="77777777" w:rsidR="00313CEB" w:rsidRPr="005579C9" w:rsidRDefault="00313CEB" w:rsidP="00DE759B"/>
        </w:tc>
      </w:tr>
      <w:tr w:rsidR="00AD0D32" w:rsidRPr="00AD0D32" w14:paraId="7B81759E" w14:textId="77777777" w:rsidTr="00AD0D32">
        <w:trPr>
          <w:trHeight w:val="432"/>
        </w:trPr>
        <w:tc>
          <w:tcPr>
            <w:tcW w:w="10080" w:type="dxa"/>
            <w:gridSpan w:val="8"/>
          </w:tcPr>
          <w:p w14:paraId="3885AE6E" w14:textId="2076FD19" w:rsidR="001D5E3D" w:rsidRPr="00AD0D32" w:rsidRDefault="001D5E3D" w:rsidP="001D5E3D">
            <w:pPr>
              <w:pStyle w:val="Heading2"/>
            </w:pPr>
            <w:r>
              <w:t xml:space="preserve"> </w:t>
            </w:r>
            <w:r w:rsidR="006549EB">
              <w:t xml:space="preserve">   </w:t>
            </w:r>
            <w:r>
              <w:t xml:space="preserve">               </w:t>
            </w: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E57CAA4" wp14:editId="4E99BBC2">
                      <wp:extent cx="137160" cy="137160"/>
                      <wp:effectExtent l="19050" t="19050" r="15240" b="15240"/>
                      <wp:docPr id="5" name="Oval 5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A92268" w14:textId="6E2CB7F0" w:rsidR="001D5E3D" w:rsidRDefault="001D5E3D" w:rsidP="001D5E3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oval w14:anchorId="5E57CAA4" id="Oval 5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" fillcolor="#fffcfb" strokecolor="#bf1e00 [3204]" strokeweight="2.25pt">
                      <v:stroke joinstyle="miter"/>
                      <v:path arrowok="t"/>
                      <o:lock v:ext="edit" aspectratio="t"/>
                      <v:textbox>
                        <w:txbxContent>
                          <w:p w14:paraId="17A92268" w14:textId="6E2CB7F0" w:rsidR="001D5E3D" w:rsidRDefault="001D5E3D" w:rsidP="001D5E3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t xml:space="preserve">   certificate in cyber securiy</w:t>
            </w:r>
            <w:r w:rsidR="006549EB">
              <w:t xml:space="preserve"> </w:t>
            </w:r>
            <w:r>
              <w:t>(full merit scholarship from amideast)</w:t>
            </w:r>
          </w:p>
        </w:tc>
      </w:tr>
      <w:tr w:rsidR="006307EA" w14:paraId="5F0ABA9E" w14:textId="77777777" w:rsidTr="006549EB">
        <w:trPr>
          <w:trHeight w:val="68"/>
        </w:trPr>
        <w:tc>
          <w:tcPr>
            <w:tcW w:w="5040" w:type="dxa"/>
            <w:gridSpan w:val="6"/>
          </w:tcPr>
          <w:p w14:paraId="308A2F6D" w14:textId="77777777" w:rsidR="006307EA" w:rsidRPr="005579C9" w:rsidRDefault="00D36F59" w:rsidP="00AD0D32">
            <w:pPr>
              <w:pStyle w:val="Heading1"/>
            </w:pPr>
            <w:sdt>
              <w:sdtPr>
                <w:id w:val="-1392877668"/>
                <w:placeholder>
                  <w:docPart w:val="88194323545E48CD8D1F67DA5A75DF5C"/>
                </w:placeholder>
                <w:temporary/>
                <w:showingPlcHdr/>
                <w15:appearance w15:val="hidden"/>
              </w:sdtPr>
              <w:sdtEndPr/>
              <w:sdtContent>
                <w:r w:rsidR="006307EA" w:rsidRPr="00CF1A49">
                  <w:t>Skills</w:t>
                </w:r>
              </w:sdtContent>
            </w:sdt>
          </w:p>
        </w:tc>
        <w:tc>
          <w:tcPr>
            <w:tcW w:w="270" w:type="dxa"/>
          </w:tcPr>
          <w:p w14:paraId="404A3A58" w14:textId="77777777" w:rsidR="006307EA" w:rsidRPr="005579C9" w:rsidRDefault="006307EA" w:rsidP="00AD0D32"/>
        </w:tc>
        <w:tc>
          <w:tcPr>
            <w:tcW w:w="4770" w:type="dxa"/>
          </w:tcPr>
          <w:p w14:paraId="7AAD2253" w14:textId="77777777" w:rsidR="006307EA" w:rsidRPr="005579C9" w:rsidRDefault="00D36F59" w:rsidP="00AD0D32">
            <w:pPr>
              <w:pStyle w:val="Heading1"/>
            </w:pPr>
            <w:sdt>
              <w:sdtPr>
                <w:id w:val="926163282"/>
                <w:placeholder>
                  <w:docPart w:val="04BCE0A8FA8F456CA16AEDD62EB2DEC0"/>
                </w:placeholder>
                <w:temporary/>
                <w:showingPlcHdr/>
                <w15:appearance w15:val="hidden"/>
              </w:sdtPr>
              <w:sdtEndPr/>
              <w:sdtContent>
                <w:r w:rsidR="006307EA">
                  <w:t>Activities</w:t>
                </w:r>
              </w:sdtContent>
            </w:sdt>
          </w:p>
        </w:tc>
      </w:tr>
      <w:tr w:rsidR="006307EA" w14:paraId="22FDC22D" w14:textId="77777777" w:rsidTr="006307EA">
        <w:trPr>
          <w:trHeight w:val="783"/>
        </w:trPr>
        <w:tc>
          <w:tcPr>
            <w:tcW w:w="5040" w:type="dxa"/>
            <w:gridSpan w:val="6"/>
          </w:tcPr>
          <w:p w14:paraId="39A631F7" w14:textId="479CF7F5" w:rsidR="006307EA" w:rsidRPr="001109CD" w:rsidRDefault="006307EA" w:rsidP="001109CD">
            <w:pPr>
              <w:pStyle w:val="ListBullet"/>
              <w:numPr>
                <w:ilvl w:val="0"/>
                <w:numId w:val="0"/>
              </w:numPr>
            </w:pPr>
          </w:p>
          <w:p w14:paraId="5FA3F448" w14:textId="7AB7A306" w:rsidR="001109CD" w:rsidRPr="00457AA3" w:rsidRDefault="001109CD" w:rsidP="00457AA3">
            <w:pPr>
              <w:pStyle w:val="ListBullet"/>
            </w:pPr>
            <w:r w:rsidRPr="001109CD">
              <w:t>Leadership: Experienced in leading teams and coordinating projects to achieve objectives. Skilled in delegation, conflict resolution, and fostering a collaborative work environment</w:t>
            </w:r>
          </w:p>
          <w:p w14:paraId="37D7A028" w14:textId="3CA6A0AF" w:rsidR="006307EA" w:rsidRPr="00457AA3" w:rsidRDefault="001109CD" w:rsidP="00457AA3">
            <w:pPr>
              <w:pStyle w:val="ListBullet"/>
            </w:pPr>
            <w:r w:rsidRPr="001109CD">
              <w:t>Communication: Strong interpersonal skills with the ability to communicate effectively and efficiently. Experienced in delivering presentations, facilitating meetings, and fostering open lines of communication within teams.</w:t>
            </w:r>
          </w:p>
          <w:p w14:paraId="23C9C4B5" w14:textId="694C1DCB" w:rsidR="006307EA" w:rsidRPr="005579C9" w:rsidRDefault="001109CD" w:rsidP="001109CD">
            <w:pPr>
              <w:pStyle w:val="ListBullet"/>
            </w:pPr>
            <w:r w:rsidRPr="001109CD">
              <w:t>Coding: Proficient in coding with the ability to develop and implement software solutions. Experienced in problem-solving, debugging, and writing efficient</w:t>
            </w:r>
            <w:r>
              <w:t>.</w:t>
            </w:r>
          </w:p>
        </w:tc>
        <w:tc>
          <w:tcPr>
            <w:tcW w:w="270" w:type="dxa"/>
          </w:tcPr>
          <w:p w14:paraId="0E8C1445" w14:textId="77777777" w:rsidR="006307EA" w:rsidRPr="006E1507" w:rsidRDefault="006307EA" w:rsidP="00DE759B"/>
        </w:tc>
        <w:tc>
          <w:tcPr>
            <w:tcW w:w="4770" w:type="dxa"/>
          </w:tcPr>
          <w:p w14:paraId="3515E55D" w14:textId="21B27565" w:rsidR="006549EB" w:rsidRDefault="006549EB" w:rsidP="006549EB">
            <w:pPr>
              <w:pStyle w:val="ListParagraph"/>
            </w:pPr>
          </w:p>
          <w:p w14:paraId="5DBD1B5C" w14:textId="32E277AD" w:rsidR="006307EA" w:rsidRDefault="001109CD" w:rsidP="006549EB">
            <w:pPr>
              <w:pStyle w:val="ListParagraph"/>
              <w:numPr>
                <w:ilvl w:val="0"/>
                <w:numId w:val="3"/>
              </w:numPr>
            </w:pPr>
            <w:r>
              <w:t>Founder of LCPC Club at BAU</w:t>
            </w:r>
          </w:p>
          <w:p w14:paraId="1CE1F9D1" w14:textId="0587BD63" w:rsidR="001109CD" w:rsidRDefault="001109CD" w:rsidP="001109CD">
            <w:pPr>
              <w:pStyle w:val="ListParagraph"/>
              <w:numPr>
                <w:ilvl w:val="0"/>
                <w:numId w:val="3"/>
              </w:numPr>
            </w:pPr>
            <w:r>
              <w:t>CO-Founder of UNITED LB</w:t>
            </w:r>
          </w:p>
          <w:p w14:paraId="4E8D12EF" w14:textId="105E1CE8" w:rsidR="001109CD" w:rsidRDefault="001109CD" w:rsidP="001109CD">
            <w:pPr>
              <w:pStyle w:val="ListParagraph"/>
              <w:numPr>
                <w:ilvl w:val="0"/>
                <w:numId w:val="3"/>
              </w:numPr>
            </w:pPr>
            <w:r>
              <w:t>Participant in LCPC tournament 2023</w:t>
            </w:r>
          </w:p>
          <w:p w14:paraId="4BEA4AD1" w14:textId="77777777" w:rsidR="001109CD" w:rsidRDefault="001109CD" w:rsidP="001109CD">
            <w:pPr>
              <w:pStyle w:val="ListParagraph"/>
              <w:numPr>
                <w:ilvl w:val="0"/>
                <w:numId w:val="3"/>
              </w:numPr>
            </w:pPr>
            <w:r>
              <w:t>Member in MMFD</w:t>
            </w:r>
          </w:p>
          <w:p w14:paraId="0FCC19E9" w14:textId="77777777" w:rsidR="001109CD" w:rsidRDefault="001109CD" w:rsidP="001109CD">
            <w:pPr>
              <w:pStyle w:val="ListParagraph"/>
              <w:numPr>
                <w:ilvl w:val="0"/>
                <w:numId w:val="3"/>
              </w:numPr>
            </w:pPr>
            <w:r>
              <w:t>Fluency in English and Arabic</w:t>
            </w:r>
          </w:p>
          <w:p w14:paraId="2EF25D9B" w14:textId="019D7354" w:rsidR="001109CD" w:rsidRPr="005579C9" w:rsidRDefault="001109CD" w:rsidP="001109CD">
            <w:pPr>
              <w:pStyle w:val="ListParagraph"/>
              <w:numPr>
                <w:ilvl w:val="0"/>
                <w:numId w:val="3"/>
              </w:numPr>
            </w:pPr>
            <w:r>
              <w:t>WEB development</w:t>
            </w:r>
          </w:p>
        </w:tc>
      </w:tr>
    </w:tbl>
    <w:p w14:paraId="7C0EFB08" w14:textId="77777777" w:rsidR="00180710" w:rsidRPr="00DE759B" w:rsidRDefault="00180710" w:rsidP="00FB0432">
      <w:pPr>
        <w:rPr>
          <w:sz w:val="12"/>
        </w:rPr>
      </w:pPr>
    </w:p>
    <w:sectPr w:rsidR="00180710" w:rsidRPr="00DE759B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81E0" w14:textId="77777777" w:rsidR="00D36F59" w:rsidRDefault="00D36F59" w:rsidP="003D42E9">
      <w:r>
        <w:separator/>
      </w:r>
    </w:p>
  </w:endnote>
  <w:endnote w:type="continuationSeparator" w:id="0">
    <w:p w14:paraId="1F7C39E9" w14:textId="77777777" w:rsidR="00D36F59" w:rsidRDefault="00D36F59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D441" w14:textId="77777777" w:rsidR="00D36F59" w:rsidRDefault="00D36F59" w:rsidP="003D42E9">
      <w:r>
        <w:separator/>
      </w:r>
    </w:p>
  </w:footnote>
  <w:footnote w:type="continuationSeparator" w:id="0">
    <w:p w14:paraId="48F3965B" w14:textId="77777777" w:rsidR="00D36F59" w:rsidRDefault="00D36F59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E015A"/>
    <w:multiLevelType w:val="hybridMultilevel"/>
    <w:tmpl w:val="046AA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35"/>
    <w:rsid w:val="000761F2"/>
    <w:rsid w:val="000D60A5"/>
    <w:rsid w:val="000E055C"/>
    <w:rsid w:val="001109CD"/>
    <w:rsid w:val="00180710"/>
    <w:rsid w:val="0019254A"/>
    <w:rsid w:val="001A07E0"/>
    <w:rsid w:val="001D5578"/>
    <w:rsid w:val="001D5E3D"/>
    <w:rsid w:val="001D7755"/>
    <w:rsid w:val="00231540"/>
    <w:rsid w:val="002370D3"/>
    <w:rsid w:val="0030456C"/>
    <w:rsid w:val="00313CEB"/>
    <w:rsid w:val="00315265"/>
    <w:rsid w:val="00322C94"/>
    <w:rsid w:val="0039032E"/>
    <w:rsid w:val="003C0547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B647F"/>
    <w:rsid w:val="005B65A2"/>
    <w:rsid w:val="0061481A"/>
    <w:rsid w:val="006307EA"/>
    <w:rsid w:val="0063153B"/>
    <w:rsid w:val="0064436B"/>
    <w:rsid w:val="006549EB"/>
    <w:rsid w:val="00667329"/>
    <w:rsid w:val="00671B73"/>
    <w:rsid w:val="00713365"/>
    <w:rsid w:val="00724932"/>
    <w:rsid w:val="00744959"/>
    <w:rsid w:val="007B67D3"/>
    <w:rsid w:val="007C3135"/>
    <w:rsid w:val="008038BB"/>
    <w:rsid w:val="008543EA"/>
    <w:rsid w:val="00865306"/>
    <w:rsid w:val="008E42E7"/>
    <w:rsid w:val="008F52BA"/>
    <w:rsid w:val="009048D2"/>
    <w:rsid w:val="00960AE6"/>
    <w:rsid w:val="009C2411"/>
    <w:rsid w:val="00A12C41"/>
    <w:rsid w:val="00A457B0"/>
    <w:rsid w:val="00A6401B"/>
    <w:rsid w:val="00A9448F"/>
    <w:rsid w:val="00AB5A73"/>
    <w:rsid w:val="00AD0D32"/>
    <w:rsid w:val="00B067CD"/>
    <w:rsid w:val="00B70A77"/>
    <w:rsid w:val="00B758ED"/>
    <w:rsid w:val="00BA6B97"/>
    <w:rsid w:val="00C832BD"/>
    <w:rsid w:val="00D36F59"/>
    <w:rsid w:val="00D51E18"/>
    <w:rsid w:val="00D7168E"/>
    <w:rsid w:val="00DE759B"/>
    <w:rsid w:val="00E0696E"/>
    <w:rsid w:val="00EA62A2"/>
    <w:rsid w:val="00EB6FE0"/>
    <w:rsid w:val="00EC5D87"/>
    <w:rsid w:val="00EE1CB8"/>
    <w:rsid w:val="00EE4AD0"/>
    <w:rsid w:val="00F85A56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99D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  <w:style w:type="paragraph" w:styleId="ListParagraph">
    <w:name w:val="List Paragraph"/>
    <w:basedOn w:val="Normal"/>
    <w:uiPriority w:val="34"/>
    <w:semiHidden/>
    <w:rsid w:val="00110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1B076AC9C483FACCC7BEFDA71E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0D85-DBED-4F28-9F05-2926BE5D86BE}"/>
      </w:docPartPr>
      <w:docPartBody>
        <w:p w:rsidR="00022AB4" w:rsidRDefault="002968D6">
          <w:pPr>
            <w:pStyle w:val="A3D1B076AC9C483FACCC7BEFDA71E102"/>
          </w:pPr>
          <w:r w:rsidRPr="00CF1A49">
            <w:t>Experience</w:t>
          </w:r>
        </w:p>
      </w:docPartBody>
    </w:docPart>
    <w:docPart>
      <w:docPartPr>
        <w:name w:val="2B9900E94C7144FF8963A7182FE0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872D-1166-4405-B2E2-7363AA070E51}"/>
      </w:docPartPr>
      <w:docPartBody>
        <w:p w:rsidR="00022AB4" w:rsidRDefault="002968D6">
          <w:pPr>
            <w:pStyle w:val="2B9900E94C7144FF8963A7182FE0CCBC"/>
          </w:pPr>
          <w:r w:rsidRPr="00457AA3">
            <w:t>Mar 20XX-</w:t>
          </w:r>
          <w:r w:rsidRPr="00457AA3">
            <w:br/>
            <w:t>Jan 20XX</w:t>
          </w:r>
        </w:p>
      </w:docPartBody>
    </w:docPart>
    <w:docPart>
      <w:docPartPr>
        <w:name w:val="1E2469C2FE994E888C05CD80BCA54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FDA7-823B-4A91-A660-8DB330FCB7D7}"/>
      </w:docPartPr>
      <w:docPartBody>
        <w:p w:rsidR="00022AB4" w:rsidRDefault="002968D6">
          <w:pPr>
            <w:pStyle w:val="1E2469C2FE994E888C05CD80BCA54C1B"/>
          </w:pPr>
          <w:r w:rsidRPr="00CF1A49">
            <w:t>Education</w:t>
          </w:r>
        </w:p>
      </w:docPartBody>
    </w:docPart>
    <w:docPart>
      <w:docPartPr>
        <w:name w:val="88194323545E48CD8D1F67DA5A75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8D2E-B5EA-404D-9C34-22D0C44BC114}"/>
      </w:docPartPr>
      <w:docPartBody>
        <w:p w:rsidR="00022AB4" w:rsidRDefault="002968D6">
          <w:pPr>
            <w:pStyle w:val="88194323545E48CD8D1F67DA5A75DF5C"/>
          </w:pPr>
          <w:r w:rsidRPr="00CF1A49">
            <w:t>Skills</w:t>
          </w:r>
        </w:p>
      </w:docPartBody>
    </w:docPart>
    <w:docPart>
      <w:docPartPr>
        <w:name w:val="04BCE0A8FA8F456CA16AEDD62EB2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0F26-83B5-45A7-8FCB-E743D9C35AFF}"/>
      </w:docPartPr>
      <w:docPartBody>
        <w:p w:rsidR="00022AB4" w:rsidRDefault="002968D6">
          <w:pPr>
            <w:pStyle w:val="04BCE0A8FA8F456CA16AEDD62EB2DEC0"/>
          </w:pPr>
          <w:r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90"/>
    <w:rsid w:val="00022AB4"/>
    <w:rsid w:val="002968D6"/>
    <w:rsid w:val="002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D1B076AC9C483FACCC7BEFDA71E102">
    <w:name w:val="A3D1B076AC9C483FACCC7BEFDA71E102"/>
  </w:style>
  <w:style w:type="paragraph" w:customStyle="1" w:styleId="2B9900E94C7144FF8963A7182FE0CCBC">
    <w:name w:val="2B9900E94C7144FF8963A7182FE0CCBC"/>
  </w:style>
  <w:style w:type="paragraph" w:customStyle="1" w:styleId="1E2469C2FE994E888C05CD80BCA54C1B">
    <w:name w:val="1E2469C2FE994E888C05CD80BCA54C1B"/>
  </w:style>
  <w:style w:type="paragraph" w:customStyle="1" w:styleId="88194323545E48CD8D1F67DA5A75DF5C">
    <w:name w:val="88194323545E48CD8D1F67DA5A75DF5C"/>
  </w:style>
  <w:style w:type="paragraph" w:customStyle="1" w:styleId="04BCE0A8FA8F456CA16AEDD62EB2DEC0">
    <w:name w:val="04BCE0A8FA8F456CA16AEDD62EB2D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2023-07-13T19:57:00Z</dcterms:created>
  <dcterms:modified xsi:type="dcterms:W3CDTF">2023-07-24T13:27:00Z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