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FD68C6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3772964" w14:textId="2DC6D94B" w:rsidR="00692703" w:rsidRPr="00CF1A49" w:rsidRDefault="0050276F" w:rsidP="00913946">
            <w:pPr>
              <w:pStyle w:val="Title"/>
            </w:pPr>
            <w:r>
              <w:t>Mohammad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Abu Khurj</w:t>
            </w:r>
          </w:p>
          <w:p w14:paraId="5D7B90D5" w14:textId="13CA09DE" w:rsidR="00692703" w:rsidRPr="00CF1A49" w:rsidRDefault="00047BD3" w:rsidP="00913946">
            <w:pPr>
              <w:pStyle w:val="ContactInfo"/>
              <w:contextualSpacing w:val="0"/>
            </w:pPr>
            <w:r>
              <w:t>Lebanon-</w:t>
            </w:r>
            <w:r w:rsidR="0050276F">
              <w:t>Saida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AFA7D6819024C2BA44EB034296261A3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50276F">
              <w:t>76 181 337</w:t>
            </w:r>
          </w:p>
          <w:p w14:paraId="68701B5C" w14:textId="78AFA7F7" w:rsidR="00692703" w:rsidRPr="00CF1A49" w:rsidRDefault="0050276F" w:rsidP="00913946">
            <w:pPr>
              <w:pStyle w:val="ContactInfoEmphasis"/>
              <w:contextualSpacing w:val="0"/>
            </w:pPr>
            <w:r>
              <w:t>mohammadsalahabukhurj@hotmail.com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59745B314559409395ACECB4CAE33FA3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Mohammad Abu Khurj</w:t>
            </w:r>
            <w:r w:rsidR="00692703" w:rsidRPr="00CF1A49">
              <w:t xml:space="preserve"> </w:t>
            </w:r>
          </w:p>
        </w:tc>
      </w:tr>
      <w:tr w:rsidR="009571D8" w:rsidRPr="00CF1A49" w14:paraId="1C8B1653" w14:textId="77777777" w:rsidTr="00692703">
        <w:tc>
          <w:tcPr>
            <w:tcW w:w="9360" w:type="dxa"/>
            <w:tcMar>
              <w:top w:w="432" w:type="dxa"/>
            </w:tcMar>
          </w:tcPr>
          <w:p w14:paraId="54D578E0" w14:textId="4A80A2B1" w:rsidR="001755A8" w:rsidRPr="00CF1A49" w:rsidRDefault="001755A8" w:rsidP="00913946">
            <w:pPr>
              <w:contextualSpacing w:val="0"/>
            </w:pPr>
          </w:p>
        </w:tc>
      </w:tr>
    </w:tbl>
    <w:p w14:paraId="1EE425AD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4414483B5AF4945A72BAF62CA343D13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4A8F812" w14:textId="77777777" w:rsidTr="00D66A52">
        <w:tc>
          <w:tcPr>
            <w:tcW w:w="9355" w:type="dxa"/>
          </w:tcPr>
          <w:p w14:paraId="3186282D" w14:textId="42F19D18" w:rsidR="001D0BF1" w:rsidRPr="00CF1A49" w:rsidRDefault="00EA7C7C" w:rsidP="001D0BF1">
            <w:pPr>
              <w:pStyle w:val="Heading3"/>
              <w:contextualSpacing w:val="0"/>
            </w:pPr>
            <w:r>
              <w:t>Julu 2020</w:t>
            </w:r>
            <w:r w:rsidR="001D0BF1" w:rsidRPr="00CF1A49">
              <w:t xml:space="preserve"> – </w:t>
            </w:r>
            <w:r>
              <w:t>August 2020</w:t>
            </w:r>
          </w:p>
          <w:p w14:paraId="02C02762" w14:textId="7B24C79C" w:rsidR="001D0BF1" w:rsidRPr="00CF1A49" w:rsidRDefault="00EA7C7C" w:rsidP="001D0BF1">
            <w:pPr>
              <w:pStyle w:val="Heading2"/>
              <w:contextualSpacing w:val="0"/>
            </w:pPr>
            <w:r>
              <w:t>Educator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UNRWA</w:t>
            </w:r>
          </w:p>
          <w:p w14:paraId="20B396B2" w14:textId="2E7D0E66" w:rsidR="001E3120" w:rsidRPr="00CF1A49" w:rsidRDefault="00691306" w:rsidP="001D0BF1">
            <w:pPr>
              <w:contextualSpacing w:val="0"/>
            </w:pPr>
            <w:r>
              <w:t>During this month and a half, I learnt the correct ways of educating and responsibilities with dealing and helping children in understanding and being motivated to learn.</w:t>
            </w:r>
          </w:p>
        </w:tc>
      </w:tr>
      <w:tr w:rsidR="00F61DF9" w:rsidRPr="00CF1A49" w14:paraId="1FF9757A" w14:textId="77777777" w:rsidTr="00F61DF9">
        <w:tc>
          <w:tcPr>
            <w:tcW w:w="9355" w:type="dxa"/>
            <w:tcMar>
              <w:top w:w="216" w:type="dxa"/>
            </w:tcMar>
          </w:tcPr>
          <w:p w14:paraId="764714E4" w14:textId="4D0AB0F8"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B0BE67BFDC954D3DABF998B36AFBEF18"/>
        </w:placeholder>
        <w:temporary/>
        <w:showingPlcHdr/>
        <w15:appearance w15:val="hidden"/>
      </w:sdtPr>
      <w:sdtContent>
        <w:p w14:paraId="401C8C8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D3CF0BB" w14:textId="77777777" w:rsidTr="00D66A52">
        <w:tc>
          <w:tcPr>
            <w:tcW w:w="9355" w:type="dxa"/>
          </w:tcPr>
          <w:p w14:paraId="224814A0" w14:textId="6685EF1D" w:rsidR="001D0BF1" w:rsidRPr="00CF1A49" w:rsidRDefault="003E31B7" w:rsidP="001D0BF1">
            <w:pPr>
              <w:pStyle w:val="Heading3"/>
              <w:contextualSpacing w:val="0"/>
            </w:pPr>
            <w:r>
              <w:t>Sepctember</w:t>
            </w:r>
            <w:r w:rsidR="001D0BF1" w:rsidRPr="00CF1A49">
              <w:t xml:space="preserve"> </w:t>
            </w:r>
            <w:r>
              <w:t>2019-Present</w:t>
            </w:r>
          </w:p>
          <w:p w14:paraId="424C0216" w14:textId="5960C2F8" w:rsidR="001D0BF1" w:rsidRPr="00CF1A49" w:rsidRDefault="00A22D8F" w:rsidP="001D0BF1">
            <w:pPr>
              <w:pStyle w:val="Heading2"/>
              <w:contextualSpacing w:val="0"/>
            </w:pPr>
            <w:r>
              <w:t>Computer Engineering</w:t>
            </w:r>
            <w:r w:rsidR="00F07417">
              <w:t xml:space="preserve"> Degree</w:t>
            </w:r>
            <w:r w:rsidR="001D0BF1" w:rsidRPr="00CF1A49">
              <w:t xml:space="preserve">, </w:t>
            </w:r>
            <w:r w:rsidR="00F07417">
              <w:rPr>
                <w:rStyle w:val="SubtleReference"/>
              </w:rPr>
              <w:t>Beirut Arab University</w:t>
            </w:r>
          </w:p>
          <w:p w14:paraId="78F8D62A" w14:textId="4A454ECC" w:rsidR="007538DC" w:rsidRPr="00CF1A49" w:rsidRDefault="00F07417" w:rsidP="007538DC">
            <w:pPr>
              <w:contextualSpacing w:val="0"/>
            </w:pPr>
            <w:r>
              <w:t xml:space="preserve">Throughout university duration, my cumulative GPA </w:t>
            </w:r>
            <w:r w:rsidR="00AD7FB2">
              <w:t>is</w:t>
            </w:r>
            <w:r>
              <w:t xml:space="preserve"> extremely good and never went below that</w:t>
            </w:r>
            <w:r w:rsidR="00450BDE">
              <w:t>.</w:t>
            </w:r>
          </w:p>
        </w:tc>
      </w:tr>
      <w:tr w:rsidR="00F61DF9" w:rsidRPr="00CF1A49" w14:paraId="4DF49C5C" w14:textId="77777777" w:rsidTr="00F61DF9">
        <w:tc>
          <w:tcPr>
            <w:tcW w:w="9355" w:type="dxa"/>
            <w:tcMar>
              <w:top w:w="216" w:type="dxa"/>
            </w:tcMar>
          </w:tcPr>
          <w:p w14:paraId="7105788C" w14:textId="78A8CEDF" w:rsidR="00F61DF9" w:rsidRPr="00CF1A49" w:rsidRDefault="00A22D8F" w:rsidP="00F61DF9">
            <w:pPr>
              <w:pStyle w:val="Heading2"/>
              <w:contextualSpacing w:val="0"/>
            </w:pPr>
            <w:r>
              <w:t>Bacc. Life Science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Dr. Nazih</w:t>
            </w:r>
            <w:r w:rsidR="00F073C7">
              <w:rPr>
                <w:rStyle w:val="SubtleReference"/>
              </w:rPr>
              <w:t xml:space="preserve"> El</w:t>
            </w:r>
            <w:r>
              <w:rPr>
                <w:rStyle w:val="SubtleReference"/>
              </w:rPr>
              <w:t xml:space="preserve"> Bizri</w:t>
            </w:r>
            <w:r w:rsidR="00F073C7">
              <w:rPr>
                <w:rStyle w:val="SubtleReference"/>
              </w:rPr>
              <w:t xml:space="preserve"> Secondary Public school</w:t>
            </w:r>
          </w:p>
          <w:p w14:paraId="79EE81C0" w14:textId="0E029904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B65CBC95EA414AB8AA0A9234FFF243D2"/>
        </w:placeholder>
        <w:temporary/>
        <w:showingPlcHdr/>
        <w15:appearance w15:val="hidden"/>
      </w:sdtPr>
      <w:sdtContent>
        <w:p w14:paraId="3C1F47C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8FC2657" w14:textId="77777777" w:rsidTr="00CF1A49">
        <w:tc>
          <w:tcPr>
            <w:tcW w:w="4675" w:type="dxa"/>
          </w:tcPr>
          <w:p w14:paraId="59713293" w14:textId="77777777" w:rsidR="00450BDE" w:rsidRDefault="00450BDE" w:rsidP="006E1507">
            <w:pPr>
              <w:pStyle w:val="ListBullet"/>
              <w:contextualSpacing w:val="0"/>
            </w:pPr>
            <w:r>
              <w:t xml:space="preserve">Extremely fluent in both English and Arabic </w:t>
            </w:r>
          </w:p>
          <w:p w14:paraId="0669E26B" w14:textId="252CB13F" w:rsidR="001F4E6D" w:rsidRPr="006E1507" w:rsidRDefault="00450BDE" w:rsidP="006E1507">
            <w:pPr>
              <w:pStyle w:val="ListBullet"/>
              <w:contextualSpacing w:val="0"/>
            </w:pPr>
            <w:r>
              <w:t>Extremely fluent in English.</w:t>
            </w:r>
          </w:p>
        </w:tc>
        <w:tc>
          <w:tcPr>
            <w:tcW w:w="4675" w:type="dxa"/>
            <w:tcMar>
              <w:left w:w="360" w:type="dxa"/>
            </w:tcMar>
          </w:tcPr>
          <w:p w14:paraId="271FCBA2" w14:textId="3E987C4D" w:rsidR="003A0632" w:rsidRPr="006E1507" w:rsidRDefault="00450BDE" w:rsidP="006E1507">
            <w:pPr>
              <w:pStyle w:val="ListBullet"/>
              <w:contextualSpacing w:val="0"/>
            </w:pPr>
            <w:r>
              <w:t>Patience for hard work.</w:t>
            </w:r>
          </w:p>
          <w:p w14:paraId="09D3D880" w14:textId="78388552" w:rsidR="001E3120" w:rsidRPr="006E1507" w:rsidRDefault="00450BDE" w:rsidP="006E1507">
            <w:pPr>
              <w:pStyle w:val="ListBullet"/>
              <w:contextualSpacing w:val="0"/>
            </w:pPr>
            <w:r>
              <w:t>Good in tutoring.</w:t>
            </w:r>
          </w:p>
          <w:p w14:paraId="1F256764" w14:textId="4F548328" w:rsidR="001E3120" w:rsidRPr="006E1507" w:rsidRDefault="00450BDE" w:rsidP="006E1507">
            <w:pPr>
              <w:pStyle w:val="ListBullet"/>
              <w:contextualSpacing w:val="0"/>
            </w:pPr>
            <w:r>
              <w:t>Good is learning and understanding fast.</w:t>
            </w:r>
          </w:p>
        </w:tc>
      </w:tr>
    </w:tbl>
    <w:sdt>
      <w:sdtPr>
        <w:alias w:val="Activities:"/>
        <w:tag w:val="Activities:"/>
        <w:id w:val="1223332893"/>
        <w:placeholder>
          <w:docPart w:val="D91D8ABBB89A4D4F998444A7D35193D6"/>
        </w:placeholder>
        <w:temporary/>
        <w:showingPlcHdr/>
        <w15:appearance w15:val="hidden"/>
      </w:sdtPr>
      <w:sdtContent>
        <w:p w14:paraId="7C57CE97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4F9D61C7" w14:textId="2E7A9B24" w:rsidR="00B51D1B" w:rsidRPr="006E1507" w:rsidRDefault="00CD40EE" w:rsidP="006E1507">
      <w:r>
        <w:t>Some of the activities I joined include a robotics</w:t>
      </w:r>
      <w:r w:rsidR="003B723C">
        <w:t xml:space="preserve"> course</w:t>
      </w:r>
      <w:r>
        <w:t xml:space="preserve"> and a </w:t>
      </w:r>
      <w:r w:rsidR="003B723C">
        <w:t>mobile application development course</w:t>
      </w:r>
      <w:r>
        <w:t xml:space="preserve"> online, I also tutored students for 2 months online in English, Arabic, and Math subjects.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F78A" w14:textId="77777777" w:rsidR="00263FE0" w:rsidRDefault="00263FE0" w:rsidP="0068194B">
      <w:r>
        <w:separator/>
      </w:r>
    </w:p>
    <w:p w14:paraId="463A558E" w14:textId="77777777" w:rsidR="00263FE0" w:rsidRDefault="00263FE0"/>
    <w:p w14:paraId="46F0FC22" w14:textId="77777777" w:rsidR="00263FE0" w:rsidRDefault="00263FE0"/>
  </w:endnote>
  <w:endnote w:type="continuationSeparator" w:id="0">
    <w:p w14:paraId="39122EA4" w14:textId="77777777" w:rsidR="00263FE0" w:rsidRDefault="00263FE0" w:rsidP="0068194B">
      <w:r>
        <w:continuationSeparator/>
      </w:r>
    </w:p>
    <w:p w14:paraId="09941EB3" w14:textId="77777777" w:rsidR="00263FE0" w:rsidRDefault="00263FE0"/>
    <w:p w14:paraId="126A79B2" w14:textId="77777777" w:rsidR="00263FE0" w:rsidRDefault="00263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660D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262D" w14:textId="77777777" w:rsidR="00263FE0" w:rsidRDefault="00263FE0" w:rsidP="0068194B">
      <w:r>
        <w:separator/>
      </w:r>
    </w:p>
    <w:p w14:paraId="25895794" w14:textId="77777777" w:rsidR="00263FE0" w:rsidRDefault="00263FE0"/>
    <w:p w14:paraId="20F18A55" w14:textId="77777777" w:rsidR="00263FE0" w:rsidRDefault="00263FE0"/>
  </w:footnote>
  <w:footnote w:type="continuationSeparator" w:id="0">
    <w:p w14:paraId="6020A2FF" w14:textId="77777777" w:rsidR="00263FE0" w:rsidRDefault="00263FE0" w:rsidP="0068194B">
      <w:r>
        <w:continuationSeparator/>
      </w:r>
    </w:p>
    <w:p w14:paraId="5F19FF01" w14:textId="77777777" w:rsidR="00263FE0" w:rsidRDefault="00263FE0"/>
    <w:p w14:paraId="0358B890" w14:textId="77777777" w:rsidR="00263FE0" w:rsidRDefault="00263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388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1F1CBC" wp14:editId="2A9E2B5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134DB2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44489273">
    <w:abstractNumId w:val="9"/>
  </w:num>
  <w:num w:numId="2" w16cid:durableId="125854956">
    <w:abstractNumId w:val="8"/>
  </w:num>
  <w:num w:numId="3" w16cid:durableId="231160006">
    <w:abstractNumId w:val="7"/>
  </w:num>
  <w:num w:numId="4" w16cid:durableId="1333100416">
    <w:abstractNumId w:val="6"/>
  </w:num>
  <w:num w:numId="5" w16cid:durableId="1040012185">
    <w:abstractNumId w:val="10"/>
  </w:num>
  <w:num w:numId="6" w16cid:durableId="1607811076">
    <w:abstractNumId w:val="3"/>
  </w:num>
  <w:num w:numId="7" w16cid:durableId="1148984484">
    <w:abstractNumId w:val="11"/>
  </w:num>
  <w:num w:numId="8" w16cid:durableId="1364328847">
    <w:abstractNumId w:val="2"/>
  </w:num>
  <w:num w:numId="9" w16cid:durableId="977687632">
    <w:abstractNumId w:val="12"/>
  </w:num>
  <w:num w:numId="10" w16cid:durableId="1617902245">
    <w:abstractNumId w:val="5"/>
  </w:num>
  <w:num w:numId="11" w16cid:durableId="692456854">
    <w:abstractNumId w:val="4"/>
  </w:num>
  <w:num w:numId="12" w16cid:durableId="1393196850">
    <w:abstractNumId w:val="1"/>
  </w:num>
  <w:num w:numId="13" w16cid:durableId="79884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E0"/>
    <w:rsid w:val="000001EF"/>
    <w:rsid w:val="00007322"/>
    <w:rsid w:val="00007728"/>
    <w:rsid w:val="00024584"/>
    <w:rsid w:val="00024730"/>
    <w:rsid w:val="00047BD3"/>
    <w:rsid w:val="00052CBC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3FE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B723C"/>
    <w:rsid w:val="003D380F"/>
    <w:rsid w:val="003E160D"/>
    <w:rsid w:val="003E31B7"/>
    <w:rsid w:val="003F1D5F"/>
    <w:rsid w:val="00405128"/>
    <w:rsid w:val="00406CFF"/>
    <w:rsid w:val="00416B25"/>
    <w:rsid w:val="00420592"/>
    <w:rsid w:val="004319E0"/>
    <w:rsid w:val="00437E8C"/>
    <w:rsid w:val="00440225"/>
    <w:rsid w:val="00450BD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276F"/>
    <w:rsid w:val="00510392"/>
    <w:rsid w:val="00513E2A"/>
    <w:rsid w:val="005254E0"/>
    <w:rsid w:val="00552B5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64B00"/>
    <w:rsid w:val="0068194B"/>
    <w:rsid w:val="00691306"/>
    <w:rsid w:val="00692703"/>
    <w:rsid w:val="006A1962"/>
    <w:rsid w:val="006B5D48"/>
    <w:rsid w:val="006B7D7B"/>
    <w:rsid w:val="006C1A5E"/>
    <w:rsid w:val="006C68FD"/>
    <w:rsid w:val="006E1507"/>
    <w:rsid w:val="00712D8B"/>
    <w:rsid w:val="007273B7"/>
    <w:rsid w:val="00733E0A"/>
    <w:rsid w:val="0074403D"/>
    <w:rsid w:val="00746D44"/>
    <w:rsid w:val="007538DC"/>
    <w:rsid w:val="00757803"/>
    <w:rsid w:val="0078195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87B89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2D8F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4FA6"/>
    <w:rsid w:val="00A615E1"/>
    <w:rsid w:val="00A755E8"/>
    <w:rsid w:val="00A93A5D"/>
    <w:rsid w:val="00AB32F8"/>
    <w:rsid w:val="00AB610B"/>
    <w:rsid w:val="00AD360E"/>
    <w:rsid w:val="00AD40FB"/>
    <w:rsid w:val="00AD782D"/>
    <w:rsid w:val="00AD7FB2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D40EE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0118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A7C7C"/>
    <w:rsid w:val="00EC1351"/>
    <w:rsid w:val="00EC4CBF"/>
    <w:rsid w:val="00EE2CA8"/>
    <w:rsid w:val="00EF17E8"/>
    <w:rsid w:val="00EF51D9"/>
    <w:rsid w:val="00F073C7"/>
    <w:rsid w:val="00F07417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C7624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1D4D"/>
  <w15:chartTrackingRefBased/>
  <w15:docId w15:val="{5991D0F0-2340-446E-97F8-AD9C82DA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A7D6819024C2BA44EB0342962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491E2-97FC-41A0-8F95-7A78FBC237A3}"/>
      </w:docPartPr>
      <w:docPartBody>
        <w:p w:rsidR="00003887" w:rsidRDefault="00082B11">
          <w:pPr>
            <w:pStyle w:val="5AFA7D6819024C2BA44EB034296261A3"/>
          </w:pPr>
          <w:r w:rsidRPr="00CF1A49">
            <w:t>·</w:t>
          </w:r>
        </w:p>
      </w:docPartBody>
    </w:docPart>
    <w:docPart>
      <w:docPartPr>
        <w:name w:val="59745B314559409395ACECB4CAE3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5A8F5-8CAA-4781-9DD3-FC271FC06F57}"/>
      </w:docPartPr>
      <w:docPartBody>
        <w:p w:rsidR="00003887" w:rsidRDefault="00082B11">
          <w:pPr>
            <w:pStyle w:val="59745B314559409395ACECB4CAE33FA3"/>
          </w:pPr>
          <w:r w:rsidRPr="00CF1A49">
            <w:t>·</w:t>
          </w:r>
        </w:p>
      </w:docPartBody>
    </w:docPart>
    <w:docPart>
      <w:docPartPr>
        <w:name w:val="44414483B5AF4945A72BAF62CA34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8B81-C786-46E6-98C3-EBAA329A40D2}"/>
      </w:docPartPr>
      <w:docPartBody>
        <w:p w:rsidR="00003887" w:rsidRDefault="00082B11">
          <w:pPr>
            <w:pStyle w:val="44414483B5AF4945A72BAF62CA343D13"/>
          </w:pPr>
          <w:r w:rsidRPr="00CF1A49">
            <w:t>Experience</w:t>
          </w:r>
        </w:p>
      </w:docPartBody>
    </w:docPart>
    <w:docPart>
      <w:docPartPr>
        <w:name w:val="B0BE67BFDC954D3DABF998B36AFB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7881C-CD31-4FA4-B183-0948AE79E20D}"/>
      </w:docPartPr>
      <w:docPartBody>
        <w:p w:rsidR="00003887" w:rsidRDefault="00082B11">
          <w:pPr>
            <w:pStyle w:val="B0BE67BFDC954D3DABF998B36AFBEF18"/>
          </w:pPr>
          <w:r w:rsidRPr="00CF1A49">
            <w:t>Education</w:t>
          </w:r>
        </w:p>
      </w:docPartBody>
    </w:docPart>
    <w:docPart>
      <w:docPartPr>
        <w:name w:val="B65CBC95EA414AB8AA0A9234FFF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3872-E418-4918-82EC-2070CB597830}"/>
      </w:docPartPr>
      <w:docPartBody>
        <w:p w:rsidR="00003887" w:rsidRDefault="00082B11">
          <w:pPr>
            <w:pStyle w:val="B65CBC95EA414AB8AA0A9234FFF243D2"/>
          </w:pPr>
          <w:r w:rsidRPr="00CF1A49">
            <w:t>Skills</w:t>
          </w:r>
        </w:p>
      </w:docPartBody>
    </w:docPart>
    <w:docPart>
      <w:docPartPr>
        <w:name w:val="D91D8ABBB89A4D4F998444A7D351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6BE92-8925-4CC4-AD63-DA8DEC836DAF}"/>
      </w:docPartPr>
      <w:docPartBody>
        <w:p w:rsidR="00003887" w:rsidRDefault="00082B11">
          <w:pPr>
            <w:pStyle w:val="D91D8ABBB89A4D4F998444A7D35193D6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11"/>
    <w:rsid w:val="00003887"/>
    <w:rsid w:val="00082B11"/>
    <w:rsid w:val="000F123B"/>
    <w:rsid w:val="00176048"/>
    <w:rsid w:val="00C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AFA7D6819024C2BA44EB034296261A3">
    <w:name w:val="5AFA7D6819024C2BA44EB034296261A3"/>
  </w:style>
  <w:style w:type="paragraph" w:customStyle="1" w:styleId="59745B314559409395ACECB4CAE33FA3">
    <w:name w:val="59745B314559409395ACECB4CAE33FA3"/>
  </w:style>
  <w:style w:type="paragraph" w:customStyle="1" w:styleId="44414483B5AF4945A72BAF62CA343D13">
    <w:name w:val="44414483B5AF4945A72BAF62CA343D1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0BE67BFDC954D3DABF998B36AFBEF18">
    <w:name w:val="B0BE67BFDC954D3DABF998B36AFBEF18"/>
  </w:style>
  <w:style w:type="paragraph" w:customStyle="1" w:styleId="96D88DA6192A4D7FB735E85649B3262D">
    <w:name w:val="96D88DA6192A4D7FB735E85649B3262D"/>
  </w:style>
  <w:style w:type="paragraph" w:customStyle="1" w:styleId="B5F10765760D44FA8D557961E7F0C762">
    <w:name w:val="B5F10765760D44FA8D557961E7F0C762"/>
  </w:style>
  <w:style w:type="paragraph" w:customStyle="1" w:styleId="8B346AC47FF94A6ABFC7033A3983AB87">
    <w:name w:val="8B346AC47FF94A6ABFC7033A3983AB87"/>
  </w:style>
  <w:style w:type="paragraph" w:customStyle="1" w:styleId="F29F4FB4A4324D1B80D5C550DEBF5DBE">
    <w:name w:val="F29F4FB4A4324D1B80D5C550DEBF5DBE"/>
  </w:style>
  <w:style w:type="paragraph" w:customStyle="1" w:styleId="8E521E21CB0B4749B9BA24E47C09A280">
    <w:name w:val="8E521E21CB0B4749B9BA24E47C09A280"/>
  </w:style>
  <w:style w:type="paragraph" w:customStyle="1" w:styleId="B65CBC95EA414AB8AA0A9234FFF243D2">
    <w:name w:val="B65CBC95EA414AB8AA0A9234FFF243D2"/>
  </w:style>
  <w:style w:type="paragraph" w:customStyle="1" w:styleId="D91D8ABBB89A4D4F998444A7D35193D6">
    <w:name w:val="D91D8ABBB89A4D4F998444A7D3519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929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Haidar</dc:creator>
  <cp:keywords/>
  <dc:description/>
  <cp:lastModifiedBy>Mohammad Abu Khurj</cp:lastModifiedBy>
  <cp:revision>17</cp:revision>
  <dcterms:created xsi:type="dcterms:W3CDTF">2023-07-27T22:02:00Z</dcterms:created>
  <dcterms:modified xsi:type="dcterms:W3CDTF">2023-08-02T18:41:00Z</dcterms:modified>
  <cp:category/>
</cp:coreProperties>
</file>