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055C02" w:rsidRDefault="004230A8" w:rsidP="004230A8">
            <w:pPr>
              <w:pStyle w:val="Title"/>
              <w:rPr>
                <w:sz w:val="56"/>
              </w:rPr>
            </w:pPr>
            <w:r w:rsidRPr="00055C02">
              <w:rPr>
                <w:sz w:val="56"/>
              </w:rPr>
              <w:t>GHida</w:t>
            </w:r>
            <w:r w:rsidR="0010121E" w:rsidRPr="00055C02">
              <w:rPr>
                <w:sz w:val="56"/>
              </w:rPr>
              <w:t xml:space="preserve"> A.</w:t>
            </w:r>
            <w:r w:rsidR="00692703" w:rsidRPr="00055C02">
              <w:rPr>
                <w:sz w:val="56"/>
              </w:rPr>
              <w:t xml:space="preserve"> </w:t>
            </w:r>
            <w:r w:rsidRPr="00055C02">
              <w:rPr>
                <w:rStyle w:val="IntenseEmphasis"/>
                <w:sz w:val="56"/>
              </w:rPr>
              <w:t>doumiati</w:t>
            </w:r>
          </w:p>
          <w:p w:rsidR="00564998" w:rsidRPr="0010121E" w:rsidRDefault="009A6C10" w:rsidP="00055C02">
            <w:pPr>
              <w:pStyle w:val="ContactInfo"/>
              <w:contextualSpacing w:val="0"/>
              <w:rPr>
                <w:b/>
                <w:bCs/>
                <w:color w:val="1D824C" w:themeColor="accent1"/>
                <w:sz w:val="24"/>
                <w:szCs w:val="24"/>
              </w:rPr>
            </w:pPr>
            <w:r>
              <w:rPr>
                <w:b/>
                <w:bCs/>
                <w:color w:val="1D824C" w:themeColor="accent1"/>
                <w:sz w:val="24"/>
                <w:szCs w:val="24"/>
              </w:rPr>
              <w:t xml:space="preserve">Address: </w:t>
            </w:r>
            <w:r w:rsidR="004230A8" w:rsidRPr="0010121E">
              <w:rPr>
                <w:b/>
                <w:bCs/>
                <w:color w:val="1D824C" w:themeColor="accent1"/>
                <w:sz w:val="24"/>
                <w:szCs w:val="24"/>
              </w:rPr>
              <w:t>Beirut-Dar al fatwa-Wafik Al Nsouli street</w:t>
            </w:r>
            <w:r w:rsidR="00497D1E" w:rsidRPr="0010121E">
              <w:rPr>
                <w:b/>
                <w:bCs/>
                <w:color w:val="1D824C" w:themeColor="accent1"/>
                <w:sz w:val="24"/>
                <w:szCs w:val="24"/>
              </w:rPr>
              <w:t>-Daouk building</w:t>
            </w:r>
            <w:r w:rsidR="00564998" w:rsidRPr="0010121E">
              <w:rPr>
                <w:b/>
                <w:bCs/>
                <w:color w:val="1D824C" w:themeColor="accent1"/>
                <w:sz w:val="24"/>
                <w:szCs w:val="24"/>
              </w:rPr>
              <w:t>.</w:t>
            </w:r>
          </w:p>
          <w:p w:rsidR="00692703" w:rsidRPr="0010121E" w:rsidRDefault="00564998" w:rsidP="00564998">
            <w:pPr>
              <w:pStyle w:val="ContactInfo"/>
              <w:contextualSpacing w:val="0"/>
              <w:rPr>
                <w:b/>
                <w:bCs/>
                <w:color w:val="1D824C" w:themeColor="accent1"/>
                <w:sz w:val="24"/>
                <w:szCs w:val="24"/>
              </w:rPr>
            </w:pPr>
            <w:r w:rsidRPr="0010121E">
              <w:rPr>
                <w:b/>
                <w:bCs/>
                <w:color w:val="1D824C" w:themeColor="accent1"/>
                <w:sz w:val="24"/>
                <w:szCs w:val="24"/>
              </w:rPr>
              <w:t>Phone number:</w:t>
            </w:r>
            <w:r w:rsidR="00692703" w:rsidRPr="0010121E">
              <w:rPr>
                <w:b/>
                <w:bCs/>
                <w:color w:val="1D824C" w:themeColor="accent1"/>
                <w:sz w:val="24"/>
                <w:szCs w:val="24"/>
              </w:rPr>
              <w:t xml:space="preserve"> </w:t>
            </w:r>
            <w:r w:rsidR="00497D1E" w:rsidRPr="0010121E">
              <w:rPr>
                <w:b/>
                <w:bCs/>
                <w:color w:val="1D824C" w:themeColor="accent1"/>
                <w:sz w:val="24"/>
                <w:szCs w:val="24"/>
              </w:rPr>
              <w:t>76-034085</w:t>
            </w:r>
          </w:p>
          <w:p w:rsidR="00692703" w:rsidRPr="00CF1A49" w:rsidRDefault="0029457E" w:rsidP="00497D1E">
            <w:pPr>
              <w:pStyle w:val="ContactInfoEmphasis"/>
              <w:contextualSpacing w:val="0"/>
            </w:pPr>
            <w:r w:rsidRPr="0010121E">
              <w:rPr>
                <w:sz w:val="24"/>
                <w:szCs w:val="24"/>
              </w:rPr>
              <w:t>E-mail:</w:t>
            </w:r>
            <w:r w:rsidR="00DF75B1">
              <w:rPr>
                <w:sz w:val="24"/>
                <w:szCs w:val="24"/>
              </w:rPr>
              <w:t>doumiatighida@gmail</w:t>
            </w:r>
            <w:r w:rsidR="00E9000C" w:rsidRPr="0010121E">
              <w:rPr>
                <w:sz w:val="24"/>
                <w:szCs w:val="24"/>
              </w:rPr>
              <w:t>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755A8" w:rsidP="00E9000C">
            <w:pPr>
              <w:contextualSpacing w:val="0"/>
            </w:pPr>
          </w:p>
        </w:tc>
      </w:tr>
    </w:tbl>
    <w:sdt>
      <w:sdtPr>
        <w:alias w:val="Education:"/>
        <w:tag w:val="Education:"/>
        <w:id w:val="-1908763273"/>
        <w:placeholder>
          <w:docPart w:val="0DF2B68DD78148E4B8D7E4584ED70984"/>
        </w:placeholder>
        <w:temporary/>
        <w:showingPlcHdr/>
        <w15:appearance w15:val="hidden"/>
      </w:sdtPr>
      <w:sdtEndPr/>
      <w:sdtContent>
        <w:p w:rsidR="00DA59AA" w:rsidRPr="00CF1A49" w:rsidRDefault="00DA59AA" w:rsidP="003021A1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0E6689" w:rsidRDefault="000E6689" w:rsidP="000E6689">
            <w:pPr>
              <w:pStyle w:val="Heading3"/>
              <w:contextualSpacing w:val="0"/>
              <w:outlineLvl w:val="2"/>
            </w:pPr>
            <w:r>
              <w:t>2020</w:t>
            </w:r>
          </w:p>
          <w:p w:rsidR="007538DC" w:rsidRPr="00CF1A49" w:rsidRDefault="003021A1" w:rsidP="000E6689">
            <w:pPr>
              <w:pStyle w:val="Heading3"/>
              <w:contextualSpacing w:val="0"/>
              <w:outlineLvl w:val="2"/>
            </w:pPr>
            <w:r w:rsidRPr="00992DAD">
              <w:rPr>
                <w:color w:val="1D824C" w:themeColor="accent1"/>
              </w:rPr>
              <w:t>Graduated</w:t>
            </w:r>
            <w:r w:rsidR="001D0BF1" w:rsidRPr="00CF1A49">
              <w:t xml:space="preserve">, </w:t>
            </w:r>
            <w:r w:rsidR="00D31042">
              <w:rPr>
                <w:rStyle w:val="SubtleReference"/>
              </w:rPr>
              <w:t>from lyc</w:t>
            </w:r>
            <w:r w:rsidR="00564998">
              <w:rPr>
                <w:rStyle w:val="SubtleReference"/>
                <w:rFonts w:cstheme="minorHAnsi"/>
              </w:rPr>
              <w:t>é</w:t>
            </w:r>
            <w:r w:rsidR="00564998">
              <w:rPr>
                <w:rStyle w:val="SubtleReference"/>
              </w:rPr>
              <w:t>e Khadija al kobra-makassed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992DAD" w:rsidP="00992DAD">
            <w:pPr>
              <w:pStyle w:val="Heading3"/>
              <w:contextualSpacing w:val="0"/>
              <w:outlineLvl w:val="2"/>
            </w:pPr>
            <w:r>
              <w:t>2020</w:t>
            </w:r>
          </w:p>
          <w:p w:rsidR="009873CB" w:rsidRPr="009873CB" w:rsidRDefault="00B47B89" w:rsidP="009873CB">
            <w:pPr>
              <w:pStyle w:val="Heading2"/>
              <w:contextualSpacing w:val="0"/>
              <w:outlineLvl w:val="1"/>
              <w:rPr>
                <w:b w:val="0"/>
                <w:bCs/>
                <w:color w:val="auto"/>
              </w:rPr>
            </w:pPr>
            <w:r>
              <w:t xml:space="preserve">degree in </w:t>
            </w:r>
            <w:r w:rsidR="00B67857">
              <w:t xml:space="preserve">Social sciences, </w:t>
            </w:r>
            <w:r w:rsidR="00B67857" w:rsidRPr="00B67857">
              <w:rPr>
                <w:b w:val="0"/>
                <w:bCs/>
                <w:color w:val="auto"/>
              </w:rPr>
              <w:t>i</w:t>
            </w:r>
            <w:r w:rsidR="00B67857">
              <w:rPr>
                <w:b w:val="0"/>
                <w:bCs/>
                <w:color w:val="auto"/>
              </w:rPr>
              <w:t>n</w:t>
            </w:r>
            <w:r w:rsidR="00B67857" w:rsidRPr="00B67857">
              <w:rPr>
                <w:b w:val="0"/>
                <w:bCs/>
                <w:color w:val="auto"/>
              </w:rPr>
              <w:t>st</w:t>
            </w:r>
            <w:r w:rsidR="00B67857">
              <w:rPr>
                <w:b w:val="0"/>
                <w:bCs/>
                <w:color w:val="auto"/>
              </w:rPr>
              <w:t>itute of social sciences-lebanese university.</w:t>
            </w:r>
          </w:p>
          <w:p w:rsidR="00F61DF9" w:rsidRDefault="00546938" w:rsidP="00BC1232">
            <w:r>
              <w:t xml:space="preserve">Finished </w:t>
            </w:r>
            <w:r w:rsidR="009873CB">
              <w:t xml:space="preserve">first year with a </w:t>
            </w:r>
            <w:r w:rsidR="00DF75B1">
              <w:t>GPA of 3.06</w:t>
            </w:r>
            <w:r>
              <w:t>/4</w:t>
            </w:r>
          </w:p>
          <w:p w:rsidR="00546938" w:rsidRDefault="00647E9D" w:rsidP="00BC1232">
            <w:r>
              <w:t>Finished second year with a GPA of</w:t>
            </w:r>
            <w:r w:rsidR="00DF75B1">
              <w:t xml:space="preserve">  2.97/4</w:t>
            </w:r>
            <w:r>
              <w:t xml:space="preserve"> </w:t>
            </w:r>
          </w:p>
          <w:p w:rsidR="00647E9D" w:rsidRDefault="00647E9D" w:rsidP="00BC1232">
            <w:r>
              <w:t>Third year in progress</w:t>
            </w:r>
          </w:p>
          <w:p w:rsidR="00546938" w:rsidRDefault="00546938" w:rsidP="00BC1232"/>
        </w:tc>
      </w:tr>
    </w:tbl>
    <w:sdt>
      <w:sdtPr>
        <w:alias w:val="Skills:"/>
        <w:tag w:val="Skills:"/>
        <w:id w:val="-1392877668"/>
        <w:placeholder>
          <w:docPart w:val="92D948A9C2AE4869BCBBE60D5EB091D0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Default="00301D0F" w:rsidP="00A34002">
            <w:pPr>
              <w:pStyle w:val="ListBullet"/>
              <w:contextualSpacing w:val="0"/>
            </w:pPr>
            <w:r>
              <w:t>Languages:</w:t>
            </w:r>
          </w:p>
          <w:p w:rsidR="00730F4E" w:rsidRPr="006E1507" w:rsidRDefault="00301D0F" w:rsidP="00730F4E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  <w:r>
              <w:t xml:space="preserve">Arabic </w:t>
            </w:r>
            <w:r w:rsidR="00730F4E">
              <w:t>–English- french</w:t>
            </w:r>
          </w:p>
          <w:p w:rsidR="001F4E6D" w:rsidRDefault="00546938" w:rsidP="00546938">
            <w:pPr>
              <w:pStyle w:val="ListBullet"/>
              <w:contextualSpacing w:val="0"/>
            </w:pPr>
            <w:r>
              <w:t>Time management</w:t>
            </w:r>
          </w:p>
          <w:p w:rsidR="008A1821" w:rsidRPr="006E1507" w:rsidRDefault="008A1821" w:rsidP="008A1821">
            <w:pPr>
              <w:pStyle w:val="ListBullet"/>
              <w:contextualSpacing w:val="0"/>
            </w:pPr>
            <w:r>
              <w:t>Know</w:t>
            </w:r>
            <w:r w:rsidR="00C05F8D">
              <w:t>s</w:t>
            </w:r>
            <w:bookmarkStart w:id="0" w:name="_GoBack"/>
            <w:bookmarkEnd w:id="0"/>
            <w:r>
              <w:t xml:space="preserve"> how to use SPSS statistics program</w:t>
            </w:r>
          </w:p>
        </w:tc>
        <w:tc>
          <w:tcPr>
            <w:tcW w:w="4675" w:type="dxa"/>
            <w:tcMar>
              <w:left w:w="360" w:type="dxa"/>
            </w:tcMar>
          </w:tcPr>
          <w:p w:rsidR="00D864F3" w:rsidRDefault="00D864F3" w:rsidP="00FE2248">
            <w:pPr>
              <w:pStyle w:val="ListBullet"/>
              <w:contextualSpacing w:val="0"/>
            </w:pPr>
            <w:r>
              <w:t>communication</w:t>
            </w:r>
          </w:p>
          <w:p w:rsidR="001E3120" w:rsidRDefault="0058789E" w:rsidP="00FE2248">
            <w:pPr>
              <w:pStyle w:val="ListBullet"/>
              <w:contextualSpacing w:val="0"/>
            </w:pPr>
            <w:r>
              <w:t>Social w</w:t>
            </w:r>
            <w:r w:rsidR="00D864F3">
              <w:t>ork enthusiast</w:t>
            </w:r>
          </w:p>
          <w:p w:rsidR="00DF75B1" w:rsidRDefault="00DF75B1" w:rsidP="00FE2248">
            <w:pPr>
              <w:pStyle w:val="ListBullet"/>
              <w:contextualSpacing w:val="0"/>
            </w:pPr>
            <w:r>
              <w:t>Team work</w:t>
            </w:r>
          </w:p>
          <w:p w:rsidR="008A1821" w:rsidRDefault="008A1821" w:rsidP="008A1821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16211D" w:rsidRPr="006E1507" w:rsidRDefault="0016211D" w:rsidP="005408C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1E3120" w:rsidRPr="006E1507" w:rsidRDefault="001E3120" w:rsidP="00730F4E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F24040" w:rsidRDefault="00730F4E" w:rsidP="00F24040">
      <w:pPr>
        <w:pStyle w:val="Heading1"/>
      </w:pPr>
      <w:r>
        <w:t>notable Achievements</w:t>
      </w:r>
    </w:p>
    <w:p w:rsidR="00B51D1B" w:rsidRPr="00647E9D" w:rsidRDefault="004D02EC" w:rsidP="004D02EC">
      <w:pPr>
        <w:pStyle w:val="ListParagraph"/>
        <w:numPr>
          <w:ilvl w:val="0"/>
          <w:numId w:val="16"/>
        </w:numPr>
        <w:rPr>
          <w:lang w:val="fr-FR"/>
        </w:rPr>
      </w:pPr>
      <w:r w:rsidRPr="00647E9D">
        <w:rPr>
          <w:lang w:val="fr-FR"/>
        </w:rPr>
        <w:t>Earned DELF B1 (</w:t>
      </w:r>
      <w:r w:rsidR="00A76A3B" w:rsidRPr="00647E9D">
        <w:rPr>
          <w:lang w:val="fr-FR"/>
        </w:rPr>
        <w:t>Dipl</w:t>
      </w:r>
      <w:r w:rsidR="00A76A3B" w:rsidRPr="00647E9D">
        <w:rPr>
          <w:rFonts w:cstheme="minorHAnsi"/>
          <w:lang w:val="fr-FR"/>
        </w:rPr>
        <w:t>ô</w:t>
      </w:r>
      <w:r w:rsidR="00A76A3B" w:rsidRPr="00647E9D">
        <w:rPr>
          <w:lang w:val="fr-FR"/>
        </w:rPr>
        <w:t>me d’</w:t>
      </w:r>
      <w:r w:rsidR="00A76A3B" w:rsidRPr="00647E9D">
        <w:rPr>
          <w:rFonts w:cstheme="minorHAnsi"/>
          <w:lang w:val="fr-FR"/>
        </w:rPr>
        <w:t>é</w:t>
      </w:r>
      <w:r w:rsidR="00A76A3B" w:rsidRPr="00647E9D">
        <w:rPr>
          <w:lang w:val="fr-FR"/>
        </w:rPr>
        <w:t>tudes en langue fran</w:t>
      </w:r>
      <w:r w:rsidR="00A76A3B">
        <w:rPr>
          <w:rFonts w:cstheme="minorHAnsi"/>
        </w:rPr>
        <w:t>ҫ</w:t>
      </w:r>
      <w:r w:rsidR="00A76A3B" w:rsidRPr="00647E9D">
        <w:rPr>
          <w:lang w:val="fr-FR"/>
        </w:rPr>
        <w:t>aise)</w:t>
      </w:r>
    </w:p>
    <w:p w:rsidR="004D02EC" w:rsidRDefault="004D02EC" w:rsidP="004D02EC">
      <w:pPr>
        <w:pStyle w:val="ListParagraph"/>
        <w:numPr>
          <w:ilvl w:val="0"/>
          <w:numId w:val="16"/>
        </w:numPr>
      </w:pPr>
      <w:r>
        <w:t>Completed 22+ volounteering h</w:t>
      </w:r>
      <w:r w:rsidR="005A0FB3">
        <w:t xml:space="preserve">ours with </w:t>
      </w:r>
      <w:r w:rsidR="00217C7D">
        <w:t>Makassed v</w:t>
      </w:r>
      <w:r w:rsidR="0038287A">
        <w:t>olunteers unit.</w:t>
      </w:r>
      <w:r w:rsidR="008F5C10">
        <w:t>( including working with special needs children)</w:t>
      </w:r>
    </w:p>
    <w:p w:rsidR="0038287A" w:rsidRDefault="00BF31BC" w:rsidP="004D02EC">
      <w:pPr>
        <w:pStyle w:val="ListParagraph"/>
        <w:numPr>
          <w:ilvl w:val="0"/>
          <w:numId w:val="16"/>
        </w:numPr>
      </w:pPr>
      <w:r>
        <w:t xml:space="preserve">Earned MOS certificate </w:t>
      </w:r>
      <w:r w:rsidR="0016211D">
        <w:t>in Powe</w:t>
      </w:r>
      <w:r w:rsidR="0012517C">
        <w:t>r</w:t>
      </w:r>
      <w:r w:rsidR="0016211D">
        <w:t>Point</w:t>
      </w:r>
      <w:r w:rsidR="0012517C">
        <w:t>.</w:t>
      </w:r>
      <w:r w:rsidR="00055C02">
        <w:t xml:space="preserve"> (Microsoft Office specialist)</w:t>
      </w:r>
    </w:p>
    <w:p w:rsidR="0012517C" w:rsidRDefault="0012517C" w:rsidP="004D02EC">
      <w:pPr>
        <w:pStyle w:val="ListParagraph"/>
        <w:numPr>
          <w:ilvl w:val="0"/>
          <w:numId w:val="16"/>
        </w:numPr>
      </w:pPr>
      <w:r>
        <w:t xml:space="preserve">Completion of </w:t>
      </w:r>
      <w:r w:rsidR="006C45A3">
        <w:t>Word and Excel Courses and training</w:t>
      </w:r>
    </w:p>
    <w:p w:rsidR="006C45A3" w:rsidRPr="006E1507" w:rsidRDefault="000E6689" w:rsidP="000E6689">
      <w:pPr>
        <w:pStyle w:val="ListParagraph"/>
        <w:numPr>
          <w:ilvl w:val="0"/>
          <w:numId w:val="16"/>
        </w:numPr>
      </w:pPr>
      <w:r>
        <w:t>Participated in various social activities and events with various organaziations.</w:t>
      </w:r>
    </w:p>
    <w:sectPr w:rsidR="006C45A3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17" w:rsidRDefault="00456517" w:rsidP="0068194B">
      <w:r>
        <w:separator/>
      </w:r>
    </w:p>
    <w:p w:rsidR="00456517" w:rsidRDefault="00456517"/>
    <w:p w:rsidR="00456517" w:rsidRDefault="00456517"/>
  </w:endnote>
  <w:endnote w:type="continuationSeparator" w:id="0">
    <w:p w:rsidR="00456517" w:rsidRDefault="00456517" w:rsidP="0068194B">
      <w:r>
        <w:continuationSeparator/>
      </w:r>
    </w:p>
    <w:p w:rsidR="00456517" w:rsidRDefault="00456517"/>
    <w:p w:rsidR="00456517" w:rsidRDefault="00456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17" w:rsidRDefault="00456517" w:rsidP="0068194B">
      <w:r>
        <w:separator/>
      </w:r>
    </w:p>
    <w:p w:rsidR="00456517" w:rsidRDefault="00456517"/>
    <w:p w:rsidR="00456517" w:rsidRDefault="00456517"/>
  </w:footnote>
  <w:footnote w:type="continuationSeparator" w:id="0">
    <w:p w:rsidR="00456517" w:rsidRDefault="00456517" w:rsidP="0068194B">
      <w:r>
        <w:continuationSeparator/>
      </w:r>
    </w:p>
    <w:p w:rsidR="00456517" w:rsidRDefault="00456517"/>
    <w:p w:rsidR="00456517" w:rsidRDefault="004565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CEC6EF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D7776C"/>
    <w:multiLevelType w:val="hybridMultilevel"/>
    <w:tmpl w:val="661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576F7E33"/>
    <w:multiLevelType w:val="hybridMultilevel"/>
    <w:tmpl w:val="9140D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F4339"/>
    <w:multiLevelType w:val="hybridMultilevel"/>
    <w:tmpl w:val="456A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A8"/>
    <w:rsid w:val="000001EF"/>
    <w:rsid w:val="00007322"/>
    <w:rsid w:val="00007728"/>
    <w:rsid w:val="00024584"/>
    <w:rsid w:val="00024730"/>
    <w:rsid w:val="00055C02"/>
    <w:rsid w:val="00055E95"/>
    <w:rsid w:val="0007021F"/>
    <w:rsid w:val="000B2BA5"/>
    <w:rsid w:val="000E6689"/>
    <w:rsid w:val="000F2F8C"/>
    <w:rsid w:val="0010006E"/>
    <w:rsid w:val="0010121E"/>
    <w:rsid w:val="001045A8"/>
    <w:rsid w:val="00114A91"/>
    <w:rsid w:val="0012517C"/>
    <w:rsid w:val="001427E1"/>
    <w:rsid w:val="0016211D"/>
    <w:rsid w:val="00163668"/>
    <w:rsid w:val="00171566"/>
    <w:rsid w:val="00174676"/>
    <w:rsid w:val="001755A8"/>
    <w:rsid w:val="00184014"/>
    <w:rsid w:val="00192008"/>
    <w:rsid w:val="00196AEE"/>
    <w:rsid w:val="001C0E68"/>
    <w:rsid w:val="001C4B6F"/>
    <w:rsid w:val="001D0BF1"/>
    <w:rsid w:val="001D728E"/>
    <w:rsid w:val="001E3120"/>
    <w:rsid w:val="001E7E0C"/>
    <w:rsid w:val="001F0BB0"/>
    <w:rsid w:val="001F4E6D"/>
    <w:rsid w:val="001F6140"/>
    <w:rsid w:val="00203573"/>
    <w:rsid w:val="0020597D"/>
    <w:rsid w:val="00213B4C"/>
    <w:rsid w:val="00217C7D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57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1D0F"/>
    <w:rsid w:val="003021A1"/>
    <w:rsid w:val="00307140"/>
    <w:rsid w:val="00316DFF"/>
    <w:rsid w:val="00325B57"/>
    <w:rsid w:val="00336056"/>
    <w:rsid w:val="003544E1"/>
    <w:rsid w:val="00366398"/>
    <w:rsid w:val="0038287A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30A8"/>
    <w:rsid w:val="004319E0"/>
    <w:rsid w:val="00437E8C"/>
    <w:rsid w:val="00440225"/>
    <w:rsid w:val="00456517"/>
    <w:rsid w:val="004726BC"/>
    <w:rsid w:val="00474105"/>
    <w:rsid w:val="00480E6E"/>
    <w:rsid w:val="00486277"/>
    <w:rsid w:val="00494CF6"/>
    <w:rsid w:val="00495F8D"/>
    <w:rsid w:val="00497D1E"/>
    <w:rsid w:val="004A1FAE"/>
    <w:rsid w:val="004A2FCB"/>
    <w:rsid w:val="004A32FF"/>
    <w:rsid w:val="004B06EB"/>
    <w:rsid w:val="004B6AD0"/>
    <w:rsid w:val="004C2D5D"/>
    <w:rsid w:val="004C33E1"/>
    <w:rsid w:val="004D02EC"/>
    <w:rsid w:val="004E01EB"/>
    <w:rsid w:val="004E2794"/>
    <w:rsid w:val="00510392"/>
    <w:rsid w:val="00513E2A"/>
    <w:rsid w:val="005408CD"/>
    <w:rsid w:val="00546938"/>
    <w:rsid w:val="00564998"/>
    <w:rsid w:val="00566A35"/>
    <w:rsid w:val="0056701E"/>
    <w:rsid w:val="005740D7"/>
    <w:rsid w:val="0058789E"/>
    <w:rsid w:val="005A0F26"/>
    <w:rsid w:val="005A0FB3"/>
    <w:rsid w:val="005A1B10"/>
    <w:rsid w:val="005A6850"/>
    <w:rsid w:val="005B1B1B"/>
    <w:rsid w:val="005C5932"/>
    <w:rsid w:val="005D3CA7"/>
    <w:rsid w:val="005D4CC1"/>
    <w:rsid w:val="005E2B25"/>
    <w:rsid w:val="005F4B91"/>
    <w:rsid w:val="005F55D2"/>
    <w:rsid w:val="0062000E"/>
    <w:rsid w:val="0062312F"/>
    <w:rsid w:val="00625F2C"/>
    <w:rsid w:val="006316C6"/>
    <w:rsid w:val="00647E9D"/>
    <w:rsid w:val="006618E9"/>
    <w:rsid w:val="0068194B"/>
    <w:rsid w:val="00692703"/>
    <w:rsid w:val="006A1962"/>
    <w:rsid w:val="006B5D48"/>
    <w:rsid w:val="006B7D7B"/>
    <w:rsid w:val="006C1A5E"/>
    <w:rsid w:val="006C45A3"/>
    <w:rsid w:val="006E1507"/>
    <w:rsid w:val="00712D8B"/>
    <w:rsid w:val="007273B7"/>
    <w:rsid w:val="00730F4E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7F25D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1821"/>
    <w:rsid w:val="008A6538"/>
    <w:rsid w:val="008C7056"/>
    <w:rsid w:val="008D25E3"/>
    <w:rsid w:val="008F3B14"/>
    <w:rsid w:val="008F5C10"/>
    <w:rsid w:val="00901899"/>
    <w:rsid w:val="0090344B"/>
    <w:rsid w:val="0090456E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73CB"/>
    <w:rsid w:val="00992DAD"/>
    <w:rsid w:val="009A44CE"/>
    <w:rsid w:val="009A6C10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002"/>
    <w:rsid w:val="00A34BA2"/>
    <w:rsid w:val="00A36F27"/>
    <w:rsid w:val="00A42E32"/>
    <w:rsid w:val="00A46E63"/>
    <w:rsid w:val="00A51DC5"/>
    <w:rsid w:val="00A53DE1"/>
    <w:rsid w:val="00A615E1"/>
    <w:rsid w:val="00A755E8"/>
    <w:rsid w:val="00A76A3B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47B89"/>
    <w:rsid w:val="00B50F99"/>
    <w:rsid w:val="00B51D1B"/>
    <w:rsid w:val="00B540F4"/>
    <w:rsid w:val="00B60FD0"/>
    <w:rsid w:val="00B622DF"/>
    <w:rsid w:val="00B6332A"/>
    <w:rsid w:val="00B67857"/>
    <w:rsid w:val="00B81760"/>
    <w:rsid w:val="00B8494C"/>
    <w:rsid w:val="00BA1546"/>
    <w:rsid w:val="00BB4E51"/>
    <w:rsid w:val="00BC1232"/>
    <w:rsid w:val="00BD431F"/>
    <w:rsid w:val="00BE423E"/>
    <w:rsid w:val="00BF31BC"/>
    <w:rsid w:val="00BF61AC"/>
    <w:rsid w:val="00C05F8D"/>
    <w:rsid w:val="00C47FA6"/>
    <w:rsid w:val="00C57FC6"/>
    <w:rsid w:val="00C61A4B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447C"/>
    <w:rsid w:val="00D243A9"/>
    <w:rsid w:val="00D305E5"/>
    <w:rsid w:val="00D31042"/>
    <w:rsid w:val="00D37CD3"/>
    <w:rsid w:val="00D66A52"/>
    <w:rsid w:val="00D66EFA"/>
    <w:rsid w:val="00D72A2D"/>
    <w:rsid w:val="00D864F3"/>
    <w:rsid w:val="00D9521A"/>
    <w:rsid w:val="00DA3914"/>
    <w:rsid w:val="00DA59AA"/>
    <w:rsid w:val="00DB1E5E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DF75B1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87FB0"/>
    <w:rsid w:val="00E9000C"/>
    <w:rsid w:val="00E9528E"/>
    <w:rsid w:val="00EA5099"/>
    <w:rsid w:val="00EC1351"/>
    <w:rsid w:val="00EC4CBF"/>
    <w:rsid w:val="00EE2CA8"/>
    <w:rsid w:val="00EF17E8"/>
    <w:rsid w:val="00EF51D9"/>
    <w:rsid w:val="00F130DD"/>
    <w:rsid w:val="00F24040"/>
    <w:rsid w:val="00F24884"/>
    <w:rsid w:val="00F476C4"/>
    <w:rsid w:val="00F51F8D"/>
    <w:rsid w:val="00F6077A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2248"/>
    <w:rsid w:val="00FE55A2"/>
    <w:rsid w:val="00F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45B514-8C1F-4A28-AD0F-8CB09C9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2B68DD78148E4B8D7E4584ED70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98E8C-3437-46D3-A780-27EC566A8C36}"/>
      </w:docPartPr>
      <w:docPartBody>
        <w:p w:rsidR="00D2696E" w:rsidRDefault="007A6AB2">
          <w:pPr>
            <w:pStyle w:val="0DF2B68DD78148E4B8D7E4584ED70984"/>
          </w:pPr>
          <w:r w:rsidRPr="00CF1A49">
            <w:t>Education</w:t>
          </w:r>
        </w:p>
      </w:docPartBody>
    </w:docPart>
    <w:docPart>
      <w:docPartPr>
        <w:name w:val="92D948A9C2AE4869BCBBE60D5EB09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87671-5C31-4F48-A04F-EB5C22B02B10}"/>
      </w:docPartPr>
      <w:docPartBody>
        <w:p w:rsidR="00D2696E" w:rsidRDefault="007A6AB2">
          <w:pPr>
            <w:pStyle w:val="92D948A9C2AE4869BCBBE60D5EB091D0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B2"/>
    <w:rsid w:val="001A0B5B"/>
    <w:rsid w:val="007A6AB2"/>
    <w:rsid w:val="00AC197D"/>
    <w:rsid w:val="00D2696E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A15E63EAB9450488C44457387815B7">
    <w:name w:val="62A15E63EAB9450488C44457387815B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9AFBBF2B5094698B3AD3B335876FD0F">
    <w:name w:val="19AFBBF2B5094698B3AD3B335876FD0F"/>
  </w:style>
  <w:style w:type="paragraph" w:customStyle="1" w:styleId="F5B01EC50D4148608C92FAAA0326898B">
    <w:name w:val="F5B01EC50D4148608C92FAAA0326898B"/>
  </w:style>
  <w:style w:type="paragraph" w:customStyle="1" w:styleId="06628D2FAC8A47279D1CB18DB6B5DECE">
    <w:name w:val="06628D2FAC8A47279D1CB18DB6B5DECE"/>
  </w:style>
  <w:style w:type="paragraph" w:customStyle="1" w:styleId="9EA9CECD47C248F480F87134559936A7">
    <w:name w:val="9EA9CECD47C248F480F87134559936A7"/>
  </w:style>
  <w:style w:type="paragraph" w:customStyle="1" w:styleId="990A92341E2A4A10861CD115F9B20024">
    <w:name w:val="990A92341E2A4A10861CD115F9B20024"/>
  </w:style>
  <w:style w:type="paragraph" w:customStyle="1" w:styleId="2463F1341AB040ABA7070CD8D5D99654">
    <w:name w:val="2463F1341AB040ABA7070CD8D5D99654"/>
  </w:style>
  <w:style w:type="paragraph" w:customStyle="1" w:styleId="8D3BB682DCFE4D35B1721F9C8E953D01">
    <w:name w:val="8D3BB682DCFE4D35B1721F9C8E953D01"/>
  </w:style>
  <w:style w:type="paragraph" w:customStyle="1" w:styleId="B9890941B52F487E85BC164CA8D5B8CF">
    <w:name w:val="B9890941B52F487E85BC164CA8D5B8CF"/>
  </w:style>
  <w:style w:type="paragraph" w:customStyle="1" w:styleId="BF0C91B226C6474D9D09AD8B9846356C">
    <w:name w:val="BF0C91B226C6474D9D09AD8B9846356C"/>
  </w:style>
  <w:style w:type="paragraph" w:customStyle="1" w:styleId="3AF48B410B2E4C3A8A055A4E8458AC27">
    <w:name w:val="3AF48B410B2E4C3A8A055A4E8458AC27"/>
  </w:style>
  <w:style w:type="paragraph" w:customStyle="1" w:styleId="F76C7B322C5D4901B44F67ED9A582CCC">
    <w:name w:val="F76C7B322C5D4901B44F67ED9A582CCC"/>
  </w:style>
  <w:style w:type="paragraph" w:customStyle="1" w:styleId="10E4D0455AE2435F93BFF292895185BA">
    <w:name w:val="10E4D0455AE2435F93BFF292895185BA"/>
  </w:style>
  <w:style w:type="paragraph" w:customStyle="1" w:styleId="59FD52395299492A9563BE2FD50E8515">
    <w:name w:val="59FD52395299492A9563BE2FD50E8515"/>
  </w:style>
  <w:style w:type="paragraph" w:customStyle="1" w:styleId="A1184A96080E434FA2F4E1B06166705C">
    <w:name w:val="A1184A96080E434FA2F4E1B06166705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BD2488556D0C458C81A12D31019C4B88">
    <w:name w:val="BD2488556D0C458C81A12D31019C4B88"/>
  </w:style>
  <w:style w:type="paragraph" w:customStyle="1" w:styleId="B35CFBDC2AFF4886B4C11D6F05C44FF1">
    <w:name w:val="B35CFBDC2AFF4886B4C11D6F05C44FF1"/>
  </w:style>
  <w:style w:type="paragraph" w:customStyle="1" w:styleId="74A1DFE27589492FBCF8CEB43964C1E2">
    <w:name w:val="74A1DFE27589492FBCF8CEB43964C1E2"/>
  </w:style>
  <w:style w:type="paragraph" w:customStyle="1" w:styleId="6B71B07A62654998955BB6F3C28C975F">
    <w:name w:val="6B71B07A62654998955BB6F3C28C975F"/>
  </w:style>
  <w:style w:type="paragraph" w:customStyle="1" w:styleId="52B2A7F1F9934FB68B6A92EB974A09C7">
    <w:name w:val="52B2A7F1F9934FB68B6A92EB974A09C7"/>
  </w:style>
  <w:style w:type="paragraph" w:customStyle="1" w:styleId="BCD5EC870D8847E48A0FCE416CF327E0">
    <w:name w:val="BCD5EC870D8847E48A0FCE416CF327E0"/>
  </w:style>
  <w:style w:type="paragraph" w:customStyle="1" w:styleId="EB9DA28AF5B348F0B03A50A0E779DD17">
    <w:name w:val="EB9DA28AF5B348F0B03A50A0E779DD17"/>
  </w:style>
  <w:style w:type="paragraph" w:customStyle="1" w:styleId="0DF2B68DD78148E4B8D7E4584ED70984">
    <w:name w:val="0DF2B68DD78148E4B8D7E4584ED70984"/>
  </w:style>
  <w:style w:type="paragraph" w:customStyle="1" w:styleId="D82FA6AD49674BE6B836CC8BD925B691">
    <w:name w:val="D82FA6AD49674BE6B836CC8BD925B691"/>
  </w:style>
  <w:style w:type="paragraph" w:customStyle="1" w:styleId="C249CD4CAD9445E98D6B07FB13BBC627">
    <w:name w:val="C249CD4CAD9445E98D6B07FB13BBC627"/>
  </w:style>
  <w:style w:type="paragraph" w:customStyle="1" w:styleId="3AE1C363F76049FEA04B49F7E38749D0">
    <w:name w:val="3AE1C363F76049FEA04B49F7E38749D0"/>
  </w:style>
  <w:style w:type="paragraph" w:customStyle="1" w:styleId="10764DF19D1045F7A3E14DC189E52C5C">
    <w:name w:val="10764DF19D1045F7A3E14DC189E52C5C"/>
  </w:style>
  <w:style w:type="paragraph" w:customStyle="1" w:styleId="3C5E8226ED394564BEC87F04C2EE76EE">
    <w:name w:val="3C5E8226ED394564BEC87F04C2EE76EE"/>
  </w:style>
  <w:style w:type="paragraph" w:customStyle="1" w:styleId="5B74A6950ED74620BF708761EE9A5140">
    <w:name w:val="5B74A6950ED74620BF708761EE9A5140"/>
  </w:style>
  <w:style w:type="paragraph" w:customStyle="1" w:styleId="5FB75EE3FC18431395019EAC6592A81D">
    <w:name w:val="5FB75EE3FC18431395019EAC6592A81D"/>
  </w:style>
  <w:style w:type="paragraph" w:customStyle="1" w:styleId="9DCEFC3FD8D74CD7A513AFAD7B2FC3B4">
    <w:name w:val="9DCEFC3FD8D74CD7A513AFAD7B2FC3B4"/>
  </w:style>
  <w:style w:type="paragraph" w:customStyle="1" w:styleId="8E52F34B21B14B51BB2ADD709975085E">
    <w:name w:val="8E52F34B21B14B51BB2ADD709975085E"/>
  </w:style>
  <w:style w:type="paragraph" w:customStyle="1" w:styleId="6B0E6B5119C54D9DA333D77FF7D05073">
    <w:name w:val="6B0E6B5119C54D9DA333D77FF7D05073"/>
  </w:style>
  <w:style w:type="paragraph" w:customStyle="1" w:styleId="92D948A9C2AE4869BCBBE60D5EB091D0">
    <w:name w:val="92D948A9C2AE4869BCBBE60D5EB091D0"/>
  </w:style>
  <w:style w:type="paragraph" w:customStyle="1" w:styleId="EFE0BB3C0AD545FB9CFC781F4D31ED8C">
    <w:name w:val="EFE0BB3C0AD545FB9CFC781F4D31ED8C"/>
  </w:style>
  <w:style w:type="paragraph" w:customStyle="1" w:styleId="4F3BCEC32B064301B0A13E194F4AE64F">
    <w:name w:val="4F3BCEC32B064301B0A13E194F4AE64F"/>
  </w:style>
  <w:style w:type="paragraph" w:customStyle="1" w:styleId="B91979F5CD5F49FB9CE20A8508F81128">
    <w:name w:val="B91979F5CD5F49FB9CE20A8508F81128"/>
  </w:style>
  <w:style w:type="paragraph" w:customStyle="1" w:styleId="5F10AF71E9F8412C912E09CA915E84BB">
    <w:name w:val="5F10AF71E9F8412C912E09CA915E84BB"/>
  </w:style>
  <w:style w:type="paragraph" w:customStyle="1" w:styleId="9BB140D744A54BFBB18414CDE9863AD5">
    <w:name w:val="9BB140D744A54BFBB18414CDE9863AD5"/>
  </w:style>
  <w:style w:type="paragraph" w:customStyle="1" w:styleId="109AE6D9FF534511A17D74401A59EB97">
    <w:name w:val="109AE6D9FF534511A17D74401A59EB97"/>
  </w:style>
  <w:style w:type="paragraph" w:customStyle="1" w:styleId="44DE2D3B71054D4781A87EEEA231D603">
    <w:name w:val="44DE2D3B71054D4781A87EEEA231D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D8E61-3072-4F31-A900-3D3E6260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Ghida Doumiati</cp:lastModifiedBy>
  <cp:revision>4</cp:revision>
  <dcterms:created xsi:type="dcterms:W3CDTF">2023-01-05T13:33:00Z</dcterms:created>
  <dcterms:modified xsi:type="dcterms:W3CDTF">2023-01-05T13:50:00Z</dcterms:modified>
  <cp:category/>
</cp:coreProperties>
</file>