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A321FB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4DACE02" w14:textId="7293704A" w:rsidR="00692703" w:rsidRPr="00CF1A49" w:rsidRDefault="00552108" w:rsidP="00913946">
            <w:pPr>
              <w:pStyle w:val="Title"/>
            </w:pPr>
            <w:r>
              <w:t>Despina</w:t>
            </w:r>
            <w:r w:rsidR="00692703" w:rsidRPr="00CF1A49">
              <w:t xml:space="preserve"> </w:t>
            </w:r>
            <w:r>
              <w:t>ismail</w:t>
            </w:r>
          </w:p>
          <w:p w14:paraId="591DD633" w14:textId="285F00C7" w:rsidR="00692703" w:rsidRPr="00CF1A49" w:rsidRDefault="00552108" w:rsidP="00913946">
            <w:pPr>
              <w:pStyle w:val="ContactInfo"/>
              <w:contextualSpacing w:val="0"/>
            </w:pPr>
            <w:r>
              <w:t>Beirut-Lebanon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F7FE5DACD042644CBAA0D5711AD0B138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71006336</w:t>
            </w:r>
          </w:p>
          <w:p w14:paraId="68AF5A8F" w14:textId="7656EFE0" w:rsidR="00692703" w:rsidRPr="00CF1A49" w:rsidRDefault="00552108" w:rsidP="00913946">
            <w:pPr>
              <w:pStyle w:val="ContactInfoEmphasis"/>
              <w:contextualSpacing w:val="0"/>
            </w:pPr>
            <w:r>
              <w:t>Despina_221@hotmail.com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C820BD2DAAF9A546A1951EB83A2FC3F6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 xml:space="preserve">Despina </w:t>
            </w:r>
            <w:r w:rsidR="008B1B55">
              <w:t>Ismail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102F4E0A32415C4CBC49D16A299A791D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</w:p>
        </w:tc>
      </w:tr>
      <w:tr w:rsidR="009571D8" w:rsidRPr="00CF1A49" w14:paraId="235F1B27" w14:textId="77777777" w:rsidTr="00692703">
        <w:tc>
          <w:tcPr>
            <w:tcW w:w="9360" w:type="dxa"/>
            <w:tcMar>
              <w:top w:w="432" w:type="dxa"/>
            </w:tcMar>
          </w:tcPr>
          <w:p w14:paraId="5FF70A9D" w14:textId="192DFCC2" w:rsidR="001755A8" w:rsidRPr="00CF1A49" w:rsidRDefault="00552108" w:rsidP="00913946">
            <w:pPr>
              <w:contextualSpacing w:val="0"/>
            </w:pPr>
            <w:r>
              <w:t xml:space="preserve">A senior Marketing and International Business student, I am passionate about marketing and the business field in general. </w:t>
            </w:r>
            <w:r w:rsidR="004E4EE0" w:rsidRPr="004E4EE0">
              <w:t>My career goal is to become a skilled and innovative marketing professional, dedicated to driving brand success and delivering impactful results. I aim to continuously learn and adapt in the marketing field, leveraging emerging technologies and strategic insights to develop creative, data-driven campaigns. Ultimately, I aspire to advance into leadership roles within marketing.</w:t>
            </w:r>
          </w:p>
        </w:tc>
      </w:tr>
    </w:tbl>
    <w:p w14:paraId="12A17326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1C4C7D912384C2478340E764EB947ACB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81ACC11" w14:textId="77777777" w:rsidTr="00D66A52">
        <w:tc>
          <w:tcPr>
            <w:tcW w:w="9355" w:type="dxa"/>
          </w:tcPr>
          <w:p w14:paraId="56CB3353" w14:textId="412EB2D4" w:rsidR="001D0BF1" w:rsidRPr="00CF1A49" w:rsidRDefault="00FA706E" w:rsidP="001D0BF1">
            <w:pPr>
              <w:pStyle w:val="Heading3"/>
              <w:contextualSpacing w:val="0"/>
              <w:outlineLvl w:val="2"/>
            </w:pPr>
            <w:r>
              <w:t>Fall semester 2021</w:t>
            </w:r>
          </w:p>
          <w:p w14:paraId="6A9E5B20" w14:textId="39A42805" w:rsidR="00565189" w:rsidRPr="00CF1A49" w:rsidRDefault="00FA706E" w:rsidP="00565189">
            <w:pPr>
              <w:pStyle w:val="Heading2"/>
              <w:contextualSpacing w:val="0"/>
              <w:outlineLvl w:val="1"/>
            </w:pPr>
            <w:r>
              <w:t>Ngo-Crosstalk volunteer</w:t>
            </w:r>
          </w:p>
        </w:tc>
      </w:tr>
      <w:tr w:rsidR="00F61DF9" w:rsidRPr="00CF1A49" w14:paraId="67068615" w14:textId="77777777" w:rsidTr="00F61DF9">
        <w:tc>
          <w:tcPr>
            <w:tcW w:w="9355" w:type="dxa"/>
            <w:tcMar>
              <w:top w:w="216" w:type="dxa"/>
            </w:tcMar>
          </w:tcPr>
          <w:p w14:paraId="1713822B" w14:textId="4EFFE2DF" w:rsidR="00F61DF9" w:rsidRPr="00CF1A49" w:rsidRDefault="00FA706E" w:rsidP="00F61DF9">
            <w:pPr>
              <w:pStyle w:val="Heading3"/>
              <w:contextualSpacing w:val="0"/>
              <w:outlineLvl w:val="2"/>
            </w:pPr>
            <w:r>
              <w:t>Spring semester 2022</w:t>
            </w:r>
          </w:p>
          <w:p w14:paraId="3320FD87" w14:textId="3B808683" w:rsidR="00FA706E" w:rsidRDefault="00FA706E" w:rsidP="00565189">
            <w:pPr>
              <w:pStyle w:val="Heading2"/>
              <w:contextualSpacing w:val="0"/>
              <w:outlineLvl w:val="1"/>
            </w:pPr>
            <w:r>
              <w:t>Creting a business plan-Academocity</w:t>
            </w:r>
          </w:p>
          <w:p w14:paraId="4CB517F8" w14:textId="77777777" w:rsidR="00565189" w:rsidRDefault="00565189" w:rsidP="00565189">
            <w:pPr>
              <w:pStyle w:val="Heading2"/>
              <w:contextualSpacing w:val="0"/>
              <w:outlineLvl w:val="1"/>
            </w:pPr>
          </w:p>
          <w:p w14:paraId="3677DED3" w14:textId="3835E3F6" w:rsidR="00FA706E" w:rsidRPr="00FA706E" w:rsidRDefault="00FA706E" w:rsidP="00F61DF9">
            <w:pPr>
              <w:pStyle w:val="Heading2"/>
              <w:contextualSpacing w:val="0"/>
              <w:outlineLvl w:val="1"/>
              <w:rPr>
                <w:color w:val="505050" w:themeColor="text2" w:themeTint="BF"/>
                <w:sz w:val="22"/>
                <w:szCs w:val="22"/>
              </w:rPr>
            </w:pPr>
            <w:r w:rsidRPr="00FA706E">
              <w:rPr>
                <w:color w:val="505050" w:themeColor="text2" w:themeTint="BF"/>
                <w:sz w:val="22"/>
                <w:szCs w:val="22"/>
              </w:rPr>
              <w:t>Fall semester 2023</w:t>
            </w:r>
          </w:p>
          <w:p w14:paraId="06772631" w14:textId="13AADFC4" w:rsidR="00FA706E" w:rsidRDefault="00FA706E" w:rsidP="00F61DF9">
            <w:pPr>
              <w:pStyle w:val="Heading2"/>
              <w:contextualSpacing w:val="0"/>
              <w:outlineLvl w:val="1"/>
            </w:pPr>
            <w:r>
              <w:t>Uniliver-Marketing strategy</w:t>
            </w:r>
          </w:p>
          <w:p w14:paraId="1D570CC4" w14:textId="77777777" w:rsidR="00FA706E" w:rsidRDefault="00FA706E" w:rsidP="00F61DF9">
            <w:pPr>
              <w:pStyle w:val="Heading2"/>
              <w:contextualSpacing w:val="0"/>
              <w:outlineLvl w:val="1"/>
            </w:pPr>
          </w:p>
          <w:p w14:paraId="6A8F8D4F" w14:textId="7D99034B" w:rsidR="00FA706E" w:rsidRDefault="00FA706E" w:rsidP="00F61DF9">
            <w:pPr>
              <w:pStyle w:val="Heading2"/>
              <w:contextualSpacing w:val="0"/>
              <w:outlineLvl w:val="1"/>
              <w:rPr>
                <w:rFonts w:cstheme="minorHAnsi"/>
                <w:color w:val="505050" w:themeColor="text2" w:themeTint="BF"/>
                <w:sz w:val="22"/>
                <w:szCs w:val="22"/>
              </w:rPr>
            </w:pPr>
            <w:r>
              <w:rPr>
                <w:rFonts w:cstheme="minorHAnsi"/>
                <w:color w:val="505050" w:themeColor="text2" w:themeTint="BF"/>
                <w:sz w:val="22"/>
                <w:szCs w:val="22"/>
              </w:rPr>
              <w:t>Spring semester 2023</w:t>
            </w:r>
          </w:p>
          <w:p w14:paraId="7220624F" w14:textId="1FB34F72" w:rsidR="00FA706E" w:rsidRDefault="00FA706E" w:rsidP="00F61DF9">
            <w:pPr>
              <w:pStyle w:val="Heading2"/>
              <w:contextualSpacing w:val="0"/>
              <w:outlineLvl w:val="1"/>
              <w:rPr>
                <w:rFonts w:cstheme="minorHAnsi"/>
                <w:sz w:val="28"/>
                <w:szCs w:val="28"/>
              </w:rPr>
            </w:pPr>
            <w:r w:rsidRPr="00FA706E">
              <w:rPr>
                <w:rFonts w:cstheme="minorHAnsi"/>
                <w:sz w:val="28"/>
                <w:szCs w:val="28"/>
              </w:rPr>
              <w:t>L’oreal Brandstorming</w:t>
            </w:r>
          </w:p>
          <w:p w14:paraId="3CFB8987" w14:textId="18D7D3F7" w:rsidR="002266D9" w:rsidRDefault="002266D9" w:rsidP="00F61DF9">
            <w:pPr>
              <w:pStyle w:val="Heading2"/>
              <w:contextualSpacing w:val="0"/>
              <w:outlineLvl w:val="1"/>
              <w:rPr>
                <w:rFonts w:cstheme="minorHAnsi"/>
                <w:sz w:val="28"/>
                <w:szCs w:val="28"/>
              </w:rPr>
            </w:pPr>
          </w:p>
          <w:p w14:paraId="2AEB6EFE" w14:textId="5CCD2657" w:rsidR="002266D9" w:rsidRPr="002266D9" w:rsidRDefault="002266D9" w:rsidP="00F61DF9">
            <w:pPr>
              <w:pStyle w:val="Heading2"/>
              <w:contextualSpacing w:val="0"/>
              <w:outlineLvl w:val="1"/>
              <w:rPr>
                <w:rFonts w:cstheme="minorHAnsi"/>
                <w:color w:val="505050" w:themeColor="text2" w:themeTint="BF"/>
                <w:sz w:val="22"/>
                <w:szCs w:val="22"/>
              </w:rPr>
            </w:pPr>
            <w:r w:rsidRPr="002266D9">
              <w:rPr>
                <w:rFonts w:cstheme="minorHAnsi"/>
                <w:color w:val="505050" w:themeColor="text2" w:themeTint="BF"/>
                <w:sz w:val="22"/>
                <w:szCs w:val="22"/>
              </w:rPr>
              <w:t>Spring semester 2023</w:t>
            </w:r>
          </w:p>
          <w:p w14:paraId="4544AE4C" w14:textId="1D7A21D2" w:rsidR="002266D9" w:rsidRDefault="002266D9" w:rsidP="00F61DF9">
            <w:pPr>
              <w:pStyle w:val="Heading2"/>
              <w:contextualSpacing w:val="0"/>
              <w:outlineLvl w:val="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Marketing research project</w:t>
            </w:r>
          </w:p>
          <w:p w14:paraId="58BF40B6" w14:textId="3C2271F1" w:rsidR="002441F6" w:rsidRDefault="002441F6" w:rsidP="00F61DF9">
            <w:pPr>
              <w:pStyle w:val="Heading2"/>
              <w:contextualSpacing w:val="0"/>
              <w:outlineLvl w:val="1"/>
              <w:rPr>
                <w:rFonts w:cstheme="minorHAnsi"/>
                <w:sz w:val="28"/>
                <w:szCs w:val="28"/>
              </w:rPr>
            </w:pPr>
          </w:p>
          <w:p w14:paraId="5C0A6125" w14:textId="77777777" w:rsidR="00F61DF9" w:rsidRPr="004E4EE0" w:rsidRDefault="004E4EE0" w:rsidP="004E4EE0">
            <w:pPr>
              <w:pStyle w:val="Heading2"/>
              <w:outlineLvl w:val="1"/>
              <w:rPr>
                <w:color w:val="3A3A3A" w:themeColor="background2" w:themeShade="40"/>
                <w:sz w:val="22"/>
                <w:szCs w:val="22"/>
              </w:rPr>
            </w:pPr>
            <w:r w:rsidRPr="004E4EE0">
              <w:rPr>
                <w:color w:val="3A3A3A" w:themeColor="background2" w:themeShade="40"/>
                <w:sz w:val="22"/>
                <w:szCs w:val="22"/>
              </w:rPr>
              <w:t>april-june 2023</w:t>
            </w:r>
          </w:p>
          <w:p w14:paraId="4CAB69CC" w14:textId="4443973C" w:rsidR="004E4EE0" w:rsidRDefault="004E4EE0" w:rsidP="004E4EE0">
            <w:pPr>
              <w:pStyle w:val="Heading2"/>
            </w:pPr>
            <w:r>
              <w:t>Internship -securite insurance</w:t>
            </w:r>
          </w:p>
        </w:tc>
      </w:tr>
    </w:tbl>
    <w:sdt>
      <w:sdtPr>
        <w:alias w:val="Education:"/>
        <w:tag w:val="Education:"/>
        <w:id w:val="-1908763273"/>
        <w:placeholder>
          <w:docPart w:val="5D8A2F9E3A2B1145A985AB5C7BE9E828"/>
        </w:placeholder>
        <w:temporary/>
        <w:showingPlcHdr/>
        <w15:appearance w15:val="hidden"/>
      </w:sdtPr>
      <w:sdtContent>
        <w:p w14:paraId="0052BEB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9481D60" w14:textId="77777777" w:rsidTr="00D66A52">
        <w:tc>
          <w:tcPr>
            <w:tcW w:w="9355" w:type="dxa"/>
          </w:tcPr>
          <w:p w14:paraId="016AC886" w14:textId="0EF67400" w:rsidR="001D0BF1" w:rsidRPr="00CF1A49" w:rsidRDefault="00552108" w:rsidP="001D0BF1">
            <w:pPr>
              <w:pStyle w:val="Heading3"/>
              <w:contextualSpacing w:val="0"/>
              <w:outlineLvl w:val="2"/>
            </w:pPr>
            <w:r>
              <w:t>2020-2023</w:t>
            </w:r>
          </w:p>
          <w:p w14:paraId="789B7AF2" w14:textId="7B3C27FD" w:rsidR="001D0BF1" w:rsidRPr="00CF1A49" w:rsidRDefault="00552108" w:rsidP="001D0BF1">
            <w:pPr>
              <w:pStyle w:val="Heading2"/>
              <w:contextualSpacing w:val="0"/>
              <w:outlineLvl w:val="1"/>
            </w:pPr>
            <w:r>
              <w:t>lebanese american university</w:t>
            </w:r>
          </w:p>
          <w:p w14:paraId="7FC87BF3" w14:textId="0259F316" w:rsidR="007538DC" w:rsidRPr="00CF1A49" w:rsidRDefault="00552108" w:rsidP="007538DC">
            <w:pPr>
              <w:contextualSpacing w:val="0"/>
            </w:pPr>
            <w:proofErr w:type="gramStart"/>
            <w:r>
              <w:t>Bachelor’s</w:t>
            </w:r>
            <w:proofErr w:type="gramEnd"/>
            <w:r>
              <w:t xml:space="preserve"> in business administration</w:t>
            </w:r>
          </w:p>
        </w:tc>
      </w:tr>
      <w:tr w:rsidR="00F61DF9" w:rsidRPr="00CF1A49" w14:paraId="474F683F" w14:textId="77777777" w:rsidTr="00F61DF9">
        <w:tc>
          <w:tcPr>
            <w:tcW w:w="9355" w:type="dxa"/>
            <w:tcMar>
              <w:top w:w="216" w:type="dxa"/>
            </w:tcMar>
          </w:tcPr>
          <w:p w14:paraId="6E9BCEB4" w14:textId="4F6E8525" w:rsidR="00F61DF9" w:rsidRPr="00CF1A49" w:rsidRDefault="00552108" w:rsidP="00F61DF9">
            <w:pPr>
              <w:pStyle w:val="Heading3"/>
              <w:contextualSpacing w:val="0"/>
              <w:outlineLvl w:val="2"/>
            </w:pPr>
            <w:r>
              <w:t>2016-2019</w:t>
            </w:r>
          </w:p>
          <w:p w14:paraId="6A55BFA2" w14:textId="3EEF8DCD" w:rsidR="00F61DF9" w:rsidRPr="00CF1A49" w:rsidRDefault="00552108" w:rsidP="00F61DF9">
            <w:pPr>
              <w:pStyle w:val="Heading2"/>
              <w:contextualSpacing w:val="0"/>
              <w:outlineLvl w:val="1"/>
            </w:pPr>
            <w:r>
              <w:t>sacre coeur freres gemmayze</w:t>
            </w:r>
          </w:p>
          <w:p w14:paraId="76A58795" w14:textId="52647B1B" w:rsidR="00F61DF9" w:rsidRDefault="00552108" w:rsidP="00F61DF9">
            <w:r>
              <w:t>Lebanese baccalaureate GS</w:t>
            </w:r>
          </w:p>
        </w:tc>
      </w:tr>
    </w:tbl>
    <w:p w14:paraId="4C5F224F" w14:textId="2CA5C27E" w:rsidR="00486277" w:rsidRPr="00CF1A49" w:rsidRDefault="0009634C" w:rsidP="00486277">
      <w:pPr>
        <w:pStyle w:val="Heading1"/>
      </w:pPr>
      <w:r>
        <w:lastRenderedPageBreak/>
        <w:t>Marketing 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552108" w:rsidRPr="00552108" w14:paraId="571D6CBD" w14:textId="77777777" w:rsidTr="00CF1A49">
        <w:tc>
          <w:tcPr>
            <w:tcW w:w="4675" w:type="dxa"/>
          </w:tcPr>
          <w:p w14:paraId="34DC23B5" w14:textId="77777777" w:rsidR="001F4E6D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Creativity</w:t>
            </w:r>
          </w:p>
          <w:p w14:paraId="046A5F34" w14:textId="77777777" w:rsidR="00552108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Strategy</w:t>
            </w:r>
          </w:p>
          <w:p w14:paraId="342D5CD8" w14:textId="494CA731" w:rsidR="00552108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Teamwork</w:t>
            </w:r>
          </w:p>
          <w:p w14:paraId="1CB6E1BD" w14:textId="7C0664AB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Negotiation</w:t>
            </w:r>
          </w:p>
          <w:p w14:paraId="1138ED46" w14:textId="7B74C032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Marketing strategy</w:t>
            </w:r>
          </w:p>
          <w:p w14:paraId="48FE39CC" w14:textId="6584DCED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Project management</w:t>
            </w:r>
          </w:p>
          <w:p w14:paraId="58115F68" w14:textId="77777777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Consumer behavior</w:t>
            </w:r>
          </w:p>
          <w:p w14:paraId="2919E353" w14:textId="267F44F3" w:rsidR="008B1B55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Brand management</w:t>
            </w:r>
          </w:p>
          <w:p w14:paraId="7B84F5B7" w14:textId="5A52D4F6" w:rsidR="00F24F1A" w:rsidRPr="0009634C" w:rsidRDefault="00F24F1A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>
              <w:rPr>
                <w:color w:val="3A3A3A" w:themeColor="background2" w:themeShade="40"/>
                <w:sz w:val="24"/>
                <w:szCs w:val="24"/>
              </w:rPr>
              <w:t>Presentation Skills</w:t>
            </w:r>
          </w:p>
          <w:p w14:paraId="701A84DC" w14:textId="77777777" w:rsidR="008B1B55" w:rsidRPr="0009634C" w:rsidRDefault="008B1B55" w:rsidP="008B1B55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</w:p>
          <w:p w14:paraId="31499C2C" w14:textId="6B6EFEB0" w:rsidR="008B1B55" w:rsidRPr="0009634C" w:rsidRDefault="008B1B55" w:rsidP="008B1B55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</w:p>
        </w:tc>
        <w:tc>
          <w:tcPr>
            <w:tcW w:w="4675" w:type="dxa"/>
            <w:tcMar>
              <w:left w:w="360" w:type="dxa"/>
            </w:tcMar>
          </w:tcPr>
          <w:p w14:paraId="6FF9137B" w14:textId="284B9F10" w:rsidR="003A0632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Team spirit</w:t>
            </w:r>
          </w:p>
          <w:p w14:paraId="7821ECC5" w14:textId="445E3CC3" w:rsidR="00552108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Management</w:t>
            </w:r>
          </w:p>
          <w:p w14:paraId="6E4DEBB7" w14:textId="3517F003" w:rsidR="00552108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Communication</w:t>
            </w:r>
          </w:p>
          <w:p w14:paraId="725F6F70" w14:textId="1C50F513" w:rsidR="00552108" w:rsidRPr="0009634C" w:rsidRDefault="00552108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Leadership</w:t>
            </w:r>
          </w:p>
          <w:p w14:paraId="68D6A49B" w14:textId="58060EDB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Adaptability</w:t>
            </w:r>
          </w:p>
          <w:p w14:paraId="4A62E050" w14:textId="1C2DA65E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Marketing research</w:t>
            </w:r>
          </w:p>
          <w:p w14:paraId="3302FF94" w14:textId="351C5643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Problem-solving</w:t>
            </w:r>
          </w:p>
          <w:p w14:paraId="1B26288D" w14:textId="5AE605AD" w:rsidR="008B1B55" w:rsidRPr="0009634C" w:rsidRDefault="008B1B55" w:rsidP="006E1507">
            <w:pPr>
              <w:pStyle w:val="ListBullet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Networking</w:t>
            </w:r>
          </w:p>
          <w:p w14:paraId="18E9A9A2" w14:textId="645C3197" w:rsidR="001E3120" w:rsidRPr="0009634C" w:rsidRDefault="001E3120" w:rsidP="0055210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3A3A3A" w:themeColor="background2" w:themeShade="40"/>
                <w:sz w:val="24"/>
                <w:szCs w:val="24"/>
              </w:rPr>
            </w:pPr>
          </w:p>
        </w:tc>
      </w:tr>
      <w:tr w:rsidR="008B1B55" w:rsidRPr="00552108" w14:paraId="7714B1F2" w14:textId="77777777" w:rsidTr="00CF1A49">
        <w:tc>
          <w:tcPr>
            <w:tcW w:w="4675" w:type="dxa"/>
          </w:tcPr>
          <w:p w14:paraId="749EFCA1" w14:textId="1A8D2B96" w:rsidR="008B1B55" w:rsidRPr="0009634C" w:rsidRDefault="003D7DF2" w:rsidP="008B1B5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09634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International </w:t>
            </w:r>
            <w:r w:rsidR="0009634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09634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usiness </w:t>
            </w:r>
            <w:r w:rsidR="0009634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09634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kills</w:t>
            </w:r>
          </w:p>
          <w:p w14:paraId="4CDD2EEC" w14:textId="77777777" w:rsidR="003D7DF2" w:rsidRPr="0009634C" w:rsidRDefault="003D7DF2" w:rsidP="003D7DF2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Strategy</w:t>
            </w:r>
          </w:p>
          <w:p w14:paraId="554D7939" w14:textId="77777777" w:rsidR="003D7DF2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Teamwork</w:t>
            </w:r>
          </w:p>
          <w:p w14:paraId="05ABA0FE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International Trade</w:t>
            </w:r>
          </w:p>
          <w:p w14:paraId="23947ABE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Cross-cultural communication</w:t>
            </w:r>
          </w:p>
          <w:p w14:paraId="6BD65EBD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Global market entry strategy</w:t>
            </w:r>
          </w:p>
          <w:p w14:paraId="4915FF88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International Finance</w:t>
            </w:r>
          </w:p>
          <w:p w14:paraId="5EE6C07B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 xml:space="preserve">International marketing </w:t>
            </w:r>
          </w:p>
          <w:p w14:paraId="514C962A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International economics</w:t>
            </w:r>
          </w:p>
          <w:p w14:paraId="13C625DF" w14:textId="77777777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  <w:sz w:val="24"/>
                <w:szCs w:val="24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Global business strategy</w:t>
            </w:r>
          </w:p>
          <w:p w14:paraId="4A341737" w14:textId="1D713A74" w:rsidR="0009634C" w:rsidRPr="0009634C" w:rsidRDefault="0009634C" w:rsidP="0009634C">
            <w:pPr>
              <w:pStyle w:val="ListBullet"/>
              <w:numPr>
                <w:ilvl w:val="0"/>
                <w:numId w:val="17"/>
              </w:numPr>
              <w:rPr>
                <w:color w:val="3A3A3A" w:themeColor="background2" w:themeShade="40"/>
              </w:rPr>
            </w:pPr>
            <w:r w:rsidRPr="0009634C">
              <w:rPr>
                <w:color w:val="3A3A3A" w:themeColor="background2" w:themeShade="40"/>
                <w:sz w:val="24"/>
                <w:szCs w:val="24"/>
              </w:rPr>
              <w:t>Global supply chain management</w:t>
            </w:r>
          </w:p>
        </w:tc>
        <w:tc>
          <w:tcPr>
            <w:tcW w:w="4675" w:type="dxa"/>
            <w:tcMar>
              <w:left w:w="360" w:type="dxa"/>
            </w:tcMar>
          </w:tcPr>
          <w:p w14:paraId="4B6B8686" w14:textId="77777777" w:rsidR="008B1B55" w:rsidRPr="00552108" w:rsidRDefault="008B1B55" w:rsidP="008B1B55">
            <w:pPr>
              <w:pStyle w:val="ListBullet"/>
              <w:numPr>
                <w:ilvl w:val="0"/>
                <w:numId w:val="0"/>
              </w:numPr>
              <w:ind w:left="360"/>
              <w:rPr>
                <w:color w:val="3A3A3A" w:themeColor="background2" w:themeShade="40"/>
              </w:rPr>
            </w:pPr>
          </w:p>
        </w:tc>
      </w:tr>
    </w:tbl>
    <w:p w14:paraId="487F21EB" w14:textId="77777777" w:rsidR="00552108" w:rsidRPr="00552108" w:rsidRDefault="00552108" w:rsidP="006E1507">
      <w:pPr>
        <w:rPr>
          <w:rFonts w:asciiTheme="majorHAnsi" w:hAnsiTheme="majorHAnsi"/>
          <w:b/>
          <w:bCs/>
          <w:color w:val="3A3A3A" w:themeColor="background2" w:themeShade="40"/>
          <w:sz w:val="28"/>
          <w:szCs w:val="28"/>
        </w:rPr>
      </w:pPr>
    </w:p>
    <w:p w14:paraId="4A2D7441" w14:textId="50451002" w:rsidR="00B51D1B" w:rsidRDefault="00552108" w:rsidP="006E1507">
      <w:p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552108">
        <w:rPr>
          <w:rFonts w:asciiTheme="majorHAnsi" w:hAnsiTheme="majorHAnsi"/>
          <w:b/>
          <w:bCs/>
          <w:color w:val="000000" w:themeColor="text1"/>
          <w:sz w:val="28"/>
          <w:szCs w:val="28"/>
        </w:rPr>
        <w:t>Expertise</w:t>
      </w:r>
    </w:p>
    <w:p w14:paraId="0483FC30" w14:textId="0C040AC1" w:rsidR="00552108" w:rsidRDefault="00552108" w:rsidP="006E1507">
      <w:p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2A093E20" w14:textId="570FBC5D" w:rsidR="00552108" w:rsidRPr="00565189" w:rsidRDefault="00552108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 xml:space="preserve">Public speaking  </w:t>
      </w:r>
    </w:p>
    <w:p w14:paraId="5D083D49" w14:textId="65E54622" w:rsidR="00552108" w:rsidRPr="00565189" w:rsidRDefault="00552108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Teamwork</w:t>
      </w:r>
    </w:p>
    <w:p w14:paraId="27C06B95" w14:textId="010CD67B" w:rsidR="00552108" w:rsidRPr="00565189" w:rsidRDefault="00552108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Team leadership</w:t>
      </w:r>
    </w:p>
    <w:p w14:paraId="648CDDE9" w14:textId="10D02A43" w:rsidR="00552108" w:rsidRPr="00565189" w:rsidRDefault="00FA706E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Online Marketing</w:t>
      </w:r>
    </w:p>
    <w:p w14:paraId="1CF1FFE5" w14:textId="6403F390" w:rsidR="00FA706E" w:rsidRPr="00565189" w:rsidRDefault="00FA706E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Adaptable</w:t>
      </w:r>
    </w:p>
    <w:p w14:paraId="06A3D0E1" w14:textId="54211B71" w:rsidR="00FA706E" w:rsidRPr="00565189" w:rsidRDefault="00FA706E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Innovative</w:t>
      </w:r>
    </w:p>
    <w:p w14:paraId="15269D4A" w14:textId="0DF7F02C" w:rsidR="00FA706E" w:rsidRPr="00565189" w:rsidRDefault="00FA706E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Strategic Planning</w:t>
      </w:r>
    </w:p>
    <w:p w14:paraId="7BC573F7" w14:textId="58F93DAA" w:rsidR="00FA706E" w:rsidRDefault="00FA706E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Financial management</w:t>
      </w:r>
    </w:p>
    <w:p w14:paraId="6CBF7F84" w14:textId="7E094E0E" w:rsidR="00F24F1A" w:rsidRDefault="00F24F1A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>
        <w:rPr>
          <w:rFonts w:cstheme="minorHAnsi"/>
          <w:color w:val="505050" w:themeColor="text2" w:themeTint="BF"/>
          <w:sz w:val="24"/>
          <w:szCs w:val="24"/>
        </w:rPr>
        <w:t>Date Analysis</w:t>
      </w:r>
    </w:p>
    <w:p w14:paraId="46047B5A" w14:textId="791E068D" w:rsidR="00F24F1A" w:rsidRDefault="00F24F1A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>
        <w:rPr>
          <w:rFonts w:cstheme="minorHAnsi"/>
          <w:color w:val="505050" w:themeColor="text2" w:themeTint="BF"/>
          <w:sz w:val="24"/>
          <w:szCs w:val="24"/>
        </w:rPr>
        <w:t>Content Creation</w:t>
      </w:r>
    </w:p>
    <w:p w14:paraId="0FEE53A0" w14:textId="36DF9F2B" w:rsidR="00F24F1A" w:rsidRDefault="00F24F1A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>
        <w:rPr>
          <w:rFonts w:cstheme="minorHAnsi"/>
          <w:color w:val="505050" w:themeColor="text2" w:themeTint="BF"/>
          <w:sz w:val="24"/>
          <w:szCs w:val="24"/>
        </w:rPr>
        <w:t>Social media</w:t>
      </w:r>
    </w:p>
    <w:p w14:paraId="3BEA12F5" w14:textId="5EF56921" w:rsidR="00F24F1A" w:rsidRDefault="00F24F1A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>
        <w:rPr>
          <w:rFonts w:cstheme="minorHAnsi"/>
          <w:color w:val="505050" w:themeColor="text2" w:themeTint="BF"/>
          <w:sz w:val="24"/>
          <w:szCs w:val="24"/>
        </w:rPr>
        <w:t>Marketing Analytics</w:t>
      </w:r>
    </w:p>
    <w:p w14:paraId="07CF110D" w14:textId="4C7C16F3" w:rsidR="00F24F1A" w:rsidRDefault="00F24F1A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>
        <w:rPr>
          <w:rFonts w:cstheme="minorHAnsi"/>
          <w:color w:val="505050" w:themeColor="text2" w:themeTint="BF"/>
          <w:sz w:val="24"/>
          <w:szCs w:val="24"/>
        </w:rPr>
        <w:t>Market Segmentation</w:t>
      </w:r>
    </w:p>
    <w:p w14:paraId="4F89335B" w14:textId="063125AE" w:rsidR="00F24F1A" w:rsidRPr="00565189" w:rsidRDefault="00F24F1A" w:rsidP="00552108">
      <w:pPr>
        <w:pStyle w:val="ListParagraph"/>
        <w:numPr>
          <w:ilvl w:val="0"/>
          <w:numId w:val="15"/>
        </w:numPr>
        <w:rPr>
          <w:rFonts w:cstheme="minorHAnsi"/>
          <w:color w:val="505050" w:themeColor="text2" w:themeTint="BF"/>
          <w:sz w:val="24"/>
          <w:szCs w:val="24"/>
        </w:rPr>
      </w:pPr>
      <w:r>
        <w:rPr>
          <w:rFonts w:cstheme="minorHAnsi"/>
          <w:color w:val="505050" w:themeColor="text2" w:themeTint="BF"/>
          <w:sz w:val="24"/>
          <w:szCs w:val="24"/>
        </w:rPr>
        <w:t>E-Commerce Marketing</w:t>
      </w:r>
    </w:p>
    <w:p w14:paraId="376F2DF6" w14:textId="10EA1058" w:rsidR="00565189" w:rsidRPr="00565189" w:rsidRDefault="00565189" w:rsidP="00565189">
      <w:pPr>
        <w:rPr>
          <w:rFonts w:cstheme="minorHAnsi"/>
          <w:color w:val="505050" w:themeColor="text2" w:themeTint="BF"/>
          <w:sz w:val="24"/>
          <w:szCs w:val="24"/>
        </w:rPr>
      </w:pPr>
    </w:p>
    <w:p w14:paraId="7E81BD7B" w14:textId="524F1CC1" w:rsidR="00565189" w:rsidRDefault="00565189" w:rsidP="00565189">
      <w:pPr>
        <w:rPr>
          <w:rFonts w:cstheme="minorHAnsi"/>
          <w:b/>
          <w:bCs/>
          <w:color w:val="505050" w:themeColor="text2" w:themeTint="BF"/>
        </w:rPr>
      </w:pPr>
    </w:p>
    <w:p w14:paraId="400F08BB" w14:textId="654C31E4" w:rsidR="00565189" w:rsidRPr="00565189" w:rsidRDefault="00565189" w:rsidP="00565189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565189">
        <w:rPr>
          <w:rFonts w:cstheme="minorHAnsi"/>
          <w:b/>
          <w:bCs/>
          <w:color w:val="000000" w:themeColor="text1"/>
          <w:sz w:val="28"/>
          <w:szCs w:val="28"/>
        </w:rPr>
        <w:t>Certificates and training</w:t>
      </w:r>
    </w:p>
    <w:p w14:paraId="0FA389C3" w14:textId="77F86563" w:rsidR="00565189" w:rsidRPr="00565189" w:rsidRDefault="00565189" w:rsidP="00565189">
      <w:pPr>
        <w:pStyle w:val="ListParagraph"/>
        <w:numPr>
          <w:ilvl w:val="0"/>
          <w:numId w:val="18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t>Inbound marketing certificate</w:t>
      </w:r>
    </w:p>
    <w:p w14:paraId="0F566EE5" w14:textId="758DA79B" w:rsidR="00565189" w:rsidRPr="00565189" w:rsidRDefault="00565189" w:rsidP="00565189">
      <w:pPr>
        <w:pStyle w:val="ListParagraph"/>
        <w:numPr>
          <w:ilvl w:val="0"/>
          <w:numId w:val="18"/>
        </w:numPr>
        <w:rPr>
          <w:rFonts w:cstheme="minorHAnsi"/>
          <w:color w:val="505050" w:themeColor="text2" w:themeTint="BF"/>
          <w:sz w:val="24"/>
          <w:szCs w:val="24"/>
        </w:rPr>
      </w:pPr>
      <w:r w:rsidRPr="00565189">
        <w:rPr>
          <w:rFonts w:cstheme="minorHAnsi"/>
          <w:color w:val="505050" w:themeColor="text2" w:themeTint="BF"/>
          <w:sz w:val="24"/>
          <w:szCs w:val="24"/>
        </w:rPr>
        <w:lastRenderedPageBreak/>
        <w:t>Soliya international training</w:t>
      </w:r>
    </w:p>
    <w:p w14:paraId="59E3A893" w14:textId="4A94878D" w:rsidR="00760980" w:rsidRDefault="00760980" w:rsidP="00760980">
      <w:pPr>
        <w:rPr>
          <w:rFonts w:cstheme="minorHAnsi"/>
          <w:b/>
          <w:bCs/>
          <w:color w:val="505050" w:themeColor="text2" w:themeTint="BF"/>
        </w:rPr>
      </w:pPr>
    </w:p>
    <w:p w14:paraId="3F2108C2" w14:textId="7159E0D3" w:rsidR="00760980" w:rsidRDefault="00760980" w:rsidP="00760980">
      <w:pPr>
        <w:rPr>
          <w:rFonts w:cstheme="minorHAnsi"/>
          <w:b/>
          <w:bCs/>
          <w:color w:val="505050" w:themeColor="text2" w:themeTint="BF"/>
        </w:rPr>
      </w:pPr>
    </w:p>
    <w:p w14:paraId="20130381" w14:textId="6AC0FE9C" w:rsidR="00760980" w:rsidRDefault="00760980" w:rsidP="00760980">
      <w:pPr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</w:pPr>
      <w:r w:rsidRPr="00760980"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  <w:t>Language</w:t>
      </w:r>
    </w:p>
    <w:p w14:paraId="08F4A754" w14:textId="77777777" w:rsidR="00760980" w:rsidRPr="00760980" w:rsidRDefault="00760980" w:rsidP="00760980">
      <w:pPr>
        <w:rPr>
          <w:rFonts w:asciiTheme="majorHAnsi" w:hAnsiTheme="majorHAnsi" w:cstheme="minorHAnsi"/>
          <w:b/>
          <w:bCs/>
          <w:color w:val="000000" w:themeColor="text1"/>
          <w:sz w:val="28"/>
          <w:szCs w:val="28"/>
        </w:rPr>
      </w:pPr>
    </w:p>
    <w:p w14:paraId="0DAB1A22" w14:textId="257E77AA" w:rsidR="00760980" w:rsidRPr="00D80371" w:rsidRDefault="00760980" w:rsidP="00760980">
      <w:pPr>
        <w:pStyle w:val="ListParagraph"/>
        <w:numPr>
          <w:ilvl w:val="0"/>
          <w:numId w:val="16"/>
        </w:numPr>
        <w:rPr>
          <w:rFonts w:cstheme="minorHAnsi"/>
          <w:color w:val="505050" w:themeColor="text2" w:themeTint="BF"/>
          <w:sz w:val="24"/>
          <w:szCs w:val="24"/>
        </w:rPr>
      </w:pPr>
      <w:r w:rsidRPr="00D80371">
        <w:rPr>
          <w:rFonts w:cstheme="minorHAnsi"/>
          <w:color w:val="505050" w:themeColor="text2" w:themeTint="BF"/>
          <w:sz w:val="24"/>
          <w:szCs w:val="24"/>
        </w:rPr>
        <w:t>Arabic</w:t>
      </w:r>
    </w:p>
    <w:p w14:paraId="7FC180F5" w14:textId="002D26F5" w:rsidR="00760980" w:rsidRPr="00D80371" w:rsidRDefault="00760980" w:rsidP="00760980">
      <w:pPr>
        <w:pStyle w:val="ListParagraph"/>
        <w:numPr>
          <w:ilvl w:val="0"/>
          <w:numId w:val="16"/>
        </w:numPr>
        <w:rPr>
          <w:rFonts w:cstheme="minorHAnsi"/>
          <w:color w:val="505050" w:themeColor="text2" w:themeTint="BF"/>
          <w:sz w:val="24"/>
          <w:szCs w:val="24"/>
        </w:rPr>
      </w:pPr>
      <w:r w:rsidRPr="00D80371">
        <w:rPr>
          <w:rFonts w:cstheme="minorHAnsi"/>
          <w:color w:val="505050" w:themeColor="text2" w:themeTint="BF"/>
          <w:sz w:val="24"/>
          <w:szCs w:val="24"/>
        </w:rPr>
        <w:t>French</w:t>
      </w:r>
    </w:p>
    <w:p w14:paraId="5F3C2B71" w14:textId="77D969E9" w:rsidR="00760980" w:rsidRPr="00D80371" w:rsidRDefault="00760980" w:rsidP="00760980">
      <w:pPr>
        <w:pStyle w:val="ListParagraph"/>
        <w:numPr>
          <w:ilvl w:val="0"/>
          <w:numId w:val="16"/>
        </w:numPr>
        <w:rPr>
          <w:rFonts w:cstheme="minorHAnsi"/>
          <w:color w:val="505050" w:themeColor="text2" w:themeTint="BF"/>
          <w:sz w:val="24"/>
          <w:szCs w:val="24"/>
        </w:rPr>
      </w:pPr>
      <w:r w:rsidRPr="00D80371">
        <w:rPr>
          <w:rFonts w:cstheme="minorHAnsi"/>
          <w:color w:val="505050" w:themeColor="text2" w:themeTint="BF"/>
          <w:sz w:val="24"/>
          <w:szCs w:val="24"/>
        </w:rPr>
        <w:t>English</w:t>
      </w:r>
    </w:p>
    <w:p w14:paraId="10E1A1ED" w14:textId="6DC29472" w:rsidR="00FA706E" w:rsidRPr="00FA706E" w:rsidRDefault="00FA706E" w:rsidP="00FA706E">
      <w:pPr>
        <w:pStyle w:val="ListParagraph"/>
        <w:ind w:left="360"/>
        <w:rPr>
          <w:rFonts w:cstheme="minorHAnsi"/>
          <w:b/>
          <w:bCs/>
          <w:color w:val="505050" w:themeColor="text2" w:themeTint="BF"/>
        </w:rPr>
      </w:pPr>
    </w:p>
    <w:p w14:paraId="29F95704" w14:textId="77777777" w:rsidR="00552108" w:rsidRPr="00552108" w:rsidRDefault="00552108" w:rsidP="00552108">
      <w:pPr>
        <w:rPr>
          <w:rFonts w:cstheme="minorHAnsi"/>
          <w:b/>
          <w:bCs/>
          <w:color w:val="000000" w:themeColor="text1"/>
        </w:rPr>
      </w:pPr>
    </w:p>
    <w:p w14:paraId="10A600B0" w14:textId="77777777" w:rsidR="00552108" w:rsidRPr="00552108" w:rsidRDefault="00552108" w:rsidP="00552108">
      <w:pPr>
        <w:pStyle w:val="ListParagraph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31C07FDF" w14:textId="77777777" w:rsidR="00552108" w:rsidRPr="00552108" w:rsidRDefault="00552108" w:rsidP="006E1507">
      <w:pPr>
        <w:rPr>
          <w:rFonts w:cstheme="minorHAnsi"/>
          <w:b/>
          <w:bCs/>
          <w:color w:val="000000" w:themeColor="text1"/>
        </w:rPr>
      </w:pPr>
    </w:p>
    <w:p w14:paraId="0399005D" w14:textId="77777777" w:rsidR="00552108" w:rsidRPr="00552108" w:rsidRDefault="00552108" w:rsidP="006E1507">
      <w:p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sectPr w:rsidR="00552108" w:rsidRPr="00552108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AF8E" w14:textId="77777777" w:rsidR="00C30B82" w:rsidRDefault="00C30B82" w:rsidP="0068194B">
      <w:r>
        <w:separator/>
      </w:r>
    </w:p>
    <w:p w14:paraId="7F76AC7B" w14:textId="77777777" w:rsidR="00C30B82" w:rsidRDefault="00C30B82"/>
    <w:p w14:paraId="06C3D8FB" w14:textId="77777777" w:rsidR="00C30B82" w:rsidRDefault="00C30B82"/>
  </w:endnote>
  <w:endnote w:type="continuationSeparator" w:id="0">
    <w:p w14:paraId="04B1B43D" w14:textId="77777777" w:rsidR="00C30B82" w:rsidRDefault="00C30B82" w:rsidP="0068194B">
      <w:r>
        <w:continuationSeparator/>
      </w:r>
    </w:p>
    <w:p w14:paraId="305C4993" w14:textId="77777777" w:rsidR="00C30B82" w:rsidRDefault="00C30B82"/>
    <w:p w14:paraId="5F7F55D5" w14:textId="77777777" w:rsidR="00C30B82" w:rsidRDefault="00C30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6301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4A9B" w14:textId="77777777" w:rsidR="00C30B82" w:rsidRDefault="00C30B82" w:rsidP="0068194B">
      <w:r>
        <w:separator/>
      </w:r>
    </w:p>
    <w:p w14:paraId="7EE4D1E1" w14:textId="77777777" w:rsidR="00C30B82" w:rsidRDefault="00C30B82"/>
    <w:p w14:paraId="2B54A012" w14:textId="77777777" w:rsidR="00C30B82" w:rsidRDefault="00C30B82"/>
  </w:footnote>
  <w:footnote w:type="continuationSeparator" w:id="0">
    <w:p w14:paraId="1E03D7F2" w14:textId="77777777" w:rsidR="00C30B82" w:rsidRDefault="00C30B82" w:rsidP="0068194B">
      <w:r>
        <w:continuationSeparator/>
      </w:r>
    </w:p>
    <w:p w14:paraId="148032E9" w14:textId="77777777" w:rsidR="00C30B82" w:rsidRDefault="00C30B82"/>
    <w:p w14:paraId="152DDFE0" w14:textId="77777777" w:rsidR="00C30B82" w:rsidRDefault="00C30B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38E8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99C1E6" wp14:editId="27B080A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079095E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413484D"/>
    <w:multiLevelType w:val="hybridMultilevel"/>
    <w:tmpl w:val="03B6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3C9132B"/>
    <w:multiLevelType w:val="hybridMultilevel"/>
    <w:tmpl w:val="0974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7E0A07"/>
    <w:multiLevelType w:val="hybridMultilevel"/>
    <w:tmpl w:val="B09A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D3B4F"/>
    <w:multiLevelType w:val="hybridMultilevel"/>
    <w:tmpl w:val="038A0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9C54A88"/>
    <w:multiLevelType w:val="hybridMultilevel"/>
    <w:tmpl w:val="2F4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26857">
    <w:abstractNumId w:val="9"/>
  </w:num>
  <w:num w:numId="2" w16cid:durableId="671682725">
    <w:abstractNumId w:val="8"/>
  </w:num>
  <w:num w:numId="3" w16cid:durableId="1768453765">
    <w:abstractNumId w:val="7"/>
  </w:num>
  <w:num w:numId="4" w16cid:durableId="2093618008">
    <w:abstractNumId w:val="6"/>
  </w:num>
  <w:num w:numId="5" w16cid:durableId="514467394">
    <w:abstractNumId w:val="11"/>
  </w:num>
  <w:num w:numId="6" w16cid:durableId="1887717147">
    <w:abstractNumId w:val="3"/>
  </w:num>
  <w:num w:numId="7" w16cid:durableId="1679576638">
    <w:abstractNumId w:val="13"/>
  </w:num>
  <w:num w:numId="8" w16cid:durableId="2077167685">
    <w:abstractNumId w:val="2"/>
  </w:num>
  <w:num w:numId="9" w16cid:durableId="145443473">
    <w:abstractNumId w:val="16"/>
  </w:num>
  <w:num w:numId="10" w16cid:durableId="1285423932">
    <w:abstractNumId w:val="5"/>
  </w:num>
  <w:num w:numId="11" w16cid:durableId="850875761">
    <w:abstractNumId w:val="4"/>
  </w:num>
  <w:num w:numId="12" w16cid:durableId="1814175463">
    <w:abstractNumId w:val="1"/>
  </w:num>
  <w:num w:numId="13" w16cid:durableId="643971364">
    <w:abstractNumId w:val="0"/>
  </w:num>
  <w:num w:numId="14" w16cid:durableId="103421696">
    <w:abstractNumId w:val="10"/>
  </w:num>
  <w:num w:numId="15" w16cid:durableId="248083641">
    <w:abstractNumId w:val="15"/>
  </w:num>
  <w:num w:numId="16" w16cid:durableId="1217013919">
    <w:abstractNumId w:val="12"/>
  </w:num>
  <w:num w:numId="17" w16cid:durableId="2065398950">
    <w:abstractNumId w:val="14"/>
  </w:num>
  <w:num w:numId="18" w16cid:durableId="8844865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08"/>
    <w:rsid w:val="000001EF"/>
    <w:rsid w:val="00007322"/>
    <w:rsid w:val="00007728"/>
    <w:rsid w:val="00022EB2"/>
    <w:rsid w:val="00024584"/>
    <w:rsid w:val="00024730"/>
    <w:rsid w:val="00055E95"/>
    <w:rsid w:val="0007021F"/>
    <w:rsid w:val="0009634C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2A0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66D9"/>
    <w:rsid w:val="00236D54"/>
    <w:rsid w:val="00241D8C"/>
    <w:rsid w:val="00241FDB"/>
    <w:rsid w:val="002441F6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3DB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D7DF2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EE0"/>
    <w:rsid w:val="00510392"/>
    <w:rsid w:val="00513E2A"/>
    <w:rsid w:val="00552108"/>
    <w:rsid w:val="0056518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E1AB7"/>
    <w:rsid w:val="00712D8B"/>
    <w:rsid w:val="007273B7"/>
    <w:rsid w:val="00733E0A"/>
    <w:rsid w:val="0074403D"/>
    <w:rsid w:val="00746D44"/>
    <w:rsid w:val="007538DC"/>
    <w:rsid w:val="00757803"/>
    <w:rsid w:val="00760980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1B55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B61CE"/>
    <w:rsid w:val="00BD431F"/>
    <w:rsid w:val="00BE423E"/>
    <w:rsid w:val="00BF61AC"/>
    <w:rsid w:val="00C30B82"/>
    <w:rsid w:val="00C47FA6"/>
    <w:rsid w:val="00C57BE8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4C7E"/>
    <w:rsid w:val="00D243A9"/>
    <w:rsid w:val="00D305E5"/>
    <w:rsid w:val="00D346DB"/>
    <w:rsid w:val="00D37CD3"/>
    <w:rsid w:val="00D66A52"/>
    <w:rsid w:val="00D66EFA"/>
    <w:rsid w:val="00D72A2D"/>
    <w:rsid w:val="00D8037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4F1A"/>
    <w:rsid w:val="00F476C4"/>
    <w:rsid w:val="00F61DF9"/>
    <w:rsid w:val="00F81960"/>
    <w:rsid w:val="00F82424"/>
    <w:rsid w:val="00F8769D"/>
    <w:rsid w:val="00F9350C"/>
    <w:rsid w:val="00F94EB5"/>
    <w:rsid w:val="00F9624D"/>
    <w:rsid w:val="00FA706E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3B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spinaismail/Library/Containers/com.microsoft.Word/Data/Library/Application%20Support/Microsoft/Office/16.0/DTS/Search/%7bEA054CD5-3D46-DD4A-A33C-70F81FE1A05E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FE5DACD042644CBAA0D5711AD0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2B98-D847-ED42-8497-BB612434C8E2}"/>
      </w:docPartPr>
      <w:docPartBody>
        <w:p w:rsidR="006B458A" w:rsidRDefault="00000000">
          <w:pPr>
            <w:pStyle w:val="F7FE5DACD042644CBAA0D5711AD0B138"/>
          </w:pPr>
          <w:r w:rsidRPr="00CF1A49">
            <w:t>·</w:t>
          </w:r>
        </w:p>
      </w:docPartBody>
    </w:docPart>
    <w:docPart>
      <w:docPartPr>
        <w:name w:val="C820BD2DAAF9A546A1951EB83A2F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9D5F-80E2-C546-8B2F-A584B39B3883}"/>
      </w:docPartPr>
      <w:docPartBody>
        <w:p w:rsidR="006B458A" w:rsidRDefault="00000000">
          <w:pPr>
            <w:pStyle w:val="C820BD2DAAF9A546A1951EB83A2FC3F6"/>
          </w:pPr>
          <w:r w:rsidRPr="00CF1A49">
            <w:t>·</w:t>
          </w:r>
        </w:p>
      </w:docPartBody>
    </w:docPart>
    <w:docPart>
      <w:docPartPr>
        <w:name w:val="102F4E0A32415C4CBC49D16A299A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3F57-8735-5241-872A-5A205BD09083}"/>
      </w:docPartPr>
      <w:docPartBody>
        <w:p w:rsidR="006B458A" w:rsidRDefault="00000000">
          <w:pPr>
            <w:pStyle w:val="102F4E0A32415C4CBC49D16A299A791D"/>
          </w:pPr>
          <w:r w:rsidRPr="00CF1A49">
            <w:t>·</w:t>
          </w:r>
        </w:p>
      </w:docPartBody>
    </w:docPart>
    <w:docPart>
      <w:docPartPr>
        <w:name w:val="1C4C7D912384C2478340E764EB947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840A-6F13-8C4F-8FB5-839043F9FD27}"/>
      </w:docPartPr>
      <w:docPartBody>
        <w:p w:rsidR="006B458A" w:rsidRDefault="00000000">
          <w:pPr>
            <w:pStyle w:val="1C4C7D912384C2478340E764EB947ACB"/>
          </w:pPr>
          <w:r w:rsidRPr="00CF1A49">
            <w:t>Experience</w:t>
          </w:r>
        </w:p>
      </w:docPartBody>
    </w:docPart>
    <w:docPart>
      <w:docPartPr>
        <w:name w:val="5D8A2F9E3A2B1145A985AB5C7BE9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D81F-5714-BC49-A07C-3E19EA07B179}"/>
      </w:docPartPr>
      <w:docPartBody>
        <w:p w:rsidR="006B458A" w:rsidRDefault="00000000">
          <w:pPr>
            <w:pStyle w:val="5D8A2F9E3A2B1145A985AB5C7BE9E828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DD"/>
    <w:rsid w:val="000C075C"/>
    <w:rsid w:val="006B458A"/>
    <w:rsid w:val="00790A7B"/>
    <w:rsid w:val="007E11C3"/>
    <w:rsid w:val="00A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7FE5DACD042644CBAA0D5711AD0B138">
    <w:name w:val="F7FE5DACD042644CBAA0D5711AD0B138"/>
  </w:style>
  <w:style w:type="paragraph" w:customStyle="1" w:styleId="C820BD2DAAF9A546A1951EB83A2FC3F6">
    <w:name w:val="C820BD2DAAF9A546A1951EB83A2FC3F6"/>
  </w:style>
  <w:style w:type="paragraph" w:customStyle="1" w:styleId="102F4E0A32415C4CBC49D16A299A791D">
    <w:name w:val="102F4E0A32415C4CBC49D16A299A791D"/>
  </w:style>
  <w:style w:type="paragraph" w:customStyle="1" w:styleId="1C4C7D912384C2478340E764EB947ACB">
    <w:name w:val="1C4C7D912384C2478340E764EB947AC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D8A2F9E3A2B1145A985AB5C7BE9E828">
    <w:name w:val="5D8A2F9E3A2B1145A985AB5C7BE9E828"/>
  </w:style>
  <w:style w:type="paragraph" w:customStyle="1" w:styleId="6035E95564EDE443BD632059F6E46D56">
    <w:name w:val="6035E95564EDE443BD632059F6E46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{EA054CD5-3D46-DD4A-A33C-70F81FE1A05E}tf16402488_win32.dotx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2023-05-10T21:36:00Z</dcterms:created>
  <dcterms:modified xsi:type="dcterms:W3CDTF">2023-09-08T13:02:00Z</dcterms:modified>
  <cp:category/>
</cp:coreProperties>
</file>