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7F15192A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47A82FBE" w14:textId="22CC45A3" w:rsidR="00692703" w:rsidRPr="003B0F91" w:rsidRDefault="00EA4823" w:rsidP="00913946">
            <w:pPr>
              <w:pStyle w:val="Title"/>
              <w:rPr>
                <w:color w:val="auto"/>
              </w:rPr>
            </w:pPr>
            <w:r w:rsidRPr="003B0F91">
              <w:rPr>
                <w:color w:val="auto"/>
              </w:rPr>
              <w:t>lama</w:t>
            </w:r>
            <w:r w:rsidR="00692703" w:rsidRPr="003B0F91">
              <w:rPr>
                <w:color w:val="auto"/>
              </w:rPr>
              <w:t xml:space="preserve"> </w:t>
            </w:r>
            <w:r w:rsidRPr="003B0F91">
              <w:rPr>
                <w:rStyle w:val="IntenseEmphasis"/>
                <w:color w:val="auto"/>
              </w:rPr>
              <w:t>Dannaoui</w:t>
            </w:r>
          </w:p>
          <w:p w14:paraId="1A3C57A1" w14:textId="23BD84F3" w:rsidR="00692703" w:rsidRPr="00CF1A49" w:rsidRDefault="00EA4823" w:rsidP="00913946">
            <w:pPr>
              <w:pStyle w:val="ContactInfo"/>
              <w:contextualSpacing w:val="0"/>
            </w:pPr>
            <w:r>
              <w:t xml:space="preserve">Tripoli 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3C8F650BA4904092A563FD63A9775C92"/>
                </w:placeholder>
                <w:temporary/>
                <w:showingPlcHdr/>
                <w15:appearance w15:val="hidden"/>
              </w:sdtPr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76</w:t>
            </w:r>
            <w:r w:rsidR="0099575F">
              <w:t>/</w:t>
            </w:r>
            <w:r>
              <w:t>564335</w:t>
            </w:r>
          </w:p>
          <w:p w14:paraId="17FA7988" w14:textId="4B3D4B94" w:rsidR="00692703" w:rsidRPr="00CF1A49" w:rsidRDefault="001672C7" w:rsidP="00913946">
            <w:pPr>
              <w:pStyle w:val="ContactInfoEmphasis"/>
              <w:contextualSpacing w:val="0"/>
            </w:pPr>
            <w:r>
              <w:t>l</w:t>
            </w:r>
            <w:r w:rsidR="00EA4823">
              <w:t>ama</w:t>
            </w:r>
            <w:r>
              <w:t>.</w:t>
            </w:r>
            <w:r w:rsidR="00EA4823">
              <w:t>dannaoui</w:t>
            </w:r>
            <w:r>
              <w:t>11@gmail.com</w:t>
            </w:r>
            <w:sdt>
              <w:sdtPr>
                <w:alias w:val="Divider dot:"/>
                <w:tag w:val="Divider dot:"/>
                <w:id w:val="2000459528"/>
                <w:placeholder>
                  <w:docPart w:val="6542685D9C1D4DF29E52459782C29AED"/>
                </w:placeholder>
                <w:temporary/>
                <w:showingPlcHdr/>
                <w15:appearance w15:val="hidden"/>
              </w:sdtPr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 w:rsidR="00EA4823" w:rsidRPr="00EA4823">
              <w:t>https://github.com/lamadannaoui</w:t>
            </w:r>
            <w:r w:rsidR="00692703" w:rsidRPr="00CF1A49">
              <w:t xml:space="preserve"> </w:t>
            </w:r>
          </w:p>
        </w:tc>
      </w:tr>
      <w:tr w:rsidR="009571D8" w:rsidRPr="00CF1A49" w14:paraId="4F5F8B2A" w14:textId="77777777" w:rsidTr="00692703">
        <w:tc>
          <w:tcPr>
            <w:tcW w:w="9360" w:type="dxa"/>
            <w:tcMar>
              <w:top w:w="432" w:type="dxa"/>
            </w:tcMar>
          </w:tcPr>
          <w:p w14:paraId="7FCC674B" w14:textId="77777777" w:rsidR="0012246D" w:rsidRDefault="0012246D" w:rsidP="0012246D"/>
          <w:p w14:paraId="67735A64" w14:textId="08041D7F" w:rsidR="001755A8" w:rsidRPr="00CF1A49" w:rsidRDefault="0012246D" w:rsidP="0012246D">
            <w:pPr>
              <w:contextualSpacing w:val="0"/>
            </w:pPr>
            <w:r>
              <w:t xml:space="preserve">As a passionate and full-stack web developer, my objective is to design and develop innovative web applications that provide a seamless user experience. I am dedicated to continuous learning, and staying </w:t>
            </w:r>
            <w:r w:rsidR="0099575F">
              <w:t>updated</w:t>
            </w:r>
            <w:r>
              <w:t xml:space="preserve"> with the latest industry trends and technologies. With a strong focus on problem-solving and attention to detail, I strive to deliver high-quality software solutions that meet the needs of clients and end-users. I am also committed to sharing my knowledge through mentorship and open-source contributions.</w:t>
            </w:r>
          </w:p>
        </w:tc>
      </w:tr>
    </w:tbl>
    <w:p w14:paraId="1F6AA61F" w14:textId="77777777" w:rsidR="004E01EB" w:rsidRPr="00CF1A49" w:rsidRDefault="00000000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30EA39AA445849C0BDA5CA60382F2BD2"/>
          </w:placeholder>
          <w:temporary/>
          <w:showingPlcHdr/>
          <w15:appearance w15:val="hidden"/>
        </w:sdtPr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49010D12" w14:textId="77777777" w:rsidTr="0012246D">
        <w:tc>
          <w:tcPr>
            <w:tcW w:w="9290" w:type="dxa"/>
          </w:tcPr>
          <w:p w14:paraId="5973C143" w14:textId="1119DC92" w:rsidR="001D0BF1" w:rsidRPr="00CF1A49" w:rsidRDefault="00486DBE" w:rsidP="00486DBE">
            <w:pPr>
              <w:pStyle w:val="ContactInfoEmphasis"/>
              <w:jc w:val="left"/>
            </w:pPr>
            <w:r>
              <w:t>10/2023 - current</w:t>
            </w:r>
          </w:p>
          <w:p w14:paraId="7A61D7A5" w14:textId="52E98D01" w:rsidR="00015920" w:rsidRDefault="0012246D" w:rsidP="00015920">
            <w:pPr>
              <w:pStyle w:val="Heading2"/>
              <w:contextualSpacing w:val="0"/>
            </w:pPr>
            <w:r>
              <w:t>private tutor</w:t>
            </w:r>
            <w:r w:rsidR="00015920">
              <w:t xml:space="preserve">- non-affiliated </w:t>
            </w:r>
          </w:p>
          <w:p w14:paraId="6ADCEBEE" w14:textId="77777777" w:rsidR="001E3120" w:rsidRDefault="0012246D" w:rsidP="0012246D">
            <w:pPr>
              <w:contextualSpacing w:val="0"/>
            </w:pPr>
            <w:r>
              <w:t xml:space="preserve">I have had the privilege of sharing my knowledge and passion for </w:t>
            </w:r>
            <w:r w:rsidR="00BA6283">
              <w:t>algorithms</w:t>
            </w:r>
            <w:r>
              <w:t xml:space="preserve"> and</w:t>
            </w:r>
            <w:r w:rsidR="00BA6283">
              <w:t xml:space="preserve"> </w:t>
            </w:r>
            <w:r>
              <w:t xml:space="preserve">basic front-end development with many </w:t>
            </w:r>
            <w:r w:rsidR="00015920">
              <w:t>of my students</w:t>
            </w:r>
            <w:r>
              <w:t>, and I am committed to continuing this tradition of mentorship in my career as a full-stack web developer.</w:t>
            </w:r>
          </w:p>
          <w:p w14:paraId="6C4E854A" w14:textId="77777777" w:rsidR="00486DBE" w:rsidRDefault="00486DBE" w:rsidP="0012246D">
            <w:pPr>
              <w:contextualSpacing w:val="0"/>
            </w:pPr>
          </w:p>
          <w:p w14:paraId="435402D7" w14:textId="20D22EC6" w:rsidR="00486DBE" w:rsidRDefault="00486DBE" w:rsidP="00486DBE">
            <w:pPr>
              <w:pStyle w:val="ContactInfoEmphasis"/>
              <w:jc w:val="left"/>
            </w:pPr>
            <w:r>
              <w:t>1/7/2023 – 31/8/2023</w:t>
            </w:r>
          </w:p>
          <w:p w14:paraId="2A3186F9" w14:textId="3CF40B89" w:rsidR="0098600F" w:rsidRDefault="0098600F" w:rsidP="0098600F">
            <w:pPr>
              <w:pStyle w:val="Heading2"/>
              <w:contextualSpacing w:val="0"/>
            </w:pPr>
            <w:r>
              <w:t>full stack web developper</w:t>
            </w:r>
            <w:r w:rsidR="001D73F4">
              <w:t xml:space="preserve"> intern</w:t>
            </w:r>
            <w:r>
              <w:t xml:space="preserve"> -saugo360</w:t>
            </w:r>
          </w:p>
          <w:p w14:paraId="091D6D91" w14:textId="642A81D0" w:rsidR="0098600F" w:rsidRPr="00CF1A49" w:rsidRDefault="0098600F" w:rsidP="0098600F">
            <w:pPr>
              <w:contextualSpacing w:val="0"/>
            </w:pPr>
            <w:r>
              <w:t xml:space="preserve">I </w:t>
            </w:r>
            <w:r w:rsidR="001D73F4">
              <w:t>am currently working with</w:t>
            </w:r>
            <w:r w:rsidR="007A4F71">
              <w:t xml:space="preserve"> SAUGO</w:t>
            </w:r>
            <w:r>
              <w:t xml:space="preserve"> 360 on a project for </w:t>
            </w:r>
            <w:r w:rsidR="001D73F4">
              <w:t xml:space="preserve">the duration of </w:t>
            </w:r>
            <w:r>
              <w:t xml:space="preserve">2 </w:t>
            </w:r>
            <w:r w:rsidR="007A4F71">
              <w:t>months</w:t>
            </w:r>
            <w:r>
              <w:t xml:space="preserve"> concerning </w:t>
            </w:r>
            <w:r w:rsidR="001D73F4">
              <w:t xml:space="preserve">where I will develop a mobile application for </w:t>
            </w:r>
            <w:r>
              <w:t xml:space="preserve">the healthcare </w:t>
            </w:r>
            <w:r w:rsidR="001D73F4">
              <w:t>field</w:t>
            </w:r>
            <w:r>
              <w:t>.</w:t>
            </w:r>
          </w:p>
        </w:tc>
      </w:tr>
    </w:tbl>
    <w:sdt>
      <w:sdtPr>
        <w:alias w:val="Education:"/>
        <w:tag w:val="Education:"/>
        <w:id w:val="-1908763273"/>
        <w:placeholder>
          <w:docPart w:val="20A9268DC7364B8E8C3F6141484605EE"/>
        </w:placeholder>
        <w:temporary/>
        <w:showingPlcHdr/>
        <w15:appearance w15:val="hidden"/>
      </w:sdtPr>
      <w:sdtContent>
        <w:p w14:paraId="4FA0DDB8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5B9F1446" w14:textId="77777777" w:rsidTr="00D66A52">
        <w:tc>
          <w:tcPr>
            <w:tcW w:w="9355" w:type="dxa"/>
          </w:tcPr>
          <w:p w14:paraId="5D8EAE76" w14:textId="2E2556E6" w:rsidR="00BA6283" w:rsidRDefault="00292FD3" w:rsidP="00BA6283">
            <w:pPr>
              <w:pStyle w:val="Heading2"/>
              <w:contextualSpacing w:val="0"/>
            </w:pPr>
            <w:r>
              <w:t>High school graduate in life scie</w:t>
            </w:r>
            <w:r w:rsidR="008F6961">
              <w:t>n</w:t>
            </w:r>
            <w:r>
              <w:t>ces, ecole saint maroun</w:t>
            </w:r>
            <w:r w:rsidR="008F6961">
              <w:t>e</w:t>
            </w:r>
          </w:p>
          <w:p w14:paraId="35C8CA64" w14:textId="1DF9303E" w:rsidR="00292FD3" w:rsidRDefault="00292FD3" w:rsidP="00292FD3">
            <w:r>
              <w:t>I graduated with a Baccalaureates degree with a score of 15.11/20.</w:t>
            </w:r>
          </w:p>
          <w:p w14:paraId="3372D9FA" w14:textId="77777777" w:rsidR="00292FD3" w:rsidRDefault="00292FD3" w:rsidP="00292FD3"/>
          <w:p w14:paraId="747C423E" w14:textId="02D91887" w:rsidR="00BA6283" w:rsidRDefault="0012246D" w:rsidP="00292FD3">
            <w:pPr>
              <w:pStyle w:val="Heading2"/>
              <w:rPr>
                <w:rStyle w:val="SubtleReference"/>
                <w:b/>
                <w:smallCaps w:val="0"/>
                <w:color w:val="1D824C" w:themeColor="accent1"/>
              </w:rPr>
            </w:pPr>
            <w:r w:rsidRPr="00292FD3">
              <w:t>computer science</w:t>
            </w:r>
            <w:r w:rsidR="001D0BF1" w:rsidRPr="00292FD3">
              <w:t xml:space="preserve">, </w:t>
            </w:r>
            <w:r w:rsidR="00BA6283" w:rsidRPr="00292FD3">
              <w:rPr>
                <w:rStyle w:val="SubtleReference"/>
                <w:b/>
                <w:smallCaps w:val="0"/>
                <w:color w:val="1D824C" w:themeColor="accent1"/>
              </w:rPr>
              <w:t>CNAM</w:t>
            </w:r>
          </w:p>
          <w:p w14:paraId="6FF315FA" w14:textId="7C8BBA7B" w:rsidR="007538DC" w:rsidRPr="00CF1A49" w:rsidRDefault="00292FD3" w:rsidP="00BA6283">
            <w:pPr>
              <w:contextualSpacing w:val="0"/>
            </w:pPr>
            <w:r>
              <w:t xml:space="preserve">I </w:t>
            </w:r>
            <w:r w:rsidR="0098600F">
              <w:t>finished</w:t>
            </w:r>
            <w:r w:rsidR="00015920">
              <w:t xml:space="preserve"> </w:t>
            </w:r>
            <w:r w:rsidR="0098600F">
              <w:t>my</w:t>
            </w:r>
            <w:r w:rsidR="00015920">
              <w:t xml:space="preserve"> </w:t>
            </w:r>
            <w:r w:rsidR="002E54E0">
              <w:t>first-year</w:t>
            </w:r>
            <w:r w:rsidR="00015920">
              <w:t xml:space="preserve"> computer science student at CNAM</w:t>
            </w:r>
            <w:r>
              <w:t xml:space="preserve"> university</w:t>
            </w:r>
            <w:r w:rsidR="0098600F">
              <w:t xml:space="preserve"> with a 3.8</w:t>
            </w:r>
            <w:r>
              <w:t xml:space="preserve"> </w:t>
            </w:r>
            <w:r w:rsidR="008F6961">
              <w:t>GPA</w:t>
            </w:r>
          </w:p>
        </w:tc>
      </w:tr>
      <w:tr w:rsidR="00F61DF9" w:rsidRPr="00CF1A49" w14:paraId="3B83A0D0" w14:textId="77777777" w:rsidTr="00F61DF9">
        <w:tc>
          <w:tcPr>
            <w:tcW w:w="9355" w:type="dxa"/>
            <w:tcMar>
              <w:top w:w="216" w:type="dxa"/>
            </w:tcMar>
          </w:tcPr>
          <w:p w14:paraId="495E2378" w14:textId="0B4D2E8C" w:rsidR="00F61DF9" w:rsidRDefault="00F61DF9" w:rsidP="00BA6283">
            <w:pPr>
              <w:pStyle w:val="Heading3"/>
              <w:contextualSpacing w:val="0"/>
            </w:pPr>
          </w:p>
        </w:tc>
      </w:tr>
    </w:tbl>
    <w:sdt>
      <w:sdtPr>
        <w:alias w:val="Skills:"/>
        <w:tag w:val="Skills:"/>
        <w:id w:val="-1392877668"/>
        <w:placeholder>
          <w:docPart w:val="9D7051DC64EE472C948E980C9D014051"/>
        </w:placeholder>
        <w:temporary/>
        <w:showingPlcHdr/>
        <w15:appearance w15:val="hidden"/>
      </w:sdtPr>
      <w:sdtContent>
        <w:p w14:paraId="43BD2CD2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1338AE99" w14:textId="77777777" w:rsidTr="00CF1A49">
        <w:tc>
          <w:tcPr>
            <w:tcW w:w="4675" w:type="dxa"/>
          </w:tcPr>
          <w:p w14:paraId="4B6D4549" w14:textId="6A0B02C0" w:rsidR="001E3120" w:rsidRPr="006E1507" w:rsidRDefault="00BA6283" w:rsidP="006E1507">
            <w:pPr>
              <w:pStyle w:val="ListBullet"/>
              <w:contextualSpacing w:val="0"/>
            </w:pPr>
            <w:r>
              <w:t>Ability to build a prototype for an application</w:t>
            </w:r>
          </w:p>
          <w:p w14:paraId="626DEF16" w14:textId="38A22695" w:rsidR="001F4E6D" w:rsidRDefault="00BA6283" w:rsidP="006E1507">
            <w:pPr>
              <w:pStyle w:val="ListBullet"/>
              <w:contextualSpacing w:val="0"/>
            </w:pPr>
            <w:r>
              <w:t xml:space="preserve">Ability to build a site </w:t>
            </w:r>
          </w:p>
          <w:p w14:paraId="26656195" w14:textId="63317017" w:rsidR="001B522C" w:rsidRDefault="001B522C" w:rsidP="006E1507">
            <w:pPr>
              <w:pStyle w:val="ListBullet"/>
              <w:contextualSpacing w:val="0"/>
            </w:pPr>
            <w:r>
              <w:t>Well-versed in HTML</w:t>
            </w:r>
            <w:r w:rsidR="009719B3">
              <w:t>,</w:t>
            </w:r>
            <w:r>
              <w:t xml:space="preserve"> JS, </w:t>
            </w:r>
            <w:r w:rsidR="002E54E0">
              <w:t xml:space="preserve">CSS, PHP, </w:t>
            </w:r>
            <w:r w:rsidR="0098600F">
              <w:t>MYSQL, Java</w:t>
            </w:r>
          </w:p>
          <w:p w14:paraId="51D54298" w14:textId="77777777" w:rsidR="001B522C" w:rsidRDefault="0099575F" w:rsidP="006E1507">
            <w:pPr>
              <w:pStyle w:val="ListBullet"/>
              <w:contextualSpacing w:val="0"/>
            </w:pPr>
            <w:r>
              <w:t>P</w:t>
            </w:r>
            <w:r w:rsidR="001B522C">
              <w:t>ossess a foundational understanding of Nodejs and its core principles</w:t>
            </w:r>
          </w:p>
          <w:p w14:paraId="11B76796" w14:textId="77777777" w:rsidR="0098600F" w:rsidRDefault="00AE29CC" w:rsidP="006E1507">
            <w:pPr>
              <w:pStyle w:val="ListBullet"/>
              <w:contextualSpacing w:val="0"/>
            </w:pPr>
            <w:r>
              <w:t>B</w:t>
            </w:r>
            <w:r w:rsidR="0098600F">
              <w:t>asic knowledge in react</w:t>
            </w:r>
            <w:r w:rsidR="005A25D1">
              <w:t xml:space="preserve"> and MongoDB</w:t>
            </w:r>
          </w:p>
          <w:p w14:paraId="1B18C512" w14:textId="204D02DB" w:rsidR="00AE29CC" w:rsidRDefault="00AE29CC" w:rsidP="006E1507">
            <w:pPr>
              <w:pStyle w:val="ListBullet"/>
              <w:contextualSpacing w:val="0"/>
            </w:pPr>
            <w:r>
              <w:lastRenderedPageBreak/>
              <w:t>Strong skillset in Figma</w:t>
            </w:r>
          </w:p>
          <w:p w14:paraId="3A07E8EC" w14:textId="265A2343" w:rsidR="00AE29CC" w:rsidRPr="006E1507" w:rsidRDefault="00AE29CC" w:rsidP="00AE29CC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  <w:tc>
          <w:tcPr>
            <w:tcW w:w="4675" w:type="dxa"/>
            <w:tcMar>
              <w:left w:w="360" w:type="dxa"/>
            </w:tcMar>
          </w:tcPr>
          <w:p w14:paraId="5C7F72AF" w14:textId="7B504F39" w:rsidR="003A0632" w:rsidRPr="006E1507" w:rsidRDefault="003A0632" w:rsidP="0099575F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  <w:p w14:paraId="205F9252" w14:textId="508E39E8" w:rsidR="001E3120" w:rsidRPr="006E1507" w:rsidRDefault="00BA6283" w:rsidP="006E1507">
            <w:pPr>
              <w:pStyle w:val="ListBullet"/>
              <w:contextualSpacing w:val="0"/>
            </w:pPr>
            <w:r>
              <w:t xml:space="preserve">Strong background in </w:t>
            </w:r>
            <w:r w:rsidR="0099575F">
              <w:t>Microsoft programs</w:t>
            </w:r>
          </w:p>
          <w:p w14:paraId="04C55787" w14:textId="33A8B5FA" w:rsidR="001E3120" w:rsidRDefault="001B522C" w:rsidP="006E1507">
            <w:pPr>
              <w:pStyle w:val="ListBullet"/>
              <w:contextualSpacing w:val="0"/>
            </w:pPr>
            <w:r>
              <w:t xml:space="preserve">Great </w:t>
            </w:r>
            <w:r w:rsidR="0099575F">
              <w:t>c</w:t>
            </w:r>
            <w:r>
              <w:t xml:space="preserve">ommunication </w:t>
            </w:r>
            <w:r w:rsidR="0099575F">
              <w:t>s</w:t>
            </w:r>
            <w:r>
              <w:t>kills</w:t>
            </w:r>
          </w:p>
          <w:p w14:paraId="5BEF27D7" w14:textId="77777777" w:rsidR="001B522C" w:rsidRDefault="001B522C" w:rsidP="006E1507">
            <w:pPr>
              <w:pStyle w:val="ListBullet"/>
              <w:contextualSpacing w:val="0"/>
            </w:pPr>
            <w:r>
              <w:t>Ability to concept a database</w:t>
            </w:r>
          </w:p>
          <w:p w14:paraId="16546CAA" w14:textId="77777777" w:rsidR="009719B3" w:rsidRDefault="00015920" w:rsidP="009719B3">
            <w:pPr>
              <w:pStyle w:val="ListBullet"/>
              <w:contextualSpacing w:val="0"/>
            </w:pPr>
            <w:r>
              <w:t>Basic knowledge in Linux</w:t>
            </w:r>
          </w:p>
          <w:p w14:paraId="4D9D9244" w14:textId="77777777" w:rsidR="0098600F" w:rsidRDefault="00AE29CC" w:rsidP="009719B3">
            <w:pPr>
              <w:pStyle w:val="ListBullet"/>
              <w:contextualSpacing w:val="0"/>
            </w:pPr>
            <w:r>
              <w:t>W</w:t>
            </w:r>
            <w:r w:rsidR="009719B3">
              <w:t>ell-versed in machine architecture</w:t>
            </w:r>
            <w:r w:rsidR="009719B3" w:rsidRPr="006E1507">
              <w:t xml:space="preserve"> </w:t>
            </w:r>
          </w:p>
          <w:p w14:paraId="0D7D191A" w14:textId="07FBC04B" w:rsidR="00AE29CC" w:rsidRPr="006E1507" w:rsidRDefault="00AE29CC" w:rsidP="00AE29CC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14:paraId="008EE73F" w14:textId="571C3415" w:rsidR="00AD782D" w:rsidRPr="00CF1A49" w:rsidRDefault="001B522C" w:rsidP="0062312F">
      <w:pPr>
        <w:pStyle w:val="Heading1"/>
      </w:pPr>
      <w:r>
        <w:lastRenderedPageBreak/>
        <w:t>languages</w:t>
      </w:r>
    </w:p>
    <w:p w14:paraId="054A1031" w14:textId="026A7300" w:rsidR="00B51D1B" w:rsidRDefault="001B522C" w:rsidP="001B522C">
      <w:pPr>
        <w:pStyle w:val="ListParagraph"/>
        <w:numPr>
          <w:ilvl w:val="0"/>
          <w:numId w:val="14"/>
        </w:numPr>
      </w:pPr>
      <w:r>
        <w:t>Fluency in English</w:t>
      </w:r>
    </w:p>
    <w:p w14:paraId="52161DBF" w14:textId="53188E2E" w:rsidR="001B522C" w:rsidRDefault="00776693" w:rsidP="001B522C">
      <w:pPr>
        <w:pStyle w:val="ListParagraph"/>
        <w:numPr>
          <w:ilvl w:val="0"/>
          <w:numId w:val="14"/>
        </w:numPr>
      </w:pPr>
      <w:r>
        <w:t>Proficiency in French</w:t>
      </w:r>
      <w:r w:rsidR="00292FD3">
        <w:t xml:space="preserve"> (Acquired a DELF B2 certificate)</w:t>
      </w:r>
    </w:p>
    <w:p w14:paraId="006284B7" w14:textId="4D86569D" w:rsidR="00776693" w:rsidRDefault="00776693" w:rsidP="001B522C">
      <w:pPr>
        <w:pStyle w:val="ListParagraph"/>
        <w:numPr>
          <w:ilvl w:val="0"/>
          <w:numId w:val="14"/>
        </w:numPr>
      </w:pPr>
      <w:r>
        <w:t>Fluency in Arabic</w:t>
      </w:r>
    </w:p>
    <w:p w14:paraId="2BF6A803" w14:textId="77777777" w:rsidR="00776693" w:rsidRPr="00776693" w:rsidRDefault="00776693" w:rsidP="00776693"/>
    <w:p w14:paraId="54362B5C" w14:textId="7A288EA3" w:rsidR="00776693" w:rsidRDefault="00776693" w:rsidP="00776693">
      <w:pPr>
        <w:pStyle w:val="Heading1"/>
      </w:pPr>
      <w:r>
        <w:t>certific</w:t>
      </w:r>
      <w:r w:rsidR="00FA7021">
        <w:t>ates</w:t>
      </w:r>
    </w:p>
    <w:p w14:paraId="79954C9B" w14:textId="7107FDC1" w:rsidR="00776693" w:rsidRDefault="00776693" w:rsidP="00776693">
      <w:pPr>
        <w:pStyle w:val="ListParagraph"/>
        <w:numPr>
          <w:ilvl w:val="0"/>
          <w:numId w:val="16"/>
        </w:numPr>
      </w:pPr>
      <w:r>
        <w:t>Participated and won</w:t>
      </w:r>
      <w:r w:rsidR="0099575F">
        <w:t xml:space="preserve"> second place in two</w:t>
      </w:r>
      <w:r>
        <w:t xml:space="preserve"> </w:t>
      </w:r>
      <w:r w:rsidR="0099575F">
        <w:t>“Hacka</w:t>
      </w:r>
      <w:r>
        <w:t>thon"</w:t>
      </w:r>
      <w:r w:rsidR="0099575F">
        <w:t xml:space="preserve"> competitions</w:t>
      </w:r>
      <w:r>
        <w:t xml:space="preserve"> at AUF</w:t>
      </w:r>
      <w:r w:rsidR="00E03743">
        <w:t>.</w:t>
      </w:r>
    </w:p>
    <w:p w14:paraId="76776B08" w14:textId="7671EBCF" w:rsidR="00776693" w:rsidRDefault="00E03743" w:rsidP="00776693">
      <w:pPr>
        <w:pStyle w:val="ListParagraph"/>
        <w:numPr>
          <w:ilvl w:val="0"/>
          <w:numId w:val="16"/>
        </w:numPr>
      </w:pPr>
      <w:r w:rsidRPr="00776693">
        <w:t xml:space="preserve">Acquired </w:t>
      </w:r>
      <w:r>
        <w:t xml:space="preserve">multiple </w:t>
      </w:r>
      <w:r w:rsidR="00776693" w:rsidRPr="00776693">
        <w:t xml:space="preserve">AUF </w:t>
      </w:r>
      <w:r w:rsidR="002E54E0">
        <w:t>certificate</w:t>
      </w:r>
      <w:r>
        <w:t>s.</w:t>
      </w:r>
    </w:p>
    <w:p w14:paraId="2D68DCAC" w14:textId="192DFE41" w:rsidR="00776693" w:rsidRDefault="00776693" w:rsidP="00776693">
      <w:pPr>
        <w:pStyle w:val="ListParagraph"/>
        <w:numPr>
          <w:ilvl w:val="0"/>
          <w:numId w:val="16"/>
        </w:numPr>
      </w:pPr>
      <w:r w:rsidRPr="00776693">
        <w:t xml:space="preserve">Acquired a certificate of delf (B2) </w:t>
      </w:r>
      <w:r w:rsidR="002E54E0">
        <w:t>DELF</w:t>
      </w:r>
      <w:r w:rsidR="00E03743">
        <w:t>.</w:t>
      </w:r>
    </w:p>
    <w:p w14:paraId="14BEA534" w14:textId="0B705F63" w:rsidR="00FA7021" w:rsidRDefault="00FA7021" w:rsidP="00FA7021">
      <w:pPr>
        <w:pStyle w:val="ListParagraph"/>
        <w:numPr>
          <w:ilvl w:val="0"/>
          <w:numId w:val="16"/>
        </w:numPr>
      </w:pPr>
      <w:r w:rsidRPr="00776693">
        <w:t xml:space="preserve">Acquired a </w:t>
      </w:r>
      <w:r w:rsidR="00A77A10">
        <w:t>GDSC certificate</w:t>
      </w:r>
      <w:r>
        <w:t xml:space="preserve"> for web development bootcamp</w:t>
      </w:r>
      <w:r w:rsidR="00E03743">
        <w:t>.</w:t>
      </w:r>
    </w:p>
    <w:p w14:paraId="7D9346B2" w14:textId="5A94AD49" w:rsidR="00583533" w:rsidRDefault="00583533" w:rsidP="00FA7021">
      <w:pPr>
        <w:pStyle w:val="ListParagraph"/>
        <w:numPr>
          <w:ilvl w:val="0"/>
          <w:numId w:val="16"/>
        </w:numPr>
      </w:pPr>
      <w:r>
        <w:t xml:space="preserve">GDSC leader </w:t>
      </w:r>
      <w:r w:rsidR="008F6961">
        <w:t>CNAM (2023-2024).</w:t>
      </w:r>
    </w:p>
    <w:p w14:paraId="794AC7BC" w14:textId="662F45F7" w:rsidR="00583533" w:rsidRDefault="00583533" w:rsidP="00FA7021">
      <w:pPr>
        <w:pStyle w:val="ListParagraph"/>
        <w:numPr>
          <w:ilvl w:val="0"/>
          <w:numId w:val="16"/>
        </w:numPr>
      </w:pPr>
      <w:r>
        <w:t>Devfest volunteer</w:t>
      </w:r>
      <w:r w:rsidR="008F6961">
        <w:t xml:space="preserve"> (2023)</w:t>
      </w:r>
      <w:r>
        <w:t>.</w:t>
      </w:r>
    </w:p>
    <w:p w14:paraId="78064E4F" w14:textId="75DD6468" w:rsidR="0098600F" w:rsidRDefault="0098600F" w:rsidP="0098600F">
      <w:pPr>
        <w:pStyle w:val="ListParagraph"/>
        <w:ind w:left="1536"/>
      </w:pPr>
    </w:p>
    <w:p w14:paraId="5262F3B0" w14:textId="77777777" w:rsidR="00FA7021" w:rsidRDefault="00FA7021" w:rsidP="00FA7021">
      <w:pPr>
        <w:pStyle w:val="ListParagraph"/>
        <w:ind w:left="1536"/>
      </w:pPr>
    </w:p>
    <w:p w14:paraId="71CFA626" w14:textId="6FA8D888" w:rsidR="00776693" w:rsidRDefault="00776693" w:rsidP="00776693">
      <w:pPr>
        <w:pStyle w:val="ListParagraph"/>
      </w:pPr>
    </w:p>
    <w:p w14:paraId="2DF340BF" w14:textId="1D923C36" w:rsidR="00776693" w:rsidRPr="00776693" w:rsidRDefault="00776693" w:rsidP="00776693"/>
    <w:sectPr w:rsidR="00776693" w:rsidRPr="00776693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395AE" w14:textId="77777777" w:rsidR="00912907" w:rsidRDefault="00912907" w:rsidP="0068194B">
      <w:r>
        <w:separator/>
      </w:r>
    </w:p>
    <w:p w14:paraId="27C231A5" w14:textId="77777777" w:rsidR="00912907" w:rsidRDefault="00912907"/>
    <w:p w14:paraId="5FF73D1D" w14:textId="77777777" w:rsidR="00912907" w:rsidRDefault="00912907"/>
  </w:endnote>
  <w:endnote w:type="continuationSeparator" w:id="0">
    <w:p w14:paraId="63CE4DF3" w14:textId="77777777" w:rsidR="00912907" w:rsidRDefault="00912907" w:rsidP="0068194B">
      <w:r>
        <w:continuationSeparator/>
      </w:r>
    </w:p>
    <w:p w14:paraId="7C913EFC" w14:textId="77777777" w:rsidR="00912907" w:rsidRDefault="00912907"/>
    <w:p w14:paraId="6B2A5656" w14:textId="77777777" w:rsidR="00912907" w:rsidRDefault="009129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0BFBE5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90390" w14:textId="77777777" w:rsidR="00912907" w:rsidRDefault="00912907" w:rsidP="0068194B">
      <w:r>
        <w:separator/>
      </w:r>
    </w:p>
    <w:p w14:paraId="46BA88F9" w14:textId="77777777" w:rsidR="00912907" w:rsidRDefault="00912907"/>
    <w:p w14:paraId="7D25943E" w14:textId="77777777" w:rsidR="00912907" w:rsidRDefault="00912907"/>
  </w:footnote>
  <w:footnote w:type="continuationSeparator" w:id="0">
    <w:p w14:paraId="2B3147B4" w14:textId="77777777" w:rsidR="00912907" w:rsidRDefault="00912907" w:rsidP="0068194B">
      <w:r>
        <w:continuationSeparator/>
      </w:r>
    </w:p>
    <w:p w14:paraId="1C989C5C" w14:textId="77777777" w:rsidR="00912907" w:rsidRDefault="00912907"/>
    <w:p w14:paraId="25B33257" w14:textId="77777777" w:rsidR="00912907" w:rsidRDefault="009129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248D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5D41F2B" wp14:editId="25BC7CA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w16du="http://schemas.microsoft.com/office/word/2023/wordml/word16du">
          <w:pict>
            <v:line w14:anchorId="75CBD634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96939A3"/>
    <w:multiLevelType w:val="hybridMultilevel"/>
    <w:tmpl w:val="1D0A54E6"/>
    <w:lvl w:ilvl="0" w:tplc="8BD29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22239"/>
    <w:multiLevelType w:val="hybridMultilevel"/>
    <w:tmpl w:val="2DC66ED6"/>
    <w:lvl w:ilvl="0" w:tplc="8BD29B88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  <w:color w:val="92D050"/>
      </w:rPr>
    </w:lvl>
    <w:lvl w:ilvl="1" w:tplc="04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2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C7A1C6F"/>
    <w:multiLevelType w:val="hybridMultilevel"/>
    <w:tmpl w:val="2348C276"/>
    <w:lvl w:ilvl="0" w:tplc="8BD29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06672684">
    <w:abstractNumId w:val="9"/>
  </w:num>
  <w:num w:numId="2" w16cid:durableId="1369603402">
    <w:abstractNumId w:val="8"/>
  </w:num>
  <w:num w:numId="3" w16cid:durableId="1527938178">
    <w:abstractNumId w:val="7"/>
  </w:num>
  <w:num w:numId="4" w16cid:durableId="638153272">
    <w:abstractNumId w:val="6"/>
  </w:num>
  <w:num w:numId="5" w16cid:durableId="1557933815">
    <w:abstractNumId w:val="12"/>
  </w:num>
  <w:num w:numId="6" w16cid:durableId="1655911981">
    <w:abstractNumId w:val="3"/>
  </w:num>
  <w:num w:numId="7" w16cid:durableId="101651574">
    <w:abstractNumId w:val="13"/>
  </w:num>
  <w:num w:numId="8" w16cid:durableId="450167623">
    <w:abstractNumId w:val="2"/>
  </w:num>
  <w:num w:numId="9" w16cid:durableId="1849098867">
    <w:abstractNumId w:val="15"/>
  </w:num>
  <w:num w:numId="10" w16cid:durableId="1099831623">
    <w:abstractNumId w:val="5"/>
  </w:num>
  <w:num w:numId="11" w16cid:durableId="2128112275">
    <w:abstractNumId w:val="4"/>
  </w:num>
  <w:num w:numId="12" w16cid:durableId="137891429">
    <w:abstractNumId w:val="1"/>
  </w:num>
  <w:num w:numId="13" w16cid:durableId="11272898">
    <w:abstractNumId w:val="0"/>
  </w:num>
  <w:num w:numId="14" w16cid:durableId="605775311">
    <w:abstractNumId w:val="10"/>
  </w:num>
  <w:num w:numId="15" w16cid:durableId="1698122291">
    <w:abstractNumId w:val="14"/>
  </w:num>
  <w:num w:numId="16" w16cid:durableId="3455256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23"/>
    <w:rsid w:val="000001EF"/>
    <w:rsid w:val="00007322"/>
    <w:rsid w:val="00007728"/>
    <w:rsid w:val="00015920"/>
    <w:rsid w:val="00022EB2"/>
    <w:rsid w:val="00024584"/>
    <w:rsid w:val="00024730"/>
    <w:rsid w:val="00055E95"/>
    <w:rsid w:val="0007021F"/>
    <w:rsid w:val="000943A0"/>
    <w:rsid w:val="000A7A03"/>
    <w:rsid w:val="000B2BA5"/>
    <w:rsid w:val="000B68F5"/>
    <w:rsid w:val="000F2F8C"/>
    <w:rsid w:val="0010006E"/>
    <w:rsid w:val="001045A8"/>
    <w:rsid w:val="00114A91"/>
    <w:rsid w:val="0012246D"/>
    <w:rsid w:val="001427E1"/>
    <w:rsid w:val="00163668"/>
    <w:rsid w:val="001672C7"/>
    <w:rsid w:val="00171566"/>
    <w:rsid w:val="00174676"/>
    <w:rsid w:val="001755A8"/>
    <w:rsid w:val="00184014"/>
    <w:rsid w:val="00192008"/>
    <w:rsid w:val="001B522C"/>
    <w:rsid w:val="001C0E68"/>
    <w:rsid w:val="001C4B6F"/>
    <w:rsid w:val="001D0BF1"/>
    <w:rsid w:val="001D73F4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2FD3"/>
    <w:rsid w:val="00294998"/>
    <w:rsid w:val="00297F18"/>
    <w:rsid w:val="002A1945"/>
    <w:rsid w:val="002B2958"/>
    <w:rsid w:val="002B3FC8"/>
    <w:rsid w:val="002D23C5"/>
    <w:rsid w:val="002D6137"/>
    <w:rsid w:val="002E54E0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0F91"/>
    <w:rsid w:val="003B5928"/>
    <w:rsid w:val="003D380F"/>
    <w:rsid w:val="003E160D"/>
    <w:rsid w:val="003F1D5F"/>
    <w:rsid w:val="003F5C5D"/>
    <w:rsid w:val="00405128"/>
    <w:rsid w:val="00406CFF"/>
    <w:rsid w:val="00416B25"/>
    <w:rsid w:val="00420592"/>
    <w:rsid w:val="004319E0"/>
    <w:rsid w:val="004322F6"/>
    <w:rsid w:val="00437E8C"/>
    <w:rsid w:val="00440225"/>
    <w:rsid w:val="004726BC"/>
    <w:rsid w:val="00474105"/>
    <w:rsid w:val="00480E6E"/>
    <w:rsid w:val="00486277"/>
    <w:rsid w:val="00486DBE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83533"/>
    <w:rsid w:val="005A0F26"/>
    <w:rsid w:val="005A1B10"/>
    <w:rsid w:val="005A25D1"/>
    <w:rsid w:val="005A6850"/>
    <w:rsid w:val="005B1B1B"/>
    <w:rsid w:val="005C5932"/>
    <w:rsid w:val="005D3CA7"/>
    <w:rsid w:val="005D4CC1"/>
    <w:rsid w:val="005F4B91"/>
    <w:rsid w:val="005F55D2"/>
    <w:rsid w:val="0060207D"/>
    <w:rsid w:val="0062312F"/>
    <w:rsid w:val="00625F2C"/>
    <w:rsid w:val="006618E9"/>
    <w:rsid w:val="0068194B"/>
    <w:rsid w:val="006827A9"/>
    <w:rsid w:val="00692703"/>
    <w:rsid w:val="006A1962"/>
    <w:rsid w:val="006B5D48"/>
    <w:rsid w:val="006B7D7B"/>
    <w:rsid w:val="006C1A5E"/>
    <w:rsid w:val="006D65FA"/>
    <w:rsid w:val="006E1507"/>
    <w:rsid w:val="00712D8B"/>
    <w:rsid w:val="007273B7"/>
    <w:rsid w:val="00733E0A"/>
    <w:rsid w:val="0074403D"/>
    <w:rsid w:val="00746D44"/>
    <w:rsid w:val="007538DC"/>
    <w:rsid w:val="00757803"/>
    <w:rsid w:val="00766742"/>
    <w:rsid w:val="00776693"/>
    <w:rsid w:val="0079206B"/>
    <w:rsid w:val="00796076"/>
    <w:rsid w:val="007A4F71"/>
    <w:rsid w:val="007C0566"/>
    <w:rsid w:val="007C606B"/>
    <w:rsid w:val="007E6A61"/>
    <w:rsid w:val="00801140"/>
    <w:rsid w:val="00803404"/>
    <w:rsid w:val="00827FAF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8F6961"/>
    <w:rsid w:val="00901899"/>
    <w:rsid w:val="0090344B"/>
    <w:rsid w:val="00905715"/>
    <w:rsid w:val="00912907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19B3"/>
    <w:rsid w:val="0097790C"/>
    <w:rsid w:val="0098506E"/>
    <w:rsid w:val="0098600F"/>
    <w:rsid w:val="0099575F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77A10"/>
    <w:rsid w:val="00A93A5D"/>
    <w:rsid w:val="00AB32F8"/>
    <w:rsid w:val="00AB610B"/>
    <w:rsid w:val="00AD360E"/>
    <w:rsid w:val="00AD40FB"/>
    <w:rsid w:val="00AD782D"/>
    <w:rsid w:val="00AE29CC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0D22"/>
    <w:rsid w:val="00BA1546"/>
    <w:rsid w:val="00BA6283"/>
    <w:rsid w:val="00BB4E51"/>
    <w:rsid w:val="00BD431F"/>
    <w:rsid w:val="00BE423E"/>
    <w:rsid w:val="00BF61AC"/>
    <w:rsid w:val="00C0560F"/>
    <w:rsid w:val="00C47FA6"/>
    <w:rsid w:val="00C57FC6"/>
    <w:rsid w:val="00C66A7D"/>
    <w:rsid w:val="00C779DA"/>
    <w:rsid w:val="00C814F7"/>
    <w:rsid w:val="00CA4B4D"/>
    <w:rsid w:val="00CA619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0374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4823"/>
    <w:rsid w:val="00EA5099"/>
    <w:rsid w:val="00EB6F54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276"/>
    <w:rsid w:val="00F81960"/>
    <w:rsid w:val="00F82424"/>
    <w:rsid w:val="00F8769D"/>
    <w:rsid w:val="00F9350C"/>
    <w:rsid w:val="00F94EB5"/>
    <w:rsid w:val="00F9624D"/>
    <w:rsid w:val="00FA7021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11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9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en-US%7bF56FDF3C-E0C6-43B9-897C-46F08944D909%7d\%7b0D9BC95F-2143-49EC-B353-EBE313526CB3%7d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8F650BA4904092A563FD63A9775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27F21-9B68-4350-BDF3-A544EE874DAC}"/>
      </w:docPartPr>
      <w:docPartBody>
        <w:p w:rsidR="000C2197" w:rsidRDefault="00000000">
          <w:pPr>
            <w:pStyle w:val="3C8F650BA4904092A563FD63A9775C92"/>
          </w:pPr>
          <w:r w:rsidRPr="00CF1A49">
            <w:t>·</w:t>
          </w:r>
        </w:p>
      </w:docPartBody>
    </w:docPart>
    <w:docPart>
      <w:docPartPr>
        <w:name w:val="6542685D9C1D4DF29E52459782C29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A303F-47DD-4DB9-AA5B-41B4190BFAD1}"/>
      </w:docPartPr>
      <w:docPartBody>
        <w:p w:rsidR="000C2197" w:rsidRDefault="00000000">
          <w:pPr>
            <w:pStyle w:val="6542685D9C1D4DF29E52459782C29AED"/>
          </w:pPr>
          <w:r w:rsidRPr="00CF1A49">
            <w:t>·</w:t>
          </w:r>
        </w:p>
      </w:docPartBody>
    </w:docPart>
    <w:docPart>
      <w:docPartPr>
        <w:name w:val="30EA39AA445849C0BDA5CA60382F2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968E2-0913-446C-AD66-9D7AFAB404A6}"/>
      </w:docPartPr>
      <w:docPartBody>
        <w:p w:rsidR="000C2197" w:rsidRDefault="00000000">
          <w:pPr>
            <w:pStyle w:val="30EA39AA445849C0BDA5CA60382F2BD2"/>
          </w:pPr>
          <w:r w:rsidRPr="00CF1A49">
            <w:t>Experience</w:t>
          </w:r>
        </w:p>
      </w:docPartBody>
    </w:docPart>
    <w:docPart>
      <w:docPartPr>
        <w:name w:val="20A9268DC7364B8E8C3F61414846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4CF16-90E8-49F5-A991-6F9D84B099DD}"/>
      </w:docPartPr>
      <w:docPartBody>
        <w:p w:rsidR="000C2197" w:rsidRDefault="00000000">
          <w:pPr>
            <w:pStyle w:val="20A9268DC7364B8E8C3F6141484605EE"/>
          </w:pPr>
          <w:r w:rsidRPr="00CF1A49">
            <w:t>Education</w:t>
          </w:r>
        </w:p>
      </w:docPartBody>
    </w:docPart>
    <w:docPart>
      <w:docPartPr>
        <w:name w:val="9D7051DC64EE472C948E980C9D014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85166-FD40-4F57-B234-BEC60D83E7B1}"/>
      </w:docPartPr>
      <w:docPartBody>
        <w:p w:rsidR="000C2197" w:rsidRDefault="00000000">
          <w:pPr>
            <w:pStyle w:val="9D7051DC64EE472C948E980C9D014051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59"/>
    <w:rsid w:val="00035BC2"/>
    <w:rsid w:val="000C2197"/>
    <w:rsid w:val="003C45E1"/>
    <w:rsid w:val="003E56F2"/>
    <w:rsid w:val="004913BF"/>
    <w:rsid w:val="004B6B6D"/>
    <w:rsid w:val="0074638F"/>
    <w:rsid w:val="00800F07"/>
    <w:rsid w:val="00BB6AEA"/>
    <w:rsid w:val="00BC1C43"/>
    <w:rsid w:val="00FD4C59"/>
    <w:rsid w:val="00FF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3C8F650BA4904092A563FD63A9775C92">
    <w:name w:val="3C8F650BA4904092A563FD63A9775C92"/>
  </w:style>
  <w:style w:type="paragraph" w:customStyle="1" w:styleId="6542685D9C1D4DF29E52459782C29AED">
    <w:name w:val="6542685D9C1D4DF29E52459782C29AED"/>
  </w:style>
  <w:style w:type="paragraph" w:customStyle="1" w:styleId="30EA39AA445849C0BDA5CA60382F2BD2">
    <w:name w:val="30EA39AA445849C0BDA5CA60382F2BD2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20A9268DC7364B8E8C3F6141484605EE">
    <w:name w:val="20A9268DC7364B8E8C3F6141484605EE"/>
  </w:style>
  <w:style w:type="paragraph" w:customStyle="1" w:styleId="9D7051DC64EE472C948E980C9D014051">
    <w:name w:val="9D7051DC64EE472C948E980C9D0140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{0D9BC95F-2143-49EC-B353-EBE313526CB3}tf16402488_win32</Template>
  <TotalTime>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2023-04-27T15:23:00Z</dcterms:created>
  <dcterms:modified xsi:type="dcterms:W3CDTF">2023-09-08T08:44:00Z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29256223-5f57-4014-afc6-283ac363383f</vt:lpwstr>
  </property>
</Properties>
</file>