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BD9DC" w14:textId="77777777" w:rsidR="00457ADE" w:rsidRDefault="00C90004" w:rsidP="00B86C53">
      <w:pPr>
        <w:rPr>
          <w:color w:val="auto"/>
        </w:rPr>
      </w:pPr>
      <w:r w:rsidRPr="00E80D10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70" behindDoc="1" locked="1" layoutInCell="1" allowOverlap="1" wp14:anchorId="575F58B8" wp14:editId="7FDB5E3C">
                <wp:simplePos x="0" y="0"/>
                <wp:positionH relativeFrom="page">
                  <wp:posOffset>0</wp:posOffset>
                </wp:positionH>
                <wp:positionV relativeFrom="paragraph">
                  <wp:posOffset>-399415</wp:posOffset>
                </wp:positionV>
                <wp:extent cx="2816352" cy="10058400"/>
                <wp:effectExtent l="0" t="0" r="3175" b="0"/>
                <wp:wrapNone/>
                <wp:docPr id="137467406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6352" cy="10058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8D522" id="Rectangle 1" o:spid="_x0000_s1026" alt="&quot;&quot;" style="position:absolute;margin-left:0;margin-top:-31.45pt;width:221.75pt;height:11in;z-index:-2516572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" fillcolor="#d3ccf8 [3204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692"/>
        <w:gridCol w:w="737"/>
        <w:gridCol w:w="2681"/>
        <w:gridCol w:w="3690"/>
      </w:tblGrid>
      <w:tr w:rsidR="00CF2BE7" w:rsidRPr="00020BEB" w14:paraId="6D00A1D3" w14:textId="77777777" w:rsidTr="00576A2A">
        <w:trPr>
          <w:trHeight w:val="1440"/>
        </w:trPr>
        <w:tc>
          <w:tcPr>
            <w:tcW w:w="3692" w:type="dxa"/>
            <w:vMerge w:val="restart"/>
          </w:tcPr>
          <w:p w14:paraId="2591AD0F" w14:textId="77777777" w:rsidR="00CF2BE7" w:rsidRDefault="00000000" w:rsidP="00B31DA4">
            <w:pPr>
              <w:pStyle w:val="Heading1"/>
            </w:pPr>
            <w:sdt>
              <w:sdtPr>
                <w:id w:val="1159350625"/>
                <w:placeholder>
                  <w:docPart w:val="BBC75BBAF8494AC283CA3CEAF55D80A4"/>
                </w:placeholder>
                <w:temporary/>
                <w:showingPlcHdr/>
                <w15:appearance w15:val="hidden"/>
              </w:sdtPr>
              <w:sdtContent>
                <w:r w:rsidR="003F1D3E" w:rsidRPr="005B0AD4">
                  <w:t>Objective</w:t>
                </w:r>
              </w:sdtContent>
            </w:sdt>
          </w:p>
          <w:p w14:paraId="60A8CDA6" w14:textId="77777777" w:rsidR="00CF2BE7" w:rsidRDefault="00CF2BE7" w:rsidP="003F1D3E"/>
          <w:p w14:paraId="08112672" w14:textId="3A2483E4" w:rsidR="00CF2BE7" w:rsidRPr="00EF0E02" w:rsidRDefault="0077723F" w:rsidP="000968D6">
            <w:r>
              <w:t>Seeking a rewarding position where I can leverage my strengths in communication, problem-solving, and teamwork to make a significant impact on organizational objectives</w:t>
            </w:r>
          </w:p>
        </w:tc>
        <w:tc>
          <w:tcPr>
            <w:tcW w:w="737" w:type="dxa"/>
            <w:vMerge w:val="restart"/>
          </w:tcPr>
          <w:p w14:paraId="14FC93E5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  <w:gridSpan w:val="2"/>
          </w:tcPr>
          <w:p w14:paraId="281528A9" w14:textId="2F739011" w:rsidR="0091534C" w:rsidRPr="0091534C" w:rsidRDefault="0091534C" w:rsidP="0091534C">
            <w:pPr>
              <w:pStyle w:val="Title"/>
            </w:pPr>
            <w:r>
              <w:t xml:space="preserve">Aly </w:t>
            </w:r>
            <w:proofErr w:type="spellStart"/>
            <w:r>
              <w:t>Fakherddine</w:t>
            </w:r>
            <w:proofErr w:type="spellEnd"/>
          </w:p>
          <w:p w14:paraId="18A8CE44" w14:textId="5D4A2ED8" w:rsidR="00CF2BE7" w:rsidRPr="00020BEB" w:rsidRDefault="0091534C" w:rsidP="00B86C53">
            <w:pPr>
              <w:pStyle w:val="Subtitle"/>
              <w:rPr>
                <w:sz w:val="24"/>
                <w:lang w:val="it-IT"/>
              </w:rPr>
            </w:pPr>
            <w:r>
              <w:rPr>
                <w:sz w:val="24"/>
              </w:rPr>
              <w:t>Translator</w:t>
            </w:r>
            <w:r w:rsidR="007B5188">
              <w:rPr>
                <w:sz w:val="24"/>
              </w:rPr>
              <w:t xml:space="preserve">/ Area </w:t>
            </w:r>
            <w:r>
              <w:rPr>
                <w:sz w:val="24"/>
              </w:rPr>
              <w:t>supervisor</w:t>
            </w:r>
          </w:p>
          <w:p w14:paraId="1EFDC5F2" w14:textId="77777777" w:rsidR="00CF2BE7" w:rsidRPr="00771A46" w:rsidRDefault="00CF2BE7" w:rsidP="00B86C53">
            <w:pPr>
              <w:rPr>
                <w:lang w:val="de-DE"/>
              </w:rPr>
            </w:pPr>
          </w:p>
          <w:p w14:paraId="089F9415" w14:textId="566D4F4D" w:rsidR="00CF2BE7" w:rsidRPr="00EF0E02" w:rsidRDefault="0091534C" w:rsidP="00850571">
            <w:r>
              <w:t>As a translation graduate with a passion for languages and literature, I bring a unique perspective and skill set to my current role as a supervisor. My current position has given me a strong foundation in project management and team leadership</w:t>
            </w:r>
          </w:p>
        </w:tc>
      </w:tr>
      <w:tr w:rsidR="00CF2BE7" w:rsidRPr="00020BEB" w14:paraId="25C5D8E1" w14:textId="77777777" w:rsidTr="00CF2BE7">
        <w:trPr>
          <w:trHeight w:val="90"/>
        </w:trPr>
        <w:tc>
          <w:tcPr>
            <w:tcW w:w="3692" w:type="dxa"/>
            <w:vMerge/>
          </w:tcPr>
          <w:p w14:paraId="4C4CFE55" w14:textId="77777777" w:rsidR="00CF2BE7" w:rsidRPr="00CA07A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40C5E543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  <w:gridSpan w:val="2"/>
            <w:tcBorders>
              <w:bottom w:val="single" w:sz="4" w:space="0" w:color="000000" w:themeColor="text1"/>
            </w:tcBorders>
          </w:tcPr>
          <w:p w14:paraId="02F901C7" w14:textId="77777777" w:rsidR="00CF2BE7" w:rsidRPr="00AD590F" w:rsidRDefault="00CF2BE7" w:rsidP="00F46F61"/>
        </w:tc>
      </w:tr>
      <w:tr w:rsidR="00CF2BE7" w:rsidRPr="00020BEB" w14:paraId="36ED6E2E" w14:textId="77777777" w:rsidTr="00771A46">
        <w:trPr>
          <w:trHeight w:val="432"/>
        </w:trPr>
        <w:tc>
          <w:tcPr>
            <w:tcW w:w="3692" w:type="dxa"/>
            <w:vMerge w:val="restart"/>
          </w:tcPr>
          <w:p w14:paraId="20ACAEFB" w14:textId="77777777" w:rsidR="00CF2BE7" w:rsidRPr="00771A46" w:rsidRDefault="00000000" w:rsidP="00771A46">
            <w:pPr>
              <w:pStyle w:val="Heading1"/>
            </w:pPr>
            <w:sdt>
              <w:sdtPr>
                <w:id w:val="-1704474398"/>
                <w:placeholder>
                  <w:docPart w:val="72145806CDBA47138BD4F48AC84F2F27"/>
                </w:placeholder>
                <w:showingPlcHdr/>
                <w15:appearance w15:val="hidden"/>
              </w:sdtPr>
              <w:sdtContent>
                <w:r w:rsidR="003F1D3E" w:rsidRPr="00771A46">
                  <w:t>CONTACT</w:t>
                </w:r>
              </w:sdtContent>
            </w:sdt>
          </w:p>
          <w:p w14:paraId="1BC1A442" w14:textId="77777777" w:rsidR="00CF2BE7" w:rsidRPr="00020BEB" w:rsidRDefault="00CF2BE7" w:rsidP="00CF2BE7">
            <w:pPr>
              <w:rPr>
                <w:color w:val="auto"/>
                <w:szCs w:val="20"/>
              </w:rPr>
            </w:pPr>
          </w:p>
          <w:p w14:paraId="6CEE6F60" w14:textId="062FC00E" w:rsidR="003F1D3E" w:rsidRPr="0077723F" w:rsidRDefault="0077723F" w:rsidP="0077723F">
            <w:pPr>
              <w:pStyle w:val="ListBullet"/>
              <w:rPr>
                <w:b/>
                <w:caps/>
                <w:noProof/>
                <w:lang w:val="it-IT"/>
              </w:rPr>
            </w:pPr>
            <w:r>
              <w:rPr>
                <w:noProof/>
                <w:lang w:val="it-IT"/>
              </w:rPr>
              <w:t>alyfakherddine17@gmail.com</w:t>
            </w:r>
          </w:p>
          <w:p w14:paraId="1233A4FF" w14:textId="4E388AC1" w:rsidR="003F1D3E" w:rsidRPr="003F1D3E" w:rsidRDefault="0077723F" w:rsidP="00771A46">
            <w:pPr>
              <w:pStyle w:val="ListBullet"/>
              <w:rPr>
                <w:b/>
                <w:caps/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71 58 50 17 </w:t>
            </w:r>
          </w:p>
          <w:p w14:paraId="624D8C7F" w14:textId="690ACB95" w:rsidR="00CF2BE7" w:rsidRPr="00A47D6A" w:rsidRDefault="00BF2121" w:rsidP="00771A46">
            <w:pPr>
              <w:pStyle w:val="ListBullet"/>
              <w:rPr>
                <w:bCs/>
                <w:caps/>
                <w:noProof/>
                <w:lang w:val="it-IT"/>
              </w:rPr>
            </w:pPr>
            <w:r>
              <w:rPr>
                <w:bCs/>
                <w:caps/>
                <w:noProof/>
                <w:lang w:val="it-IT"/>
              </w:rPr>
              <w:t xml:space="preserve">GEITAWI, ASHRAFEYE, BEIRUT </w:t>
            </w:r>
            <w:r w:rsidR="00A47D6A" w:rsidRPr="00A47D6A">
              <w:rPr>
                <w:bCs/>
                <w:caps/>
                <w:noProof/>
                <w:lang w:val="it-IT"/>
              </w:rPr>
              <w:t xml:space="preserve"> </w:t>
            </w:r>
          </w:p>
          <w:p w14:paraId="5413D760" w14:textId="77777777" w:rsidR="00CF2BE7" w:rsidRDefault="00CF2BE7" w:rsidP="008770FA"/>
          <w:p w14:paraId="183A65A7" w14:textId="77777777" w:rsidR="00CF2BE7" w:rsidRDefault="00CF2BE7" w:rsidP="008770FA"/>
          <w:p w14:paraId="291F2FE4" w14:textId="77777777" w:rsidR="00CF2BE7" w:rsidRPr="00C822BF" w:rsidRDefault="00000000" w:rsidP="00CF2BE7">
            <w:pPr>
              <w:pStyle w:val="Heading1"/>
            </w:pPr>
            <w:sdt>
              <w:sdtPr>
                <w:id w:val="-1334530411"/>
                <w:placeholder>
                  <w:docPart w:val="97F3BDA343594A71BC7EA77D7FFE3502"/>
                </w:placeholder>
                <w:temporary/>
                <w:showingPlcHdr/>
                <w15:appearance w15:val="hidden"/>
              </w:sdtPr>
              <w:sdtContent>
                <w:r w:rsidR="003F1D3E" w:rsidRPr="00C822BF">
                  <w:t>EDUCATION</w:t>
                </w:r>
              </w:sdtContent>
            </w:sdt>
          </w:p>
          <w:p w14:paraId="39FDCF7D" w14:textId="0A82BF7C" w:rsidR="002748F7" w:rsidRPr="00576A2A" w:rsidRDefault="00576A2A" w:rsidP="002748F7">
            <w:pPr>
              <w:rPr>
                <w:b/>
                <w:bCs/>
              </w:rPr>
            </w:pPr>
            <w:r w:rsidRPr="00576A2A">
              <w:rPr>
                <w:b/>
                <w:bCs/>
              </w:rPr>
              <w:t xml:space="preserve">Lebanese </w:t>
            </w:r>
            <w:r>
              <w:rPr>
                <w:b/>
                <w:bCs/>
              </w:rPr>
              <w:t>U</w:t>
            </w:r>
            <w:r w:rsidRPr="00576A2A">
              <w:rPr>
                <w:b/>
                <w:bCs/>
              </w:rPr>
              <w:t xml:space="preserve">niversity </w:t>
            </w:r>
            <w:r w:rsidR="00BF2121" w:rsidRPr="00576A2A">
              <w:rPr>
                <w:b/>
                <w:bCs/>
              </w:rPr>
              <w:t>of</w:t>
            </w:r>
            <w:r w:rsidRPr="00576A2A">
              <w:rPr>
                <w:b/>
                <w:bCs/>
              </w:rPr>
              <w:t xml:space="preserve"> Lebanon – Faculty </w:t>
            </w:r>
            <w:r w:rsidR="00BF2121" w:rsidRPr="00576A2A">
              <w:rPr>
                <w:b/>
                <w:bCs/>
              </w:rPr>
              <w:t>of</w:t>
            </w:r>
            <w:r w:rsidRPr="00576A2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L</w:t>
            </w:r>
            <w:r w:rsidRPr="00576A2A">
              <w:rPr>
                <w:b/>
                <w:bCs/>
              </w:rPr>
              <w:t xml:space="preserve">etters </w:t>
            </w:r>
            <w:r w:rsidR="00BF2121" w:rsidRPr="00576A2A">
              <w:rPr>
                <w:b/>
                <w:bCs/>
              </w:rPr>
              <w:t>and</w:t>
            </w:r>
            <w:r w:rsidRPr="00576A2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</w:t>
            </w:r>
            <w:r w:rsidRPr="00576A2A">
              <w:rPr>
                <w:b/>
                <w:bCs/>
              </w:rPr>
              <w:t>uman</w:t>
            </w:r>
            <w:r>
              <w:rPr>
                <w:b/>
                <w:bCs/>
              </w:rPr>
              <w:t xml:space="preserve"> S</w:t>
            </w:r>
            <w:r w:rsidRPr="00576A2A">
              <w:rPr>
                <w:b/>
                <w:bCs/>
              </w:rPr>
              <w:t xml:space="preserve">ciences </w:t>
            </w:r>
          </w:p>
          <w:p w14:paraId="68BDD979" w14:textId="075B34B3" w:rsidR="00576A2A" w:rsidRPr="00576A2A" w:rsidRDefault="00576A2A" w:rsidP="002748F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Second Year - </w:t>
            </w:r>
            <w:r w:rsidRPr="00576A2A">
              <w:rPr>
                <w:b/>
                <w:bCs/>
              </w:rPr>
              <w:t xml:space="preserve">Psychology </w:t>
            </w:r>
          </w:p>
          <w:p w14:paraId="77375698" w14:textId="5E8B88C5" w:rsidR="00576A2A" w:rsidRPr="002748F7" w:rsidRDefault="00576A2A" w:rsidP="002748F7">
            <w:r>
              <w:t>202</w:t>
            </w:r>
            <w:r w:rsidR="00F95B46">
              <w:t>2</w:t>
            </w:r>
            <w:r>
              <w:t xml:space="preserve">-2023 </w:t>
            </w:r>
          </w:p>
          <w:p w14:paraId="7ADDA340" w14:textId="77777777" w:rsidR="002748F7" w:rsidRDefault="002748F7" w:rsidP="002748F7"/>
          <w:p w14:paraId="030AAA9D" w14:textId="77777777" w:rsidR="002748F7" w:rsidRDefault="002748F7" w:rsidP="002748F7"/>
          <w:p w14:paraId="2A8776D0" w14:textId="0CDB35D6" w:rsidR="00576A2A" w:rsidRDefault="002748F7" w:rsidP="002748F7">
            <w:pPr>
              <w:rPr>
                <w:b/>
                <w:bCs/>
              </w:rPr>
            </w:pPr>
            <w:r w:rsidRPr="00576A2A">
              <w:rPr>
                <w:b/>
                <w:bCs/>
              </w:rPr>
              <w:t xml:space="preserve">Islamic </w:t>
            </w:r>
            <w:r w:rsidR="00576A2A" w:rsidRPr="00576A2A">
              <w:rPr>
                <w:b/>
                <w:bCs/>
              </w:rPr>
              <w:t xml:space="preserve">University </w:t>
            </w:r>
            <w:r w:rsidR="00BF2121" w:rsidRPr="00576A2A">
              <w:rPr>
                <w:b/>
                <w:bCs/>
              </w:rPr>
              <w:t>of</w:t>
            </w:r>
            <w:r w:rsidR="00576A2A" w:rsidRPr="00576A2A">
              <w:rPr>
                <w:b/>
                <w:bCs/>
              </w:rPr>
              <w:t xml:space="preserve"> </w:t>
            </w:r>
            <w:r w:rsidRPr="00576A2A">
              <w:rPr>
                <w:b/>
                <w:bCs/>
              </w:rPr>
              <w:t xml:space="preserve">Lebanon </w:t>
            </w:r>
            <w:r w:rsidR="00576A2A" w:rsidRPr="00576A2A">
              <w:rPr>
                <w:b/>
                <w:bCs/>
              </w:rPr>
              <w:t xml:space="preserve">– Faculty </w:t>
            </w:r>
            <w:r w:rsidR="00BF2121" w:rsidRPr="00576A2A">
              <w:rPr>
                <w:b/>
                <w:bCs/>
              </w:rPr>
              <w:t>of</w:t>
            </w:r>
            <w:r w:rsidR="00576A2A" w:rsidRPr="00576A2A">
              <w:rPr>
                <w:b/>
                <w:bCs/>
              </w:rPr>
              <w:t xml:space="preserve"> Letters </w:t>
            </w:r>
            <w:r w:rsidR="00BF2121" w:rsidRPr="00576A2A">
              <w:rPr>
                <w:b/>
                <w:bCs/>
              </w:rPr>
              <w:t>and</w:t>
            </w:r>
            <w:r w:rsidR="00576A2A" w:rsidRPr="00576A2A">
              <w:rPr>
                <w:b/>
                <w:bCs/>
              </w:rPr>
              <w:t xml:space="preserve"> Human Sciences</w:t>
            </w:r>
          </w:p>
          <w:p w14:paraId="702326A2" w14:textId="7F243162" w:rsidR="002748F7" w:rsidRPr="00576A2A" w:rsidRDefault="002748F7" w:rsidP="002748F7">
            <w:pPr>
              <w:rPr>
                <w:b/>
                <w:bCs/>
              </w:rPr>
            </w:pPr>
            <w:r w:rsidRPr="00576A2A">
              <w:rPr>
                <w:b/>
                <w:bCs/>
              </w:rPr>
              <w:t xml:space="preserve">BA </w:t>
            </w:r>
            <w:r w:rsidR="00576A2A" w:rsidRPr="00576A2A">
              <w:rPr>
                <w:b/>
                <w:bCs/>
              </w:rPr>
              <w:t xml:space="preserve">In Translation </w:t>
            </w:r>
          </w:p>
          <w:p w14:paraId="32EE5F34" w14:textId="38E2E302" w:rsidR="002748F7" w:rsidRPr="002748F7" w:rsidRDefault="002748F7" w:rsidP="002748F7">
            <w:r>
              <w:t xml:space="preserve">2015-2018 </w:t>
            </w:r>
          </w:p>
          <w:p w14:paraId="3FDC4CE9" w14:textId="77777777" w:rsidR="00CF2BE7" w:rsidRDefault="00CF2BE7" w:rsidP="008770FA">
            <w:pPr>
              <w:rPr>
                <w:lang w:val="it-IT"/>
              </w:rPr>
            </w:pPr>
          </w:p>
          <w:p w14:paraId="06487F3F" w14:textId="77777777" w:rsidR="00576A2A" w:rsidRDefault="00576A2A" w:rsidP="008770FA">
            <w:pPr>
              <w:rPr>
                <w:lang w:val="it-IT"/>
              </w:rPr>
            </w:pPr>
          </w:p>
          <w:p w14:paraId="7049822B" w14:textId="2CF09389" w:rsidR="00576A2A" w:rsidRPr="00576A2A" w:rsidRDefault="00576A2A" w:rsidP="008770FA">
            <w:pPr>
              <w:rPr>
                <w:b/>
                <w:bCs/>
                <w:lang w:val="it-IT"/>
              </w:rPr>
            </w:pPr>
            <w:r w:rsidRPr="00576A2A">
              <w:rPr>
                <w:b/>
                <w:bCs/>
                <w:lang w:val="it-IT"/>
              </w:rPr>
              <w:t xml:space="preserve">Al Namouzajjiyah School </w:t>
            </w:r>
          </w:p>
          <w:p w14:paraId="2D358BA2" w14:textId="5B0D5675" w:rsidR="00576A2A" w:rsidRPr="00576A2A" w:rsidRDefault="00576A2A" w:rsidP="008770FA">
            <w:pPr>
              <w:rPr>
                <w:b/>
                <w:bCs/>
                <w:lang w:val="it-IT"/>
              </w:rPr>
            </w:pPr>
            <w:r w:rsidRPr="00576A2A">
              <w:rPr>
                <w:b/>
                <w:bCs/>
                <w:lang w:val="it-IT"/>
              </w:rPr>
              <w:t xml:space="preserve">Official Baccalaureate In Sociology And Economics </w:t>
            </w:r>
          </w:p>
          <w:p w14:paraId="017F6176" w14:textId="29BAA032" w:rsidR="008770FA" w:rsidRDefault="00576A2A" w:rsidP="00576A2A">
            <w:pPr>
              <w:rPr>
                <w:lang w:val="it-IT"/>
              </w:rPr>
            </w:pPr>
            <w:r>
              <w:rPr>
                <w:lang w:val="it-IT"/>
              </w:rPr>
              <w:t xml:space="preserve">2014 </w:t>
            </w:r>
          </w:p>
          <w:p w14:paraId="0ECAA50A" w14:textId="77777777" w:rsidR="00CF2BE7" w:rsidRDefault="00CF2BE7" w:rsidP="008770FA">
            <w:pPr>
              <w:rPr>
                <w:lang w:val="it-IT"/>
              </w:rPr>
            </w:pPr>
          </w:p>
          <w:p w14:paraId="0F2A3AD1" w14:textId="77777777" w:rsidR="00CF2BE7" w:rsidRDefault="00CF2BE7" w:rsidP="008770FA">
            <w:pPr>
              <w:rPr>
                <w:lang w:val="it-IT"/>
              </w:rPr>
            </w:pPr>
          </w:p>
          <w:p w14:paraId="5E8823E0" w14:textId="3E2CEA8D" w:rsidR="00CF2BE7" w:rsidRPr="008377D9" w:rsidRDefault="00000000" w:rsidP="00576A2A">
            <w:pPr>
              <w:pStyle w:val="Heading1"/>
            </w:pPr>
            <w:sdt>
              <w:sdtPr>
                <w:id w:val="1687565607"/>
                <w:placeholder>
                  <w:docPart w:val="FFFBEBB88E284597A52693535E8F5A97"/>
                </w:placeholder>
                <w:temporary/>
                <w:showingPlcHdr/>
                <w15:appearance w15:val="hidden"/>
              </w:sdtPr>
              <w:sdtContent>
                <w:r w:rsidR="003F1D3E" w:rsidRPr="00C822BF">
                  <w:t>SKILLS</w:t>
                </w:r>
              </w:sdtContent>
            </w:sdt>
          </w:p>
          <w:p w14:paraId="27D53BC4" w14:textId="3645A51C" w:rsidR="00CF2BE7" w:rsidRPr="00771A46" w:rsidRDefault="00576A2A" w:rsidP="00771A46">
            <w:pPr>
              <w:pStyle w:val="ListBullet"/>
            </w:pPr>
            <w:r>
              <w:t>O</w:t>
            </w:r>
            <w:r w:rsidR="002748F7">
              <w:t>rganized</w:t>
            </w:r>
          </w:p>
          <w:p w14:paraId="3A629D8E" w14:textId="167B5C52" w:rsidR="003F1D3E" w:rsidRPr="00771A46" w:rsidRDefault="00576A2A" w:rsidP="00771A46">
            <w:pPr>
              <w:pStyle w:val="ListBullet"/>
            </w:pPr>
            <w:r>
              <w:t>T</w:t>
            </w:r>
            <w:r w:rsidR="002748F7">
              <w:t>ime management</w:t>
            </w:r>
          </w:p>
          <w:p w14:paraId="744311C5" w14:textId="0A4BBBAB" w:rsidR="003F1D3E" w:rsidRPr="00771A46" w:rsidRDefault="00576A2A" w:rsidP="00771A46">
            <w:pPr>
              <w:pStyle w:val="ListBullet"/>
            </w:pPr>
            <w:r>
              <w:t>R</w:t>
            </w:r>
            <w:r w:rsidR="002748F7">
              <w:t>eading</w:t>
            </w:r>
          </w:p>
          <w:p w14:paraId="4C0DB3D1" w14:textId="2A0F4E77" w:rsidR="00CF2BE7" w:rsidRPr="00CF2BE7" w:rsidRDefault="00576A2A" w:rsidP="00771A46">
            <w:pPr>
              <w:pStyle w:val="ListBullet"/>
            </w:pPr>
            <w:r>
              <w:t>T</w:t>
            </w:r>
            <w:r w:rsidR="002748F7">
              <w:t xml:space="preserve">eamwork </w:t>
            </w:r>
          </w:p>
        </w:tc>
        <w:tc>
          <w:tcPr>
            <w:tcW w:w="737" w:type="dxa"/>
            <w:vMerge/>
          </w:tcPr>
          <w:p w14:paraId="44B83F81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  <w:gridSpan w:val="2"/>
            <w:tcBorders>
              <w:top w:val="single" w:sz="4" w:space="0" w:color="000000" w:themeColor="text1"/>
            </w:tcBorders>
          </w:tcPr>
          <w:p w14:paraId="6B6904E3" w14:textId="77777777" w:rsidR="00CF2BE7" w:rsidRPr="00CA07A7" w:rsidRDefault="00CF2BE7" w:rsidP="00F46F61"/>
        </w:tc>
      </w:tr>
      <w:tr w:rsidR="00CF2BE7" w:rsidRPr="00020BEB" w14:paraId="77EEB0EF" w14:textId="77777777" w:rsidTr="003F1D3E">
        <w:trPr>
          <w:trHeight w:val="3195"/>
        </w:trPr>
        <w:tc>
          <w:tcPr>
            <w:tcW w:w="3692" w:type="dxa"/>
            <w:vMerge/>
          </w:tcPr>
          <w:p w14:paraId="4DA89BF9" w14:textId="77777777" w:rsidR="00CF2BE7" w:rsidRPr="00CA07A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58748150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  <w:gridSpan w:val="2"/>
          </w:tcPr>
          <w:p w14:paraId="0891BC72" w14:textId="77777777" w:rsidR="00CF2BE7" w:rsidRPr="00020BEB" w:rsidRDefault="00000000" w:rsidP="00CF2BE7">
            <w:pPr>
              <w:pStyle w:val="Heading1"/>
            </w:pPr>
            <w:sdt>
              <w:sdtPr>
                <w:id w:val="1696962928"/>
                <w:placeholder>
                  <w:docPart w:val="B6E06CD3F7924E138519E4F9E5D2EF05"/>
                </w:placeholder>
                <w:temporary/>
                <w:showingPlcHdr/>
                <w15:appearance w15:val="hidden"/>
              </w:sdtPr>
              <w:sdtContent>
                <w:r w:rsidR="00CF2BE7" w:rsidRPr="00CF2BE7">
                  <w:t>Experience</w:t>
                </w:r>
              </w:sdtContent>
            </w:sdt>
          </w:p>
          <w:p w14:paraId="68F2EE3A" w14:textId="5E311534" w:rsidR="00CF2BE7" w:rsidRPr="0091534C" w:rsidRDefault="007B5188" w:rsidP="0091534C">
            <w:pPr>
              <w:pStyle w:val="Heading2"/>
            </w:pPr>
            <w:r>
              <w:t>Area supervisor</w:t>
            </w:r>
            <w:r w:rsidR="00FB1C5C">
              <w:t>-</w:t>
            </w:r>
            <w:r w:rsidR="00BF2121">
              <w:t xml:space="preserve"> </w:t>
            </w:r>
            <w:r w:rsidR="00FB1C5C">
              <w:t>maliks</w:t>
            </w:r>
          </w:p>
          <w:p w14:paraId="3690A559" w14:textId="01B312D0" w:rsidR="00CF2BE7" w:rsidRPr="007B5188" w:rsidRDefault="007B5188" w:rsidP="003F1D3E">
            <w:pPr>
              <w:rPr>
                <w:b/>
                <w:bCs/>
                <w:color w:val="auto"/>
                <w:szCs w:val="20"/>
              </w:rPr>
            </w:pPr>
            <w:r w:rsidRPr="007B5188">
              <w:rPr>
                <w:b/>
                <w:bCs/>
                <w:color w:val="auto"/>
                <w:szCs w:val="20"/>
              </w:rPr>
              <w:t xml:space="preserve">September </w:t>
            </w:r>
            <w:r w:rsidR="0091534C" w:rsidRPr="007B5188">
              <w:rPr>
                <w:b/>
                <w:bCs/>
                <w:color w:val="auto"/>
                <w:szCs w:val="20"/>
              </w:rPr>
              <w:t xml:space="preserve">2019 – </w:t>
            </w:r>
            <w:r w:rsidRPr="007B5188">
              <w:rPr>
                <w:b/>
                <w:bCs/>
                <w:color w:val="auto"/>
                <w:szCs w:val="20"/>
              </w:rPr>
              <w:t xml:space="preserve">October </w:t>
            </w:r>
            <w:r w:rsidR="0091534C" w:rsidRPr="007B5188">
              <w:rPr>
                <w:b/>
                <w:bCs/>
                <w:color w:val="auto"/>
                <w:szCs w:val="20"/>
              </w:rPr>
              <w:t xml:space="preserve">2023 </w:t>
            </w:r>
          </w:p>
          <w:p w14:paraId="2E286276" w14:textId="77777777" w:rsidR="0091534C" w:rsidRDefault="0091534C" w:rsidP="0091534C">
            <w:pPr>
              <w:pStyle w:val="ListParagraph"/>
              <w:numPr>
                <w:ilvl w:val="0"/>
                <w:numId w:val="9"/>
              </w:numPr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Keeping up with new releases</w:t>
            </w:r>
          </w:p>
          <w:p w14:paraId="57EA2392" w14:textId="1DB5BAAE" w:rsidR="0091534C" w:rsidRDefault="0091534C" w:rsidP="0091534C">
            <w:pPr>
              <w:pStyle w:val="ListParagraph"/>
              <w:numPr>
                <w:ilvl w:val="0"/>
                <w:numId w:val="9"/>
              </w:numPr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Choosing which books to get to our branches</w:t>
            </w:r>
          </w:p>
          <w:p w14:paraId="1176A6F5" w14:textId="77777777" w:rsidR="0091534C" w:rsidRDefault="0091534C" w:rsidP="0091534C">
            <w:pPr>
              <w:pStyle w:val="ListParagraph"/>
              <w:numPr>
                <w:ilvl w:val="0"/>
                <w:numId w:val="9"/>
              </w:numPr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Training new joiners and supervisors to be</w:t>
            </w:r>
          </w:p>
          <w:p w14:paraId="5BADB456" w14:textId="77777777" w:rsidR="0091534C" w:rsidRDefault="0091534C" w:rsidP="0091534C">
            <w:pPr>
              <w:pStyle w:val="ListParagraph"/>
              <w:numPr>
                <w:ilvl w:val="0"/>
                <w:numId w:val="9"/>
              </w:numPr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Doing checklists for over thirty branches </w:t>
            </w:r>
          </w:p>
          <w:p w14:paraId="47B1ECE6" w14:textId="77777777" w:rsidR="0091534C" w:rsidRDefault="0091534C" w:rsidP="0091534C">
            <w:pPr>
              <w:pStyle w:val="ListParagraph"/>
              <w:numPr>
                <w:ilvl w:val="0"/>
                <w:numId w:val="9"/>
              </w:numPr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Doing data entry and purchasing</w:t>
            </w:r>
          </w:p>
          <w:p w14:paraId="6688616E" w14:textId="77777777" w:rsidR="0091534C" w:rsidRDefault="0091534C" w:rsidP="0091534C">
            <w:pPr>
              <w:pStyle w:val="ListParagraph"/>
              <w:numPr>
                <w:ilvl w:val="0"/>
                <w:numId w:val="9"/>
              </w:numPr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Providing support for our employees </w:t>
            </w:r>
          </w:p>
          <w:p w14:paraId="4AAA0781" w14:textId="39DF01F2" w:rsidR="0091534C" w:rsidRPr="0091534C" w:rsidRDefault="0091534C" w:rsidP="0091534C">
            <w:pPr>
              <w:pStyle w:val="ListParagraph"/>
              <w:numPr>
                <w:ilvl w:val="0"/>
                <w:numId w:val="9"/>
              </w:numPr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Providing an excellent customer service for our customers </w:t>
            </w:r>
          </w:p>
        </w:tc>
      </w:tr>
      <w:tr w:rsidR="00CF2BE7" w:rsidRPr="00020BEB" w14:paraId="0EA5CCCC" w14:textId="77777777" w:rsidTr="00CF2BE7">
        <w:trPr>
          <w:trHeight w:val="180"/>
        </w:trPr>
        <w:tc>
          <w:tcPr>
            <w:tcW w:w="3692" w:type="dxa"/>
            <w:vMerge/>
          </w:tcPr>
          <w:p w14:paraId="1B06AF32" w14:textId="77777777" w:rsidR="00CF2BE7" w:rsidRPr="00CA07A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6A7BDA11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2C69B444" w14:textId="77777777" w:rsidR="00CF2BE7" w:rsidRDefault="00CF2BE7" w:rsidP="00CF2BE7">
            <w:pPr>
              <w:pStyle w:val="Heading1"/>
            </w:pPr>
          </w:p>
        </w:tc>
        <w:tc>
          <w:tcPr>
            <w:tcW w:w="3690" w:type="dxa"/>
          </w:tcPr>
          <w:p w14:paraId="6E35525E" w14:textId="77777777" w:rsidR="00CF2BE7" w:rsidRDefault="00CF2BE7" w:rsidP="00CF2BE7">
            <w:pPr>
              <w:pStyle w:val="Heading1"/>
            </w:pPr>
          </w:p>
        </w:tc>
      </w:tr>
      <w:tr w:rsidR="00CF2BE7" w:rsidRPr="00020BEB" w14:paraId="3FE1BB46" w14:textId="77777777" w:rsidTr="003F1D3E">
        <w:trPr>
          <w:trHeight w:val="512"/>
        </w:trPr>
        <w:tc>
          <w:tcPr>
            <w:tcW w:w="3692" w:type="dxa"/>
            <w:vMerge/>
          </w:tcPr>
          <w:p w14:paraId="09AE7046" w14:textId="77777777" w:rsidR="00CF2BE7" w:rsidRPr="00CA07A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0415EFD2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  <w:gridSpan w:val="2"/>
          </w:tcPr>
          <w:p w14:paraId="589DFC37" w14:textId="77777777" w:rsidR="00CF2BE7" w:rsidRDefault="00CF2BE7" w:rsidP="00CF2BE7">
            <w:pPr>
              <w:pStyle w:val="Heading1"/>
            </w:pPr>
          </w:p>
        </w:tc>
      </w:tr>
      <w:tr w:rsidR="00CF2BE7" w:rsidRPr="00020BEB" w14:paraId="2E6F981A" w14:textId="77777777" w:rsidTr="003F1D3E">
        <w:trPr>
          <w:trHeight w:val="2187"/>
        </w:trPr>
        <w:tc>
          <w:tcPr>
            <w:tcW w:w="3692" w:type="dxa"/>
            <w:vMerge/>
          </w:tcPr>
          <w:p w14:paraId="51DA387B" w14:textId="77777777" w:rsidR="00CF2BE7" w:rsidRPr="00CA07A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3BB5AE89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  <w:gridSpan w:val="2"/>
          </w:tcPr>
          <w:p w14:paraId="3E5BDDA4" w14:textId="483EEA91" w:rsidR="003F1D3E" w:rsidRDefault="00FB1C5C" w:rsidP="00FB1C5C">
            <w:pPr>
              <w:pStyle w:val="Heading2"/>
            </w:pPr>
            <w:r>
              <w:t xml:space="preserve">freelance translator </w:t>
            </w:r>
          </w:p>
          <w:p w14:paraId="58BC4F8D" w14:textId="31F5CFAD" w:rsidR="00FB1C5C" w:rsidRPr="007B5188" w:rsidRDefault="00FB1C5C" w:rsidP="00FB1C5C">
            <w:pPr>
              <w:rPr>
                <w:b/>
                <w:bCs/>
              </w:rPr>
            </w:pPr>
            <w:r w:rsidRPr="007B5188">
              <w:rPr>
                <w:b/>
                <w:bCs/>
              </w:rPr>
              <w:t>2018</w:t>
            </w:r>
            <w:r w:rsidR="00576A2A" w:rsidRPr="007B5188">
              <w:rPr>
                <w:b/>
                <w:bCs/>
              </w:rPr>
              <w:t xml:space="preserve"> </w:t>
            </w:r>
            <w:r w:rsidRPr="007B5188">
              <w:rPr>
                <w:b/>
                <w:bCs/>
              </w:rPr>
              <w:t>-</w:t>
            </w:r>
            <w:r w:rsidR="00576A2A" w:rsidRPr="007B5188">
              <w:rPr>
                <w:b/>
                <w:bCs/>
              </w:rPr>
              <w:t xml:space="preserve"> </w:t>
            </w:r>
            <w:r w:rsidRPr="007B5188">
              <w:rPr>
                <w:b/>
                <w:bCs/>
              </w:rPr>
              <w:t>2019</w:t>
            </w:r>
          </w:p>
          <w:p w14:paraId="160C45EA" w14:textId="77777777" w:rsidR="00CF2BE7" w:rsidRDefault="00CF2BE7" w:rsidP="00CF2BE7"/>
          <w:p w14:paraId="72DF40AC" w14:textId="7B24F6F6" w:rsidR="00FB1C5C" w:rsidRDefault="00FB1C5C" w:rsidP="00FB1C5C">
            <w:pPr>
              <w:pStyle w:val="ListParagraph"/>
              <w:numPr>
                <w:ilvl w:val="0"/>
                <w:numId w:val="10"/>
              </w:numPr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Translating all types of texts </w:t>
            </w:r>
          </w:p>
          <w:p w14:paraId="0FAF0170" w14:textId="77777777" w:rsidR="00FB1C5C" w:rsidRDefault="00FB1C5C" w:rsidP="00FB1C5C">
            <w:pPr>
              <w:pStyle w:val="ListParagraph"/>
              <w:numPr>
                <w:ilvl w:val="0"/>
                <w:numId w:val="10"/>
              </w:numPr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Ensuring accurate and contextually appropriate translations</w:t>
            </w:r>
          </w:p>
          <w:p w14:paraId="7F67066E" w14:textId="77777777" w:rsidR="00FB1C5C" w:rsidRDefault="00FB1C5C" w:rsidP="00FB1C5C">
            <w:pPr>
              <w:pStyle w:val="ListParagraph"/>
              <w:numPr>
                <w:ilvl w:val="0"/>
                <w:numId w:val="10"/>
              </w:numPr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Meeting strict deadlines while maintaining high quality work.</w:t>
            </w:r>
          </w:p>
          <w:p w14:paraId="2DE4013A" w14:textId="77777777" w:rsidR="00FB1C5C" w:rsidRDefault="00FB1C5C" w:rsidP="00FB1C5C">
            <w:pPr>
              <w:pStyle w:val="ListParagraph"/>
              <w:numPr>
                <w:ilvl w:val="0"/>
                <w:numId w:val="10"/>
              </w:numPr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Collaborating effectively with clients to understand their requirements and deliver exceptional services</w:t>
            </w:r>
          </w:p>
          <w:p w14:paraId="6552A422" w14:textId="7257D06E" w:rsidR="00FB1C5C" w:rsidRPr="00FB1C5C" w:rsidRDefault="00FB1C5C" w:rsidP="00FB1C5C">
            <w:pPr>
              <w:ind w:left="360"/>
              <w:rPr>
                <w:color w:val="auto"/>
                <w:szCs w:val="20"/>
              </w:rPr>
            </w:pPr>
            <w:r w:rsidRPr="00FB1C5C">
              <w:rPr>
                <w:color w:val="auto"/>
                <w:szCs w:val="20"/>
              </w:rPr>
              <w:t xml:space="preserve"> </w:t>
            </w:r>
          </w:p>
        </w:tc>
      </w:tr>
      <w:tr w:rsidR="003F1D3E" w:rsidRPr="00020BEB" w14:paraId="7EEDA301" w14:textId="77777777" w:rsidTr="003F1D3E">
        <w:trPr>
          <w:trHeight w:val="153"/>
        </w:trPr>
        <w:tc>
          <w:tcPr>
            <w:tcW w:w="3692" w:type="dxa"/>
            <w:vMerge/>
          </w:tcPr>
          <w:p w14:paraId="0A2AD891" w14:textId="77777777" w:rsidR="003F1D3E" w:rsidRPr="00CA07A7" w:rsidRDefault="003F1D3E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28C2F237" w14:textId="77777777" w:rsidR="003F1D3E" w:rsidRPr="00020BEB" w:rsidRDefault="003F1D3E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59D30304" w14:textId="77777777" w:rsidR="003F1D3E" w:rsidRDefault="003F1D3E" w:rsidP="00CF2BE7">
            <w:pPr>
              <w:pStyle w:val="Heading1"/>
            </w:pPr>
          </w:p>
        </w:tc>
        <w:tc>
          <w:tcPr>
            <w:tcW w:w="3690" w:type="dxa"/>
          </w:tcPr>
          <w:p w14:paraId="0F27A4E5" w14:textId="77777777" w:rsidR="003F1D3E" w:rsidRDefault="003F1D3E" w:rsidP="00CF2BE7">
            <w:pPr>
              <w:pStyle w:val="Heading1"/>
            </w:pPr>
          </w:p>
        </w:tc>
      </w:tr>
      <w:tr w:rsidR="00CF2BE7" w:rsidRPr="00020BEB" w14:paraId="5E51B818" w14:textId="77777777" w:rsidTr="003F1D3E">
        <w:trPr>
          <w:trHeight w:val="215"/>
        </w:trPr>
        <w:tc>
          <w:tcPr>
            <w:tcW w:w="3692" w:type="dxa"/>
            <w:vMerge/>
          </w:tcPr>
          <w:p w14:paraId="7D9357F1" w14:textId="77777777" w:rsidR="00CF2BE7" w:rsidRPr="00CA07A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18A1BF0D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  <w:gridSpan w:val="2"/>
          </w:tcPr>
          <w:p w14:paraId="102B0B00" w14:textId="77777777" w:rsidR="00CF2BE7" w:rsidRDefault="00CF2BE7" w:rsidP="00CF2BE7">
            <w:pPr>
              <w:pStyle w:val="Heading1"/>
            </w:pPr>
          </w:p>
        </w:tc>
      </w:tr>
      <w:tr w:rsidR="00CF2BE7" w:rsidRPr="00020BEB" w14:paraId="44E70C80" w14:textId="77777777" w:rsidTr="00CF2BE7">
        <w:trPr>
          <w:trHeight w:val="80"/>
        </w:trPr>
        <w:tc>
          <w:tcPr>
            <w:tcW w:w="3692" w:type="dxa"/>
            <w:vMerge/>
          </w:tcPr>
          <w:p w14:paraId="00105A4C" w14:textId="77777777" w:rsidR="00CF2BE7" w:rsidRPr="00CA07A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0E64C677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  <w:gridSpan w:val="2"/>
          </w:tcPr>
          <w:p w14:paraId="65F56C7E" w14:textId="0529B0E1" w:rsidR="00FB1C5C" w:rsidRDefault="00FB1C5C" w:rsidP="00343C48">
            <w:pPr>
              <w:pStyle w:val="Heading2"/>
            </w:pPr>
            <w:r>
              <w:t xml:space="preserve">school enumerator-teacher- caritas </w:t>
            </w:r>
          </w:p>
          <w:p w14:paraId="6D3540A1" w14:textId="2E4C5E24" w:rsidR="00343C48" w:rsidRPr="00FB1C5C" w:rsidRDefault="00343C48" w:rsidP="00FB1C5C">
            <w:pPr>
              <w:pStyle w:val="Heading2"/>
            </w:pPr>
            <w:r>
              <w:t xml:space="preserve">  </w:t>
            </w:r>
            <w:r w:rsidR="002748F7">
              <w:t xml:space="preserve">2017 </w:t>
            </w:r>
            <w:r w:rsidR="007B5188">
              <w:t>-2018</w:t>
            </w:r>
          </w:p>
          <w:p w14:paraId="418C9498" w14:textId="77777777" w:rsidR="00CF2BE7" w:rsidRDefault="00FB1C5C" w:rsidP="00FB1C5C">
            <w:pPr>
              <w:pStyle w:val="ListParagraph"/>
              <w:numPr>
                <w:ilvl w:val="0"/>
                <w:numId w:val="11"/>
              </w:numPr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Dealing with students and parents</w:t>
            </w:r>
          </w:p>
          <w:p w14:paraId="06440586" w14:textId="77777777" w:rsidR="00FB1C5C" w:rsidRDefault="00FB1C5C" w:rsidP="00FB1C5C">
            <w:pPr>
              <w:pStyle w:val="ListParagraph"/>
              <w:numPr>
                <w:ilvl w:val="0"/>
                <w:numId w:val="11"/>
              </w:numPr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Registering students</w:t>
            </w:r>
          </w:p>
          <w:p w14:paraId="697DFF09" w14:textId="77777777" w:rsidR="00FB1C5C" w:rsidRDefault="00FB1C5C" w:rsidP="00FB1C5C">
            <w:pPr>
              <w:pStyle w:val="ListParagraph"/>
              <w:numPr>
                <w:ilvl w:val="0"/>
                <w:numId w:val="11"/>
              </w:numPr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Entering data</w:t>
            </w:r>
          </w:p>
          <w:p w14:paraId="54F81EE2" w14:textId="77777777" w:rsidR="00FB1C5C" w:rsidRDefault="00FB1C5C" w:rsidP="00FB1C5C">
            <w:pPr>
              <w:pStyle w:val="ListParagraph"/>
              <w:numPr>
                <w:ilvl w:val="0"/>
                <w:numId w:val="11"/>
              </w:numPr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Keeping classroom cleaned, organized and safe </w:t>
            </w:r>
          </w:p>
          <w:p w14:paraId="2EFD4259" w14:textId="461D4B3C" w:rsidR="00FB1C5C" w:rsidRPr="00FB1C5C" w:rsidRDefault="00FB1C5C" w:rsidP="00FB1C5C">
            <w:pPr>
              <w:ind w:left="360"/>
              <w:rPr>
                <w:color w:val="auto"/>
                <w:szCs w:val="20"/>
              </w:rPr>
            </w:pPr>
          </w:p>
        </w:tc>
      </w:tr>
    </w:tbl>
    <w:p w14:paraId="6ED75EDE" w14:textId="77777777" w:rsidR="00871DB8" w:rsidRPr="00020BEB" w:rsidRDefault="00871DB8" w:rsidP="00576A2A">
      <w:pPr>
        <w:rPr>
          <w:color w:val="auto"/>
        </w:rPr>
      </w:pPr>
    </w:p>
    <w:sectPr w:rsidR="00871DB8" w:rsidRPr="00020BEB" w:rsidSect="00B06922">
      <w:pgSz w:w="12240" w:h="15840" w:code="1"/>
      <w:pgMar w:top="630" w:right="720" w:bottom="432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08497" w14:textId="77777777" w:rsidR="00E25850" w:rsidRDefault="00E25850" w:rsidP="00AA35A8">
      <w:pPr>
        <w:spacing w:line="240" w:lineRule="auto"/>
      </w:pPr>
      <w:r>
        <w:separator/>
      </w:r>
    </w:p>
  </w:endnote>
  <w:endnote w:type="continuationSeparator" w:id="0">
    <w:p w14:paraId="60F311D2" w14:textId="77777777" w:rsidR="00E25850" w:rsidRDefault="00E25850" w:rsidP="00AA35A8">
      <w:pPr>
        <w:spacing w:line="240" w:lineRule="auto"/>
      </w:pPr>
      <w:r>
        <w:continuationSeparator/>
      </w:r>
    </w:p>
  </w:endnote>
  <w:endnote w:type="continuationNotice" w:id="1">
    <w:p w14:paraId="5285C696" w14:textId="77777777" w:rsidR="00E25850" w:rsidRDefault="00E258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AE1F5" w14:textId="77777777" w:rsidR="00E25850" w:rsidRDefault="00E25850" w:rsidP="00AA35A8">
      <w:pPr>
        <w:spacing w:line="240" w:lineRule="auto"/>
      </w:pPr>
      <w:r>
        <w:separator/>
      </w:r>
    </w:p>
  </w:footnote>
  <w:footnote w:type="continuationSeparator" w:id="0">
    <w:p w14:paraId="77EF3ABA" w14:textId="77777777" w:rsidR="00E25850" w:rsidRDefault="00E25850" w:rsidP="00AA35A8">
      <w:pPr>
        <w:spacing w:line="240" w:lineRule="auto"/>
      </w:pPr>
      <w:r>
        <w:continuationSeparator/>
      </w:r>
    </w:p>
  </w:footnote>
  <w:footnote w:type="continuationNotice" w:id="1">
    <w:p w14:paraId="1673E552" w14:textId="77777777" w:rsidR="00E25850" w:rsidRDefault="00E2585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4.4pt;height:14.4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" o:bullet="t">
        <v:imagedata r:id="rId1" o:title=""/>
      </v:shape>
    </w:pict>
  </w:numPicBullet>
  <w:numPicBullet w:numPicBulletId="1">
    <w:pict>
      <v:shape id="_x0000_i1035" type="#_x0000_t75" style="width:13.8pt;height:13.8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" o:bullet="t">
        <v:imagedata r:id="rId2" o:title=""/>
      </v:shape>
    </w:pict>
  </w:numPicBullet>
  <w:abstractNum w:abstractNumId="0" w15:restartNumberingAfterBreak="0">
    <w:nsid w:val="02651E18"/>
    <w:multiLevelType w:val="hybridMultilevel"/>
    <w:tmpl w:val="DC8EF1C0"/>
    <w:lvl w:ilvl="0" w:tplc="F9CCC47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C2082"/>
    <w:multiLevelType w:val="hybridMultilevel"/>
    <w:tmpl w:val="9E105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82812"/>
    <w:multiLevelType w:val="hybridMultilevel"/>
    <w:tmpl w:val="DE48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6794C"/>
    <w:multiLevelType w:val="hybridMultilevel"/>
    <w:tmpl w:val="60BC6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874F5"/>
    <w:multiLevelType w:val="hybridMultilevel"/>
    <w:tmpl w:val="3BE6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82958"/>
    <w:multiLevelType w:val="hybridMultilevel"/>
    <w:tmpl w:val="B7BEA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C1202"/>
    <w:multiLevelType w:val="hybridMultilevel"/>
    <w:tmpl w:val="30ACB44A"/>
    <w:lvl w:ilvl="0" w:tplc="31448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008821">
    <w:abstractNumId w:val="2"/>
  </w:num>
  <w:num w:numId="2" w16cid:durableId="1806507031">
    <w:abstractNumId w:val="10"/>
  </w:num>
  <w:num w:numId="3" w16cid:durableId="1774394388">
    <w:abstractNumId w:val="4"/>
  </w:num>
  <w:num w:numId="4" w16cid:durableId="2058429382">
    <w:abstractNumId w:val="6"/>
  </w:num>
  <w:num w:numId="5" w16cid:durableId="537013467">
    <w:abstractNumId w:val="3"/>
  </w:num>
  <w:num w:numId="6" w16cid:durableId="1832286735">
    <w:abstractNumId w:val="7"/>
  </w:num>
  <w:num w:numId="7" w16cid:durableId="909921174">
    <w:abstractNumId w:val="0"/>
  </w:num>
  <w:num w:numId="8" w16cid:durableId="1533300515">
    <w:abstractNumId w:val="9"/>
  </w:num>
  <w:num w:numId="9" w16cid:durableId="812254532">
    <w:abstractNumId w:val="5"/>
  </w:num>
  <w:num w:numId="10" w16cid:durableId="1000693217">
    <w:abstractNumId w:val="8"/>
  </w:num>
  <w:num w:numId="11" w16cid:durableId="1387417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4C"/>
    <w:rsid w:val="0000752A"/>
    <w:rsid w:val="00016465"/>
    <w:rsid w:val="000176BD"/>
    <w:rsid w:val="00020833"/>
    <w:rsid w:val="00020BEB"/>
    <w:rsid w:val="00033263"/>
    <w:rsid w:val="000334C1"/>
    <w:rsid w:val="000873F6"/>
    <w:rsid w:val="000968D6"/>
    <w:rsid w:val="000B286F"/>
    <w:rsid w:val="000D134B"/>
    <w:rsid w:val="0010041D"/>
    <w:rsid w:val="001052AA"/>
    <w:rsid w:val="00121919"/>
    <w:rsid w:val="00124ED6"/>
    <w:rsid w:val="00157511"/>
    <w:rsid w:val="00167789"/>
    <w:rsid w:val="00194704"/>
    <w:rsid w:val="001B160B"/>
    <w:rsid w:val="00203213"/>
    <w:rsid w:val="002236D5"/>
    <w:rsid w:val="0023757B"/>
    <w:rsid w:val="00243756"/>
    <w:rsid w:val="00253CBD"/>
    <w:rsid w:val="0027193E"/>
    <w:rsid w:val="002748F7"/>
    <w:rsid w:val="002A1426"/>
    <w:rsid w:val="002A7891"/>
    <w:rsid w:val="002C4E0C"/>
    <w:rsid w:val="002D178C"/>
    <w:rsid w:val="002E7306"/>
    <w:rsid w:val="00331DCE"/>
    <w:rsid w:val="00334FEA"/>
    <w:rsid w:val="00343C48"/>
    <w:rsid w:val="003514CA"/>
    <w:rsid w:val="00352A17"/>
    <w:rsid w:val="00372F36"/>
    <w:rsid w:val="003869F1"/>
    <w:rsid w:val="003877F8"/>
    <w:rsid w:val="003904BF"/>
    <w:rsid w:val="00391BEA"/>
    <w:rsid w:val="003A3587"/>
    <w:rsid w:val="003B351B"/>
    <w:rsid w:val="003B4AEF"/>
    <w:rsid w:val="003B7F92"/>
    <w:rsid w:val="003F1D3E"/>
    <w:rsid w:val="0041245C"/>
    <w:rsid w:val="00413BF1"/>
    <w:rsid w:val="00415CF3"/>
    <w:rsid w:val="00427300"/>
    <w:rsid w:val="00453A7B"/>
    <w:rsid w:val="00457ADE"/>
    <w:rsid w:val="00462350"/>
    <w:rsid w:val="00463060"/>
    <w:rsid w:val="00464B92"/>
    <w:rsid w:val="00470744"/>
    <w:rsid w:val="004936B2"/>
    <w:rsid w:val="004A28EA"/>
    <w:rsid w:val="004D5532"/>
    <w:rsid w:val="00524297"/>
    <w:rsid w:val="005273AD"/>
    <w:rsid w:val="00537559"/>
    <w:rsid w:val="00552CAA"/>
    <w:rsid w:val="00576A2A"/>
    <w:rsid w:val="00583F2A"/>
    <w:rsid w:val="005E11A5"/>
    <w:rsid w:val="00607A35"/>
    <w:rsid w:val="00626B3C"/>
    <w:rsid w:val="00660FBB"/>
    <w:rsid w:val="0069541B"/>
    <w:rsid w:val="006A1E18"/>
    <w:rsid w:val="006A37C0"/>
    <w:rsid w:val="006C7C99"/>
    <w:rsid w:val="006C7F5A"/>
    <w:rsid w:val="006D4544"/>
    <w:rsid w:val="00745AA9"/>
    <w:rsid w:val="00746B0A"/>
    <w:rsid w:val="007704E6"/>
    <w:rsid w:val="00771A46"/>
    <w:rsid w:val="00772D95"/>
    <w:rsid w:val="0077723F"/>
    <w:rsid w:val="00791376"/>
    <w:rsid w:val="00791C5D"/>
    <w:rsid w:val="007B4FF4"/>
    <w:rsid w:val="007B5188"/>
    <w:rsid w:val="007D7F15"/>
    <w:rsid w:val="00831977"/>
    <w:rsid w:val="00836AA3"/>
    <w:rsid w:val="008377D9"/>
    <w:rsid w:val="00850571"/>
    <w:rsid w:val="008506D1"/>
    <w:rsid w:val="00871DB8"/>
    <w:rsid w:val="008770FA"/>
    <w:rsid w:val="00887E05"/>
    <w:rsid w:val="008A171A"/>
    <w:rsid w:val="008C6FDE"/>
    <w:rsid w:val="008D004E"/>
    <w:rsid w:val="008D5253"/>
    <w:rsid w:val="008F180B"/>
    <w:rsid w:val="008F48B9"/>
    <w:rsid w:val="00900281"/>
    <w:rsid w:val="009049BC"/>
    <w:rsid w:val="00910B68"/>
    <w:rsid w:val="00913025"/>
    <w:rsid w:val="0091534C"/>
    <w:rsid w:val="009230A7"/>
    <w:rsid w:val="00933EF6"/>
    <w:rsid w:val="00940D92"/>
    <w:rsid w:val="009529EB"/>
    <w:rsid w:val="009805B1"/>
    <w:rsid w:val="009B4B3C"/>
    <w:rsid w:val="009B55A3"/>
    <w:rsid w:val="009D646A"/>
    <w:rsid w:val="009F6C56"/>
    <w:rsid w:val="00A365DA"/>
    <w:rsid w:val="00A47D6A"/>
    <w:rsid w:val="00A633B0"/>
    <w:rsid w:val="00A82BE7"/>
    <w:rsid w:val="00A90A97"/>
    <w:rsid w:val="00AA1166"/>
    <w:rsid w:val="00AA35A8"/>
    <w:rsid w:val="00AB0853"/>
    <w:rsid w:val="00AD590F"/>
    <w:rsid w:val="00AE562D"/>
    <w:rsid w:val="00AF2792"/>
    <w:rsid w:val="00B017E5"/>
    <w:rsid w:val="00B04123"/>
    <w:rsid w:val="00B06922"/>
    <w:rsid w:val="00B20F64"/>
    <w:rsid w:val="00B42685"/>
    <w:rsid w:val="00B51639"/>
    <w:rsid w:val="00B65B45"/>
    <w:rsid w:val="00B75292"/>
    <w:rsid w:val="00B8453F"/>
    <w:rsid w:val="00B85473"/>
    <w:rsid w:val="00B86C53"/>
    <w:rsid w:val="00BD2BE1"/>
    <w:rsid w:val="00BE3FED"/>
    <w:rsid w:val="00BE5968"/>
    <w:rsid w:val="00BF2121"/>
    <w:rsid w:val="00BF3DBB"/>
    <w:rsid w:val="00C0565B"/>
    <w:rsid w:val="00C163A1"/>
    <w:rsid w:val="00C33D8C"/>
    <w:rsid w:val="00C62E97"/>
    <w:rsid w:val="00C822BF"/>
    <w:rsid w:val="00C90004"/>
    <w:rsid w:val="00CA07A7"/>
    <w:rsid w:val="00CA61BE"/>
    <w:rsid w:val="00CB3E40"/>
    <w:rsid w:val="00CF22B3"/>
    <w:rsid w:val="00CF2BE7"/>
    <w:rsid w:val="00D00CD9"/>
    <w:rsid w:val="00D15AAE"/>
    <w:rsid w:val="00D22971"/>
    <w:rsid w:val="00D3419C"/>
    <w:rsid w:val="00D60B19"/>
    <w:rsid w:val="00D75D1B"/>
    <w:rsid w:val="00D86385"/>
    <w:rsid w:val="00D87F6C"/>
    <w:rsid w:val="00D95726"/>
    <w:rsid w:val="00DA4B7F"/>
    <w:rsid w:val="00DB472D"/>
    <w:rsid w:val="00DC4FED"/>
    <w:rsid w:val="00DE5F88"/>
    <w:rsid w:val="00DF2298"/>
    <w:rsid w:val="00DF56E6"/>
    <w:rsid w:val="00E067BA"/>
    <w:rsid w:val="00E147DE"/>
    <w:rsid w:val="00E25850"/>
    <w:rsid w:val="00E360EA"/>
    <w:rsid w:val="00E77096"/>
    <w:rsid w:val="00E80D10"/>
    <w:rsid w:val="00EB74E8"/>
    <w:rsid w:val="00EC0F79"/>
    <w:rsid w:val="00EE2F1B"/>
    <w:rsid w:val="00EF0E02"/>
    <w:rsid w:val="00EF22EF"/>
    <w:rsid w:val="00EF7A2E"/>
    <w:rsid w:val="00F02E99"/>
    <w:rsid w:val="00F30552"/>
    <w:rsid w:val="00F419C0"/>
    <w:rsid w:val="00F46BDB"/>
    <w:rsid w:val="00F46F61"/>
    <w:rsid w:val="00F95B46"/>
    <w:rsid w:val="00FA1C9A"/>
    <w:rsid w:val="00FB1C5C"/>
    <w:rsid w:val="00FD56F7"/>
    <w:rsid w:val="00FD73C5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EEA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6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7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5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A46"/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BE7"/>
    <w:pPr>
      <w:spacing w:line="360" w:lineRule="auto"/>
      <w:outlineLvl w:val="0"/>
    </w:pPr>
    <w:rPr>
      <w:b/>
      <w:bCs/>
      <w:caps/>
      <w:color w:val="auto"/>
      <w:spacing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933EF6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b/>
      <w:caps/>
      <w:spacing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33EF6"/>
    <w:pPr>
      <w:keepNext/>
      <w:keepLines/>
      <w:spacing w:after="200" w:line="240" w:lineRule="auto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F61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6F61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6F61"/>
    <w:rPr>
      <w:color w:val="000000" w:themeColor="text1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86C53"/>
    <w:pPr>
      <w:spacing w:line="1000" w:lineRule="exact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C53"/>
    <w:rPr>
      <w:rFonts w:asciiTheme="majorHAnsi" w:eastAsiaTheme="majorEastAsia" w:hAnsiTheme="majorHAnsi" w:cstheme="majorBidi"/>
      <w:b/>
      <w:color w:val="000000" w:themeColor="text1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C53"/>
    <w:pPr>
      <w:numPr>
        <w:ilvl w:val="1"/>
      </w:numPr>
      <w:spacing w:before="120" w:after="120" w:line="240" w:lineRule="auto"/>
    </w:pPr>
    <w:rPr>
      <w:rFonts w:eastAsiaTheme="minorEastAsia"/>
      <w:b/>
      <w:caps/>
      <w:color w:val="auto"/>
      <w:spacing w:val="20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86C53"/>
    <w:rPr>
      <w:rFonts w:eastAsiaTheme="minorEastAsia"/>
      <w:b/>
      <w:caps/>
      <w:color w:val="auto"/>
      <w:spacing w:val="20"/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F2BE7"/>
    <w:rPr>
      <w:b/>
      <w:bCs/>
      <w:caps/>
      <w:color w:val="auto"/>
      <w:spacing w:val="2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33EF6"/>
    <w:rPr>
      <w:rFonts w:asciiTheme="majorHAnsi" w:eastAsiaTheme="majorEastAsia" w:hAnsiTheme="majorHAnsi" w:cstheme="majorBidi"/>
      <w:b/>
      <w:caps/>
      <w:color w:val="000000" w:themeColor="text1"/>
      <w:spacing w:val="20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3EF6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F61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F61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F61"/>
    <w:rPr>
      <w:rFonts w:asciiTheme="majorHAnsi" w:eastAsiaTheme="majorEastAsia" w:hAnsiTheme="majorHAnsi" w:cstheme="majorBidi"/>
      <w:i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semiHidden/>
    <w:rsid w:val="00D229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D22971"/>
    <w:rPr>
      <w:color w:val="605E5C"/>
      <w:shd w:val="clear" w:color="auto" w:fill="E1DFDD"/>
    </w:rPr>
  </w:style>
  <w:style w:type="paragraph" w:customStyle="1" w:styleId="Name">
    <w:name w:val="Name"/>
    <w:basedOn w:val="Normal"/>
    <w:next w:val="Normal"/>
    <w:link w:val="NameChar"/>
    <w:uiPriority w:val="1"/>
    <w:semiHidden/>
    <w:qFormat/>
    <w:rsid w:val="008506D1"/>
    <w:pPr>
      <w:spacing w:after="80" w:line="240" w:lineRule="auto"/>
    </w:pPr>
    <w:rPr>
      <w:b/>
      <w:color w:val="0D0D0D" w:themeColor="text1" w:themeTint="F2"/>
      <w:sz w:val="28"/>
      <w:szCs w:val="22"/>
    </w:rPr>
  </w:style>
  <w:style w:type="character" w:customStyle="1" w:styleId="NameChar">
    <w:name w:val="Name Char"/>
    <w:basedOn w:val="DefaultParagraphFont"/>
    <w:link w:val="Name"/>
    <w:uiPriority w:val="1"/>
    <w:semiHidden/>
    <w:rsid w:val="00F46F61"/>
    <w:rPr>
      <w:b/>
      <w:color w:val="0D0D0D" w:themeColor="text1" w:themeTint="F2"/>
      <w:sz w:val="28"/>
      <w:szCs w:val="22"/>
    </w:rPr>
  </w:style>
  <w:style w:type="paragraph" w:styleId="ListBullet">
    <w:name w:val="List Bullet"/>
    <w:basedOn w:val="BulletList"/>
    <w:uiPriority w:val="6"/>
    <w:qFormat/>
    <w:rsid w:val="00771A46"/>
    <w:pPr>
      <w:numPr>
        <w:numId w:val="7"/>
      </w:numPr>
      <w:ind w:left="360"/>
    </w:pPr>
  </w:style>
  <w:style w:type="paragraph" w:customStyle="1" w:styleId="Spacer">
    <w:name w:val="Spacer"/>
    <w:basedOn w:val="Normal"/>
    <w:semiHidden/>
    <w:qFormat/>
    <w:rsid w:val="00DF56E6"/>
    <w:rPr>
      <w:color w:val="auto"/>
      <w:sz w:val="18"/>
      <w:szCs w:val="18"/>
    </w:rPr>
  </w:style>
  <w:style w:type="paragraph" w:customStyle="1" w:styleId="BulletedList">
    <w:name w:val="Bulleted List"/>
    <w:basedOn w:val="Normal"/>
    <w:semiHidden/>
    <w:qFormat/>
    <w:rsid w:val="00DF56E6"/>
    <w:pPr>
      <w:spacing w:after="120" w:line="240" w:lineRule="auto"/>
      <w:ind w:left="288"/>
    </w:pPr>
    <w:rPr>
      <w:color w:val="auto"/>
      <w:szCs w:val="20"/>
    </w:rPr>
  </w:style>
  <w:style w:type="paragraph" w:customStyle="1" w:styleId="BulletList">
    <w:name w:val="Bullet List"/>
    <w:basedOn w:val="ListParagraph"/>
    <w:semiHidden/>
    <w:qFormat/>
    <w:rsid w:val="00CF2BE7"/>
    <w:pPr>
      <w:spacing w:line="360" w:lineRule="auto"/>
      <w:ind w:left="360" w:hanging="360"/>
    </w:pPr>
    <w:rPr>
      <w:color w:val="auto"/>
      <w:szCs w:val="20"/>
    </w:rPr>
  </w:style>
  <w:style w:type="paragraph" w:customStyle="1" w:styleId="Years">
    <w:name w:val="Years"/>
    <w:basedOn w:val="Heading3"/>
    <w:qFormat/>
    <w:rsid w:val="00CF2BE7"/>
    <w:pPr>
      <w:spacing w:before="60" w:after="120"/>
    </w:pPr>
    <w:rPr>
      <w:i/>
      <w:iCs/>
      <w:color w:val="auto"/>
      <w:szCs w:val="20"/>
    </w:rPr>
  </w:style>
  <w:style w:type="character" w:customStyle="1" w:styleId="NotBold">
    <w:name w:val="Not Bold"/>
    <w:uiPriority w:val="1"/>
    <w:qFormat/>
    <w:rsid w:val="00771A46"/>
    <w:rPr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Templates\Modern%20UIUX%20designer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C75BBAF8494AC283CA3CEAF55D8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00D47-F77B-4D63-B3F0-596CFC714452}"/>
      </w:docPartPr>
      <w:docPartBody>
        <w:p w:rsidR="008A1945" w:rsidRDefault="00000000">
          <w:pPr>
            <w:pStyle w:val="BBC75BBAF8494AC283CA3CEAF55D80A4"/>
          </w:pPr>
          <w:r w:rsidRPr="005B0AD4">
            <w:t>Objective</w:t>
          </w:r>
        </w:p>
      </w:docPartBody>
    </w:docPart>
    <w:docPart>
      <w:docPartPr>
        <w:name w:val="72145806CDBA47138BD4F48AC84F2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AC0AC-87CC-4FC7-823A-1AF23BBE0B6A}"/>
      </w:docPartPr>
      <w:docPartBody>
        <w:p w:rsidR="008A1945" w:rsidRDefault="00000000">
          <w:pPr>
            <w:pStyle w:val="72145806CDBA47138BD4F48AC84F2F27"/>
          </w:pPr>
          <w:r w:rsidRPr="00771A46">
            <w:t>CONTACT</w:t>
          </w:r>
        </w:p>
      </w:docPartBody>
    </w:docPart>
    <w:docPart>
      <w:docPartPr>
        <w:name w:val="97F3BDA343594A71BC7EA77D7FFE3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D88C1-1B9F-4254-90BB-107E60F26C5C}"/>
      </w:docPartPr>
      <w:docPartBody>
        <w:p w:rsidR="008A1945" w:rsidRDefault="00000000">
          <w:pPr>
            <w:pStyle w:val="97F3BDA343594A71BC7EA77D7FFE3502"/>
          </w:pPr>
          <w:r w:rsidRPr="00C822BF">
            <w:t>EDUCATION</w:t>
          </w:r>
        </w:p>
      </w:docPartBody>
    </w:docPart>
    <w:docPart>
      <w:docPartPr>
        <w:name w:val="FFFBEBB88E284597A52693535E8F5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0F5CB-762B-4B0F-B7D2-322B91B845E5}"/>
      </w:docPartPr>
      <w:docPartBody>
        <w:p w:rsidR="008A1945" w:rsidRDefault="00000000">
          <w:pPr>
            <w:pStyle w:val="FFFBEBB88E284597A52693535E8F5A97"/>
          </w:pPr>
          <w:r w:rsidRPr="00C822BF">
            <w:t>SKILLS</w:t>
          </w:r>
        </w:p>
      </w:docPartBody>
    </w:docPart>
    <w:docPart>
      <w:docPartPr>
        <w:name w:val="B6E06CD3F7924E138519E4F9E5D2E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095E7-4579-4148-945E-1CC38BAC1C75}"/>
      </w:docPartPr>
      <w:docPartBody>
        <w:p w:rsidR="008A1945" w:rsidRDefault="00000000">
          <w:pPr>
            <w:pStyle w:val="B6E06CD3F7924E138519E4F9E5D2EF05"/>
          </w:pPr>
          <w:r w:rsidRPr="00CF2BE7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BC"/>
    <w:rsid w:val="00004D82"/>
    <w:rsid w:val="001A6E5F"/>
    <w:rsid w:val="001F7F9C"/>
    <w:rsid w:val="003930BC"/>
    <w:rsid w:val="008A1945"/>
    <w:rsid w:val="009A5FE7"/>
    <w:rsid w:val="00C21FEB"/>
    <w:rsid w:val="00D3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C75BBAF8494AC283CA3CEAF55D80A4">
    <w:name w:val="BBC75BBAF8494AC283CA3CEAF55D80A4"/>
  </w:style>
  <w:style w:type="paragraph" w:customStyle="1" w:styleId="72145806CDBA47138BD4F48AC84F2F27">
    <w:name w:val="72145806CDBA47138BD4F48AC84F2F27"/>
  </w:style>
  <w:style w:type="paragraph" w:customStyle="1" w:styleId="97F3BDA343594A71BC7EA77D7FFE3502">
    <w:name w:val="97F3BDA343594A71BC7EA77D7FFE3502"/>
  </w:style>
  <w:style w:type="paragraph" w:customStyle="1" w:styleId="FFFBEBB88E284597A52693535E8F5A97">
    <w:name w:val="FFFBEBB88E284597A52693535E8F5A97"/>
  </w:style>
  <w:style w:type="paragraph" w:customStyle="1" w:styleId="B6E06CD3F7924E138519E4F9E5D2EF05">
    <w:name w:val="B6E06CD3F7924E138519E4F9E5D2EF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44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3CCF8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F21F5B-FFC7-4F55-92BB-245A5FA319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Modern UIUX designer resume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2023-09-06T19:00:00Z</dcterms:created>
  <dcterms:modified xsi:type="dcterms:W3CDTF">2023-09-06T19:05:00Z</dcterms:modified>
</cp:coreProperties>
</file>