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9F5E" w14:textId="164A3D36" w:rsidR="00C067C5" w:rsidRPr="00843164" w:rsidRDefault="00F37045">
      <w:pPr>
        <w:pStyle w:val="Title"/>
      </w:pPr>
      <w:r>
        <w:t>Daniel Salame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Contact Info table"/>
      </w:tblPr>
      <w:tblGrid>
        <w:gridCol w:w="9072"/>
      </w:tblGrid>
      <w:tr w:rsidR="00260D3F" w:rsidRPr="00843164" w14:paraId="1DB1793E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933A79A" w14:textId="38B0155E" w:rsidR="00260D3F" w:rsidRPr="00843164" w:rsidRDefault="00F37045">
            <w:pPr>
              <w:pStyle w:val="ContactInfo"/>
            </w:pPr>
            <w:r>
              <w:t>Beirut, Lebanon</w:t>
            </w:r>
            <w:r w:rsidR="00260D3F" w:rsidRPr="00843164">
              <w:t> | </w:t>
            </w:r>
            <w:r>
              <w:t>+961 71486586</w:t>
            </w:r>
            <w:r w:rsidR="00260D3F" w:rsidRPr="00843164">
              <w:t> | </w:t>
            </w:r>
            <w:r>
              <w:t>daniel.salameh@lau.edu</w:t>
            </w:r>
          </w:p>
        </w:tc>
      </w:tr>
    </w:tbl>
    <w:sdt>
      <w:sdtPr>
        <w:alias w:val="Objective heading:"/>
        <w:tag w:val="Objective heading:"/>
        <w:id w:val="-1471434502"/>
        <w:placeholder>
          <w:docPart w:val="1B7BEE736F5D5F459DAE6C9FB2CFC6DB"/>
        </w:placeholder>
        <w:temporary/>
        <w:showingPlcHdr/>
        <w15:appearance w15:val="hidden"/>
      </w:sdtPr>
      <w:sdtContent>
        <w:p w14:paraId="3C84FF23" w14:textId="77777777" w:rsidR="00C067C5" w:rsidRPr="00843164" w:rsidRDefault="00126049" w:rsidP="002563E8">
          <w:pPr>
            <w:pStyle w:val="Heading1"/>
          </w:pPr>
          <w:r w:rsidRPr="00843164">
            <w:t>Objective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9072"/>
      </w:tblGrid>
      <w:tr w:rsidR="00260D3F" w:rsidRPr="00843164" w14:paraId="172D5A2A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60C7A30" w14:textId="77777777" w:rsidR="00F37045" w:rsidRPr="00F37045" w:rsidRDefault="00F37045" w:rsidP="00F37045">
            <w:pPr>
              <w:rPr>
                <w:lang w:val="en-LB"/>
              </w:rPr>
            </w:pPr>
            <w:r w:rsidRPr="00F37045">
              <w:rPr>
                <w:lang w:val="en-LB"/>
              </w:rPr>
              <w:t xml:space="preserve">A motivated and ambitious computer science student with a strong desire to build a tech company of my own. Seeking opportunities to enhance my skills and contribute to innovative projects in the field of software development and cybersecurity. </w:t>
            </w:r>
          </w:p>
          <w:p w14:paraId="553CC3B8" w14:textId="4DB9EA6D" w:rsidR="00260D3F" w:rsidRPr="00F37045" w:rsidRDefault="00260D3F">
            <w:pPr>
              <w:rPr>
                <w:lang w:val="en-LB"/>
              </w:rPr>
            </w:pPr>
          </w:p>
        </w:tc>
      </w:tr>
    </w:tbl>
    <w:sdt>
      <w:sdtPr>
        <w:alias w:val="Skills &amp; Abilities heading:"/>
        <w:tag w:val="Skills &amp; Abilities heading:"/>
        <w:id w:val="-1758198345"/>
        <w:placeholder>
          <w:docPart w:val="F1A77C6689D9DB45BF592779909D4091"/>
        </w:placeholder>
        <w:temporary/>
        <w:showingPlcHdr/>
        <w15:appearance w15:val="hidden"/>
      </w:sdtPr>
      <w:sdtContent>
        <w:p w14:paraId="41E8BB73" w14:textId="77777777" w:rsidR="00126049" w:rsidRPr="00843164" w:rsidRDefault="00126049" w:rsidP="002563E8">
          <w:pPr>
            <w:pStyle w:val="Heading1"/>
          </w:pPr>
          <w:r w:rsidRPr="00843164">
            <w:t>Skills &amp; Abilities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9072"/>
      </w:tblGrid>
      <w:tr w:rsidR="00260D3F" w:rsidRPr="00843164" w14:paraId="019B42DA" w14:textId="77777777" w:rsidTr="00843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91AA35" w14:textId="77777777" w:rsidR="00F37045" w:rsidRDefault="00F37045" w:rsidP="00F37045">
            <w:pPr>
              <w:pStyle w:val="ListParagraph"/>
              <w:numPr>
                <w:ilvl w:val="0"/>
                <w:numId w:val="16"/>
              </w:numPr>
            </w:pPr>
            <w:r w:rsidRPr="00F37045">
              <w:rPr>
                <w:lang w:val="en-LB"/>
              </w:rPr>
              <w:t>Excellent technology knowledge and problem- solving skills</w:t>
            </w:r>
            <w:r>
              <w:t>.</w:t>
            </w:r>
          </w:p>
          <w:p w14:paraId="1AA2F553" w14:textId="77777777" w:rsidR="00F37045" w:rsidRDefault="00F37045" w:rsidP="00F37045">
            <w:pPr>
              <w:pStyle w:val="ListParagraph"/>
              <w:numPr>
                <w:ilvl w:val="0"/>
                <w:numId w:val="16"/>
              </w:numPr>
            </w:pPr>
            <w:r w:rsidRPr="00F37045">
              <w:rPr>
                <w:lang w:val="en-LB"/>
              </w:rPr>
              <w:t>Strong attention to detail and systematic approach to work</w:t>
            </w:r>
            <w:r>
              <w:t>.</w:t>
            </w:r>
          </w:p>
          <w:p w14:paraId="6C9B9FE6" w14:textId="77777777" w:rsidR="00F37045" w:rsidRDefault="00F37045" w:rsidP="00F37045">
            <w:pPr>
              <w:pStyle w:val="ListParagraph"/>
              <w:numPr>
                <w:ilvl w:val="0"/>
                <w:numId w:val="16"/>
              </w:numPr>
            </w:pPr>
            <w:r w:rsidRPr="00F37045">
              <w:rPr>
                <w:lang w:val="en-LB"/>
              </w:rPr>
              <w:t>Proficient in Java, Python, C, MySQL, CSS, HTML, and PHP</w:t>
            </w:r>
            <w:r>
              <w:t>.</w:t>
            </w:r>
          </w:p>
          <w:p w14:paraId="28CAEE8D" w14:textId="24DA7A89" w:rsidR="00F37045" w:rsidRPr="00F37045" w:rsidRDefault="00F37045" w:rsidP="00F37045">
            <w:pPr>
              <w:pStyle w:val="ListParagraph"/>
              <w:numPr>
                <w:ilvl w:val="0"/>
                <w:numId w:val="16"/>
              </w:numPr>
            </w:pPr>
            <w:r w:rsidRPr="00F37045">
              <w:rPr>
                <w:lang w:val="en-LB"/>
              </w:rPr>
              <w:t xml:space="preserve">Meticulous organization and information classification abilities </w:t>
            </w:r>
          </w:p>
          <w:p w14:paraId="186BFB7A" w14:textId="459F2C4D" w:rsidR="00260D3F" w:rsidRPr="00F37045" w:rsidRDefault="00260D3F" w:rsidP="00843164">
            <w:pPr>
              <w:rPr>
                <w:lang w:val="en-LB"/>
              </w:rPr>
            </w:pPr>
          </w:p>
        </w:tc>
      </w:tr>
    </w:tbl>
    <w:sdt>
      <w:sdtPr>
        <w:alias w:val="Experience heading:"/>
        <w:tag w:val="Experience heading:"/>
        <w:id w:val="899876606"/>
        <w:placeholder>
          <w:docPart w:val="9A09DD653D1D31419574841256C13882"/>
        </w:placeholder>
        <w:temporary/>
        <w:showingPlcHdr/>
        <w15:appearance w15:val="hidden"/>
      </w:sdtPr>
      <w:sdtContent>
        <w:p w14:paraId="3C605C45" w14:textId="77777777" w:rsidR="00843164" w:rsidRPr="00843164" w:rsidRDefault="00843164" w:rsidP="00843164">
          <w:pPr>
            <w:pStyle w:val="Heading1"/>
          </w:pPr>
          <w:r w:rsidRPr="00843164">
            <w:t>Experience</w:t>
          </w:r>
        </w:p>
      </w:sdtContent>
    </w:sdt>
    <w:tbl>
      <w:tblPr>
        <w:tblStyle w:val="ResumeTable"/>
        <w:tblW w:w="4087" w:type="pct"/>
        <w:tblLook w:val="0620" w:firstRow="1" w:lastRow="0" w:firstColumn="0" w:lastColumn="0" w:noHBand="1" w:noVBand="1"/>
        <w:tblDescription w:val="Experience table"/>
      </w:tblPr>
      <w:tblGrid>
        <w:gridCol w:w="7415"/>
      </w:tblGrid>
      <w:tr w:rsidR="00F37045" w:rsidRPr="00843164" w14:paraId="6067921A" w14:textId="77777777" w:rsidTr="00F37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2885635F" w14:textId="1E7D6499" w:rsidR="00F37045" w:rsidRPr="00F37045" w:rsidRDefault="00F37045" w:rsidP="00F37045">
            <w:pPr>
              <w:pStyle w:val="ListParagraph"/>
              <w:numPr>
                <w:ilvl w:val="0"/>
                <w:numId w:val="17"/>
              </w:numPr>
              <w:rPr>
                <w:lang w:val="en-LB"/>
              </w:rPr>
            </w:pPr>
            <w:r w:rsidRPr="00F37045">
              <w:rPr>
                <w:lang w:val="en-LB"/>
              </w:rPr>
              <w:t>Hotel Website: Developed a responsive hotel website using HTML, CSS, and JavaScript. Implemented features such as room reservation, gallery, and contact form</w:t>
            </w:r>
            <w:r>
              <w:t>.</w:t>
            </w:r>
          </w:p>
          <w:p w14:paraId="37F71A63" w14:textId="77777777" w:rsidR="00F37045" w:rsidRDefault="00F37045" w:rsidP="00F37045">
            <w:pPr>
              <w:pStyle w:val="ListParagraph"/>
              <w:rPr>
                <w:lang w:val="en-LB"/>
              </w:rPr>
            </w:pPr>
          </w:p>
          <w:p w14:paraId="1EA585EC" w14:textId="77777777" w:rsidR="00F37045" w:rsidRDefault="00F37045" w:rsidP="00F37045">
            <w:pPr>
              <w:pStyle w:val="ListParagraph"/>
              <w:numPr>
                <w:ilvl w:val="0"/>
                <w:numId w:val="17"/>
              </w:numPr>
              <w:rPr>
                <w:lang w:val="en-LB"/>
              </w:rPr>
            </w:pPr>
            <w:r w:rsidRPr="00F37045">
              <w:rPr>
                <w:lang w:val="en-LB"/>
              </w:rPr>
              <w:t xml:space="preserve">Hotel Management Website: Created a hotel management system using PHP and MySQL. Designed a database schema, implemented user authentication, and integrated booking and billing functionalities. </w:t>
            </w:r>
          </w:p>
          <w:p w14:paraId="4A1A28EF" w14:textId="77777777" w:rsidR="00F37045" w:rsidRPr="00F37045" w:rsidRDefault="00F37045" w:rsidP="00F37045">
            <w:pPr>
              <w:pStyle w:val="ListParagraph"/>
              <w:rPr>
                <w:lang w:val="en-LB"/>
              </w:rPr>
            </w:pPr>
          </w:p>
          <w:p w14:paraId="56B71E81" w14:textId="77777777" w:rsidR="00F37045" w:rsidRDefault="00F37045" w:rsidP="00F37045">
            <w:pPr>
              <w:pStyle w:val="ListParagraph"/>
              <w:rPr>
                <w:lang w:val="en-LB"/>
              </w:rPr>
            </w:pPr>
          </w:p>
          <w:p w14:paraId="0317C24B" w14:textId="77777777" w:rsidR="00F37045" w:rsidRDefault="00F37045" w:rsidP="00F37045">
            <w:pPr>
              <w:pStyle w:val="ListParagraph"/>
              <w:numPr>
                <w:ilvl w:val="0"/>
                <w:numId w:val="17"/>
              </w:numPr>
              <w:rPr>
                <w:lang w:val="en-LB"/>
              </w:rPr>
            </w:pPr>
            <w:r w:rsidRPr="00F37045">
              <w:rPr>
                <w:lang w:val="en-LB"/>
              </w:rPr>
              <w:t>Car Dealership Database: Designed and implemented a database system for a car dealership using MySQL. Developed queries for inventory management, customer information, and sales tracking.</w:t>
            </w:r>
          </w:p>
          <w:p w14:paraId="52FFCD69" w14:textId="77777777" w:rsidR="00F37045" w:rsidRDefault="00F37045" w:rsidP="00F37045">
            <w:pPr>
              <w:pStyle w:val="ListParagraph"/>
              <w:rPr>
                <w:lang w:val="en-LB"/>
              </w:rPr>
            </w:pPr>
          </w:p>
          <w:p w14:paraId="5472F0F1" w14:textId="3077E84E" w:rsidR="00F37045" w:rsidRPr="00F37045" w:rsidRDefault="00F37045" w:rsidP="00F37045">
            <w:pPr>
              <w:pStyle w:val="ListParagraph"/>
              <w:numPr>
                <w:ilvl w:val="0"/>
                <w:numId w:val="17"/>
              </w:numPr>
              <w:rPr>
                <w:lang w:val="en-LB"/>
              </w:rPr>
            </w:pPr>
            <w:r w:rsidRPr="00F37045">
              <w:rPr>
                <w:lang w:val="en-LB"/>
              </w:rPr>
              <w:t xml:space="preserve">Messaging Application: Built a messaging application using Python, utilizing UDP for message transmission and TCP for file transfers. Implemented reliable and efficient communication protocols. </w:t>
            </w:r>
          </w:p>
          <w:p w14:paraId="0F202CE9" w14:textId="5B64262F" w:rsidR="00F37045" w:rsidRPr="00843164" w:rsidRDefault="00F37045" w:rsidP="00F37045"/>
        </w:tc>
      </w:tr>
      <w:tr w:rsidR="00F37045" w:rsidRPr="00843164" w14:paraId="7A11A4E5" w14:textId="77777777" w:rsidTr="00F37045">
        <w:tc>
          <w:tcPr>
            <w:tcW w:w="5000" w:type="pct"/>
          </w:tcPr>
          <w:p w14:paraId="4342F083" w14:textId="0249397C" w:rsidR="00F37045" w:rsidRPr="00843164" w:rsidRDefault="00F37045" w:rsidP="00F37045">
            <w:pPr>
              <w:pStyle w:val="ListBullet"/>
              <w:numPr>
                <w:ilvl w:val="0"/>
                <w:numId w:val="0"/>
              </w:numPr>
            </w:pPr>
          </w:p>
        </w:tc>
      </w:tr>
    </w:tbl>
    <w:sdt>
      <w:sdtPr>
        <w:alias w:val="Education heading:"/>
        <w:tag w:val="Education heading:"/>
        <w:id w:val="989682148"/>
        <w:placeholder>
          <w:docPart w:val="FB9DACF221885340A9F86D5BF65D6B17"/>
        </w:placeholder>
        <w:temporary/>
        <w:showingPlcHdr/>
        <w15:appearance w15:val="hidden"/>
      </w:sdtPr>
      <w:sdtContent>
        <w:p w14:paraId="11EFCDF2" w14:textId="77777777" w:rsidR="00843164" w:rsidRPr="00843164" w:rsidRDefault="00843164" w:rsidP="00843164">
          <w:pPr>
            <w:pStyle w:val="Heading1"/>
          </w:pPr>
          <w:r w:rsidRPr="00843164">
            <w:t>Education</w:t>
          </w:r>
        </w:p>
      </w:sdtContent>
    </w:sdt>
    <w:tbl>
      <w:tblPr>
        <w:tblStyle w:val="ResumeTable"/>
        <w:tblW w:w="4087" w:type="pct"/>
        <w:tblLook w:val="0620" w:firstRow="1" w:lastRow="0" w:firstColumn="0" w:lastColumn="0" w:noHBand="1" w:noVBand="1"/>
        <w:tblDescription w:val="Education table"/>
      </w:tblPr>
      <w:tblGrid>
        <w:gridCol w:w="7415"/>
      </w:tblGrid>
      <w:tr w:rsidR="00F37045" w:rsidRPr="00843164" w14:paraId="3D9162E4" w14:textId="77777777" w:rsidTr="00F37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5463A78" w14:textId="6EDE86FE" w:rsidR="00F37045" w:rsidRPr="00F37045" w:rsidRDefault="00F37045" w:rsidP="00F37045">
            <w:pPr>
              <w:rPr>
                <w:rStyle w:val="Hyperlink"/>
                <w:lang w:val="en-LB"/>
              </w:rPr>
            </w:pPr>
            <w:r>
              <w:t xml:space="preserve">2006 – 2020 High School, Beirut, </w:t>
            </w:r>
            <w:r w:rsidRPr="00F37045">
              <w:rPr>
                <w:lang w:val="en-LB"/>
              </w:rPr>
              <w:fldChar w:fldCharType="begin"/>
            </w:r>
            <w:r w:rsidRPr="00F37045">
              <w:rPr>
                <w:lang w:val="en-LB"/>
              </w:rPr>
              <w:instrText>HYPERLINK "https://www.facebook.com/svcc.college/" \t "_blank"</w:instrText>
            </w:r>
            <w:r w:rsidRPr="00F37045">
              <w:rPr>
                <w:lang w:val="en-LB"/>
              </w:rPr>
            </w:r>
            <w:r w:rsidRPr="00F37045">
              <w:rPr>
                <w:lang w:val="en-LB"/>
              </w:rPr>
              <w:fldChar w:fldCharType="separate"/>
            </w:r>
            <w:r w:rsidRPr="00F37045">
              <w:rPr>
                <w:rStyle w:val="Hyperlink"/>
                <w:u w:val="none"/>
                <w:lang w:val="en-LB"/>
              </w:rPr>
              <w:t>Ecole Saint Vincent de Paul Clémenceau</w:t>
            </w:r>
          </w:p>
          <w:p w14:paraId="01F64CD6" w14:textId="323DD96C" w:rsidR="00F37045" w:rsidRDefault="00F37045" w:rsidP="00F37045">
            <w:r w:rsidRPr="00F37045">
              <w:fldChar w:fldCharType="end"/>
            </w:r>
          </w:p>
          <w:p w14:paraId="52D48223" w14:textId="60FC4A0A" w:rsidR="00F37045" w:rsidRPr="00843164" w:rsidRDefault="00F37045" w:rsidP="00297EBC">
            <w:r>
              <w:t xml:space="preserve">2020 – 2024 </w:t>
            </w:r>
            <w:r w:rsidR="002D4897">
              <w:t>B</w:t>
            </w:r>
            <w:r w:rsidR="000E0BB4">
              <w:t>achelor’s</w:t>
            </w:r>
            <w:r>
              <w:t xml:space="preserve"> degree in computer </w:t>
            </w:r>
            <w:r w:rsidR="000E0BB4">
              <w:t>science,</w:t>
            </w:r>
            <w:r w:rsidR="000E0BB4" w:rsidRPr="00843164">
              <w:t xml:space="preserve"> Beirut, LAU</w:t>
            </w:r>
          </w:p>
        </w:tc>
      </w:tr>
    </w:tbl>
    <w:p w14:paraId="0D8B8711" w14:textId="3FE69E3D" w:rsidR="00126049" w:rsidRPr="00843164" w:rsidRDefault="00F37045" w:rsidP="002563E8">
      <w:pPr>
        <w:pStyle w:val="Heading1"/>
      </w:pPr>
      <w:r>
        <w:t>Language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Communication table"/>
      </w:tblPr>
      <w:tblGrid>
        <w:gridCol w:w="9072"/>
      </w:tblGrid>
      <w:tr w:rsidR="00260D3F" w:rsidRPr="00843164" w14:paraId="14891494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5564BF86" w14:textId="77777777" w:rsidR="00260D3F" w:rsidRDefault="00F37045" w:rsidP="00F37045">
            <w:pPr>
              <w:pStyle w:val="ListParagraph"/>
              <w:numPr>
                <w:ilvl w:val="0"/>
                <w:numId w:val="18"/>
              </w:numPr>
            </w:pPr>
            <w:r>
              <w:t>English</w:t>
            </w:r>
          </w:p>
          <w:p w14:paraId="30E2B2E6" w14:textId="77777777" w:rsidR="00F37045" w:rsidRDefault="00F37045" w:rsidP="00F37045">
            <w:pPr>
              <w:pStyle w:val="ListParagraph"/>
              <w:numPr>
                <w:ilvl w:val="0"/>
                <w:numId w:val="18"/>
              </w:numPr>
            </w:pPr>
            <w:r>
              <w:t>French</w:t>
            </w:r>
          </w:p>
          <w:p w14:paraId="346117B2" w14:textId="77777777" w:rsidR="00F37045" w:rsidRDefault="00F37045" w:rsidP="00F37045">
            <w:pPr>
              <w:pStyle w:val="ListParagraph"/>
              <w:numPr>
                <w:ilvl w:val="0"/>
                <w:numId w:val="18"/>
              </w:numPr>
            </w:pPr>
            <w:r>
              <w:t>Arabic</w:t>
            </w:r>
          </w:p>
          <w:p w14:paraId="3CC96088" w14:textId="66211532" w:rsidR="00F37045" w:rsidRPr="00843164" w:rsidRDefault="00F37045" w:rsidP="00F37045">
            <w:pPr>
              <w:pStyle w:val="ListParagraph"/>
              <w:numPr>
                <w:ilvl w:val="0"/>
                <w:numId w:val="18"/>
              </w:numPr>
            </w:pPr>
            <w:r>
              <w:t>Spanish (Basic)</w:t>
            </w:r>
          </w:p>
        </w:tc>
      </w:tr>
    </w:tbl>
    <w:p w14:paraId="2FAF064B" w14:textId="77777777" w:rsidR="00260D3F" w:rsidRPr="00843164" w:rsidRDefault="00260D3F" w:rsidP="00F37045">
      <w:pPr>
        <w:pStyle w:val="Heading1"/>
      </w:pPr>
    </w:p>
    <w:sectPr w:rsidR="00260D3F" w:rsidRPr="00843164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FAE3" w14:textId="77777777" w:rsidR="0061684B" w:rsidRDefault="0061684B">
      <w:pPr>
        <w:spacing w:after="0"/>
      </w:pPr>
      <w:r>
        <w:separator/>
      </w:r>
    </w:p>
    <w:p w14:paraId="0AAA9E2D" w14:textId="77777777" w:rsidR="0061684B" w:rsidRDefault="0061684B"/>
  </w:endnote>
  <w:endnote w:type="continuationSeparator" w:id="0">
    <w:p w14:paraId="0BA47694" w14:textId="77777777" w:rsidR="0061684B" w:rsidRDefault="0061684B">
      <w:pPr>
        <w:spacing w:after="0"/>
      </w:pPr>
      <w:r>
        <w:continuationSeparator/>
      </w:r>
    </w:p>
    <w:p w14:paraId="3F65CC0E" w14:textId="77777777" w:rsidR="0061684B" w:rsidRDefault="00616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C288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9AAD" w14:textId="77777777" w:rsidR="0061684B" w:rsidRDefault="0061684B">
      <w:pPr>
        <w:spacing w:after="0"/>
      </w:pPr>
      <w:r>
        <w:separator/>
      </w:r>
    </w:p>
    <w:p w14:paraId="7612CE6A" w14:textId="77777777" w:rsidR="0061684B" w:rsidRDefault="0061684B"/>
  </w:footnote>
  <w:footnote w:type="continuationSeparator" w:id="0">
    <w:p w14:paraId="03F5735C" w14:textId="77777777" w:rsidR="0061684B" w:rsidRDefault="0061684B">
      <w:pPr>
        <w:spacing w:after="0"/>
      </w:pPr>
      <w:r>
        <w:continuationSeparator/>
      </w:r>
    </w:p>
    <w:p w14:paraId="7A5731D6" w14:textId="77777777" w:rsidR="0061684B" w:rsidRDefault="006168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CD618FB"/>
    <w:multiLevelType w:val="hybridMultilevel"/>
    <w:tmpl w:val="7EB09C5E"/>
    <w:lvl w:ilvl="0" w:tplc="CA9A0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56DBA"/>
    <w:multiLevelType w:val="hybridMultilevel"/>
    <w:tmpl w:val="A960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F2A1C"/>
    <w:multiLevelType w:val="hybridMultilevel"/>
    <w:tmpl w:val="4B3A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3390E"/>
    <w:multiLevelType w:val="hybridMultilevel"/>
    <w:tmpl w:val="78CA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045816">
    <w:abstractNumId w:val="9"/>
  </w:num>
  <w:num w:numId="2" w16cid:durableId="1810124087">
    <w:abstractNumId w:val="9"/>
    <w:lvlOverride w:ilvl="0">
      <w:startOverride w:val="1"/>
    </w:lvlOverride>
  </w:num>
  <w:num w:numId="3" w16cid:durableId="398986900">
    <w:abstractNumId w:val="9"/>
    <w:lvlOverride w:ilvl="0">
      <w:startOverride w:val="1"/>
    </w:lvlOverride>
  </w:num>
  <w:num w:numId="4" w16cid:durableId="1607619585">
    <w:abstractNumId w:val="9"/>
    <w:lvlOverride w:ilvl="0">
      <w:startOverride w:val="1"/>
    </w:lvlOverride>
  </w:num>
  <w:num w:numId="5" w16cid:durableId="1939025413">
    <w:abstractNumId w:val="14"/>
  </w:num>
  <w:num w:numId="6" w16cid:durableId="2022465754">
    <w:abstractNumId w:val="7"/>
  </w:num>
  <w:num w:numId="7" w16cid:durableId="1973904345">
    <w:abstractNumId w:val="6"/>
  </w:num>
  <w:num w:numId="8" w16cid:durableId="1482621122">
    <w:abstractNumId w:val="5"/>
  </w:num>
  <w:num w:numId="9" w16cid:durableId="1183933127">
    <w:abstractNumId w:val="4"/>
  </w:num>
  <w:num w:numId="10" w16cid:durableId="166942383">
    <w:abstractNumId w:val="8"/>
  </w:num>
  <w:num w:numId="11" w16cid:durableId="1533300370">
    <w:abstractNumId w:val="3"/>
  </w:num>
  <w:num w:numId="12" w16cid:durableId="245697257">
    <w:abstractNumId w:val="2"/>
  </w:num>
  <w:num w:numId="13" w16cid:durableId="1097095070">
    <w:abstractNumId w:val="1"/>
  </w:num>
  <w:num w:numId="14" w16cid:durableId="1377005543">
    <w:abstractNumId w:val="0"/>
  </w:num>
  <w:num w:numId="15" w16cid:durableId="990794636">
    <w:abstractNumId w:val="10"/>
  </w:num>
  <w:num w:numId="16" w16cid:durableId="1886529003">
    <w:abstractNumId w:val="13"/>
  </w:num>
  <w:num w:numId="17" w16cid:durableId="372001795">
    <w:abstractNumId w:val="12"/>
  </w:num>
  <w:num w:numId="18" w16cid:durableId="337319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45"/>
    <w:rsid w:val="000C0CA7"/>
    <w:rsid w:val="000E0BB4"/>
    <w:rsid w:val="000F2762"/>
    <w:rsid w:val="00126049"/>
    <w:rsid w:val="0014523F"/>
    <w:rsid w:val="00254924"/>
    <w:rsid w:val="002563E8"/>
    <w:rsid w:val="00260D3F"/>
    <w:rsid w:val="002D4897"/>
    <w:rsid w:val="00414601"/>
    <w:rsid w:val="004827F9"/>
    <w:rsid w:val="00526C73"/>
    <w:rsid w:val="0061684B"/>
    <w:rsid w:val="00650306"/>
    <w:rsid w:val="00693B17"/>
    <w:rsid w:val="00710FEA"/>
    <w:rsid w:val="00762CE4"/>
    <w:rsid w:val="00797C46"/>
    <w:rsid w:val="00843164"/>
    <w:rsid w:val="00854E7D"/>
    <w:rsid w:val="008551F7"/>
    <w:rsid w:val="008A74DF"/>
    <w:rsid w:val="008B5DC0"/>
    <w:rsid w:val="00931654"/>
    <w:rsid w:val="00A82DCC"/>
    <w:rsid w:val="00B04118"/>
    <w:rsid w:val="00C02E26"/>
    <w:rsid w:val="00C067C5"/>
    <w:rsid w:val="00C24A92"/>
    <w:rsid w:val="00CC05D9"/>
    <w:rsid w:val="00CD7582"/>
    <w:rsid w:val="00D0020C"/>
    <w:rsid w:val="00D06E8C"/>
    <w:rsid w:val="00D568D3"/>
    <w:rsid w:val="00D65641"/>
    <w:rsid w:val="00D81F4E"/>
    <w:rsid w:val="00E42361"/>
    <w:rsid w:val="00E76367"/>
    <w:rsid w:val="00F25533"/>
    <w:rsid w:val="00F37045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B00B"/>
  <w15:chartTrackingRefBased/>
  <w15:docId w15:val="{E67818DB-7D53-F34F-8C38-998E03F5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37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ielsalameh/Library/Containers/com.microsoft.Word/Data/Library/Application%20Support/Microsoft/Office/16.0/DTS/Search/%7bC83FAEC1-9553-0F41-86F9-E70986A4E383%7dtf0291946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7BEE736F5D5F459DAE6C9FB2CFC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0222-F321-094D-90CB-346C08B4207A}"/>
      </w:docPartPr>
      <w:docPartBody>
        <w:p w:rsidR="00CF7F13" w:rsidRDefault="00000000">
          <w:pPr>
            <w:pStyle w:val="1B7BEE736F5D5F459DAE6C9FB2CFC6DB"/>
          </w:pPr>
          <w:r w:rsidRPr="00843164">
            <w:t>Objective</w:t>
          </w:r>
        </w:p>
      </w:docPartBody>
    </w:docPart>
    <w:docPart>
      <w:docPartPr>
        <w:name w:val="F1A77C6689D9DB45BF592779909D4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7FC30-B20E-0943-9CBC-5B6F454905F6}"/>
      </w:docPartPr>
      <w:docPartBody>
        <w:p w:rsidR="00CF7F13" w:rsidRDefault="00000000">
          <w:pPr>
            <w:pStyle w:val="F1A77C6689D9DB45BF592779909D4091"/>
          </w:pPr>
          <w:r w:rsidRPr="00843164">
            <w:t>Skills &amp; Abilities</w:t>
          </w:r>
        </w:p>
      </w:docPartBody>
    </w:docPart>
    <w:docPart>
      <w:docPartPr>
        <w:name w:val="9A09DD653D1D31419574841256C1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EB72-F5CF-C842-83E8-A1D1903E691E}"/>
      </w:docPartPr>
      <w:docPartBody>
        <w:p w:rsidR="00CF7F13" w:rsidRDefault="00000000">
          <w:pPr>
            <w:pStyle w:val="9A09DD653D1D31419574841256C13882"/>
          </w:pPr>
          <w:r w:rsidRPr="00843164">
            <w:t>Experience</w:t>
          </w:r>
        </w:p>
      </w:docPartBody>
    </w:docPart>
    <w:docPart>
      <w:docPartPr>
        <w:name w:val="FB9DACF221885340A9F86D5BF65D6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346E-3338-054A-96EB-5CCEBC707000}"/>
      </w:docPartPr>
      <w:docPartBody>
        <w:p w:rsidR="00CF7F13" w:rsidRDefault="00000000">
          <w:pPr>
            <w:pStyle w:val="FB9DACF221885340A9F86D5BF65D6B17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28"/>
    <w:rsid w:val="00204E52"/>
    <w:rsid w:val="00324CA5"/>
    <w:rsid w:val="00422C28"/>
    <w:rsid w:val="00C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7BEE736F5D5F459DAE6C9FB2CFC6DB">
    <w:name w:val="1B7BEE736F5D5F459DAE6C9FB2CFC6DB"/>
  </w:style>
  <w:style w:type="paragraph" w:customStyle="1" w:styleId="F1A77C6689D9DB45BF592779909D4091">
    <w:name w:val="F1A77C6689D9DB45BF592779909D4091"/>
  </w:style>
  <w:style w:type="paragraph" w:customStyle="1" w:styleId="9A09DD653D1D31419574841256C13882">
    <w:name w:val="9A09DD653D1D31419574841256C13882"/>
  </w:style>
  <w:style w:type="character" w:styleId="Emphasis">
    <w:name w:val="Emphasis"/>
    <w:basedOn w:val="DefaultParagraphFont"/>
    <w:uiPriority w:val="7"/>
    <w:unhideWhenUsed/>
    <w:qFormat/>
    <w:rsid w:val="00422C28"/>
    <w:rPr>
      <w:i/>
      <w:iCs/>
      <w:color w:val="404040" w:themeColor="text1" w:themeTint="BF"/>
    </w:rPr>
  </w:style>
  <w:style w:type="paragraph" w:customStyle="1" w:styleId="FB9DACF221885340A9F86D5BF65D6B17">
    <w:name w:val="FB9DACF221885340A9F86D5BF65D6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{C83FAEC1-9553-0F41-86F9-E70986A4E383}tf02919464_win32.dotx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Daniel Salame</cp:lastModifiedBy>
  <cp:revision>4</cp:revision>
  <dcterms:created xsi:type="dcterms:W3CDTF">2023-11-29T15:26:00Z</dcterms:created>
  <dcterms:modified xsi:type="dcterms:W3CDTF">2023-11-29T15:26:00Z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