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4E2E" w14:textId="1EEA7BB9" w:rsidR="00B83E42" w:rsidRPr="00B71CCB" w:rsidRDefault="005E4AF2">
      <w:pPr>
        <w:pStyle w:val="Name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4B4B4B"/>
        </w:rPr>
        <w:drawing>
          <wp:anchor distT="0" distB="0" distL="114300" distR="114300" simplePos="0" relativeHeight="251659264" behindDoc="0" locked="0" layoutInCell="1" allowOverlap="1" wp14:anchorId="2D367727" wp14:editId="552FD2E8">
            <wp:simplePos x="0" y="0"/>
            <wp:positionH relativeFrom="column">
              <wp:posOffset>4356463</wp:posOffset>
            </wp:positionH>
            <wp:positionV relativeFrom="paragraph">
              <wp:posOffset>68</wp:posOffset>
            </wp:positionV>
            <wp:extent cx="1556385" cy="2007711"/>
            <wp:effectExtent l="0" t="0" r="571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20077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355" w:rsidRPr="00B71CCB">
        <w:rPr>
          <w:rFonts w:ascii="Times New Roman" w:hAnsi="Times New Roman" w:cs="Times New Roman"/>
          <w:color w:val="000000" w:themeColor="text1"/>
        </w:rPr>
        <w:t>May</w:t>
      </w:r>
      <w:r w:rsidR="004A6176">
        <w:rPr>
          <w:rFonts w:ascii="Times New Roman" w:hAnsi="Times New Roman" w:cs="Times New Roman"/>
          <w:color w:val="000000" w:themeColor="text1"/>
        </w:rPr>
        <w:t xml:space="preserve"> Bazzi</w:t>
      </w:r>
    </w:p>
    <w:p w14:paraId="0C210AAA" w14:textId="6468AE10" w:rsidR="00B83E42" w:rsidRPr="00B642FC" w:rsidRDefault="00407FC3">
      <w:pPr>
        <w:pStyle w:val="ContactInf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 YO |</w:t>
      </w:r>
      <w:r w:rsidR="00D02355" w:rsidRPr="00B642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Beirut </w:t>
      </w:r>
      <w:r w:rsidR="002E509B" w:rsidRPr="00B642FC">
        <w:rPr>
          <w:rFonts w:ascii="Times New Roman" w:hAnsi="Times New Roman" w:cs="Times New Roman"/>
          <w:color w:val="000000" w:themeColor="text1"/>
          <w:sz w:val="28"/>
          <w:szCs w:val="28"/>
        </w:rPr>
        <w:t>| 70389451 | maybazzi8@gmail.com</w:t>
      </w:r>
      <w:r w:rsidR="001337A3">
        <w:rPr>
          <w:rFonts w:ascii="Times New Roman" w:hAnsi="Times New Roman" w:cs="Times New Roman"/>
          <w:color w:val="000000" w:themeColor="text1"/>
          <w:sz w:val="28"/>
          <w:szCs w:val="28"/>
        </w:rPr>
        <w:t>|</w:t>
      </w:r>
    </w:p>
    <w:sdt>
      <w:sdtP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d w:val="-1179423465"/>
        <w:placeholder>
          <w:docPart w:val="CF39F6C2D70DF7439195A60D9E3DF26B"/>
        </w:placeholder>
        <w:temporary/>
        <w:showingPlcHdr/>
        <w15:appearance w15:val="hidden"/>
      </w:sdtPr>
      <w:sdtEndPr/>
      <w:sdtContent>
        <w:p w14:paraId="6AA2C7F7" w14:textId="77777777" w:rsidR="00B83E42" w:rsidRPr="00B642FC" w:rsidRDefault="005E3D32">
          <w:pPr>
            <w:pStyle w:val="Heading1"/>
            <w:rPr>
              <w:rFonts w:ascii="Times New Roman" w:hAnsi="Times New Roman" w:cs="Times New Roman"/>
              <w:b w:val="0"/>
              <w:color w:val="000000" w:themeColor="text1"/>
              <w:sz w:val="28"/>
              <w:szCs w:val="28"/>
            </w:rPr>
          </w:pPr>
          <w:r w:rsidRPr="00B642FC">
            <w:rPr>
              <w:rFonts w:ascii="Times New Roman" w:hAnsi="Times New Roman" w:cs="Times New Roman"/>
              <w:b w:val="0"/>
              <w:color w:val="000000" w:themeColor="text1"/>
              <w:sz w:val="28"/>
              <w:szCs w:val="28"/>
            </w:rPr>
            <w:t>Objective</w:t>
          </w:r>
        </w:p>
      </w:sdtContent>
    </w:sdt>
    <w:p w14:paraId="2F1717E4" w14:textId="0DAE667A" w:rsidR="00771E8B" w:rsidRPr="00B642FC" w:rsidRDefault="00E01295">
      <w:pPr>
        <w:pStyle w:val="Heading1"/>
        <w:rPr>
          <w:rFonts w:ascii="Times New Roman" w:eastAsiaTheme="minorHAnsi" w:hAnsi="Times New Roman" w:cs="Times New Roman"/>
          <w:b w:val="0"/>
          <w:caps w:val="0"/>
          <w:color w:val="000000" w:themeColor="text1"/>
          <w:sz w:val="28"/>
          <w:szCs w:val="28"/>
        </w:rPr>
      </w:pPr>
      <w:r w:rsidRPr="00E01295">
        <w:rPr>
          <w:rFonts w:ascii="Times New Roman" w:eastAsiaTheme="minorHAnsi" w:hAnsi="Times New Roman" w:cs="Times New Roman"/>
          <w:b w:val="0"/>
          <w:caps w:val="0"/>
          <w:color w:val="000000" w:themeColor="text1"/>
          <w:sz w:val="28"/>
          <w:szCs w:val="28"/>
        </w:rPr>
        <w:t xml:space="preserve">Experienced </w:t>
      </w:r>
      <w:r w:rsidR="00EB1353">
        <w:rPr>
          <w:rFonts w:ascii="Times New Roman" w:eastAsiaTheme="minorHAnsi" w:hAnsi="Times New Roman" w:cs="Times New Roman"/>
          <w:b w:val="0"/>
          <w:caps w:val="0"/>
          <w:color w:val="000000" w:themeColor="text1"/>
          <w:sz w:val="28"/>
          <w:szCs w:val="28"/>
        </w:rPr>
        <w:t>Telesales</w:t>
      </w:r>
      <w:r w:rsidRPr="00E01295">
        <w:rPr>
          <w:rFonts w:ascii="Times New Roman" w:eastAsiaTheme="minorHAnsi" w:hAnsi="Times New Roman" w:cs="Times New Roman"/>
          <w:b w:val="0"/>
          <w:caps w:val="0"/>
          <w:color w:val="000000" w:themeColor="text1"/>
          <w:sz w:val="28"/>
          <w:szCs w:val="28"/>
        </w:rPr>
        <w:t xml:space="preserve"> </w:t>
      </w:r>
      <w:r w:rsidR="00DC09A7">
        <w:rPr>
          <w:rFonts w:ascii="Times New Roman" w:eastAsiaTheme="minorHAnsi" w:hAnsi="Times New Roman" w:cs="Times New Roman"/>
          <w:b w:val="0"/>
          <w:caps w:val="0"/>
          <w:color w:val="000000" w:themeColor="text1"/>
          <w:sz w:val="28"/>
          <w:szCs w:val="28"/>
        </w:rPr>
        <w:t>Agent</w:t>
      </w:r>
      <w:r w:rsidRPr="00E01295">
        <w:rPr>
          <w:rFonts w:ascii="Times New Roman" w:eastAsiaTheme="minorHAnsi" w:hAnsi="Times New Roman" w:cs="Times New Roman"/>
          <w:b w:val="0"/>
          <w:caps w:val="0"/>
          <w:color w:val="000000" w:themeColor="text1"/>
          <w:sz w:val="28"/>
          <w:szCs w:val="28"/>
        </w:rPr>
        <w:t xml:space="preserve"> with excellent communication, problem-solving, coaching, and leadership skills, ensuring efficient customer experience and setting performance goals to meet sales targets and quality assurance standards.</w:t>
      </w:r>
    </w:p>
    <w:sdt>
      <w:sdtP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d w:val="1728489637"/>
        <w:placeholder>
          <w:docPart w:val="701356BC0C304E4A9487506032600628"/>
        </w:placeholder>
        <w:temporary/>
        <w:showingPlcHdr/>
        <w15:appearance w15:val="hidden"/>
      </w:sdtPr>
      <w:sdtEndPr/>
      <w:sdtContent>
        <w:p w14:paraId="43BE6F97" w14:textId="4BAC6121" w:rsidR="00B83E42" w:rsidRPr="00B642FC" w:rsidRDefault="005E3D32">
          <w:pPr>
            <w:pStyle w:val="Heading1"/>
            <w:rPr>
              <w:rFonts w:ascii="Times New Roman" w:hAnsi="Times New Roman" w:cs="Times New Roman"/>
              <w:b w:val="0"/>
              <w:color w:val="000000" w:themeColor="text1"/>
              <w:sz w:val="28"/>
              <w:szCs w:val="28"/>
            </w:rPr>
          </w:pPr>
          <w:r w:rsidRPr="00B642FC">
            <w:rPr>
              <w:rFonts w:ascii="Times New Roman" w:hAnsi="Times New Roman" w:cs="Times New Roman"/>
              <w:b w:val="0"/>
              <w:color w:val="000000" w:themeColor="text1"/>
              <w:sz w:val="28"/>
              <w:szCs w:val="28"/>
            </w:rPr>
            <w:t>Experience</w:t>
          </w:r>
        </w:p>
      </w:sdtContent>
    </w:sdt>
    <w:p w14:paraId="6DFEA57B" w14:textId="42761617" w:rsidR="00DD226D" w:rsidRDefault="00DD226D" w:rsidP="000825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3E7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Citruss</w:t>
      </w:r>
      <w:r w:rsidRPr="00DD226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TV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(</w:t>
      </w:r>
      <w:r w:rsidR="00157D6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9C636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present</w:t>
      </w:r>
      <w:r w:rsidR="00C24E8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14:paraId="24007D89" w14:textId="0BDB4DA1" w:rsidR="00C24E8D" w:rsidRDefault="00C24E8D" w:rsidP="00C24E8D">
      <w:pPr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AF7C3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48196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Outbound Telesales</w:t>
      </w:r>
    </w:p>
    <w:p w14:paraId="4422D353" w14:textId="5EA7B834" w:rsidR="00770AFF" w:rsidRDefault="00770AFF" w:rsidP="00035F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divId w:val="20781651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434">
        <w:rPr>
          <w:rFonts w:ascii="Times New Roman" w:eastAsia="Times New Roman" w:hAnsi="Times New Roman" w:cs="Times New Roman"/>
          <w:color w:val="000000"/>
          <w:sz w:val="16"/>
          <w:szCs w:val="16"/>
        </w:rPr>
        <w:t>Make outbound calls for promotions, special pricing; actively convert calls into sales through predictive dialers and manual dialing</w:t>
      </w:r>
    </w:p>
    <w:p w14:paraId="5171AEAC" w14:textId="77777777" w:rsidR="007314EF" w:rsidRPr="00F07434" w:rsidRDefault="007314EF" w:rsidP="007314EF">
      <w:pPr>
        <w:shd w:val="clear" w:color="auto" w:fill="FFFFFF"/>
        <w:spacing w:before="100" w:beforeAutospacing="1" w:after="100" w:afterAutospacing="1" w:line="240" w:lineRule="auto"/>
        <w:ind w:left="720"/>
        <w:divId w:val="20781651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37A5DF62" w14:textId="7E961906" w:rsidR="003D155F" w:rsidRDefault="00770AFF" w:rsidP="003D155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divId w:val="20781651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434">
        <w:rPr>
          <w:rFonts w:ascii="Times New Roman" w:eastAsia="Times New Roman" w:hAnsi="Times New Roman" w:cs="Times New Roman"/>
          <w:color w:val="000000"/>
          <w:sz w:val="16"/>
          <w:szCs w:val="16"/>
        </w:rPr>
        <w:t>Using coaching, training sessions, and one-to-one meetings positively to take ownership of your developmen</w:t>
      </w:r>
      <w:r w:rsidR="003D155F">
        <w:rPr>
          <w:rFonts w:ascii="Times New Roman" w:eastAsia="Times New Roman" w:hAnsi="Times New Roman" w:cs="Times New Roman"/>
          <w:color w:val="000000"/>
          <w:sz w:val="16"/>
          <w:szCs w:val="16"/>
        </w:rPr>
        <w:t>t</w:t>
      </w:r>
    </w:p>
    <w:p w14:paraId="456CDD84" w14:textId="77777777" w:rsidR="00906D52" w:rsidRPr="003D155F" w:rsidRDefault="00906D52" w:rsidP="00906D52">
      <w:pPr>
        <w:shd w:val="clear" w:color="auto" w:fill="FFFFFF"/>
        <w:spacing w:before="100" w:beforeAutospacing="1" w:after="100" w:afterAutospacing="1" w:line="240" w:lineRule="auto"/>
        <w:divId w:val="20781651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7066A0E" w14:textId="77777777" w:rsidR="00770AFF" w:rsidRDefault="00770AFF" w:rsidP="00035F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divId w:val="20781651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434">
        <w:rPr>
          <w:rFonts w:ascii="Times New Roman" w:eastAsia="Times New Roman" w:hAnsi="Times New Roman" w:cs="Times New Roman"/>
          <w:color w:val="000000"/>
          <w:sz w:val="16"/>
          <w:szCs w:val="16"/>
        </w:rPr>
        <w:t>Making outbound lead follow-up calls to potential and existing customers by phone qualifying leads and selling products and services</w:t>
      </w:r>
    </w:p>
    <w:p w14:paraId="13FB4EFF" w14:textId="77777777" w:rsidR="00906D52" w:rsidRPr="00F07434" w:rsidRDefault="00906D52" w:rsidP="00906D52">
      <w:pPr>
        <w:shd w:val="clear" w:color="auto" w:fill="FFFFFF"/>
        <w:spacing w:before="100" w:beforeAutospacing="1" w:after="100" w:afterAutospacing="1" w:line="240" w:lineRule="auto"/>
        <w:divId w:val="20781651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1039193" w14:textId="4E37128F" w:rsidR="00770AFF" w:rsidRPr="00F07434" w:rsidRDefault="00770AFF" w:rsidP="00035F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divId w:val="2078165122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F07434">
        <w:rPr>
          <w:rFonts w:ascii="Times New Roman" w:eastAsia="Times New Roman" w:hAnsi="Times New Roman" w:cs="Times New Roman"/>
          <w:color w:val="000000"/>
          <w:sz w:val="16"/>
          <w:szCs w:val="16"/>
        </w:rPr>
        <w:t>Compiling and working lists of prospective customers for use as sales leads, based on information from websites and other sources</w:t>
      </w:r>
    </w:p>
    <w:p w14:paraId="2B90E175" w14:textId="77777777" w:rsidR="00481965" w:rsidRDefault="00481965" w:rsidP="00C24E8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5AB20A9" w14:textId="77777777" w:rsidR="00085C65" w:rsidRPr="00F07434" w:rsidRDefault="00085C65" w:rsidP="00C24E8D">
      <w:pPr>
        <w:ind w:left="36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CBC41A" w14:textId="2C5D7CAA" w:rsidR="00B83E42" w:rsidRPr="00085C65" w:rsidRDefault="00EB1353" w:rsidP="006952F2">
      <w:pP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85C6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Basque </w:t>
      </w:r>
      <w:r w:rsidR="003A100C" w:rsidRPr="00085C6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Gateaux</w:t>
      </w:r>
      <w:r w:rsidRPr="00085C6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et dessert</w:t>
      </w:r>
      <w:r w:rsidR="000825F9" w:rsidRPr="00085C6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(202</w:t>
      </w:r>
      <w:r w:rsidR="003B58BA" w:rsidRPr="00085C6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1/</w:t>
      </w:r>
      <w:r w:rsidR="000825F9" w:rsidRPr="00085C6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202</w:t>
      </w:r>
      <w:r w:rsidR="003B58BA" w:rsidRPr="00085C6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2</w:t>
      </w:r>
      <w:r w:rsidR="000825F9" w:rsidRPr="00085C6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)</w:t>
      </w:r>
    </w:p>
    <w:p w14:paraId="5F124640" w14:textId="3931A4E6" w:rsidR="00CE04FA" w:rsidRPr="00085C65" w:rsidRDefault="006952F2" w:rsidP="006952F2">
      <w:pPr>
        <w:ind w:left="360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085C6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</w:t>
      </w:r>
      <w:r w:rsidR="00083B2E" w:rsidRPr="00085C65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Sales Consultant </w:t>
      </w:r>
    </w:p>
    <w:p w14:paraId="64B0CA58" w14:textId="133CB8FD" w:rsidR="004F5901" w:rsidRPr="001A49AF" w:rsidRDefault="004F5901" w:rsidP="00035F0A">
      <w:pPr>
        <w:numPr>
          <w:ilvl w:val="0"/>
          <w:numId w:val="17"/>
        </w:numPr>
        <w:shd w:val="clear" w:color="auto" w:fill="FFFFFF"/>
        <w:spacing w:before="100" w:beforeAutospacing="1" w:after="300" w:line="420" w:lineRule="atLeast"/>
        <w:divId w:val="134343929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4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Cultivate relationships with new customers to achieve sales objectives and provide insight into new products, features, and options.</w:t>
      </w:r>
      <w:r w:rsidR="002103DF" w:rsidRPr="001A4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(Wedding Plans/ Birthday’s event)</w:t>
      </w:r>
    </w:p>
    <w:p w14:paraId="6D4F8847" w14:textId="77777777" w:rsidR="004F5901" w:rsidRPr="001A49AF" w:rsidRDefault="004F5901" w:rsidP="00035F0A">
      <w:pPr>
        <w:numPr>
          <w:ilvl w:val="0"/>
          <w:numId w:val="17"/>
        </w:numPr>
        <w:shd w:val="clear" w:color="auto" w:fill="FFFFFF"/>
        <w:spacing w:before="100" w:beforeAutospacing="1" w:after="300" w:line="420" w:lineRule="atLeast"/>
        <w:divId w:val="134343929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4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Strategically negotiate with customers to close on deals and increase sales.</w:t>
      </w:r>
    </w:p>
    <w:p w14:paraId="76BE3400" w14:textId="2D8A9D1B" w:rsidR="004F5901" w:rsidRPr="001A49AF" w:rsidRDefault="004F5901" w:rsidP="008E428B">
      <w:pPr>
        <w:numPr>
          <w:ilvl w:val="0"/>
          <w:numId w:val="17"/>
        </w:numPr>
        <w:shd w:val="clear" w:color="auto" w:fill="FFFFFF"/>
        <w:spacing w:before="100" w:beforeAutospacing="1" w:after="300" w:line="420" w:lineRule="atLeast"/>
        <w:divId w:val="1343439292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A49A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Maintain contact with customers via email, phone calls, texts, and regular updates on promotional offers.</w:t>
      </w:r>
    </w:p>
    <w:p w14:paraId="1D7A2CA4" w14:textId="77777777" w:rsidR="004F5901" w:rsidRPr="001A49AF" w:rsidRDefault="004F590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70B02E" w14:textId="19442659" w:rsidR="00566517" w:rsidRPr="0029617E" w:rsidRDefault="00566517" w:rsidP="00DD226D">
      <w:pPr>
        <w:pStyle w:val="ListParagraph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dt>
      <w:sdtP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id w:val="720946933"/>
        <w:placeholder>
          <w:docPart w:val="086EEA5DB552FC46899AD119233D154F"/>
        </w:placeholder>
        <w:temporary/>
        <w:showingPlcHdr/>
        <w15:appearance w15:val="hidden"/>
      </w:sdtPr>
      <w:sdtEndPr>
        <w:rPr>
          <w:sz w:val="32"/>
          <w:szCs w:val="32"/>
        </w:rPr>
      </w:sdtEndPr>
      <w:sdtContent>
        <w:p w14:paraId="0318C3EE" w14:textId="77777777" w:rsidR="00B83E42" w:rsidRPr="004C5DBB" w:rsidRDefault="005E3D32">
          <w:pPr>
            <w:pStyle w:val="Heading1"/>
            <w:rPr>
              <w:rFonts w:ascii="Times New Roman" w:hAnsi="Times New Roman" w:cs="Times New Roman"/>
              <w:b w:val="0"/>
              <w:color w:val="000000" w:themeColor="text1"/>
              <w:sz w:val="32"/>
            </w:rPr>
          </w:pPr>
          <w:r w:rsidRPr="00296DA2">
            <w:rPr>
              <w:rFonts w:ascii="Times New Roman" w:hAnsi="Times New Roman" w:cs="Times New Roman"/>
              <w:bCs/>
              <w:color w:val="000000" w:themeColor="text1"/>
              <w:sz w:val="32"/>
            </w:rPr>
            <w:t>Education</w:t>
          </w:r>
        </w:p>
      </w:sdtContent>
    </w:sdt>
    <w:p w14:paraId="68213D54" w14:textId="2232B4B3" w:rsidR="00B83E42" w:rsidRPr="00296DA2" w:rsidRDefault="004831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6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B.A </w:t>
      </w:r>
      <w:r w:rsidR="009C5C8B" w:rsidRPr="00296DA2">
        <w:rPr>
          <w:rFonts w:ascii="Times New Roman" w:hAnsi="Times New Roman" w:cs="Times New Roman"/>
          <w:color w:val="000000" w:themeColor="text1"/>
          <w:sz w:val="28"/>
          <w:szCs w:val="28"/>
        </w:rPr>
        <w:t>English literature/</w:t>
      </w:r>
      <w:r w:rsidR="00862D26" w:rsidRPr="00296DA2">
        <w:rPr>
          <w:rFonts w:ascii="Times New Roman" w:hAnsi="Times New Roman" w:cs="Times New Roman"/>
          <w:color w:val="000000" w:themeColor="text1"/>
          <w:sz w:val="28"/>
          <w:szCs w:val="28"/>
        </w:rPr>
        <w:t>Linguistics</w:t>
      </w:r>
      <w:r w:rsidR="00142767" w:rsidRPr="00296D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(2023)</w:t>
      </w:r>
    </w:p>
    <w:sdt>
      <w:sdtPr>
        <w:rPr>
          <w:rFonts w:ascii="Times New Roman" w:hAnsi="Times New Roman" w:cs="Times New Roman"/>
          <w:b w:val="0"/>
          <w:color w:val="000000" w:themeColor="text1"/>
          <w:sz w:val="32"/>
        </w:rPr>
        <w:id w:val="520597245"/>
        <w:placeholder>
          <w:docPart w:val="02B68007CEF99C4DA7084ECDE3A14427"/>
        </w:placeholder>
        <w:temporary/>
        <w:showingPlcHdr/>
        <w15:appearance w15:val="hidden"/>
      </w:sdtPr>
      <w:sdtEndPr/>
      <w:sdtContent>
        <w:p w14:paraId="5E3A9E60" w14:textId="77777777" w:rsidR="00B83E42" w:rsidRPr="004C5DBB" w:rsidRDefault="005E3D32">
          <w:pPr>
            <w:pStyle w:val="Heading1"/>
            <w:rPr>
              <w:rFonts w:ascii="Times New Roman" w:hAnsi="Times New Roman" w:cs="Times New Roman"/>
              <w:b w:val="0"/>
              <w:color w:val="000000" w:themeColor="text1"/>
              <w:sz w:val="32"/>
            </w:rPr>
          </w:pPr>
          <w:r w:rsidRPr="001544AA">
            <w:rPr>
              <w:rFonts w:ascii="Times New Roman" w:hAnsi="Times New Roman" w:cs="Times New Roman"/>
              <w:bCs/>
              <w:color w:val="000000" w:themeColor="text1"/>
              <w:sz w:val="32"/>
            </w:rPr>
            <w:t>Awards and Acknowledgements</w:t>
          </w:r>
        </w:p>
      </w:sdtContent>
    </w:sdt>
    <w:p w14:paraId="517EA759" w14:textId="08512958" w:rsidR="00536420" w:rsidRPr="00536420" w:rsidRDefault="00862D26" w:rsidP="00536420">
      <w:pPr>
        <w:pStyle w:val="ListBulle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5DBB">
        <w:rPr>
          <w:rFonts w:ascii="Times New Roman" w:hAnsi="Times New Roman" w:cs="Times New Roman"/>
          <w:color w:val="000000" w:themeColor="text1"/>
          <w:sz w:val="32"/>
          <w:szCs w:val="32"/>
        </w:rPr>
        <w:t>Hultprize</w:t>
      </w:r>
      <w:r w:rsidR="005A3264" w:rsidRPr="004C5DB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business school certificate</w:t>
      </w:r>
      <w:r w:rsidR="00981056" w:rsidRPr="004C5DB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for social </w:t>
      </w:r>
      <w:r w:rsidR="00142767" w:rsidRPr="004C5DBB">
        <w:rPr>
          <w:rFonts w:ascii="Times New Roman" w:hAnsi="Times New Roman" w:cs="Times New Roman"/>
          <w:color w:val="000000" w:themeColor="text1"/>
          <w:sz w:val="32"/>
          <w:szCs w:val="32"/>
        </w:rPr>
        <w:t>enterprise</w:t>
      </w:r>
    </w:p>
    <w:p w14:paraId="12C083AB" w14:textId="7F99057B" w:rsidR="006A42A1" w:rsidRPr="00CE79CD" w:rsidRDefault="00F82AD3" w:rsidP="00CE79CD">
      <w:pPr>
        <w:pStyle w:val="ListBullet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4C5DBB">
        <w:rPr>
          <w:rFonts w:ascii="Times New Roman" w:hAnsi="Times New Roman" w:cs="Times New Roman"/>
          <w:color w:val="000000" w:themeColor="text1"/>
          <w:sz w:val="32"/>
          <w:szCs w:val="32"/>
        </w:rPr>
        <w:t>Centre mine</w:t>
      </w:r>
      <w:r w:rsidR="00222245" w:rsidRPr="004C5DB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4C5DBB">
        <w:rPr>
          <w:rFonts w:ascii="Times New Roman" w:hAnsi="Times New Roman" w:cs="Times New Roman"/>
          <w:color w:val="000000" w:themeColor="text1"/>
          <w:sz w:val="32"/>
          <w:szCs w:val="32"/>
        </w:rPr>
        <w:t>on Campus team Winner for business ideas/brandin</w:t>
      </w:r>
      <w:r w:rsidR="00C37FD6">
        <w:rPr>
          <w:rFonts w:ascii="Times New Roman" w:hAnsi="Times New Roman" w:cs="Times New Roman"/>
          <w:color w:val="000000" w:themeColor="text1"/>
          <w:sz w:val="32"/>
          <w:szCs w:val="32"/>
        </w:rPr>
        <w:t>g</w:t>
      </w:r>
    </w:p>
    <w:p w14:paraId="1E7E21CB" w14:textId="77777777" w:rsidR="00A63E01" w:rsidRPr="004C5DBB" w:rsidRDefault="00A63E01" w:rsidP="005F0027">
      <w:pPr>
        <w:pStyle w:val="ListBullet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13431C7E" w14:textId="153687AA" w:rsidR="005F0027" w:rsidRPr="00B642FC" w:rsidRDefault="00536420" w:rsidP="005F0027">
      <w:pPr>
        <w:pStyle w:val="ListBullet"/>
        <w:numPr>
          <w:ilvl w:val="0"/>
          <w:numId w:val="0"/>
        </w:numPr>
      </w:pPr>
      <w:r>
        <w:rPr>
          <w:rFonts w:ascii="Times New Roman" w:hAnsi="Times New Roman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67FF44B4" wp14:editId="2A617F75">
            <wp:simplePos x="0" y="0"/>
            <wp:positionH relativeFrom="column">
              <wp:posOffset>0</wp:posOffset>
            </wp:positionH>
            <wp:positionV relativeFrom="paragraph">
              <wp:posOffset>1020445</wp:posOffset>
            </wp:positionV>
            <wp:extent cx="5899785" cy="4277710"/>
            <wp:effectExtent l="0" t="0" r="5715" b="889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9785" cy="427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0027" w:rsidRPr="00B642FC">
      <w:headerReference w:type="default" r:id="rId10"/>
      <w:footerReference w:type="default" r:id="rId11"/>
      <w:headerReference w:type="first" r:id="rId12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F6107" w14:textId="77777777" w:rsidR="00125DE8" w:rsidRDefault="00125DE8">
      <w:r>
        <w:separator/>
      </w:r>
    </w:p>
  </w:endnote>
  <w:endnote w:type="continuationSeparator" w:id="0">
    <w:p w14:paraId="61F44AF3" w14:textId="77777777" w:rsidR="00125DE8" w:rsidRDefault="00125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844C" w14:textId="77777777" w:rsidR="00B83E42" w:rsidRDefault="005E3D3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8F3BF" w14:textId="77777777" w:rsidR="00125DE8" w:rsidRDefault="00125DE8">
      <w:r>
        <w:separator/>
      </w:r>
    </w:p>
  </w:footnote>
  <w:footnote w:type="continuationSeparator" w:id="0">
    <w:p w14:paraId="457CCB98" w14:textId="77777777" w:rsidR="00125DE8" w:rsidRDefault="00125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5D3B9" w14:textId="77777777" w:rsidR="00B83E42" w:rsidRDefault="005E3D32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5CED74B3" wp14:editId="1CA2F06A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16C3DE1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A179B" w14:textId="77777777" w:rsidR="00B83E42" w:rsidRDefault="005E3D32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31EDCFE0" wp14:editId="0B4C952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02A54E" w14:textId="77777777" w:rsidR="00B83E42" w:rsidRDefault="00B83E4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31EDCFE0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402A54E" w14:textId="77777777" w:rsidR="00B83E42" w:rsidRDefault="00B83E42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4F3072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DA76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4F06F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6750453"/>
    <w:multiLevelType w:val="hybridMultilevel"/>
    <w:tmpl w:val="D7742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53056"/>
    <w:multiLevelType w:val="hybridMultilevel"/>
    <w:tmpl w:val="069A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416C3"/>
    <w:multiLevelType w:val="hybridMultilevel"/>
    <w:tmpl w:val="630EAAB0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844927">
    <w:abstractNumId w:val="9"/>
  </w:num>
  <w:num w:numId="2" w16cid:durableId="1282999673">
    <w:abstractNumId w:val="15"/>
  </w:num>
  <w:num w:numId="3" w16cid:durableId="2140489051">
    <w:abstractNumId w:val="10"/>
  </w:num>
  <w:num w:numId="4" w16cid:durableId="1655798388">
    <w:abstractNumId w:val="7"/>
  </w:num>
  <w:num w:numId="5" w16cid:durableId="1548564969">
    <w:abstractNumId w:val="6"/>
  </w:num>
  <w:num w:numId="6" w16cid:durableId="7103812">
    <w:abstractNumId w:val="5"/>
  </w:num>
  <w:num w:numId="7" w16cid:durableId="1554846574">
    <w:abstractNumId w:val="4"/>
  </w:num>
  <w:num w:numId="8" w16cid:durableId="1273316453">
    <w:abstractNumId w:val="8"/>
  </w:num>
  <w:num w:numId="9" w16cid:durableId="1886017573">
    <w:abstractNumId w:val="3"/>
  </w:num>
  <w:num w:numId="10" w16cid:durableId="1101494304">
    <w:abstractNumId w:val="2"/>
  </w:num>
  <w:num w:numId="11" w16cid:durableId="551621274">
    <w:abstractNumId w:val="1"/>
  </w:num>
  <w:num w:numId="12" w16cid:durableId="1058866990">
    <w:abstractNumId w:val="0"/>
  </w:num>
  <w:num w:numId="13" w16cid:durableId="388068083">
    <w:abstractNumId w:val="16"/>
  </w:num>
  <w:num w:numId="14" w16cid:durableId="568927815">
    <w:abstractNumId w:val="14"/>
  </w:num>
  <w:num w:numId="15" w16cid:durableId="690108158">
    <w:abstractNumId w:val="12"/>
  </w:num>
  <w:num w:numId="16" w16cid:durableId="1970356626">
    <w:abstractNumId w:val="11"/>
  </w:num>
  <w:num w:numId="17" w16cid:durableId="4000612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1"/>
  <w:proofState w:spelling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355"/>
    <w:rsid w:val="00035F0A"/>
    <w:rsid w:val="000825F9"/>
    <w:rsid w:val="00083B2E"/>
    <w:rsid w:val="00085C65"/>
    <w:rsid w:val="000A7941"/>
    <w:rsid w:val="000F2900"/>
    <w:rsid w:val="00125DE8"/>
    <w:rsid w:val="001337A3"/>
    <w:rsid w:val="00141806"/>
    <w:rsid w:val="00142767"/>
    <w:rsid w:val="00143E78"/>
    <w:rsid w:val="001544AA"/>
    <w:rsid w:val="00157D61"/>
    <w:rsid w:val="00190AD0"/>
    <w:rsid w:val="001A49AF"/>
    <w:rsid w:val="001B6998"/>
    <w:rsid w:val="001C023F"/>
    <w:rsid w:val="001E1549"/>
    <w:rsid w:val="001F76CA"/>
    <w:rsid w:val="002103DF"/>
    <w:rsid w:val="00222245"/>
    <w:rsid w:val="00242CE7"/>
    <w:rsid w:val="00244342"/>
    <w:rsid w:val="0029100C"/>
    <w:rsid w:val="0029617E"/>
    <w:rsid w:val="00296DA2"/>
    <w:rsid w:val="002A1AE9"/>
    <w:rsid w:val="002E509B"/>
    <w:rsid w:val="003815D9"/>
    <w:rsid w:val="003A100C"/>
    <w:rsid w:val="003B58BA"/>
    <w:rsid w:val="003D155F"/>
    <w:rsid w:val="003E4704"/>
    <w:rsid w:val="004040D4"/>
    <w:rsid w:val="00407FC3"/>
    <w:rsid w:val="00481965"/>
    <w:rsid w:val="004831DD"/>
    <w:rsid w:val="0049597B"/>
    <w:rsid w:val="004A4EB2"/>
    <w:rsid w:val="004A6176"/>
    <w:rsid w:val="004B0F05"/>
    <w:rsid w:val="004C5DBB"/>
    <w:rsid w:val="004F5901"/>
    <w:rsid w:val="005235A3"/>
    <w:rsid w:val="00531AF9"/>
    <w:rsid w:val="00536420"/>
    <w:rsid w:val="005541A5"/>
    <w:rsid w:val="00566517"/>
    <w:rsid w:val="00577689"/>
    <w:rsid w:val="005A3264"/>
    <w:rsid w:val="005E3D32"/>
    <w:rsid w:val="005E4AF2"/>
    <w:rsid w:val="005F0027"/>
    <w:rsid w:val="00651B53"/>
    <w:rsid w:val="006952F2"/>
    <w:rsid w:val="006A42A1"/>
    <w:rsid w:val="007314EF"/>
    <w:rsid w:val="00770AFF"/>
    <w:rsid w:val="00771E8B"/>
    <w:rsid w:val="007D1656"/>
    <w:rsid w:val="007D21A8"/>
    <w:rsid w:val="007D6E99"/>
    <w:rsid w:val="007E1DA8"/>
    <w:rsid w:val="007F56F6"/>
    <w:rsid w:val="00801607"/>
    <w:rsid w:val="00834197"/>
    <w:rsid w:val="00861759"/>
    <w:rsid w:val="00862D26"/>
    <w:rsid w:val="0089489E"/>
    <w:rsid w:val="008D01FF"/>
    <w:rsid w:val="008E0443"/>
    <w:rsid w:val="008E428B"/>
    <w:rsid w:val="008E4C98"/>
    <w:rsid w:val="0090638A"/>
    <w:rsid w:val="00906D52"/>
    <w:rsid w:val="00933B09"/>
    <w:rsid w:val="0093590A"/>
    <w:rsid w:val="00942E96"/>
    <w:rsid w:val="00981056"/>
    <w:rsid w:val="00985DF7"/>
    <w:rsid w:val="009B13E4"/>
    <w:rsid w:val="009B46F9"/>
    <w:rsid w:val="009C5C8B"/>
    <w:rsid w:val="009C6363"/>
    <w:rsid w:val="00A23F9F"/>
    <w:rsid w:val="00A3767B"/>
    <w:rsid w:val="00A60987"/>
    <w:rsid w:val="00A63E01"/>
    <w:rsid w:val="00AA7C18"/>
    <w:rsid w:val="00AF7C3B"/>
    <w:rsid w:val="00B04DCF"/>
    <w:rsid w:val="00B05AC7"/>
    <w:rsid w:val="00B642FC"/>
    <w:rsid w:val="00B71CCB"/>
    <w:rsid w:val="00B72710"/>
    <w:rsid w:val="00B83E42"/>
    <w:rsid w:val="00B878D2"/>
    <w:rsid w:val="00B92483"/>
    <w:rsid w:val="00C24E8D"/>
    <w:rsid w:val="00C37FD6"/>
    <w:rsid w:val="00CA4A59"/>
    <w:rsid w:val="00CB078F"/>
    <w:rsid w:val="00CB5549"/>
    <w:rsid w:val="00CD7D53"/>
    <w:rsid w:val="00CE04FA"/>
    <w:rsid w:val="00CE79CD"/>
    <w:rsid w:val="00D02355"/>
    <w:rsid w:val="00D0781A"/>
    <w:rsid w:val="00DB55A6"/>
    <w:rsid w:val="00DC09A7"/>
    <w:rsid w:val="00DD226D"/>
    <w:rsid w:val="00E01295"/>
    <w:rsid w:val="00E20EA4"/>
    <w:rsid w:val="00E3036A"/>
    <w:rsid w:val="00E671B1"/>
    <w:rsid w:val="00EB1353"/>
    <w:rsid w:val="00F07434"/>
    <w:rsid w:val="00F20A40"/>
    <w:rsid w:val="00F82AD3"/>
    <w:rsid w:val="00FF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87323E"/>
  <w15:chartTrackingRefBased/>
  <w15:docId w15:val="{65D4A56E-9BFC-2E4D-BDD0-32FFD5A8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4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glossaryDocument" Target="glossary/document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9AE36DC8-5F07-3D43-A311-130D149CB5BB%7dtf5000201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39F6C2D70DF7439195A60D9E3DF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D0B0C-BA96-EA41-A222-06260E31171C}"/>
      </w:docPartPr>
      <w:docPartBody>
        <w:p w:rsidR="002A28FA" w:rsidRDefault="002A28FA">
          <w:pPr>
            <w:pStyle w:val="CF39F6C2D70DF7439195A60D9E3DF26B"/>
          </w:pPr>
          <w:r>
            <w:t>Objective</w:t>
          </w:r>
        </w:p>
      </w:docPartBody>
    </w:docPart>
    <w:docPart>
      <w:docPartPr>
        <w:name w:val="701356BC0C304E4A9487506032600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E74B9-C44F-D94B-9148-F78AAFC432F4}"/>
      </w:docPartPr>
      <w:docPartBody>
        <w:p w:rsidR="002A28FA" w:rsidRDefault="002A28FA">
          <w:pPr>
            <w:pStyle w:val="701356BC0C304E4A9487506032600628"/>
          </w:pPr>
          <w:r>
            <w:t>Experience</w:t>
          </w:r>
        </w:p>
      </w:docPartBody>
    </w:docPart>
    <w:docPart>
      <w:docPartPr>
        <w:name w:val="086EEA5DB552FC46899AD119233D1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4E244-20FE-8349-8A02-12AF9D9A1DF0}"/>
      </w:docPartPr>
      <w:docPartBody>
        <w:p w:rsidR="002A28FA" w:rsidRDefault="002A28FA">
          <w:pPr>
            <w:pStyle w:val="086EEA5DB552FC46899AD119233D154F"/>
          </w:pPr>
          <w:r>
            <w:t>Education</w:t>
          </w:r>
        </w:p>
      </w:docPartBody>
    </w:docPart>
    <w:docPart>
      <w:docPartPr>
        <w:name w:val="02B68007CEF99C4DA7084ECDE3A14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43FF1-8F01-4E44-A45D-D902547B24D3}"/>
      </w:docPartPr>
      <w:docPartBody>
        <w:p w:rsidR="002A28FA" w:rsidRDefault="002A28FA">
          <w:pPr>
            <w:pStyle w:val="02B68007CEF99C4DA7084ECDE3A14427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15608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628306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FA"/>
    <w:rsid w:val="00296C5A"/>
    <w:rsid w:val="002A28FA"/>
    <w:rsid w:val="005E1E76"/>
    <w:rsid w:val="007844A5"/>
    <w:rsid w:val="00A969A0"/>
    <w:rsid w:val="00B6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F39F6C2D70DF7439195A60D9E3DF26B">
    <w:name w:val="CF39F6C2D70DF7439195A60D9E3DF26B"/>
  </w:style>
  <w:style w:type="paragraph" w:customStyle="1" w:styleId="701356BC0C304E4A9487506032600628">
    <w:name w:val="701356BC0C304E4A9487506032600628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eastAsia="ja-JP"/>
      <w14:ligatures w14:val="none"/>
    </w:rPr>
  </w:style>
  <w:style w:type="paragraph" w:customStyle="1" w:styleId="086EEA5DB552FC46899AD119233D154F">
    <w:name w:val="086EEA5DB552FC46899AD119233D154F"/>
  </w:style>
  <w:style w:type="paragraph" w:customStyle="1" w:styleId="02B68007CEF99C4DA7084ECDE3A14427">
    <w:name w:val="02B68007CEF99C4DA7084ECDE3A144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3049D-B675-42B7-9701-8F57847BD7F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%7b9AE36DC8-5F07-3D43-A311-130D149CB5BB%7dtf50002018.dotx</Template>
  <TotalTime>2</TotalTime>
  <Pages>3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maybazzi8@gmail.com</dc:creator>
  <cp:keywords/>
  <dc:description/>
  <cp:lastModifiedBy>maybazzi8@gmail.com</cp:lastModifiedBy>
  <cp:revision>2</cp:revision>
  <dcterms:created xsi:type="dcterms:W3CDTF">2024-01-27T18:00:00Z</dcterms:created>
  <dcterms:modified xsi:type="dcterms:W3CDTF">2024-01-27T18:00:00Z</dcterms:modified>
</cp:coreProperties>
</file>