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244A" w14:textId="77777777" w:rsidR="007C27DB" w:rsidRDefault="00E56308" w:rsidP="007C27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C1802" wp14:editId="4C51D713">
                <wp:simplePos x="0" y="0"/>
                <wp:positionH relativeFrom="margin">
                  <wp:posOffset>3459480</wp:posOffset>
                </wp:positionH>
                <wp:positionV relativeFrom="paragraph">
                  <wp:posOffset>-758190</wp:posOffset>
                </wp:positionV>
                <wp:extent cx="3171825" cy="109220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092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25D45" w14:textId="77777777" w:rsidR="0089072A" w:rsidRPr="00AB0E1E" w:rsidRDefault="0089072A" w:rsidP="00E5630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B0E1E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+961 </w:t>
                            </w:r>
                            <w:r w:rsidR="00E56308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70661941</w:t>
                            </w:r>
                          </w:p>
                          <w:p w14:paraId="0B40CDA0" w14:textId="77777777" w:rsidR="0089072A" w:rsidRPr="00AB0E1E" w:rsidRDefault="0089072A" w:rsidP="00E5630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B0E1E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56308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Mohieddine.soussi2017</w:t>
                            </w:r>
                            <w:r w:rsidRPr="00AB0E1E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  <w:p w14:paraId="501D3762" w14:textId="77777777" w:rsidR="0089072A" w:rsidRPr="00AB0E1E" w:rsidRDefault="0089072A" w:rsidP="00982F3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160" w:line="259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B0E1E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Saida, Lebanon</w:t>
                            </w:r>
                          </w:p>
                          <w:p w14:paraId="0BE296A7" w14:textId="77777777" w:rsidR="0089072A" w:rsidRPr="00AB0E1E" w:rsidRDefault="0089072A" w:rsidP="00982F3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60" w:line="259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B0E1E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Lebanese</w:t>
                            </w:r>
                          </w:p>
                          <w:p w14:paraId="0EBA354D" w14:textId="77777777" w:rsidR="0089072A" w:rsidRPr="00AB0E1E" w:rsidRDefault="0089072A" w:rsidP="00982F3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60" w:line="259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B0E1E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Fully Vaccinated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B4B3C" id="Rectangle 3" o:spid="_x0000_s1026" style="position:absolute;margin-left:272.4pt;margin-top:-59.7pt;width:249.75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" fillcolor="white [3212]" stroked="f" strokeweight="2pt">
                <v:textbox>
                  <w:txbxContent>
                    <w:p w:rsidR="0089072A" w:rsidRPr="00AB0E1E" w:rsidRDefault="0089072A" w:rsidP="00E5630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AB0E1E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 xml:space="preserve">    +961 </w:t>
                      </w:r>
                      <w:r w:rsidR="00E56308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70661941</w:t>
                      </w:r>
                    </w:p>
                    <w:p w:rsidR="0089072A" w:rsidRPr="00AB0E1E" w:rsidRDefault="0089072A" w:rsidP="00E5630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AB0E1E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="00E56308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Mohieddine.soussi2017</w:t>
                      </w:r>
                      <w:r w:rsidRPr="00AB0E1E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@gmail.com</w:t>
                      </w:r>
                    </w:p>
                    <w:p w:rsidR="0089072A" w:rsidRPr="00AB0E1E" w:rsidRDefault="0089072A" w:rsidP="00982F3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160" w:line="259" w:lineRule="auto"/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AB0E1E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 xml:space="preserve">   Saida, Lebanon</w:t>
                      </w:r>
                    </w:p>
                    <w:p w:rsidR="0089072A" w:rsidRPr="00AB0E1E" w:rsidRDefault="0089072A" w:rsidP="00982F3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60" w:line="259" w:lineRule="auto"/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AB0E1E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Lebanese</w:t>
                      </w:r>
                    </w:p>
                    <w:p w:rsidR="0089072A" w:rsidRPr="00AB0E1E" w:rsidRDefault="0089072A" w:rsidP="00982F3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60" w:line="259" w:lineRule="auto"/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AB0E1E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 xml:space="preserve">    Fully Vaccinated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4BF47" wp14:editId="031AFCA9">
                <wp:simplePos x="0" y="0"/>
                <wp:positionH relativeFrom="margin">
                  <wp:posOffset>-321945</wp:posOffset>
                </wp:positionH>
                <wp:positionV relativeFrom="paragraph">
                  <wp:posOffset>-815340</wp:posOffset>
                </wp:positionV>
                <wp:extent cx="4143375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A53B15" w14:textId="77777777" w:rsidR="0089072A" w:rsidRPr="007C27DB" w:rsidRDefault="00E56308" w:rsidP="00E56308">
                            <w:pPr>
                              <w:pStyle w:val="Heading1"/>
                              <w:spacing w:line="240" w:lineRule="auto"/>
                              <w:rPr>
                                <w:rFonts w:asciiTheme="minorHAnsi" w:hAnsiTheme="minorHAnsi" w:cstheme="minorHAnsi"/>
                                <w:b w:val="0"/>
                                <w:noProof/>
                                <w:color w:val="auto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noProof/>
                                <w:color w:val="auto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Moheiddine</w:t>
                            </w:r>
                            <w:r w:rsidR="0089072A" w:rsidRPr="007C27DB">
                              <w:rPr>
                                <w:rFonts w:asciiTheme="minorHAnsi" w:hAnsiTheme="minorHAnsi" w:cstheme="minorHAnsi"/>
                                <w:b w:val="0"/>
                                <w:noProof/>
                                <w:color w:val="auto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Ahmad Al Soussi</w:t>
                            </w:r>
                          </w:p>
                          <w:p w14:paraId="20D8549F" w14:textId="77777777" w:rsidR="0089072A" w:rsidRPr="007C27DB" w:rsidRDefault="00E56308" w:rsidP="00E56308">
                            <w:pPr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Cashier and IT Programmer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15F6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25.35pt;margin-top:-64.2pt;width:326.2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" filled="f" stroked="f">
                <v:textbox style="mso-fit-shape-to-text:t">
                  <w:txbxContent>
                    <w:p w:rsidR="0089072A" w:rsidRPr="007C27DB" w:rsidRDefault="00E56308" w:rsidP="00E56308">
                      <w:pPr>
                        <w:pStyle w:val="Heading1"/>
                        <w:spacing w:line="240" w:lineRule="auto"/>
                        <w:rPr>
                          <w:rFonts w:asciiTheme="minorHAnsi" w:hAnsiTheme="minorHAnsi" w:cstheme="minorHAnsi"/>
                          <w:b w:val="0"/>
                          <w:noProof/>
                          <w:color w:val="auto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noProof/>
                          <w:color w:val="auto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Moheiddine</w:t>
                      </w:r>
                      <w:r w:rsidR="0089072A" w:rsidRPr="007C27DB">
                        <w:rPr>
                          <w:rFonts w:asciiTheme="minorHAnsi" w:hAnsiTheme="minorHAnsi" w:cstheme="minorHAnsi"/>
                          <w:b w:val="0"/>
                          <w:noProof/>
                          <w:color w:val="auto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Ahmad Al Soussi</w:t>
                      </w:r>
                    </w:p>
                    <w:p w:rsidR="0089072A" w:rsidRPr="007C27DB" w:rsidRDefault="00E56308" w:rsidP="00E56308">
                      <w:pPr>
                        <w:rPr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color w:val="auto"/>
                          <w:sz w:val="40"/>
                          <w:szCs w:val="40"/>
                        </w:rPr>
                        <w:t xml:space="preserve">Cashier and IT Programmer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35E45A" w14:textId="77777777" w:rsidR="00603DC2" w:rsidRDefault="00603DC2" w:rsidP="00E858AA">
      <w:pPr>
        <w:spacing w:line="276" w:lineRule="auto"/>
        <w:rPr>
          <w:b/>
          <w:bCs/>
          <w:sz w:val="28"/>
          <w:szCs w:val="28"/>
          <w:u w:val="single"/>
        </w:rPr>
      </w:pPr>
    </w:p>
    <w:p w14:paraId="6D8636BF" w14:textId="77777777" w:rsidR="002B6C7B" w:rsidRPr="00E858AA" w:rsidRDefault="002B6C7B" w:rsidP="00E858AA">
      <w:pPr>
        <w:spacing w:line="276" w:lineRule="auto"/>
        <w:rPr>
          <w:b/>
          <w:bCs/>
          <w:sz w:val="28"/>
          <w:szCs w:val="28"/>
          <w:u w:val="single"/>
        </w:rPr>
      </w:pPr>
      <w:r w:rsidRPr="00E858AA">
        <w:rPr>
          <w:b/>
          <w:bCs/>
          <w:sz w:val="28"/>
          <w:szCs w:val="28"/>
          <w:u w:val="single"/>
        </w:rPr>
        <w:t>Objectives:</w:t>
      </w:r>
    </w:p>
    <w:p w14:paraId="50EF265C" w14:textId="77777777" w:rsidR="00E858AA" w:rsidRDefault="00E56308" w:rsidP="00E858AA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rStyle w:val="Emphasis"/>
          <w:rFonts w:cstheme="minorHAnsi"/>
          <w:i w:val="0"/>
          <w:iCs w:val="0"/>
          <w:color w:val="121416"/>
          <w:shd w:val="clear" w:color="auto" w:fill="FFFFFF"/>
        </w:rPr>
        <w:t>Looking for a challenging role in a reputable organization to utilize my technical, database, and management skills for the growth of organization.</w:t>
      </w:r>
    </w:p>
    <w:p w14:paraId="019F83B3" w14:textId="77777777" w:rsidR="0089072A" w:rsidRPr="00E858AA" w:rsidRDefault="0089072A" w:rsidP="00E858AA">
      <w:pPr>
        <w:spacing w:line="276" w:lineRule="auto"/>
        <w:rPr>
          <w:sz w:val="28"/>
          <w:szCs w:val="28"/>
        </w:rPr>
      </w:pPr>
      <w:r w:rsidRPr="00E858AA">
        <w:rPr>
          <w:b/>
          <w:bCs/>
          <w:sz w:val="28"/>
          <w:szCs w:val="28"/>
          <w:u w:val="single"/>
        </w:rPr>
        <w:t>EXPERIENCE:</w:t>
      </w:r>
    </w:p>
    <w:p w14:paraId="5F8C0932" w14:textId="77777777" w:rsidR="00955E31" w:rsidRPr="00541EE3" w:rsidRDefault="005E4361" w:rsidP="006A5550">
      <w:pPr>
        <w:spacing w:line="276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Papanini</w:t>
      </w:r>
      <w:proofErr w:type="spellEnd"/>
      <w:r>
        <w:rPr>
          <w:rFonts w:cstheme="minorHAnsi"/>
          <w:b/>
          <w:bCs/>
          <w:sz w:val="24"/>
          <w:szCs w:val="24"/>
        </w:rPr>
        <w:t xml:space="preserve"> – Ali </w:t>
      </w:r>
      <w:proofErr w:type="spellStart"/>
      <w:r>
        <w:rPr>
          <w:rFonts w:cstheme="minorHAnsi"/>
          <w:b/>
          <w:bCs/>
          <w:sz w:val="24"/>
          <w:szCs w:val="24"/>
        </w:rPr>
        <w:t>Abou</w:t>
      </w:r>
      <w:proofErr w:type="spellEnd"/>
      <w:r>
        <w:rPr>
          <w:rFonts w:cstheme="minorHAnsi"/>
          <w:b/>
          <w:bCs/>
          <w:sz w:val="24"/>
          <w:szCs w:val="24"/>
        </w:rPr>
        <w:t xml:space="preserve"> Draa center                                  </w:t>
      </w:r>
      <w:r w:rsidR="00AB0E1E" w:rsidRPr="00541EE3">
        <w:rPr>
          <w:rFonts w:cstheme="minorHAnsi"/>
          <w:b/>
          <w:bCs/>
          <w:sz w:val="24"/>
          <w:szCs w:val="24"/>
        </w:rPr>
        <w:t xml:space="preserve">   </w:t>
      </w:r>
      <w:r w:rsidR="00955E31" w:rsidRPr="00541EE3">
        <w:rPr>
          <w:rFonts w:cstheme="minorHAnsi"/>
          <w:b/>
          <w:bCs/>
          <w:sz w:val="24"/>
          <w:szCs w:val="24"/>
        </w:rPr>
        <w:t xml:space="preserve">             </w:t>
      </w:r>
      <w:r w:rsidR="00AB0E1E" w:rsidRPr="00541EE3">
        <w:rPr>
          <w:rFonts w:cstheme="minorHAnsi"/>
          <w:b/>
          <w:bCs/>
          <w:sz w:val="24"/>
          <w:szCs w:val="24"/>
        </w:rPr>
        <w:t xml:space="preserve">              </w:t>
      </w:r>
      <w:r w:rsidR="00955E31" w:rsidRPr="00541EE3">
        <w:rPr>
          <w:rFonts w:cstheme="minorHAnsi"/>
          <w:b/>
          <w:bCs/>
          <w:sz w:val="24"/>
          <w:szCs w:val="24"/>
        </w:rPr>
        <w:t xml:space="preserve">       </w:t>
      </w:r>
      <w:r>
        <w:rPr>
          <w:rFonts w:cstheme="minorHAnsi"/>
          <w:i/>
          <w:iCs/>
          <w:sz w:val="24"/>
          <w:szCs w:val="24"/>
        </w:rPr>
        <w:t xml:space="preserve">      </w:t>
      </w:r>
      <w:r w:rsidR="00955E31" w:rsidRPr="00541EE3">
        <w:rPr>
          <w:rFonts w:cstheme="minorHAnsi"/>
          <w:i/>
          <w:iCs/>
          <w:sz w:val="24"/>
          <w:szCs w:val="24"/>
        </w:rPr>
        <w:t xml:space="preserve"> </w:t>
      </w:r>
      <w:r w:rsidR="006A5550">
        <w:rPr>
          <w:rFonts w:cstheme="minorHAnsi"/>
          <w:i/>
          <w:iCs/>
          <w:sz w:val="24"/>
          <w:szCs w:val="24"/>
        </w:rPr>
        <w:t xml:space="preserve">Feb </w:t>
      </w:r>
      <w:r w:rsidR="00955E31" w:rsidRPr="00541EE3">
        <w:rPr>
          <w:rFonts w:cstheme="minorHAnsi"/>
          <w:i/>
          <w:iCs/>
          <w:sz w:val="24"/>
          <w:szCs w:val="24"/>
        </w:rPr>
        <w:t xml:space="preserve">2021 _ </w:t>
      </w:r>
      <w:r w:rsidR="006A5550">
        <w:rPr>
          <w:rFonts w:cstheme="minorHAnsi"/>
          <w:i/>
          <w:iCs/>
          <w:sz w:val="24"/>
          <w:szCs w:val="24"/>
        </w:rPr>
        <w:t>July 2023</w:t>
      </w:r>
    </w:p>
    <w:p w14:paraId="1A49B296" w14:textId="77777777" w:rsidR="0058097F" w:rsidRDefault="005E4361" w:rsidP="005E4361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Manage transactions with customers using cash registers. </w:t>
      </w:r>
    </w:p>
    <w:p w14:paraId="1854E742" w14:textId="77777777" w:rsidR="005E4361" w:rsidRDefault="005E4361" w:rsidP="005E4361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Scan goods and ensure pricing.</w:t>
      </w:r>
    </w:p>
    <w:p w14:paraId="0C387C63" w14:textId="77777777" w:rsidR="005E4361" w:rsidRDefault="005E4361" w:rsidP="005E4361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Collect payments in cash.</w:t>
      </w:r>
    </w:p>
    <w:p w14:paraId="6E089849" w14:textId="77777777" w:rsidR="005E4361" w:rsidRDefault="005E4361" w:rsidP="005E4361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Count money in cash drawers at the beginning and end of shifts to ensure </w:t>
      </w:r>
      <w:r w:rsidR="00155B36">
        <w:rPr>
          <w:rFonts w:cstheme="minorHAnsi"/>
          <w:sz w:val="24"/>
          <w:szCs w:val="24"/>
        </w:rPr>
        <w:t xml:space="preserve">that amounts are correct and that there is adequate change. </w:t>
      </w:r>
    </w:p>
    <w:p w14:paraId="5AC71CCF" w14:textId="77777777" w:rsidR="006A5550" w:rsidRDefault="006A5550" w:rsidP="006A5550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Rollmatic: </w:t>
      </w:r>
    </w:p>
    <w:p w14:paraId="23A90772" w14:textId="77777777" w:rsidR="006A5550" w:rsidRDefault="006A5550" w:rsidP="006A5550">
      <w:pPr>
        <w:pStyle w:val="ListParagraph"/>
        <w:numPr>
          <w:ilvl w:val="0"/>
          <w:numId w:val="2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Salesman for solar systems and gate motors (sliding, swing, and </w:t>
      </w:r>
      <w:proofErr w:type="spellStart"/>
      <w:r>
        <w:rPr>
          <w:rFonts w:cstheme="minorHAnsi"/>
          <w:sz w:val="24"/>
          <w:szCs w:val="24"/>
        </w:rPr>
        <w:t>acm’s</w:t>
      </w:r>
      <w:proofErr w:type="spellEnd"/>
      <w:r>
        <w:rPr>
          <w:rFonts w:cstheme="minorHAnsi"/>
          <w:sz w:val="24"/>
          <w:szCs w:val="24"/>
        </w:rPr>
        <w:t>)</w:t>
      </w:r>
    </w:p>
    <w:p w14:paraId="10C2F23F" w14:textId="60DA2D32" w:rsidR="00F77DA0" w:rsidRDefault="00005EAA" w:rsidP="006A5550">
      <w:pPr>
        <w:pStyle w:val="ListParagraph"/>
        <w:numPr>
          <w:ilvl w:val="0"/>
          <w:numId w:val="28"/>
        </w:numPr>
        <w:spacing w:line="276" w:lineRule="auto"/>
        <w:rPr>
          <w:rFonts w:cstheme="minorHAnsi"/>
          <w:sz w:val="24"/>
          <w:szCs w:val="24"/>
        </w:rPr>
      </w:pPr>
      <w:r w:rsidRPr="00F77DA0">
        <w:rPr>
          <w:rFonts w:cstheme="minorHAnsi"/>
          <w:sz w:val="24"/>
          <w:szCs w:val="24"/>
        </w:rPr>
        <w:t>Cashier using the syste</w:t>
      </w:r>
      <w:r w:rsidR="00F50EED">
        <w:rPr>
          <w:rFonts w:cstheme="minorHAnsi"/>
          <w:sz w:val="24"/>
          <w:szCs w:val="24"/>
        </w:rPr>
        <w:t xml:space="preserve">m </w:t>
      </w:r>
      <w:r w:rsidR="00F77DA0" w:rsidRPr="00F77DA0">
        <w:rPr>
          <w:rFonts w:cstheme="minorHAnsi"/>
          <w:sz w:val="24"/>
          <w:szCs w:val="24"/>
        </w:rPr>
        <w:t>Minerva</w:t>
      </w:r>
    </w:p>
    <w:p w14:paraId="63F6BEF9" w14:textId="50C78194" w:rsidR="006A5550" w:rsidRPr="00F77DA0" w:rsidRDefault="00005EAA" w:rsidP="006A5550">
      <w:pPr>
        <w:pStyle w:val="ListParagraph"/>
        <w:numPr>
          <w:ilvl w:val="0"/>
          <w:numId w:val="28"/>
        </w:numPr>
        <w:spacing w:line="276" w:lineRule="auto"/>
        <w:rPr>
          <w:rFonts w:cstheme="minorHAnsi"/>
          <w:sz w:val="24"/>
          <w:szCs w:val="24"/>
        </w:rPr>
      </w:pPr>
      <w:r w:rsidRPr="00F77DA0">
        <w:rPr>
          <w:rFonts w:cstheme="minorHAnsi"/>
          <w:sz w:val="24"/>
          <w:szCs w:val="24"/>
        </w:rPr>
        <w:t xml:space="preserve">Ensure pricing </w:t>
      </w:r>
      <w:r w:rsidR="006A5550" w:rsidRPr="00F77DA0">
        <w:rPr>
          <w:rFonts w:cstheme="minorHAnsi"/>
          <w:sz w:val="24"/>
          <w:szCs w:val="24"/>
        </w:rPr>
        <w:t xml:space="preserve">  </w:t>
      </w:r>
    </w:p>
    <w:p w14:paraId="0C093911" w14:textId="77777777" w:rsidR="00666DF7" w:rsidRPr="00E858AA" w:rsidRDefault="00E858AA" w:rsidP="00E858AA">
      <w:pPr>
        <w:spacing w:line="276" w:lineRule="auto"/>
        <w:rPr>
          <w:rFonts w:cstheme="minorHAnsi"/>
          <w:noProof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Trainings and Workshops</w:t>
      </w:r>
      <w:r w:rsidR="00AD7719" w:rsidRPr="00E858AA">
        <w:rPr>
          <w:rFonts w:cstheme="minorHAnsi"/>
          <w:b/>
          <w:bCs/>
          <w:sz w:val="28"/>
          <w:szCs w:val="28"/>
          <w:u w:val="single"/>
        </w:rPr>
        <w:t>:</w:t>
      </w:r>
      <w:r w:rsidR="00982F31" w:rsidRPr="00E858AA">
        <w:rPr>
          <w:rFonts w:cstheme="minorHAnsi"/>
          <w:noProof/>
          <w:sz w:val="28"/>
          <w:szCs w:val="28"/>
          <w:u w:val="single"/>
        </w:rPr>
        <w:t xml:space="preserve"> </w:t>
      </w:r>
    </w:p>
    <w:p w14:paraId="58DEF626" w14:textId="77777777" w:rsidR="005701AE" w:rsidRPr="005701AE" w:rsidRDefault="005701AE" w:rsidP="005701AE">
      <w:pPr>
        <w:spacing w:line="276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No workshops or trainings .</w:t>
      </w:r>
    </w:p>
    <w:p w14:paraId="7C95F9C0" w14:textId="77777777" w:rsidR="00E858AA" w:rsidRDefault="00E858AA" w:rsidP="00E858AA">
      <w:p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Education: </w:t>
      </w:r>
    </w:p>
    <w:p w14:paraId="209B34CF" w14:textId="77777777" w:rsidR="00666DF7" w:rsidRDefault="00E858AA" w:rsidP="005701AE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Lebanese International University (LIU), Saida, Lebanon </w:t>
      </w:r>
      <w:r>
        <w:rPr>
          <w:rFonts w:cstheme="minorHAnsi"/>
          <w:sz w:val="24"/>
          <w:szCs w:val="24"/>
        </w:rPr>
        <w:t xml:space="preserve">  </w:t>
      </w:r>
      <w:r w:rsidR="005701AE">
        <w:rPr>
          <w:rFonts w:cstheme="minorHAnsi"/>
          <w:sz w:val="24"/>
          <w:szCs w:val="24"/>
        </w:rPr>
        <w:t xml:space="preserve">                                  Oct </w:t>
      </w:r>
      <w:r w:rsidR="005701AE">
        <w:rPr>
          <w:rFonts w:cstheme="minorHAnsi"/>
          <w:i/>
          <w:iCs/>
          <w:sz w:val="24"/>
          <w:szCs w:val="24"/>
        </w:rPr>
        <w:t>2021</w:t>
      </w:r>
      <w:r w:rsidRPr="00B82B05">
        <w:rPr>
          <w:rFonts w:cstheme="minorHAnsi"/>
          <w:i/>
          <w:iCs/>
          <w:sz w:val="24"/>
          <w:szCs w:val="24"/>
        </w:rPr>
        <w:t xml:space="preserve"> _ </w:t>
      </w:r>
      <w:r w:rsidR="005701AE">
        <w:rPr>
          <w:rFonts w:cstheme="minorHAnsi"/>
          <w:i/>
          <w:iCs/>
          <w:sz w:val="24"/>
          <w:szCs w:val="24"/>
        </w:rPr>
        <w:t>Present</w:t>
      </w:r>
    </w:p>
    <w:p w14:paraId="7D45BEFD" w14:textId="77777777" w:rsidR="00B82B05" w:rsidRDefault="005701AE" w:rsidP="005701AE">
      <w:pPr>
        <w:pStyle w:val="ListParagraph"/>
        <w:numPr>
          <w:ilvl w:val="0"/>
          <w:numId w:val="23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Undergraduate student with the major Information Technology (IT). </w:t>
      </w:r>
    </w:p>
    <w:p w14:paraId="77BCEF49" w14:textId="77777777" w:rsidR="00B82B05" w:rsidRDefault="00155B36" w:rsidP="00B82B05">
      <w:pPr>
        <w:spacing w:after="160" w:line="259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155B36">
        <w:rPr>
          <w:rFonts w:cstheme="minorHAnsi"/>
          <w:b/>
          <w:bCs/>
          <w:color w:val="000000" w:themeColor="text1"/>
          <w:sz w:val="24"/>
          <w:szCs w:val="24"/>
        </w:rPr>
        <w:t>CIS Collage</w:t>
      </w:r>
      <w:r w:rsidR="00B82B05">
        <w:rPr>
          <w:rFonts w:cstheme="minorHAnsi"/>
          <w:b/>
          <w:bCs/>
          <w:color w:val="000000" w:themeColor="text1"/>
          <w:sz w:val="24"/>
          <w:szCs w:val="24"/>
        </w:rPr>
        <w:t xml:space="preserve">, Saida, Lebanon </w:t>
      </w:r>
      <w:r w:rsidR="00B82B05">
        <w:rPr>
          <w:rFonts w:cstheme="minorHAnsi"/>
          <w:color w:val="000000" w:themeColor="text1"/>
          <w:sz w:val="24"/>
          <w:szCs w:val="24"/>
        </w:rPr>
        <w:t xml:space="preserve">   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</w:t>
      </w:r>
      <w:r w:rsidR="00B82B05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</w:t>
      </w:r>
      <w:r w:rsidR="005701AE">
        <w:rPr>
          <w:rFonts w:cstheme="minorHAnsi"/>
          <w:i/>
          <w:iCs/>
          <w:color w:val="000000" w:themeColor="text1"/>
          <w:sz w:val="24"/>
          <w:szCs w:val="24"/>
        </w:rPr>
        <w:t>Sep 2017</w:t>
      </w:r>
      <w:r w:rsidR="00B82B05" w:rsidRPr="009E4473">
        <w:rPr>
          <w:rFonts w:cstheme="minorHAnsi"/>
          <w:i/>
          <w:iCs/>
          <w:color w:val="000000" w:themeColor="text1"/>
          <w:sz w:val="24"/>
          <w:szCs w:val="24"/>
        </w:rPr>
        <w:t xml:space="preserve"> _ </w:t>
      </w:r>
      <w:r w:rsidR="005701AE">
        <w:rPr>
          <w:rFonts w:cstheme="minorHAnsi"/>
          <w:i/>
          <w:iCs/>
          <w:color w:val="000000" w:themeColor="text1"/>
          <w:sz w:val="24"/>
          <w:szCs w:val="24"/>
        </w:rPr>
        <w:t>May 2021</w:t>
      </w:r>
    </w:p>
    <w:p w14:paraId="2634BBA2" w14:textId="77777777" w:rsidR="00155B36" w:rsidRPr="005701AE" w:rsidRDefault="009E4473" w:rsidP="005701AE">
      <w:pPr>
        <w:pStyle w:val="ListParagraph"/>
        <w:numPr>
          <w:ilvl w:val="0"/>
          <w:numId w:val="25"/>
        </w:numPr>
        <w:spacing w:after="160" w:line="259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Baccalaureate </w:t>
      </w:r>
      <w:r w:rsidR="00155B36">
        <w:rPr>
          <w:rFonts w:cstheme="minorHAnsi"/>
          <w:color w:val="000000" w:themeColor="text1"/>
          <w:sz w:val="24"/>
          <w:szCs w:val="24"/>
        </w:rPr>
        <w:t>technique (Bt3) in Information Technology (IT)</w:t>
      </w:r>
      <w:r w:rsidR="009252B6">
        <w:rPr>
          <w:rFonts w:cstheme="minorHAnsi"/>
          <w:color w:val="000000" w:themeColor="text1"/>
          <w:sz w:val="24"/>
          <w:szCs w:val="24"/>
        </w:rPr>
        <w:t>.</w:t>
      </w:r>
    </w:p>
    <w:p w14:paraId="500EEFEC" w14:textId="77777777" w:rsidR="00603DC2" w:rsidRDefault="00603DC2" w:rsidP="00603DC2">
      <w:pPr>
        <w:spacing w:after="160" w:line="259" w:lineRule="auto"/>
        <w:rPr>
          <w:rFonts w:cstheme="minorHAnsi"/>
          <w:color w:val="000000" w:themeColor="text1"/>
          <w:sz w:val="28"/>
          <w:szCs w:val="28"/>
        </w:rPr>
      </w:pPr>
      <w:r w:rsidRPr="00603DC2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701AE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Computer </w:t>
      </w:r>
      <w:r w:rsidRPr="00603DC2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Skills: </w:t>
      </w:r>
    </w:p>
    <w:p w14:paraId="681701CE" w14:textId="77777777" w:rsidR="00603DC2" w:rsidRPr="009252B6" w:rsidRDefault="00603DC2" w:rsidP="00603DC2">
      <w:pPr>
        <w:pStyle w:val="ListParagraph"/>
        <w:numPr>
          <w:ilvl w:val="0"/>
          <w:numId w:val="25"/>
        </w:numPr>
        <w:spacing w:after="160" w:line="259" w:lineRule="auto"/>
        <w:rPr>
          <w:rFonts w:cstheme="minorHAnsi"/>
          <w:color w:val="000000" w:themeColor="text1"/>
        </w:rPr>
      </w:pPr>
      <w:r w:rsidRPr="009252B6">
        <w:rPr>
          <w:rFonts w:cstheme="minorHAnsi"/>
          <w:color w:val="000000" w:themeColor="text1"/>
        </w:rPr>
        <w:t xml:space="preserve">Microsoft (Word, PowerPoint, Excel and Teams) </w:t>
      </w:r>
    </w:p>
    <w:p w14:paraId="55AD2A34" w14:textId="77777777" w:rsidR="005701AE" w:rsidRPr="009252B6" w:rsidRDefault="005701AE" w:rsidP="005701AE">
      <w:pPr>
        <w:pStyle w:val="ListParagraph"/>
        <w:numPr>
          <w:ilvl w:val="0"/>
          <w:numId w:val="25"/>
        </w:numPr>
        <w:spacing w:after="160" w:line="259" w:lineRule="auto"/>
        <w:rPr>
          <w:rFonts w:cstheme="minorHAnsi"/>
          <w:color w:val="000000" w:themeColor="text1"/>
        </w:rPr>
      </w:pPr>
      <w:r w:rsidRPr="009252B6">
        <w:rPr>
          <w:rFonts w:cstheme="minorHAnsi"/>
          <w:color w:val="000000" w:themeColor="text1"/>
        </w:rPr>
        <w:t xml:space="preserve">MatLab </w:t>
      </w:r>
    </w:p>
    <w:p w14:paraId="6F38FC15" w14:textId="77777777" w:rsidR="009252B6" w:rsidRPr="009252B6" w:rsidRDefault="009252B6" w:rsidP="005701AE">
      <w:pPr>
        <w:pStyle w:val="ListParagraph"/>
        <w:numPr>
          <w:ilvl w:val="0"/>
          <w:numId w:val="25"/>
        </w:numPr>
        <w:spacing w:after="160" w:line="259" w:lineRule="auto"/>
        <w:rPr>
          <w:rFonts w:cstheme="minorHAnsi"/>
          <w:color w:val="000000" w:themeColor="text1"/>
        </w:rPr>
      </w:pPr>
      <w:proofErr w:type="spellStart"/>
      <w:r w:rsidRPr="009252B6">
        <w:rPr>
          <w:rFonts w:cstheme="minorHAnsi"/>
          <w:color w:val="000000" w:themeColor="text1"/>
        </w:rPr>
        <w:t>Ifox</w:t>
      </w:r>
      <w:proofErr w:type="spellEnd"/>
      <w:r w:rsidRPr="009252B6">
        <w:rPr>
          <w:rFonts w:cstheme="minorHAnsi"/>
          <w:color w:val="000000" w:themeColor="text1"/>
        </w:rPr>
        <w:t xml:space="preserve"> System </w:t>
      </w:r>
    </w:p>
    <w:p w14:paraId="782BA0BF" w14:textId="77777777" w:rsidR="009252B6" w:rsidRDefault="009252B6" w:rsidP="009252B6">
      <w:pPr>
        <w:spacing w:after="160" w:line="259" w:lineRule="auto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Communication </w:t>
      </w:r>
      <w:r w:rsidRPr="00603DC2">
        <w:rPr>
          <w:rFonts w:cstheme="minorHAnsi"/>
          <w:b/>
          <w:bCs/>
          <w:color w:val="000000" w:themeColor="text1"/>
          <w:sz w:val="28"/>
          <w:szCs w:val="28"/>
          <w:u w:val="single"/>
        </w:rPr>
        <w:t>Skills:</w:t>
      </w:r>
    </w:p>
    <w:p w14:paraId="3CC2A79D" w14:textId="77777777" w:rsidR="009252B6" w:rsidRPr="009252B6" w:rsidRDefault="009252B6" w:rsidP="009252B6">
      <w:pPr>
        <w:pStyle w:val="ListParagraph"/>
        <w:numPr>
          <w:ilvl w:val="0"/>
          <w:numId w:val="25"/>
        </w:numPr>
        <w:spacing w:after="160" w:line="259" w:lineRule="auto"/>
        <w:rPr>
          <w:rFonts w:cstheme="minorHAnsi"/>
          <w:color w:val="000000" w:themeColor="text1"/>
        </w:rPr>
      </w:pPr>
      <w:r w:rsidRPr="009252B6">
        <w:rPr>
          <w:rFonts w:cstheme="minorHAnsi"/>
          <w:color w:val="000000" w:themeColor="text1"/>
        </w:rPr>
        <w:t xml:space="preserve">Flexibility </w:t>
      </w:r>
    </w:p>
    <w:p w14:paraId="12A4FEFD" w14:textId="77777777" w:rsidR="009252B6" w:rsidRPr="009252B6" w:rsidRDefault="009252B6" w:rsidP="009252B6">
      <w:pPr>
        <w:pStyle w:val="ListParagraph"/>
        <w:numPr>
          <w:ilvl w:val="0"/>
          <w:numId w:val="25"/>
        </w:numPr>
        <w:spacing w:after="160" w:line="259" w:lineRule="auto"/>
        <w:rPr>
          <w:rFonts w:cstheme="minorHAnsi"/>
          <w:color w:val="000000" w:themeColor="text1"/>
        </w:rPr>
      </w:pPr>
      <w:r w:rsidRPr="009252B6">
        <w:rPr>
          <w:rFonts w:cstheme="minorHAnsi"/>
          <w:color w:val="000000" w:themeColor="text1"/>
        </w:rPr>
        <w:t xml:space="preserve">Customer service </w:t>
      </w:r>
    </w:p>
    <w:p w14:paraId="5ED6F84A" w14:textId="77777777" w:rsidR="009252B6" w:rsidRPr="009252B6" w:rsidRDefault="009252B6" w:rsidP="009252B6">
      <w:pPr>
        <w:pStyle w:val="ListParagraph"/>
        <w:numPr>
          <w:ilvl w:val="0"/>
          <w:numId w:val="25"/>
        </w:numPr>
        <w:spacing w:after="160" w:line="259" w:lineRule="auto"/>
        <w:rPr>
          <w:rFonts w:cstheme="minorHAnsi"/>
          <w:color w:val="000000" w:themeColor="text1"/>
          <w:sz w:val="24"/>
          <w:szCs w:val="24"/>
        </w:rPr>
      </w:pPr>
      <w:r w:rsidRPr="009252B6">
        <w:rPr>
          <w:rFonts w:cstheme="minorHAnsi"/>
          <w:color w:val="000000" w:themeColor="text1"/>
        </w:rPr>
        <w:t>friendliness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8001A8D" w14:textId="77777777" w:rsidR="005F2C85" w:rsidRPr="005701AE" w:rsidRDefault="005F2C85" w:rsidP="005701AE">
      <w:pPr>
        <w:spacing w:after="160" w:line="259" w:lineRule="auto"/>
        <w:rPr>
          <w:rFonts w:cstheme="minorHAnsi"/>
          <w:color w:val="000000" w:themeColor="text1"/>
          <w:sz w:val="28"/>
          <w:szCs w:val="28"/>
        </w:rPr>
      </w:pPr>
      <w:r w:rsidRPr="005701AE">
        <w:rPr>
          <w:rFonts w:cstheme="minorHAnsi"/>
          <w:b/>
          <w:bCs/>
          <w:color w:val="000000" w:themeColor="text1"/>
          <w:sz w:val="28"/>
          <w:szCs w:val="28"/>
          <w:u w:val="single"/>
        </w:rPr>
        <w:t>Languages:</w:t>
      </w:r>
    </w:p>
    <w:p w14:paraId="3707941A" w14:textId="77777777" w:rsidR="005F2C85" w:rsidRPr="009252B6" w:rsidRDefault="005F2C85" w:rsidP="005F2C85">
      <w:pPr>
        <w:pStyle w:val="ListParagraph"/>
        <w:numPr>
          <w:ilvl w:val="0"/>
          <w:numId w:val="26"/>
        </w:numPr>
        <w:spacing w:after="160" w:line="259" w:lineRule="auto"/>
        <w:rPr>
          <w:rFonts w:cstheme="minorHAnsi"/>
          <w:color w:val="000000" w:themeColor="text1"/>
        </w:rPr>
      </w:pPr>
      <w:r w:rsidRPr="009252B6">
        <w:rPr>
          <w:rFonts w:cstheme="minorHAnsi"/>
          <w:color w:val="000000" w:themeColor="text1"/>
        </w:rPr>
        <w:t>Arabic (Native)</w:t>
      </w:r>
    </w:p>
    <w:p w14:paraId="38C96D1B" w14:textId="77777777" w:rsidR="005F2C85" w:rsidRPr="009252B6" w:rsidRDefault="005F2C85" w:rsidP="005F2C85">
      <w:pPr>
        <w:pStyle w:val="ListParagraph"/>
        <w:numPr>
          <w:ilvl w:val="0"/>
          <w:numId w:val="26"/>
        </w:numPr>
        <w:spacing w:after="160" w:line="259" w:lineRule="auto"/>
        <w:rPr>
          <w:rFonts w:cstheme="minorHAnsi"/>
          <w:color w:val="000000" w:themeColor="text1"/>
        </w:rPr>
      </w:pPr>
      <w:r w:rsidRPr="009252B6">
        <w:rPr>
          <w:rFonts w:cstheme="minorHAnsi"/>
          <w:color w:val="000000" w:themeColor="text1"/>
        </w:rPr>
        <w:lastRenderedPageBreak/>
        <w:t>English (Fluent)</w:t>
      </w:r>
    </w:p>
    <w:p w14:paraId="226B7F79" w14:textId="77777777" w:rsidR="005F2C85" w:rsidRDefault="005F2C85" w:rsidP="005F2C85">
      <w:pPr>
        <w:spacing w:after="160" w:line="259" w:lineRule="auto"/>
        <w:rPr>
          <w:rFonts w:cstheme="minorHAnsi"/>
          <w:color w:val="000000" w:themeColor="text1"/>
          <w:sz w:val="24"/>
          <w:szCs w:val="24"/>
        </w:rPr>
      </w:pPr>
      <w:r w:rsidRPr="005F2C85">
        <w:rPr>
          <w:rFonts w:cstheme="minorHAnsi"/>
          <w:b/>
          <w:bCs/>
          <w:color w:val="000000" w:themeColor="text1"/>
          <w:sz w:val="28"/>
          <w:szCs w:val="28"/>
          <w:u w:val="single"/>
        </w:rPr>
        <w:t>References: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106168F" w14:textId="77777777" w:rsidR="00666DF7" w:rsidRPr="009252B6" w:rsidRDefault="009252B6" w:rsidP="009252B6">
      <w:pPr>
        <w:pStyle w:val="ListParagraph"/>
        <w:numPr>
          <w:ilvl w:val="0"/>
          <w:numId w:val="27"/>
        </w:numPr>
        <w:spacing w:after="160" w:line="259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Available upon reques</w:t>
      </w:r>
    </w:p>
    <w:sectPr w:rsidR="00666DF7" w:rsidRPr="009252B6">
      <w:headerReference w:type="default" r:id="rId8"/>
      <w:footerReference w:type="default" r:id="rId9"/>
      <w:headerReference w:type="first" r:id="rId10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405F" w14:textId="77777777" w:rsidR="00E13B52" w:rsidRDefault="00E13B52">
      <w:pPr>
        <w:spacing w:line="240" w:lineRule="auto"/>
      </w:pPr>
      <w:r>
        <w:separator/>
      </w:r>
    </w:p>
  </w:endnote>
  <w:endnote w:type="continuationSeparator" w:id="0">
    <w:p w14:paraId="6F7042CB" w14:textId="77777777" w:rsidR="00E13B52" w:rsidRDefault="00E13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7519"/>
      <w:docPartObj>
        <w:docPartGallery w:val="Page Numbers (Bottom of Page)"/>
        <w:docPartUnique/>
      </w:docPartObj>
    </w:sdtPr>
    <w:sdtEndPr/>
    <w:sdtContent>
      <w:p w14:paraId="065872AC" w14:textId="77777777" w:rsidR="0089072A" w:rsidRDefault="008907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5E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DB7E" w14:textId="77777777" w:rsidR="00E13B52" w:rsidRDefault="00E13B52">
      <w:pPr>
        <w:spacing w:line="240" w:lineRule="auto"/>
      </w:pPr>
      <w:r>
        <w:separator/>
      </w:r>
    </w:p>
  </w:footnote>
  <w:footnote w:type="continuationSeparator" w:id="0">
    <w:p w14:paraId="54C875CB" w14:textId="77777777" w:rsidR="00E13B52" w:rsidRDefault="00E13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6A71" w14:textId="77777777" w:rsidR="00666DF7" w:rsidRDefault="0089072A" w:rsidP="00666DF7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48555A90" wp14:editId="0D801D88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28659417" id="Group 20" o:spid="_x0000_s1026" alt="Title: Background graphic" style="position:absolute;margin-left:531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">
              <v:shape id="Freeform 10" o:spid="_x0000_s1027" style="position:absolute;left:2571;width:71476;height:12894;visibility:visible;mso-wrap-style:square;v-text-anchor:top" coordsize="11262,2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6mMEA&#10;AADbAAAADwAAAGRycy9kb3ducmV2LnhtbESPQYvCMBSE7wv+h/AEb2uqB1mrUURc2IsHjQePj+TZ&#10;VpuX0kRb/70RFjwOM/MNs1z3rhYPakPlWcFknIEgNt5WXCg46d/vHxAhIlusPZOCJwVYrwZfS8yt&#10;7/hAj2MsRIJwyFFBGWOTSxlMSQ7D2DfEybv41mFMsi2kbbFLcFfLaZbNpMOK00KJDW1LMrfj3Skw&#10;PL9qvz1dtDR6353v111z0EqNhv1mASJSHz/h//afVTCdwPtL+g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upjBAAAA2wAAAA8AAAAAAAAAAAAAAAAAmAIAAGRycy9kb3du&#10;cmV2LnhtbFBLBQYAAAAABAAEAPUAAACGAw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70cQA&#10;AADbAAAADwAAAGRycy9kb3ducmV2LnhtbESPQWvCQBSE70L/w/IKvYhuzKFIdBUpFFpPNXrQ2zP7&#10;TKLZt9vsVpN/3xUEj8PMfMPMl51pxJVaX1tWMBknIIgLq2suFey2n6MpCB+QNTaWSUFPHpaLl8Ec&#10;M21vvKFrHkoRIewzVFCF4DIpfVGRQT+2jjh6J9saDFG2pdQt3iLcNDJNkndpsOa4UKGjj4qKS/5n&#10;FBzd2qxzN+y/+/3G7H8PP5OzK5V6e+1WMxCBuvAMP9pfWkGawv1L/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z+9HEAAAA2wAAAA8AAAAAAAAAAAAAAAAAmAIAAGRycy9k&#10;b3ducmV2LnhtbFBLBQYAAAAABAAEAPUAAACJAw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DoMQA&#10;AADbAAAADwAAAGRycy9kb3ducmV2LnhtbESPQWvCQBSE7wX/w/IEb3UTW4qmriFICx68VKXnl+wz&#10;Ce6+TbJbjf/eLRR6HGbmG2adj9aIKw2+dawgnScgiCunW64VnI6fz0sQPiBrNI5JwZ085JvJ0xoz&#10;7W78RddDqEWEsM9QQRNCl0npq4Ys+rnriKN3doPFEOVQSz3gLcKtkYskeZMWW44LDXa0bai6HH6s&#10;gvLc74t+tSrbD1/uX78rY5bHVKnZdCzeQQQaw3/4r73TChY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gw6DEAAAA2wAAAA8AAAAAAAAAAAAAAAAAmAIAAGRycy9k&#10;b3ducmV2LnhtbFBLBQYAAAAABAAEAPUAAACJAwAAAAA=&#10;" filled="f" strokecolor="#bfbfbf [2412]" strokeweight=".25pt"/>
              <w10:wrap anchorx="page" anchory="page"/>
              <w10:anchorlock/>
            </v:group>
          </w:pict>
        </mc:Fallback>
      </mc:AlternateContent>
    </w:r>
  </w:p>
  <w:p w14:paraId="67302559" w14:textId="77777777" w:rsidR="0089072A" w:rsidRDefault="0089072A">
    <w:pPr>
      <w:pStyle w:val="ContactInf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B2FA" w14:textId="77777777" w:rsidR="0089072A" w:rsidRDefault="0089072A" w:rsidP="00982F31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06F9AE5F" wp14:editId="33A31C53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1A6EC1D1" id="Group 19" o:spid="_x0000_s1026" alt="Title: Background graphic" style="position:absolute;margin-left:531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">
              <v:shape id="Freeform 10" o:spid="_x0000_s1027" style="position:absolute;left:2571;width:71476;height:12894;visibility:visible;mso-wrap-style:square;v-text-anchor:top" coordsize="11262,2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D7b8A&#10;AADaAAAADwAAAGRycy9kb3ducmV2LnhtbERPTYvCMBC9C/sfwizszabrQbQaRWSFvXjQePA4JGNb&#10;bSalibb77zeC4Gl4vM9ZrgfXiAd1ofas4DvLQRAbb2suFZz0bjwDESKyxcYzKfijAOvVx2iJhfU9&#10;H+hxjKVIIRwKVFDF2BZSBlORw5D5ljhxF985jAl2pbQd9incNXKS51PpsObUUGFL24rM7Xh3CgzP&#10;r9pvTxctjd735/v1pz1opb4+h80CRKQhvsUv969N8+H5yvPK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ucPtvwAAANoAAAAPAAAAAAAAAAAAAAAAAJgCAABkcnMvZG93bnJl&#10;di54bWxQSwUGAAAAAAQABAD1AAAAhAM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+UK8QA&#10;AADaAAAADwAAAGRycy9kb3ducmV2LnhtbESPQWvCQBSE70L/w/IKvYhu9FAkdRNKoWA91eghvT2z&#10;r0na7Ns1u9Xk33cFweMwM98w63wwnThT71vLChbzBARxZXXLtYLD/n22AuEDssbOMikYyUOePUzW&#10;mGp74R2di1CLCGGfooImBJdK6auGDPq5dcTR+7a9wRBlX0vd4yXCTSeXSfIsDbYcFxp09NZQ9Vv8&#10;GQVHtzXbwk3Hj7HcmfL09bn4cbVST4/D6wuIQEO4h2/tjVawhOuVe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vlCvEAAAA2gAAAA8AAAAAAAAAAAAAAAAAmAIAAGRycy9k&#10;b3ducmV2LnhtbFBLBQYAAAAABAAEAPUAAACJAw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y8cAA&#10;AADbAAAADwAAAGRycy9kb3ducmV2LnhtbERPS4vCMBC+C/sfwgjebFpZRLtGkcWFPXjxwZ6nzdgW&#10;k0ltslr/vREEb/PxPWex6q0RV+p841hBlqQgiEunG64UHA8/4xkIH5A1Gsek4E4eVsuPwQJz7W68&#10;o+s+VCKGsM9RQR1Cm0vpy5os+sS1xJE7uc5iiLCrpO7wFsOtkZM0nUqLDceGGlv6rqk87/+tguJ0&#10;2a4v83nRbHyx/fwrjZkdMqVGw379BSJQH97il/tXx/kZPH+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Iy8cAAAADbAAAADwAAAAAAAAAAAAAAAACYAgAAZHJzL2Rvd25y&#10;ZXYueG1sUEsFBgAAAAAEAAQA9QAAAIUDAAAAAA==&#10;" filled="f" strokecolor="#bfbfbf [2412]" strokeweight=".25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AB4BF4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84pt;height:384pt" o:bullet="t">
        <v:imagedata r:id="rId1" o:title="free-phone-icon-14-thumb"/>
      </v:shape>
    </w:pict>
  </w:numPicBullet>
  <w:numPicBullet w:numPicBulletId="1">
    <w:pict>
      <v:shape id="_x0000_i1032" type="#_x0000_t75" style="width:384pt;height:384pt" o:bullet="t">
        <v:imagedata r:id="rId2" o:title="black-email-icon-png-24"/>
      </v:shape>
    </w:pict>
  </w:numPicBullet>
  <w:numPicBullet w:numPicBulletId="2">
    <w:pict>
      <v:shape id="_x0000_i1033" type="#_x0000_t75" style="width:368.15pt;height:368.15pt" o:bullet="t">
        <v:imagedata r:id="rId3" o:title="25694"/>
      </v:shape>
    </w:pict>
  </w:numPicBullet>
  <w:numPicBullet w:numPicBulletId="3">
    <w:pict>
      <v:shape id="_x0000_i1034" type="#_x0000_t75" style="width:240pt;height:231pt" o:bullet="t">
        <v:imagedata r:id="rId4" o:title="medical-injection-treatment-vaccines-vaccination-icon-png-26"/>
      </v:shape>
    </w:pict>
  </w:numPicBullet>
  <w:numPicBullet w:numPicBulletId="4">
    <w:pict>
      <v:shape id="_x0000_i1035" type="#_x0000_t75" style="width:19.95pt;height:19.95pt" o:bullet="t">
        <v:imagedata r:id="rId5" o:title="40020"/>
      </v:shape>
    </w:pict>
  </w:numPicBullet>
  <w:abstractNum w:abstractNumId="0" w15:restartNumberingAfterBreak="0">
    <w:nsid w:val="03AB7808"/>
    <w:multiLevelType w:val="hybridMultilevel"/>
    <w:tmpl w:val="5850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0115C"/>
    <w:multiLevelType w:val="hybridMultilevel"/>
    <w:tmpl w:val="5B40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33435"/>
    <w:multiLevelType w:val="hybridMultilevel"/>
    <w:tmpl w:val="25104B92"/>
    <w:lvl w:ilvl="0" w:tplc="EE2A56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B5EAF"/>
    <w:multiLevelType w:val="hybridMultilevel"/>
    <w:tmpl w:val="A71ED1C8"/>
    <w:lvl w:ilvl="0" w:tplc="153AC4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F0DB5"/>
    <w:multiLevelType w:val="hybridMultilevel"/>
    <w:tmpl w:val="FDCA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16B42"/>
    <w:multiLevelType w:val="hybridMultilevel"/>
    <w:tmpl w:val="BEAA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77B5A"/>
    <w:multiLevelType w:val="hybridMultilevel"/>
    <w:tmpl w:val="F974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942F3"/>
    <w:multiLevelType w:val="hybridMultilevel"/>
    <w:tmpl w:val="2996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45147"/>
    <w:multiLevelType w:val="hybridMultilevel"/>
    <w:tmpl w:val="AAD4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2168A"/>
    <w:multiLevelType w:val="hybridMultilevel"/>
    <w:tmpl w:val="B708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802AD"/>
    <w:multiLevelType w:val="hybridMultilevel"/>
    <w:tmpl w:val="B4B06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52AAA"/>
    <w:multiLevelType w:val="hybridMultilevel"/>
    <w:tmpl w:val="EEF01BE8"/>
    <w:lvl w:ilvl="0" w:tplc="1BC48B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94433"/>
    <w:multiLevelType w:val="hybridMultilevel"/>
    <w:tmpl w:val="4CC6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639B7"/>
    <w:multiLevelType w:val="hybridMultilevel"/>
    <w:tmpl w:val="F54E5C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5B0B90"/>
    <w:multiLevelType w:val="hybridMultilevel"/>
    <w:tmpl w:val="683AF6D2"/>
    <w:lvl w:ilvl="0" w:tplc="768EB9C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03DE2"/>
    <w:multiLevelType w:val="hybridMultilevel"/>
    <w:tmpl w:val="77BA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72B1E"/>
    <w:multiLevelType w:val="hybridMultilevel"/>
    <w:tmpl w:val="D30855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30A355F"/>
    <w:multiLevelType w:val="hybridMultilevel"/>
    <w:tmpl w:val="8EC24354"/>
    <w:lvl w:ilvl="0" w:tplc="FCB8D56A">
      <w:start w:val="1"/>
      <w:numFmt w:val="bullet"/>
      <w:lvlText w:val=""/>
      <w:lvlPicBulletId w:val="4"/>
      <w:lvlJc w:val="right"/>
      <w:pPr>
        <w:ind w:left="90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33C5127"/>
    <w:multiLevelType w:val="hybridMultilevel"/>
    <w:tmpl w:val="1284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C71DF"/>
    <w:multiLevelType w:val="hybridMultilevel"/>
    <w:tmpl w:val="A830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83C47"/>
    <w:multiLevelType w:val="hybridMultilevel"/>
    <w:tmpl w:val="4EA6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60CA8"/>
    <w:multiLevelType w:val="hybridMultilevel"/>
    <w:tmpl w:val="6F582570"/>
    <w:lvl w:ilvl="0" w:tplc="84CACCB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3689C"/>
    <w:multiLevelType w:val="hybridMultilevel"/>
    <w:tmpl w:val="D9EE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778949">
    <w:abstractNumId w:val="11"/>
  </w:num>
  <w:num w:numId="2" w16cid:durableId="1221408164">
    <w:abstractNumId w:val="1"/>
  </w:num>
  <w:num w:numId="3" w16cid:durableId="1134324026">
    <w:abstractNumId w:val="14"/>
  </w:num>
  <w:num w:numId="4" w16cid:durableId="236211781">
    <w:abstractNumId w:val="27"/>
  </w:num>
  <w:num w:numId="5" w16cid:durableId="1719627562">
    <w:abstractNumId w:val="24"/>
  </w:num>
  <w:num w:numId="6" w16cid:durableId="361248572">
    <w:abstractNumId w:val="0"/>
  </w:num>
  <w:num w:numId="7" w16cid:durableId="1399864467">
    <w:abstractNumId w:val="8"/>
  </w:num>
  <w:num w:numId="8" w16cid:durableId="1135412153">
    <w:abstractNumId w:val="23"/>
  </w:num>
  <w:num w:numId="9" w16cid:durableId="2117367249">
    <w:abstractNumId w:val="10"/>
  </w:num>
  <w:num w:numId="10" w16cid:durableId="1470434835">
    <w:abstractNumId w:val="13"/>
  </w:num>
  <w:num w:numId="11" w16cid:durableId="874738048">
    <w:abstractNumId w:val="3"/>
  </w:num>
  <w:num w:numId="12" w16cid:durableId="1448041041">
    <w:abstractNumId w:val="25"/>
  </w:num>
  <w:num w:numId="13" w16cid:durableId="817770493">
    <w:abstractNumId w:val="17"/>
  </w:num>
  <w:num w:numId="14" w16cid:durableId="1788621834">
    <w:abstractNumId w:val="20"/>
  </w:num>
  <w:num w:numId="15" w16cid:durableId="406538755">
    <w:abstractNumId w:val="26"/>
  </w:num>
  <w:num w:numId="16" w16cid:durableId="307325170">
    <w:abstractNumId w:val="21"/>
  </w:num>
  <w:num w:numId="17" w16cid:durableId="123425192">
    <w:abstractNumId w:val="15"/>
  </w:num>
  <w:num w:numId="18" w16cid:durableId="2054112159">
    <w:abstractNumId w:val="22"/>
  </w:num>
  <w:num w:numId="19" w16cid:durableId="524057612">
    <w:abstractNumId w:val="12"/>
  </w:num>
  <w:num w:numId="20" w16cid:durableId="557321064">
    <w:abstractNumId w:val="5"/>
  </w:num>
  <w:num w:numId="21" w16cid:durableId="1696729727">
    <w:abstractNumId w:val="19"/>
  </w:num>
  <w:num w:numId="22" w16cid:durableId="1532761726">
    <w:abstractNumId w:val="2"/>
  </w:num>
  <w:num w:numId="23" w16cid:durableId="492916210">
    <w:abstractNumId w:val="16"/>
  </w:num>
  <w:num w:numId="24" w16cid:durableId="26563534">
    <w:abstractNumId w:val="4"/>
  </w:num>
  <w:num w:numId="25" w16cid:durableId="1100638348">
    <w:abstractNumId w:val="6"/>
  </w:num>
  <w:num w:numId="26" w16cid:durableId="1984037302">
    <w:abstractNumId w:val="18"/>
  </w:num>
  <w:num w:numId="27" w16cid:durableId="113793489">
    <w:abstractNumId w:val="7"/>
  </w:num>
  <w:num w:numId="28" w16cid:durableId="730269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attachedTemplate r:id="rId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47"/>
    <w:rsid w:val="00005EAA"/>
    <w:rsid w:val="00025355"/>
    <w:rsid w:val="0003395B"/>
    <w:rsid w:val="00037CB4"/>
    <w:rsid w:val="00057587"/>
    <w:rsid w:val="000B30EB"/>
    <w:rsid w:val="000B5A6B"/>
    <w:rsid w:val="000C7593"/>
    <w:rsid w:val="00155B36"/>
    <w:rsid w:val="001930D9"/>
    <w:rsid w:val="001B03DA"/>
    <w:rsid w:val="001B264C"/>
    <w:rsid w:val="00235915"/>
    <w:rsid w:val="002772DC"/>
    <w:rsid w:val="00281850"/>
    <w:rsid w:val="00282640"/>
    <w:rsid w:val="002B6C7B"/>
    <w:rsid w:val="003443F8"/>
    <w:rsid w:val="00366DE0"/>
    <w:rsid w:val="003A0728"/>
    <w:rsid w:val="003D4DF1"/>
    <w:rsid w:val="003E5F00"/>
    <w:rsid w:val="00482666"/>
    <w:rsid w:val="004A7D3B"/>
    <w:rsid w:val="004E351D"/>
    <w:rsid w:val="004E65E7"/>
    <w:rsid w:val="00514DD4"/>
    <w:rsid w:val="00541EE3"/>
    <w:rsid w:val="005701AE"/>
    <w:rsid w:val="005745CC"/>
    <w:rsid w:val="0058097F"/>
    <w:rsid w:val="005A4E1B"/>
    <w:rsid w:val="005D5536"/>
    <w:rsid w:val="005E386B"/>
    <w:rsid w:val="005E4361"/>
    <w:rsid w:val="005F2C85"/>
    <w:rsid w:val="00603BB4"/>
    <w:rsid w:val="00603DC2"/>
    <w:rsid w:val="00647AC9"/>
    <w:rsid w:val="00650E8C"/>
    <w:rsid w:val="00651454"/>
    <w:rsid w:val="00666DF7"/>
    <w:rsid w:val="00673CBE"/>
    <w:rsid w:val="006A5550"/>
    <w:rsid w:val="006C43C5"/>
    <w:rsid w:val="00795336"/>
    <w:rsid w:val="007C27DB"/>
    <w:rsid w:val="007C3941"/>
    <w:rsid w:val="0089072A"/>
    <w:rsid w:val="00892018"/>
    <w:rsid w:val="00916D00"/>
    <w:rsid w:val="009252B6"/>
    <w:rsid w:val="00934441"/>
    <w:rsid w:val="00940BD5"/>
    <w:rsid w:val="00955E31"/>
    <w:rsid w:val="00982F31"/>
    <w:rsid w:val="009A7A97"/>
    <w:rsid w:val="009D70C0"/>
    <w:rsid w:val="009E4473"/>
    <w:rsid w:val="00A17C8C"/>
    <w:rsid w:val="00A864F1"/>
    <w:rsid w:val="00AB0E1E"/>
    <w:rsid w:val="00AD7719"/>
    <w:rsid w:val="00AF6DF1"/>
    <w:rsid w:val="00B82B05"/>
    <w:rsid w:val="00BA69D0"/>
    <w:rsid w:val="00BB133E"/>
    <w:rsid w:val="00C200A0"/>
    <w:rsid w:val="00C519C3"/>
    <w:rsid w:val="00C950F0"/>
    <w:rsid w:val="00CA4CDD"/>
    <w:rsid w:val="00CE0847"/>
    <w:rsid w:val="00D02FD3"/>
    <w:rsid w:val="00DC5748"/>
    <w:rsid w:val="00DC73AE"/>
    <w:rsid w:val="00E13B52"/>
    <w:rsid w:val="00E5473D"/>
    <w:rsid w:val="00E56308"/>
    <w:rsid w:val="00E858AA"/>
    <w:rsid w:val="00EF6FDF"/>
    <w:rsid w:val="00F50EED"/>
    <w:rsid w:val="00F77DA0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A2F61"/>
  <w15:docId w15:val="{8B5AF015-D6DA-4214-978B-DBD6CF99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paragraph" w:styleId="ListParagraph">
    <w:name w:val="List Paragraph"/>
    <w:basedOn w:val="Normal"/>
    <w:uiPriority w:val="34"/>
    <w:unhideWhenUsed/>
    <w:qFormat/>
    <w:rsid w:val="00CE0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2F3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55E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ElOyoune\AppData\Roaming\Microsoft\Templates\Chronological%20resume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FEC8C-0BF5-4E0A-971A-BF32C490AB2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Chronological%20resume(2).dotx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NurElOyoune</dc:creator>
  <cp:keywords/>
  <cp:lastModifiedBy>Shadi Khatib</cp:lastModifiedBy>
  <cp:revision>2</cp:revision>
  <dcterms:created xsi:type="dcterms:W3CDTF">2023-12-13T11:54:00Z</dcterms:created>
  <dcterms:modified xsi:type="dcterms:W3CDTF">2023-12-13T11:54:00Z</dcterms:modified>
  <cp:version/>
</cp:coreProperties>
</file>