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1555" w14:textId="77777777" w:rsidR="003265C7" w:rsidRDefault="003265C7"/>
    <w:tbl>
      <w:tblPr>
        <w:tblW w:w="84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94"/>
        <w:gridCol w:w="250"/>
        <w:gridCol w:w="4716"/>
      </w:tblGrid>
      <w:tr w:rsidR="001B2ABD" w14:paraId="64C3D129" w14:textId="77777777" w:rsidTr="00017644">
        <w:trPr>
          <w:trHeight w:val="1191"/>
        </w:trPr>
        <w:tc>
          <w:tcPr>
            <w:tcW w:w="3500" w:type="dxa"/>
            <w:vAlign w:val="bottom"/>
          </w:tcPr>
          <w:p w14:paraId="429E50BF" w14:textId="77777777" w:rsidR="001B2ABD" w:rsidRPr="00241D7E" w:rsidRDefault="001B2ABD" w:rsidP="001B2ABD">
            <w:pPr>
              <w:tabs>
                <w:tab w:val="left" w:pos="990"/>
              </w:tabs>
              <w:jc w:val="center"/>
              <w:rPr>
                <w:sz w:val="16"/>
                <w:szCs w:val="16"/>
              </w:rPr>
            </w:pPr>
            <w:r w:rsidRPr="00241D7E">
              <w:rPr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inline distT="0" distB="0" distL="0" distR="0" wp14:anchorId="073CE976" wp14:editId="46D4FEBA">
                      <wp:extent cx="1722664" cy="2172608"/>
                      <wp:effectExtent l="19050" t="19050" r="30480" b="3746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2664" cy="2172608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CD647D" id="Oval 2" o:spid="_x0000_s1026" alt="Title: Professional Headshot of Man" style="width:135.65pt;height:17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&#13;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36" w:type="dxa"/>
          </w:tcPr>
          <w:p w14:paraId="4E8C7452" w14:textId="77777777" w:rsidR="001B2ABD" w:rsidRDefault="001B2ABD" w:rsidP="00860C46">
            <w:pPr>
              <w:pStyle w:val="Heading4"/>
            </w:pPr>
          </w:p>
        </w:tc>
        <w:tc>
          <w:tcPr>
            <w:tcW w:w="4723" w:type="dxa"/>
            <w:vAlign w:val="bottom"/>
          </w:tcPr>
          <w:p w14:paraId="7D574BD2" w14:textId="4DFD1D97" w:rsidR="00FF6871" w:rsidRPr="00241D7E" w:rsidRDefault="00FA55B4" w:rsidP="002B37F4">
            <w:pPr>
              <w:pStyle w:val="Title"/>
              <w:rPr>
                <w:sz w:val="72"/>
                <w:szCs w:val="72"/>
              </w:rPr>
            </w:pPr>
            <w:r w:rsidRPr="00241D7E">
              <w:rPr>
                <w:sz w:val="72"/>
                <w:szCs w:val="72"/>
              </w:rPr>
              <w:t>Hiba Moham</w:t>
            </w:r>
            <w:r w:rsidR="00C0338D" w:rsidRPr="00241D7E">
              <w:rPr>
                <w:sz w:val="72"/>
                <w:szCs w:val="72"/>
              </w:rPr>
              <w:t>A</w:t>
            </w:r>
            <w:r w:rsidRPr="00241D7E">
              <w:rPr>
                <w:sz w:val="72"/>
                <w:szCs w:val="72"/>
              </w:rPr>
              <w:t>d Hallak</w:t>
            </w:r>
          </w:p>
          <w:p w14:paraId="1904B5EC" w14:textId="77777777" w:rsidR="001B2ABD" w:rsidRPr="009228AD" w:rsidRDefault="00541CF0" w:rsidP="00FF6871">
            <w:pPr>
              <w:pStyle w:val="Subtitle"/>
              <w:rPr>
                <w:sz w:val="36"/>
                <w:szCs w:val="36"/>
              </w:rPr>
            </w:pPr>
            <w:r w:rsidRPr="00241D7E">
              <w:rPr>
                <w:spacing w:val="0"/>
                <w:w w:val="48"/>
                <w:sz w:val="36"/>
                <w:szCs w:val="36"/>
              </w:rPr>
              <w:t xml:space="preserve">Customer </w:t>
            </w:r>
            <w:r w:rsidR="00BE6F99" w:rsidRPr="00241D7E">
              <w:rPr>
                <w:spacing w:val="0"/>
                <w:w w:val="48"/>
                <w:sz w:val="36"/>
                <w:szCs w:val="36"/>
              </w:rPr>
              <w:t>relation</w:t>
            </w:r>
            <w:r w:rsidR="00016E36" w:rsidRPr="00241D7E">
              <w:rPr>
                <w:spacing w:val="0"/>
                <w:w w:val="48"/>
                <w:sz w:val="36"/>
                <w:szCs w:val="36"/>
              </w:rPr>
              <w:t xml:space="preserve">s </w:t>
            </w:r>
            <w:r w:rsidRPr="00241D7E">
              <w:rPr>
                <w:spacing w:val="0"/>
                <w:w w:val="48"/>
                <w:sz w:val="36"/>
                <w:szCs w:val="36"/>
              </w:rPr>
              <w:t>office</w:t>
            </w:r>
            <w:r w:rsidRPr="00241D7E">
              <w:rPr>
                <w:spacing w:val="28"/>
                <w:w w:val="48"/>
                <w:sz w:val="36"/>
                <w:szCs w:val="36"/>
              </w:rPr>
              <w:t>r</w:t>
            </w:r>
          </w:p>
        </w:tc>
      </w:tr>
      <w:tr w:rsidR="001B2ABD" w14:paraId="763347F7" w14:textId="77777777" w:rsidTr="00017644">
        <w:trPr>
          <w:trHeight w:val="7579"/>
        </w:trPr>
        <w:tc>
          <w:tcPr>
            <w:tcW w:w="3500" w:type="dxa"/>
          </w:tcPr>
          <w:sdt>
            <w:sdtPr>
              <w:id w:val="-1711873194"/>
              <w:placeholder>
                <w:docPart w:val="2A8DFCE6F9884559A07995A60F5CA803"/>
              </w:placeholder>
              <w:temporary/>
              <w:showingPlcHdr/>
              <w15:appearance w15:val="hidden"/>
            </w:sdtPr>
            <w:sdtContent>
              <w:p w14:paraId="473BF519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6236ACCD" w14:textId="77777777" w:rsidR="00FF6871" w:rsidRPr="00FF6871" w:rsidRDefault="00FF6871" w:rsidP="00FF6871">
            <w:pPr>
              <w:pStyle w:val="NormalWeb"/>
              <w:rPr>
                <w:rFonts w:asciiTheme="minorHAnsi" w:eastAsiaTheme="minorEastAsia" w:hAnsiTheme="minorHAnsi" w:cstheme="minorBidi"/>
                <w:sz w:val="18"/>
                <w:szCs w:val="22"/>
                <w:lang w:eastAsia="ja-JP"/>
              </w:rPr>
            </w:pPr>
            <w:r w:rsidRPr="00FF6871">
              <w:rPr>
                <w:rFonts w:asciiTheme="minorHAnsi" w:eastAsiaTheme="minorEastAsia" w:hAnsiTheme="minorHAnsi" w:cstheme="minorBidi"/>
                <w:sz w:val="18"/>
                <w:szCs w:val="22"/>
                <w:lang w:eastAsia="ja-JP"/>
              </w:rPr>
              <w:t xml:space="preserve">· Motivated, hardworking </w:t>
            </w:r>
          </w:p>
          <w:p w14:paraId="669023D0" w14:textId="2F6FDD1B" w:rsidR="00FF6871" w:rsidRPr="00FF6871" w:rsidRDefault="00FF6871" w:rsidP="00FF6871">
            <w:pPr>
              <w:pStyle w:val="NormalWeb"/>
              <w:rPr>
                <w:rFonts w:asciiTheme="minorHAnsi" w:eastAsiaTheme="minorEastAsia" w:hAnsiTheme="minorHAnsi" w:cstheme="minorBidi"/>
                <w:sz w:val="18"/>
                <w:szCs w:val="22"/>
                <w:lang w:eastAsia="ja-JP"/>
              </w:rPr>
            </w:pPr>
            <w:r w:rsidRPr="00FF6871">
              <w:rPr>
                <w:rFonts w:asciiTheme="minorHAnsi" w:eastAsiaTheme="minorEastAsia" w:hAnsiTheme="minorHAnsi" w:cstheme="minorBidi"/>
                <w:sz w:val="18"/>
                <w:szCs w:val="22"/>
                <w:lang w:eastAsia="ja-JP"/>
              </w:rPr>
              <w:t xml:space="preserve">· </w:t>
            </w:r>
            <w:r w:rsidR="00B64AB3">
              <w:rPr>
                <w:rFonts w:asciiTheme="minorHAnsi" w:eastAsiaTheme="minorEastAsia" w:hAnsiTheme="minorHAnsi" w:cstheme="minorBidi"/>
                <w:sz w:val="18"/>
                <w:szCs w:val="22"/>
                <w:lang w:eastAsia="ja-JP"/>
              </w:rPr>
              <w:t xml:space="preserve">Positive attitude, </w:t>
            </w:r>
            <w:r w:rsidR="00E852DD">
              <w:rPr>
                <w:rFonts w:asciiTheme="minorHAnsi" w:eastAsiaTheme="minorEastAsia" w:hAnsiTheme="minorHAnsi" w:cstheme="minorBidi"/>
                <w:sz w:val="18"/>
                <w:szCs w:val="22"/>
                <w:lang w:eastAsia="ja-JP"/>
              </w:rPr>
              <w:t>patient</w:t>
            </w:r>
          </w:p>
          <w:p w14:paraId="42BADF9E" w14:textId="6808CD51" w:rsidR="00FF6871" w:rsidRDefault="00FF6871" w:rsidP="00211195">
            <w:pPr>
              <w:pStyle w:val="NormalWeb"/>
              <w:rPr>
                <w:rFonts w:asciiTheme="minorHAnsi" w:eastAsiaTheme="minorEastAsia" w:hAnsiTheme="minorHAnsi" w:cstheme="minorBidi"/>
                <w:sz w:val="18"/>
                <w:szCs w:val="22"/>
                <w:lang w:eastAsia="ja-JP"/>
              </w:rPr>
            </w:pPr>
            <w:r w:rsidRPr="00FF6871">
              <w:rPr>
                <w:rFonts w:asciiTheme="minorHAnsi" w:eastAsiaTheme="minorEastAsia" w:hAnsiTheme="minorHAnsi" w:cstheme="minorBidi"/>
                <w:sz w:val="18"/>
                <w:szCs w:val="22"/>
                <w:lang w:eastAsia="ja-JP"/>
              </w:rPr>
              <w:t>·</w:t>
            </w:r>
            <w:r w:rsidR="00E852DD">
              <w:rPr>
                <w:rFonts w:asciiTheme="minorHAnsi" w:eastAsiaTheme="minorEastAsia" w:hAnsiTheme="minorHAnsi" w:cstheme="minorBidi"/>
                <w:sz w:val="18"/>
                <w:szCs w:val="22"/>
                <w:lang w:eastAsia="ja-JP"/>
              </w:rPr>
              <w:t xml:space="preserve"> Good </w:t>
            </w:r>
            <w:r w:rsidR="002831CE">
              <w:rPr>
                <w:rFonts w:asciiTheme="minorHAnsi" w:eastAsiaTheme="minorEastAsia" w:hAnsiTheme="minorHAnsi" w:cstheme="minorBidi"/>
                <w:sz w:val="18"/>
                <w:szCs w:val="22"/>
                <w:lang w:eastAsia="ja-JP"/>
              </w:rPr>
              <w:t>communicator</w:t>
            </w:r>
          </w:p>
          <w:p w14:paraId="1621904F" w14:textId="77777777" w:rsidR="00211195" w:rsidRPr="00FF6871" w:rsidRDefault="00211195" w:rsidP="00FA55B4">
            <w:pPr>
              <w:pStyle w:val="NormalWeb"/>
              <w:rPr>
                <w:rFonts w:asciiTheme="minorHAnsi" w:eastAsiaTheme="minorEastAsia" w:hAnsiTheme="minorHAnsi" w:cstheme="minorBidi"/>
                <w:sz w:val="18"/>
                <w:szCs w:val="22"/>
                <w:lang w:eastAsia="ja-JP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22"/>
                <w:lang w:eastAsia="ja-JP"/>
              </w:rPr>
              <w:t xml:space="preserve">Born </w:t>
            </w:r>
            <w:r w:rsidR="00FA55B4">
              <w:rPr>
                <w:rFonts w:asciiTheme="minorHAnsi" w:eastAsiaTheme="minorEastAsia" w:hAnsiTheme="minorHAnsi" w:cstheme="minorBidi"/>
                <w:sz w:val="18"/>
                <w:szCs w:val="22"/>
                <w:lang w:eastAsia="ja-JP"/>
              </w:rPr>
              <w:t>May 16</w:t>
            </w:r>
            <w:r w:rsidR="00FA55B4" w:rsidRPr="00FA55B4">
              <w:rPr>
                <w:rFonts w:asciiTheme="minorHAnsi" w:eastAsiaTheme="minorEastAsia" w:hAnsiTheme="minorHAnsi" w:cstheme="minorBidi"/>
                <w:sz w:val="18"/>
                <w:szCs w:val="22"/>
                <w:vertAlign w:val="superscript"/>
                <w:lang w:eastAsia="ja-JP"/>
              </w:rPr>
              <w:t>th</w:t>
            </w:r>
            <w:r w:rsidR="00FA55B4">
              <w:rPr>
                <w:rFonts w:asciiTheme="minorHAnsi" w:eastAsiaTheme="minorEastAsia" w:hAnsiTheme="minorHAnsi" w:cstheme="minorBidi"/>
                <w:sz w:val="18"/>
                <w:szCs w:val="22"/>
                <w:lang w:eastAsia="ja-JP"/>
              </w:rPr>
              <w:t xml:space="preserve"> 1997</w:t>
            </w:r>
          </w:p>
          <w:sdt>
            <w:sdtPr>
              <w:id w:val="-1954003311"/>
              <w:placeholder>
                <w:docPart w:val="D172B4735DED4D15AA66F16BCAD54BD0"/>
              </w:placeholder>
              <w:temporary/>
              <w:showingPlcHdr/>
              <w15:appearance w15:val="hidden"/>
            </w:sdtPr>
            <w:sdtContent>
              <w:p w14:paraId="20A9ED5C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p w14:paraId="3203A0EA" w14:textId="77777777" w:rsidR="00C25974" w:rsidRDefault="00BD66B2" w:rsidP="00C25974">
            <w:r>
              <w:t>.</w:t>
            </w:r>
            <w:r w:rsidR="00C25974">
              <w:t xml:space="preserve"> Address:</w:t>
            </w:r>
          </w:p>
          <w:p w14:paraId="5040F737" w14:textId="3B0B2629" w:rsidR="009826C0" w:rsidRDefault="00BD66B2" w:rsidP="00C25974">
            <w:r>
              <w:t xml:space="preserve"> </w:t>
            </w:r>
            <w:r w:rsidR="00BF27FC">
              <w:t xml:space="preserve">Lebanon – Beirut - </w:t>
            </w:r>
          </w:p>
          <w:p w14:paraId="6758DA63" w14:textId="77777777" w:rsidR="00211195" w:rsidRDefault="00C25974" w:rsidP="00211195">
            <w:r>
              <w:t xml:space="preserve"> </w:t>
            </w:r>
            <w:proofErr w:type="spellStart"/>
            <w:r w:rsidR="00FA55B4">
              <w:t>Ras</w:t>
            </w:r>
            <w:proofErr w:type="spellEnd"/>
            <w:r w:rsidR="00FA55B4">
              <w:t xml:space="preserve"> </w:t>
            </w:r>
            <w:r w:rsidR="008D7A71">
              <w:t xml:space="preserve">El </w:t>
            </w:r>
            <w:proofErr w:type="spellStart"/>
            <w:r w:rsidR="008D7A71">
              <w:t>Nabeh</w:t>
            </w:r>
            <w:proofErr w:type="spellEnd"/>
          </w:p>
          <w:p w14:paraId="56BEE6E6" w14:textId="77777777" w:rsidR="004D3011" w:rsidRDefault="004D3011" w:rsidP="004D3011"/>
          <w:p w14:paraId="74ACE4B6" w14:textId="77777777" w:rsidR="00BD66B2" w:rsidRDefault="00BD66B2" w:rsidP="00FA55B4">
            <w:r>
              <w:t>. Mobile:</w:t>
            </w:r>
          </w:p>
          <w:p w14:paraId="27CF0E2F" w14:textId="6DF46604" w:rsidR="00FF6871" w:rsidRDefault="00BF27FC" w:rsidP="00FA55B4">
            <w:r>
              <w:t>+9</w:t>
            </w:r>
            <w:r w:rsidR="00FF6871">
              <w:t>61</w:t>
            </w:r>
            <w:r w:rsidR="00960A2D">
              <w:t xml:space="preserve"> </w:t>
            </w:r>
            <w:r w:rsidR="004F58EF">
              <w:t>81 088771</w:t>
            </w:r>
          </w:p>
          <w:p w14:paraId="4D5FE27C" w14:textId="77777777" w:rsidR="00FF6871" w:rsidRDefault="00FF6871" w:rsidP="00FF6871"/>
          <w:p w14:paraId="72809ED6" w14:textId="77777777" w:rsidR="00C25974" w:rsidRDefault="00C25974" w:rsidP="00FA55B4">
            <w:r>
              <w:t>. Email:</w:t>
            </w:r>
          </w:p>
          <w:p w14:paraId="4B5A783E" w14:textId="77777777" w:rsidR="00036450" w:rsidRPr="003B2D1A" w:rsidRDefault="00000000" w:rsidP="00FA55B4">
            <w:pPr>
              <w:rPr>
                <w:color w:val="000000" w:themeColor="text1"/>
              </w:rPr>
            </w:pPr>
            <w:hyperlink r:id="rId12" w:history="1">
              <w:r w:rsidR="00C25974" w:rsidRPr="003B2D1A">
                <w:rPr>
                  <w:rStyle w:val="Hyperlink"/>
                  <w:color w:val="000000" w:themeColor="text1"/>
                  <w:u w:val="none"/>
                </w:rPr>
                <w:t>hiba</w:t>
              </w:r>
            </w:hyperlink>
            <w:r w:rsidR="00FA55B4" w:rsidRPr="003B2D1A">
              <w:rPr>
                <w:rStyle w:val="Hyperlink"/>
                <w:color w:val="000000" w:themeColor="text1"/>
                <w:u w:val="none"/>
              </w:rPr>
              <w:t>.hallak22@hotmail.com</w:t>
            </w:r>
          </w:p>
          <w:p w14:paraId="68C3D024" w14:textId="77777777" w:rsidR="00211195" w:rsidRPr="003B2D1A" w:rsidRDefault="00211195" w:rsidP="00FF6871">
            <w:pPr>
              <w:rPr>
                <w:color w:val="000000" w:themeColor="text1"/>
              </w:rPr>
            </w:pPr>
          </w:p>
          <w:p w14:paraId="3B14EB51" w14:textId="77777777" w:rsidR="00211195" w:rsidRDefault="00211195" w:rsidP="00FF6871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</w:pPr>
            <w:r w:rsidRPr="00211195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  <w:t>Languages</w:t>
            </w:r>
          </w:p>
          <w:p w14:paraId="2C944E08" w14:textId="77777777" w:rsidR="00B46F75" w:rsidRDefault="00B46F75" w:rsidP="00FF6871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</w:pPr>
          </w:p>
          <w:p w14:paraId="508246F2" w14:textId="0729B933" w:rsidR="00211195" w:rsidRPr="00211195" w:rsidRDefault="00E65337" w:rsidP="00FF6871">
            <w:r>
              <w:t xml:space="preserve">. </w:t>
            </w:r>
            <w:r w:rsidR="001A0454">
              <w:t xml:space="preserve">Fluent in </w:t>
            </w:r>
            <w:r w:rsidR="00DD3E8D">
              <w:t>Arabic</w:t>
            </w:r>
            <w:r w:rsidR="00344418">
              <w:t>, French and English</w:t>
            </w:r>
          </w:p>
          <w:p w14:paraId="30E89B0A" w14:textId="6C0EBA0F" w:rsidR="00211195" w:rsidRPr="00211195" w:rsidRDefault="00E65337" w:rsidP="00FF6871">
            <w:r>
              <w:t xml:space="preserve">. </w:t>
            </w:r>
            <w:r w:rsidR="00667B78">
              <w:t>Beginner in Spanish</w:t>
            </w:r>
          </w:p>
          <w:sdt>
            <w:sdtPr>
              <w:id w:val="-1444214663"/>
              <w:placeholder>
                <w:docPart w:val="2F3A32416DB7436C8DA0687FCFEC027F"/>
              </w:placeholder>
              <w:temporary/>
              <w:showingPlcHdr/>
              <w15:appearance w15:val="hidden"/>
            </w:sdtPr>
            <w:sdtContent>
              <w:p w14:paraId="6690A267" w14:textId="77777777"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55B3261A" w14:textId="77777777" w:rsidR="004D3011" w:rsidRDefault="00A448B9" w:rsidP="00211195">
            <w:r>
              <w:t xml:space="preserve">. </w:t>
            </w:r>
            <w:r w:rsidR="00FA55B4">
              <w:t>Drawing</w:t>
            </w:r>
          </w:p>
          <w:p w14:paraId="54C9A7BC" w14:textId="77777777" w:rsidR="00FA55B4" w:rsidRDefault="00A448B9" w:rsidP="00211195">
            <w:r>
              <w:t xml:space="preserve">. </w:t>
            </w:r>
            <w:r w:rsidR="00FA55B4">
              <w:t>Cooking</w:t>
            </w:r>
          </w:p>
          <w:p w14:paraId="5734AD8A" w14:textId="77777777" w:rsidR="00FA55B4" w:rsidRDefault="00FA55B4" w:rsidP="00211195"/>
          <w:p w14:paraId="1AF26399" w14:textId="77777777" w:rsidR="004D3011" w:rsidRPr="004D3011" w:rsidRDefault="004D3011" w:rsidP="004D3011"/>
        </w:tc>
        <w:tc>
          <w:tcPr>
            <w:tcW w:w="236" w:type="dxa"/>
          </w:tcPr>
          <w:p w14:paraId="5FE39D9A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4724" w:type="dxa"/>
          </w:tcPr>
          <w:sdt>
            <w:sdtPr>
              <w:id w:val="1049110328"/>
              <w:placeholder>
                <w:docPart w:val="4EE31432D7D14851975928C946526179"/>
              </w:placeholder>
              <w:temporary/>
              <w:showingPlcHdr/>
              <w15:appearance w15:val="hidden"/>
            </w:sdtPr>
            <w:sdtContent>
              <w:p w14:paraId="3A21FF8D" w14:textId="77777777" w:rsidR="00A5141C" w:rsidRPr="00A5141C" w:rsidRDefault="00E25A26" w:rsidP="00541CF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45559F8F" w14:textId="77777777" w:rsidR="00A5141C" w:rsidRDefault="00A5141C" w:rsidP="00A5141C">
            <w:pPr>
              <w:pStyle w:val="Heading4"/>
            </w:pPr>
            <w:r>
              <w:t>Saint Joseph University of Beirut</w:t>
            </w:r>
          </w:p>
          <w:p w14:paraId="00D71AE7" w14:textId="77777777" w:rsidR="00541CF0" w:rsidRPr="00A5141C" w:rsidRDefault="00A5141C" w:rsidP="00541CF0">
            <w:r>
              <w:t>Master’s degree</w:t>
            </w:r>
            <w:r w:rsidR="007B0282">
              <w:t xml:space="preserve"> in </w:t>
            </w:r>
            <w:r w:rsidR="00541CF0">
              <w:t>Audit, Accounting and Control</w:t>
            </w:r>
          </w:p>
          <w:p w14:paraId="572FBD40" w14:textId="77777777" w:rsidR="00A5141C" w:rsidRPr="00A5141C" w:rsidRDefault="00A5141C" w:rsidP="00860C46">
            <w:pPr>
              <w:pStyle w:val="Date"/>
            </w:pPr>
            <w:r>
              <w:t>201</w:t>
            </w:r>
            <w:r w:rsidR="00541CF0">
              <w:t>8</w:t>
            </w:r>
            <w:r w:rsidRPr="00B359E4">
              <w:t xml:space="preserve"> - </w:t>
            </w:r>
            <w:r>
              <w:t>20</w:t>
            </w:r>
            <w:r w:rsidR="00860C46">
              <w:t>20</w:t>
            </w:r>
          </w:p>
          <w:p w14:paraId="5D7C15F8" w14:textId="77777777" w:rsidR="00036450" w:rsidRDefault="00036450" w:rsidP="00036450"/>
          <w:p w14:paraId="7C63A89A" w14:textId="77777777" w:rsidR="00036450" w:rsidRDefault="00A5141C" w:rsidP="00A5141C">
            <w:pPr>
              <w:pStyle w:val="Heading4"/>
            </w:pPr>
            <w:r>
              <w:t>Saint Joseph University of Beirut</w:t>
            </w:r>
          </w:p>
          <w:p w14:paraId="16481029" w14:textId="77777777" w:rsidR="00A5141C" w:rsidRPr="00A5141C" w:rsidRDefault="0010639B" w:rsidP="00A5141C">
            <w:r>
              <w:t>BA</w:t>
            </w:r>
            <w:r w:rsidR="00A5141C">
              <w:t xml:space="preserve"> in Business Administration</w:t>
            </w:r>
            <w:r w:rsidR="00C27307">
              <w:t xml:space="preserve"> and Management</w:t>
            </w:r>
          </w:p>
          <w:p w14:paraId="65A0C43E" w14:textId="77777777" w:rsidR="00036450" w:rsidRPr="000A1D35" w:rsidRDefault="00541CF0" w:rsidP="00C27307">
            <w:pPr>
              <w:pStyle w:val="Date"/>
              <w:rPr>
                <w:lang w:val="fr-FR"/>
              </w:rPr>
            </w:pPr>
            <w:r w:rsidRPr="000A1D35">
              <w:rPr>
                <w:lang w:val="fr-FR"/>
              </w:rPr>
              <w:t>2015</w:t>
            </w:r>
            <w:r w:rsidR="00036450" w:rsidRPr="000A1D35">
              <w:rPr>
                <w:lang w:val="fr-FR"/>
              </w:rPr>
              <w:t xml:space="preserve"> - </w:t>
            </w:r>
            <w:r w:rsidRPr="000A1D35">
              <w:rPr>
                <w:lang w:val="fr-FR"/>
              </w:rPr>
              <w:t>2018</w:t>
            </w:r>
          </w:p>
          <w:p w14:paraId="63956613" w14:textId="77777777" w:rsidR="00860C46" w:rsidRDefault="00860C46" w:rsidP="00C27307">
            <w:pPr>
              <w:rPr>
                <w:lang w:val="fr-FR"/>
              </w:rPr>
            </w:pPr>
          </w:p>
          <w:p w14:paraId="7579C1CA" w14:textId="77777777" w:rsidR="00860C46" w:rsidRPr="00860C46" w:rsidRDefault="00860C46" w:rsidP="00860C46">
            <w:pPr>
              <w:pStyle w:val="Heading4"/>
              <w:rPr>
                <w:lang w:val="fr-FR"/>
              </w:rPr>
            </w:pPr>
            <w:r w:rsidRPr="00860C46">
              <w:rPr>
                <w:lang w:val="fr-FR"/>
              </w:rPr>
              <w:t>Ecole des filles de la charit</w:t>
            </w:r>
            <w:r>
              <w:rPr>
                <w:lang w:val="fr-FR"/>
              </w:rPr>
              <w:t>é</w:t>
            </w:r>
          </w:p>
          <w:p w14:paraId="5B0C48E2" w14:textId="77777777" w:rsidR="00860C46" w:rsidRPr="00A5141C" w:rsidRDefault="00860C46" w:rsidP="00860C46">
            <w:r>
              <w:t>Lebanese baccalaureate (Life Science)</w:t>
            </w:r>
          </w:p>
          <w:p w14:paraId="0154F287" w14:textId="77777777" w:rsidR="00860C46" w:rsidRPr="00B359E4" w:rsidRDefault="00860C46" w:rsidP="00860C46">
            <w:pPr>
              <w:pStyle w:val="Date"/>
            </w:pPr>
            <w:r>
              <w:t>2015</w:t>
            </w:r>
          </w:p>
          <w:p w14:paraId="32E8D227" w14:textId="77777777" w:rsidR="00860C46" w:rsidRPr="000A1D35" w:rsidRDefault="00860C46" w:rsidP="00C27307"/>
          <w:p w14:paraId="28D2E2FC" w14:textId="77777777" w:rsidR="00036450" w:rsidRDefault="00175950" w:rsidP="00036450">
            <w:pPr>
              <w:pStyle w:val="Heading2"/>
            </w:pPr>
            <w:r>
              <w:t>Work experience</w:t>
            </w:r>
          </w:p>
          <w:p w14:paraId="3D5AA118" w14:textId="77777777" w:rsidR="00036450" w:rsidRDefault="00860C46" w:rsidP="00A5141C">
            <w:pPr>
              <w:pStyle w:val="Heading4"/>
              <w:rPr>
                <w:bCs/>
              </w:rPr>
            </w:pPr>
            <w:r>
              <w:t>Arab Bank</w:t>
            </w:r>
            <w:r w:rsidR="00474ECB">
              <w:t xml:space="preserve"> PLC</w:t>
            </w:r>
            <w:r>
              <w:t xml:space="preserve"> – </w:t>
            </w:r>
            <w:proofErr w:type="spellStart"/>
            <w:r>
              <w:t>Ras</w:t>
            </w:r>
            <w:proofErr w:type="spellEnd"/>
            <w:r>
              <w:t xml:space="preserve"> Beirut</w:t>
            </w:r>
            <w:r w:rsidR="007B0282">
              <w:t xml:space="preserve"> branch</w:t>
            </w:r>
          </w:p>
          <w:p w14:paraId="58E2F91C" w14:textId="5265745E" w:rsidR="00036450" w:rsidRDefault="008D108D" w:rsidP="00C27307">
            <w:pPr>
              <w:pStyle w:val="Date"/>
            </w:pPr>
            <w:r>
              <w:t>J</w:t>
            </w:r>
            <w:r w:rsidR="00474ECB">
              <w:t>an</w:t>
            </w:r>
            <w:r>
              <w:t xml:space="preserve"> </w:t>
            </w:r>
            <w:r w:rsidR="00860C46">
              <w:t xml:space="preserve">2020 </w:t>
            </w:r>
            <w:r w:rsidR="00036450" w:rsidRPr="00036450">
              <w:t>–</w:t>
            </w:r>
            <w:r w:rsidR="009D4ED2">
              <w:t xml:space="preserve"> Present</w:t>
            </w:r>
          </w:p>
          <w:p w14:paraId="167B922C" w14:textId="1E33520B" w:rsidR="00B26FCE" w:rsidRDefault="00B26FCE" w:rsidP="00B26FCE">
            <w:r>
              <w:t>Pro</w:t>
            </w:r>
            <w:r w:rsidR="009D4ED2">
              <w:t>viding</w:t>
            </w:r>
            <w:r w:rsidR="000A5244">
              <w:t xml:space="preserve"> </w:t>
            </w:r>
            <w:r>
              <w:t>all types of bank product</w:t>
            </w:r>
            <w:r w:rsidR="00F0213F">
              <w:t xml:space="preserve">s </w:t>
            </w:r>
            <w:r>
              <w:t>and services,</w:t>
            </w:r>
            <w:r w:rsidR="00F0213F">
              <w:t xml:space="preserve"> </w:t>
            </w:r>
          </w:p>
          <w:p w14:paraId="1DA36426" w14:textId="77777777" w:rsidR="00175950" w:rsidRPr="00B26FCE" w:rsidRDefault="00175950" w:rsidP="00B26FCE">
            <w:r>
              <w:t>Maximiz</w:t>
            </w:r>
            <w:r w:rsidR="00DE7E51">
              <w:t>ing</w:t>
            </w:r>
            <w:r>
              <w:t xml:space="preserve"> </w:t>
            </w:r>
            <w:r w:rsidR="00F85690">
              <w:t>client satisfaction</w:t>
            </w:r>
          </w:p>
          <w:p w14:paraId="2045C832" w14:textId="77777777" w:rsidR="00C27307" w:rsidRDefault="00C27307" w:rsidP="00C27307"/>
          <w:p w14:paraId="301DD718" w14:textId="77777777" w:rsidR="004D3011" w:rsidRPr="004D3011" w:rsidRDefault="00860C46" w:rsidP="00C27307">
            <w:pPr>
              <w:pStyle w:val="Heading4"/>
              <w:rPr>
                <w:bCs/>
              </w:rPr>
            </w:pPr>
            <w:r>
              <w:t xml:space="preserve">Child and Mother Welfare </w:t>
            </w:r>
            <w:r w:rsidR="00E3461D">
              <w:t>Society</w:t>
            </w:r>
          </w:p>
          <w:p w14:paraId="03D17EA7" w14:textId="77777777" w:rsidR="004D3011" w:rsidRPr="004D3011" w:rsidRDefault="005F4BE0" w:rsidP="00C27307">
            <w:pPr>
              <w:pStyle w:val="Date"/>
            </w:pPr>
            <w:r>
              <w:t>Mar 2019</w:t>
            </w:r>
            <w:r w:rsidR="004D3011" w:rsidRPr="004D3011">
              <w:t>–</w:t>
            </w:r>
            <w:r w:rsidR="00860C46">
              <w:t xml:space="preserve"> Jan 2020</w:t>
            </w:r>
          </w:p>
          <w:p w14:paraId="16F4725C" w14:textId="77777777" w:rsidR="008C0DD7" w:rsidRDefault="00C27307" w:rsidP="008C0DD7">
            <w:r>
              <w:t>Cash Operati</w:t>
            </w:r>
            <w:r w:rsidR="00860C46">
              <w:t>ons,</w:t>
            </w:r>
            <w:r w:rsidR="008C0DD7">
              <w:t xml:space="preserve"> </w:t>
            </w:r>
            <w:r w:rsidR="005A3510">
              <w:t>handling i</w:t>
            </w:r>
            <w:r w:rsidR="00EF736E">
              <w:t xml:space="preserve">nsurance bills, </w:t>
            </w:r>
          </w:p>
          <w:p w14:paraId="3AD3F4E9" w14:textId="77777777" w:rsidR="005A3510" w:rsidRPr="004D3011" w:rsidRDefault="008E4EF2" w:rsidP="008C0DD7">
            <w:r>
              <w:t>Preparing medical reports</w:t>
            </w:r>
          </w:p>
          <w:p w14:paraId="70675F0A" w14:textId="77777777" w:rsidR="004D3011" w:rsidRDefault="004D3011" w:rsidP="00036450"/>
          <w:p w14:paraId="48B5FF03" w14:textId="77777777" w:rsidR="00C27307" w:rsidRPr="000A1D35" w:rsidRDefault="00860C46" w:rsidP="00C27307">
            <w:pPr>
              <w:pStyle w:val="Heading4"/>
            </w:pPr>
            <w:r w:rsidRPr="000A1D35">
              <w:t>Sidani&amp;Co</w:t>
            </w:r>
          </w:p>
          <w:p w14:paraId="09050403" w14:textId="77777777" w:rsidR="004D3011" w:rsidRPr="000A1D35" w:rsidRDefault="00C27307" w:rsidP="00860C46">
            <w:pPr>
              <w:pStyle w:val="Date"/>
            </w:pPr>
            <w:r w:rsidRPr="000A1D35">
              <w:t xml:space="preserve">Sep </w:t>
            </w:r>
            <w:r w:rsidR="00860C46" w:rsidRPr="000A1D35">
              <w:t xml:space="preserve">2018 </w:t>
            </w:r>
            <w:r w:rsidR="004D3011" w:rsidRPr="000A1D35">
              <w:t>–</w:t>
            </w:r>
            <w:r w:rsidR="00860C46" w:rsidRPr="000A1D35">
              <w:t xml:space="preserve"> Nov</w:t>
            </w:r>
            <w:r w:rsidRPr="000A1D35">
              <w:t xml:space="preserve"> </w:t>
            </w:r>
            <w:r w:rsidR="00860C46" w:rsidRPr="000A1D35">
              <w:t>2018</w:t>
            </w:r>
          </w:p>
          <w:p w14:paraId="2077AC7A" w14:textId="77777777" w:rsidR="00C27307" w:rsidRPr="00C27307" w:rsidRDefault="00AF2579" w:rsidP="00C27307">
            <w:pPr>
              <w:pStyle w:val="Date"/>
            </w:pPr>
            <w:r>
              <w:t>External auditing</w:t>
            </w:r>
            <w:r w:rsidR="009C5926">
              <w:t>, preparing financial statements</w:t>
            </w:r>
          </w:p>
          <w:p w14:paraId="2A207F71" w14:textId="77777777" w:rsidR="00C27307" w:rsidRPr="00C27307" w:rsidRDefault="00C27307" w:rsidP="00C27307"/>
          <w:p w14:paraId="3BC5D197" w14:textId="77777777" w:rsidR="00C27307" w:rsidRPr="004D3011" w:rsidRDefault="00860C46" w:rsidP="00C27307">
            <w:pPr>
              <w:pStyle w:val="Heading4"/>
              <w:rPr>
                <w:bCs/>
              </w:rPr>
            </w:pPr>
            <w:r>
              <w:t xml:space="preserve">Bank Audi </w:t>
            </w:r>
          </w:p>
          <w:p w14:paraId="2F0668E5" w14:textId="77777777" w:rsidR="00C27307" w:rsidRDefault="00960A2D" w:rsidP="00860C46">
            <w:pPr>
              <w:pStyle w:val="Date"/>
            </w:pPr>
            <w:r>
              <w:t>Jul</w:t>
            </w:r>
            <w:r w:rsidR="00C27307">
              <w:t xml:space="preserve"> </w:t>
            </w:r>
            <w:r w:rsidR="00860C46">
              <w:t>2017</w:t>
            </w:r>
            <w:r w:rsidR="000A5244">
              <w:t xml:space="preserve">- Sep </w:t>
            </w:r>
            <w:r w:rsidR="00860C46">
              <w:t>2017</w:t>
            </w:r>
          </w:p>
          <w:p w14:paraId="23F2E745" w14:textId="77777777" w:rsidR="00C27307" w:rsidRPr="00C27307" w:rsidRDefault="00C27307" w:rsidP="00C27307">
            <w:pPr>
              <w:pStyle w:val="Date"/>
            </w:pPr>
            <w:r>
              <w:t>Student Internship</w:t>
            </w:r>
            <w:r w:rsidRPr="004D3011">
              <w:t xml:space="preserve"> </w:t>
            </w:r>
          </w:p>
          <w:p w14:paraId="389EFFE2" w14:textId="77777777" w:rsidR="004D3011" w:rsidRDefault="004D3011" w:rsidP="00036450"/>
          <w:p w14:paraId="46CB5552" w14:textId="77777777" w:rsidR="00211195" w:rsidRDefault="00000000" w:rsidP="00FA55B4">
            <w:pPr>
              <w:pStyle w:val="Heading2"/>
              <w:tabs>
                <w:tab w:val="left" w:pos="2400"/>
              </w:tabs>
            </w:pPr>
            <w:sdt>
              <w:sdtPr>
                <w:id w:val="1669594239"/>
                <w:placeholder>
                  <w:docPart w:val="0815F049819F4A9184AB68B2C6EE81CA"/>
                </w:placeholder>
                <w:temporary/>
                <w:showingPlcHdr/>
                <w15:appearance w15:val="hidden"/>
              </w:sdtPr>
              <w:sdtContent>
                <w:r w:rsidR="00180329"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sdtContent>
            </w:sdt>
            <w:r w:rsidR="00211195">
              <w:tab/>
            </w:r>
          </w:p>
          <w:p w14:paraId="01950AED" w14:textId="4B8C9FDC" w:rsidR="00211195" w:rsidRDefault="003F58C4" w:rsidP="00211195">
            <w:pPr>
              <w:pStyle w:val="ListParagraph"/>
              <w:numPr>
                <w:ilvl w:val="0"/>
                <w:numId w:val="1"/>
              </w:numPr>
            </w:pPr>
            <w:r>
              <w:t>Negotiation</w:t>
            </w:r>
          </w:p>
          <w:p w14:paraId="4DD0DB4C" w14:textId="77777777" w:rsidR="00211195" w:rsidRDefault="00C52D02" w:rsidP="00211195">
            <w:pPr>
              <w:pStyle w:val="ListParagraph"/>
              <w:numPr>
                <w:ilvl w:val="0"/>
                <w:numId w:val="1"/>
              </w:numPr>
            </w:pPr>
            <w:r>
              <w:t>Time management</w:t>
            </w:r>
          </w:p>
          <w:p w14:paraId="6079CB19" w14:textId="77777777" w:rsidR="00211195" w:rsidRDefault="00C31E12" w:rsidP="00211195">
            <w:pPr>
              <w:pStyle w:val="ListParagraph"/>
              <w:numPr>
                <w:ilvl w:val="0"/>
                <w:numId w:val="1"/>
              </w:numPr>
            </w:pPr>
            <w:r>
              <w:t>Adaptability</w:t>
            </w:r>
          </w:p>
          <w:p w14:paraId="3B71773E" w14:textId="77777777" w:rsidR="00211195" w:rsidRDefault="00211195" w:rsidP="00211195">
            <w:pPr>
              <w:pStyle w:val="ListParagraph"/>
              <w:numPr>
                <w:ilvl w:val="0"/>
                <w:numId w:val="1"/>
              </w:numPr>
            </w:pPr>
            <w:r>
              <w:t>Team work</w:t>
            </w:r>
          </w:p>
          <w:p w14:paraId="0AF8545A" w14:textId="77777777" w:rsidR="00211195" w:rsidRDefault="00C31E12" w:rsidP="00211195">
            <w:pPr>
              <w:pStyle w:val="ListParagraph"/>
              <w:numPr>
                <w:ilvl w:val="0"/>
                <w:numId w:val="1"/>
              </w:numPr>
            </w:pPr>
            <w:r>
              <w:t>Attention to detail</w:t>
            </w:r>
          </w:p>
          <w:p w14:paraId="73C8B777" w14:textId="77777777" w:rsidR="00211195" w:rsidRPr="00211195" w:rsidRDefault="00211195" w:rsidP="00211195"/>
        </w:tc>
      </w:tr>
    </w:tbl>
    <w:p w14:paraId="285CB29D" w14:textId="77777777" w:rsidR="0043117B" w:rsidRDefault="00000000" w:rsidP="000C45FF">
      <w:pPr>
        <w:tabs>
          <w:tab w:val="left" w:pos="990"/>
        </w:tabs>
      </w:pPr>
    </w:p>
    <w:sectPr w:rsidR="0043117B" w:rsidSect="000C45F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64FE" w14:textId="77777777" w:rsidR="006E7952" w:rsidRDefault="006E7952" w:rsidP="000C45FF">
      <w:r>
        <w:separator/>
      </w:r>
    </w:p>
  </w:endnote>
  <w:endnote w:type="continuationSeparator" w:id="0">
    <w:p w14:paraId="4478DCC0" w14:textId="77777777" w:rsidR="006E7952" w:rsidRDefault="006E7952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A05F" w14:textId="77777777" w:rsidR="006E7952" w:rsidRDefault="006E7952" w:rsidP="000C45FF">
      <w:r>
        <w:separator/>
      </w:r>
    </w:p>
  </w:footnote>
  <w:footnote w:type="continuationSeparator" w:id="0">
    <w:p w14:paraId="30DFDAF8" w14:textId="77777777" w:rsidR="006E7952" w:rsidRDefault="006E7952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4FFA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0190DDEC" wp14:editId="2D9E65F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746A2"/>
    <w:multiLevelType w:val="hybridMultilevel"/>
    <w:tmpl w:val="5986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77AE5"/>
    <w:multiLevelType w:val="hybridMultilevel"/>
    <w:tmpl w:val="DA66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0148">
    <w:abstractNumId w:val="1"/>
  </w:num>
  <w:num w:numId="2" w16cid:durableId="5829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5DE"/>
    <w:rsid w:val="00016E36"/>
    <w:rsid w:val="00017644"/>
    <w:rsid w:val="00036450"/>
    <w:rsid w:val="00067243"/>
    <w:rsid w:val="00075C0A"/>
    <w:rsid w:val="00094499"/>
    <w:rsid w:val="000A1D35"/>
    <w:rsid w:val="000A5244"/>
    <w:rsid w:val="000C45FF"/>
    <w:rsid w:val="000E3FD1"/>
    <w:rsid w:val="0010639B"/>
    <w:rsid w:val="00112054"/>
    <w:rsid w:val="001525E1"/>
    <w:rsid w:val="00175950"/>
    <w:rsid w:val="00180329"/>
    <w:rsid w:val="0019001F"/>
    <w:rsid w:val="001A0454"/>
    <w:rsid w:val="001A0D05"/>
    <w:rsid w:val="001A74A5"/>
    <w:rsid w:val="001B2ABD"/>
    <w:rsid w:val="001E0391"/>
    <w:rsid w:val="001E1759"/>
    <w:rsid w:val="001F1ECC"/>
    <w:rsid w:val="00211195"/>
    <w:rsid w:val="00226D35"/>
    <w:rsid w:val="002400EB"/>
    <w:rsid w:val="00241D7E"/>
    <w:rsid w:val="00256CF7"/>
    <w:rsid w:val="00267D5A"/>
    <w:rsid w:val="00281FD5"/>
    <w:rsid w:val="002831CE"/>
    <w:rsid w:val="002A6424"/>
    <w:rsid w:val="002B37F4"/>
    <w:rsid w:val="0030481B"/>
    <w:rsid w:val="003156FC"/>
    <w:rsid w:val="003254B5"/>
    <w:rsid w:val="003265C7"/>
    <w:rsid w:val="00344418"/>
    <w:rsid w:val="00352713"/>
    <w:rsid w:val="0037121F"/>
    <w:rsid w:val="003A6B7D"/>
    <w:rsid w:val="003B06CA"/>
    <w:rsid w:val="003B2D1A"/>
    <w:rsid w:val="003D0036"/>
    <w:rsid w:val="003F58C4"/>
    <w:rsid w:val="004071FC"/>
    <w:rsid w:val="00445947"/>
    <w:rsid w:val="00474ECB"/>
    <w:rsid w:val="004813B3"/>
    <w:rsid w:val="00496591"/>
    <w:rsid w:val="004C63E4"/>
    <w:rsid w:val="004D3011"/>
    <w:rsid w:val="004F58EF"/>
    <w:rsid w:val="005262AC"/>
    <w:rsid w:val="00541CF0"/>
    <w:rsid w:val="005A3510"/>
    <w:rsid w:val="005E39D5"/>
    <w:rsid w:val="005F4BE0"/>
    <w:rsid w:val="00600670"/>
    <w:rsid w:val="0062123A"/>
    <w:rsid w:val="00646E75"/>
    <w:rsid w:val="00667B78"/>
    <w:rsid w:val="006771D0"/>
    <w:rsid w:val="006D1AE6"/>
    <w:rsid w:val="006E7952"/>
    <w:rsid w:val="00715FCB"/>
    <w:rsid w:val="00743101"/>
    <w:rsid w:val="00764875"/>
    <w:rsid w:val="007775E1"/>
    <w:rsid w:val="007867A0"/>
    <w:rsid w:val="007927F5"/>
    <w:rsid w:val="007B0282"/>
    <w:rsid w:val="007B74E6"/>
    <w:rsid w:val="007C595B"/>
    <w:rsid w:val="00802CA0"/>
    <w:rsid w:val="00860C46"/>
    <w:rsid w:val="008B6990"/>
    <w:rsid w:val="008C0DD7"/>
    <w:rsid w:val="008D08A8"/>
    <w:rsid w:val="008D108D"/>
    <w:rsid w:val="008D7A71"/>
    <w:rsid w:val="008E4EF2"/>
    <w:rsid w:val="009228AD"/>
    <w:rsid w:val="009260CD"/>
    <w:rsid w:val="00952C25"/>
    <w:rsid w:val="00960A2D"/>
    <w:rsid w:val="009826C0"/>
    <w:rsid w:val="00984FAB"/>
    <w:rsid w:val="009A75DE"/>
    <w:rsid w:val="009C5926"/>
    <w:rsid w:val="009D4ED2"/>
    <w:rsid w:val="00A2118D"/>
    <w:rsid w:val="00A448B9"/>
    <w:rsid w:val="00A5141C"/>
    <w:rsid w:val="00AA01C0"/>
    <w:rsid w:val="00AA6112"/>
    <w:rsid w:val="00AD76E2"/>
    <w:rsid w:val="00AF2579"/>
    <w:rsid w:val="00B20152"/>
    <w:rsid w:val="00B24298"/>
    <w:rsid w:val="00B26FCE"/>
    <w:rsid w:val="00B359E4"/>
    <w:rsid w:val="00B46F75"/>
    <w:rsid w:val="00B57D98"/>
    <w:rsid w:val="00B64AB3"/>
    <w:rsid w:val="00B70850"/>
    <w:rsid w:val="00BD66B2"/>
    <w:rsid w:val="00BE3980"/>
    <w:rsid w:val="00BE6F99"/>
    <w:rsid w:val="00BF27FC"/>
    <w:rsid w:val="00C0338D"/>
    <w:rsid w:val="00C066B6"/>
    <w:rsid w:val="00C25974"/>
    <w:rsid w:val="00C27307"/>
    <w:rsid w:val="00C31E12"/>
    <w:rsid w:val="00C37BA1"/>
    <w:rsid w:val="00C4674C"/>
    <w:rsid w:val="00C506CF"/>
    <w:rsid w:val="00C52241"/>
    <w:rsid w:val="00C52D02"/>
    <w:rsid w:val="00C72BED"/>
    <w:rsid w:val="00C9578B"/>
    <w:rsid w:val="00CB0055"/>
    <w:rsid w:val="00D2522B"/>
    <w:rsid w:val="00D422DE"/>
    <w:rsid w:val="00D5459D"/>
    <w:rsid w:val="00DA1F4D"/>
    <w:rsid w:val="00DD172A"/>
    <w:rsid w:val="00DD3E8D"/>
    <w:rsid w:val="00DE7E51"/>
    <w:rsid w:val="00E25A26"/>
    <w:rsid w:val="00E3461D"/>
    <w:rsid w:val="00E4381A"/>
    <w:rsid w:val="00E55D74"/>
    <w:rsid w:val="00E65337"/>
    <w:rsid w:val="00E852DD"/>
    <w:rsid w:val="00EF736E"/>
    <w:rsid w:val="00F0213F"/>
    <w:rsid w:val="00F575F7"/>
    <w:rsid w:val="00F60274"/>
    <w:rsid w:val="00F77FB9"/>
    <w:rsid w:val="00F85690"/>
    <w:rsid w:val="00FA55B4"/>
    <w:rsid w:val="00FB068F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C3B9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NormalWeb">
    <w:name w:val="Normal (Web)"/>
    <w:basedOn w:val="Normal"/>
    <w:uiPriority w:val="99"/>
    <w:unhideWhenUsed/>
    <w:rsid w:val="00FF68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111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eader" Target="header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yperlink" Target="mailto:hiba" TargetMode="Externa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2.jpeg" /><Relationship Id="rId5" Type="http://schemas.openxmlformats.org/officeDocument/2006/relationships/styles" Target="styles.xml" /><Relationship Id="rId15" Type="http://schemas.openxmlformats.org/officeDocument/2006/relationships/glossaryDocument" Target="glossary/document.xml" /><Relationship Id="rId10" Type="http://schemas.openxmlformats.org/officeDocument/2006/relationships/image" Target="media/image1.jp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ek-PC\AppData\Roaming\Microsoft\Templates\Blue%20grey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8DFCE6F9884559A07995A60F5CA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7017-2745-4CFE-89B9-DD33CD3491F1}"/>
      </w:docPartPr>
      <w:docPartBody>
        <w:p w:rsidR="008871D5" w:rsidRDefault="000158AD">
          <w:pPr>
            <w:pStyle w:val="2A8DFCE6F9884559A07995A60F5CA803"/>
          </w:pPr>
          <w:r w:rsidRPr="00D5459D">
            <w:t>Profile</w:t>
          </w:r>
        </w:p>
      </w:docPartBody>
    </w:docPart>
    <w:docPart>
      <w:docPartPr>
        <w:name w:val="D172B4735DED4D15AA66F16BCAD54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3DFFE-F298-4A91-A339-5631B59E85AC}"/>
      </w:docPartPr>
      <w:docPartBody>
        <w:p w:rsidR="008871D5" w:rsidRDefault="000158AD">
          <w:pPr>
            <w:pStyle w:val="D172B4735DED4D15AA66F16BCAD54BD0"/>
          </w:pPr>
          <w:r w:rsidRPr="00CB0055">
            <w:t>Contact</w:t>
          </w:r>
        </w:p>
      </w:docPartBody>
    </w:docPart>
    <w:docPart>
      <w:docPartPr>
        <w:name w:val="2F3A32416DB7436C8DA0687FCFEC0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B2EDD-06AB-4022-A58A-3BCEA2DC6E77}"/>
      </w:docPartPr>
      <w:docPartBody>
        <w:p w:rsidR="008871D5" w:rsidRDefault="000158AD">
          <w:pPr>
            <w:pStyle w:val="2F3A32416DB7436C8DA0687FCFEC027F"/>
          </w:pPr>
          <w:r w:rsidRPr="00CB0055">
            <w:t>Hobbies</w:t>
          </w:r>
        </w:p>
      </w:docPartBody>
    </w:docPart>
    <w:docPart>
      <w:docPartPr>
        <w:name w:val="4EE31432D7D14851975928C946526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8A261-E47A-4EFF-8AC9-07A11A82AE58}"/>
      </w:docPartPr>
      <w:docPartBody>
        <w:p w:rsidR="008871D5" w:rsidRDefault="000158AD">
          <w:pPr>
            <w:pStyle w:val="4EE31432D7D14851975928C946526179"/>
          </w:pPr>
          <w:r w:rsidRPr="00036450">
            <w:t>EDUCATION</w:t>
          </w:r>
        </w:p>
      </w:docPartBody>
    </w:docPart>
    <w:docPart>
      <w:docPartPr>
        <w:name w:val="0815F049819F4A9184AB68B2C6EE8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9FE9A-BCD7-4308-A813-F405D7BA5ECC}"/>
      </w:docPartPr>
      <w:docPartBody>
        <w:p w:rsidR="008871D5" w:rsidRDefault="000158AD">
          <w:pPr>
            <w:pStyle w:val="0815F049819F4A9184AB68B2C6EE81CA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E6"/>
    <w:rsid w:val="000158AD"/>
    <w:rsid w:val="00307EE6"/>
    <w:rsid w:val="00400028"/>
    <w:rsid w:val="00824289"/>
    <w:rsid w:val="008871D5"/>
    <w:rsid w:val="00915EB5"/>
    <w:rsid w:val="00B84A85"/>
    <w:rsid w:val="00C63683"/>
    <w:rsid w:val="00D3021D"/>
    <w:rsid w:val="00E9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8DFCE6F9884559A07995A60F5CA803">
    <w:name w:val="2A8DFCE6F9884559A07995A60F5CA803"/>
  </w:style>
  <w:style w:type="paragraph" w:customStyle="1" w:styleId="D172B4735DED4D15AA66F16BCAD54BD0">
    <w:name w:val="D172B4735DED4D15AA66F16BCAD54BD0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2F3A32416DB7436C8DA0687FCFEC027F">
    <w:name w:val="2F3A32416DB7436C8DA0687FCFEC027F"/>
  </w:style>
  <w:style w:type="paragraph" w:customStyle="1" w:styleId="4EE31432D7D14851975928C946526179">
    <w:name w:val="4EE31432D7D14851975928C946526179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0815F049819F4A9184AB68B2C6EE81CA">
    <w:name w:val="0815F049819F4A9184AB68B2C6EE81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Blue%20grey%20resume.dotx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2023-07-28T16:03:00Z</dcterms:created>
  <dcterms:modified xsi:type="dcterms:W3CDTF">2023-07-28T16:39:00Z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