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="-1440" w:tblpY="106"/>
        <w:tblW w:w="5769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10800"/>
      </w:tblGrid>
      <w:tr w:rsidR="00F75360" w:rsidRPr="00F75360" w:rsidTr="000D5DF5">
        <w:trPr>
          <w:trHeight w:hRule="exact" w:val="2703"/>
        </w:trPr>
        <w:tc>
          <w:tcPr>
            <w:tcW w:w="10800" w:type="dxa"/>
            <w:tcMar>
              <w:top w:w="0" w:type="dxa"/>
              <w:bottom w:w="0" w:type="dxa"/>
            </w:tcMar>
          </w:tcPr>
          <w:p w:rsidR="00F75360" w:rsidRPr="000D5DF5" w:rsidRDefault="00F75360" w:rsidP="000D5DF5">
            <w:pPr>
              <w:pStyle w:val="Title"/>
              <w:jc w:val="left"/>
              <w:rPr>
                <w:rFonts w:asciiTheme="majorBidi" w:hAnsiTheme="majorBidi"/>
                <w:sz w:val="72"/>
                <w:szCs w:val="72"/>
              </w:rPr>
            </w:pPr>
            <w:r w:rsidRPr="00F75360">
              <w:rPr>
                <w:rFonts w:asciiTheme="majorBidi" w:hAnsiTheme="majorBidi"/>
              </w:rPr>
              <w:t xml:space="preserve">    </w:t>
            </w:r>
            <w:r w:rsidR="000D5DF5">
              <w:rPr>
                <w:rFonts w:asciiTheme="majorBidi" w:hAnsiTheme="majorBidi"/>
                <w:noProof/>
              </w:rPr>
              <w:drawing>
                <wp:inline distT="0" distB="0" distL="0" distR="0" wp14:anchorId="54C78F3E" wp14:editId="06CF2A66">
                  <wp:extent cx="1114425" cy="1188720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4" cy="11954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D5DF5">
              <w:rPr>
                <w:rFonts w:asciiTheme="majorBidi" w:hAnsiTheme="majorBidi"/>
              </w:rPr>
              <w:t xml:space="preserve">    </w:t>
            </w:r>
            <w:r w:rsidRPr="000D5DF5">
              <w:rPr>
                <w:rFonts w:asciiTheme="majorBidi" w:hAnsiTheme="majorBidi"/>
                <w:sz w:val="72"/>
                <w:szCs w:val="72"/>
              </w:rPr>
              <w:t xml:space="preserve">kristy andraos </w:t>
            </w:r>
          </w:p>
          <w:p w:rsidR="00F75360" w:rsidRPr="000D5DF5" w:rsidRDefault="000D5DF5" w:rsidP="000D5DF5">
            <w:pPr>
              <w:pStyle w:val="ContactInfo"/>
              <w:contextualSpacing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</w:t>
            </w:r>
            <w:r w:rsidR="00F75360" w:rsidRPr="000D5DF5">
              <w:rPr>
                <w:rFonts w:asciiTheme="majorBidi" w:hAnsiTheme="majorBidi" w:cstheme="majorBidi"/>
                <w:sz w:val="24"/>
                <w:szCs w:val="24"/>
              </w:rPr>
              <w:t>Phone:  78980333</w:t>
            </w:r>
          </w:p>
          <w:p w:rsidR="00F75360" w:rsidRPr="00F75360" w:rsidRDefault="000D5DF5" w:rsidP="000D5DF5">
            <w:pPr>
              <w:pStyle w:val="ContactInfoEmphasis"/>
              <w:contextualSpacing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</w:t>
            </w:r>
            <w:r w:rsidR="00772E1A">
              <w:rPr>
                <w:rFonts w:asciiTheme="majorBidi" w:hAnsiTheme="majorBidi" w:cstheme="majorBidi"/>
                <w:sz w:val="24"/>
                <w:szCs w:val="24"/>
              </w:rPr>
              <w:t>Email: Kristy-andraos@hotmail</w:t>
            </w:r>
            <w:r w:rsidR="00F75360" w:rsidRPr="000D5DF5">
              <w:rPr>
                <w:rFonts w:asciiTheme="majorBidi" w:hAnsiTheme="majorBidi" w:cstheme="majorBidi"/>
                <w:sz w:val="24"/>
                <w:szCs w:val="24"/>
              </w:rPr>
              <w:t>.com</w:t>
            </w:r>
            <w:r w:rsidR="00F75360" w:rsidRPr="00F75360">
              <w:rPr>
                <w:rFonts w:asciiTheme="majorBidi" w:hAnsiTheme="majorBidi" w:cstheme="majorBidi"/>
              </w:rPr>
              <w:t xml:space="preserve"> </w:t>
            </w:r>
          </w:p>
        </w:tc>
      </w:tr>
      <w:tr w:rsidR="000D5DF5" w:rsidRPr="00F75360" w:rsidTr="00D4498C">
        <w:trPr>
          <w:trHeight w:hRule="exact" w:val="80"/>
        </w:trPr>
        <w:tc>
          <w:tcPr>
            <w:tcW w:w="10800" w:type="dxa"/>
            <w:tcMar>
              <w:top w:w="0" w:type="dxa"/>
              <w:bottom w:w="0" w:type="dxa"/>
            </w:tcMar>
          </w:tcPr>
          <w:p w:rsidR="000D5DF5" w:rsidRPr="00F75360" w:rsidRDefault="000D5DF5" w:rsidP="000D5DF5">
            <w:pPr>
              <w:pStyle w:val="Title"/>
              <w:jc w:val="left"/>
              <w:rPr>
                <w:rFonts w:asciiTheme="majorBidi" w:hAnsiTheme="majorBidi"/>
              </w:rPr>
            </w:pPr>
          </w:p>
        </w:tc>
      </w:tr>
      <w:tr w:rsidR="00F75360" w:rsidRPr="00F75360" w:rsidTr="000D5DF5">
        <w:tc>
          <w:tcPr>
            <w:tcW w:w="10800" w:type="dxa"/>
            <w:tcMar>
              <w:top w:w="432" w:type="dxa"/>
            </w:tcMar>
          </w:tcPr>
          <w:p w:rsidR="00F75360" w:rsidRPr="00F75360" w:rsidRDefault="00F75360" w:rsidP="000D5DF5">
            <w:pPr>
              <w:contextualSpacing w:val="0"/>
              <w:rPr>
                <w:rFonts w:asciiTheme="majorBidi" w:hAnsiTheme="majorBidi" w:cstheme="majorBidi"/>
              </w:rPr>
            </w:pPr>
          </w:p>
          <w:p w:rsidR="00F75360" w:rsidRPr="00F75360" w:rsidRDefault="00F75360" w:rsidP="000D5DF5">
            <w:pPr>
              <w:pStyle w:val="Heading1"/>
              <w:ind w:firstLine="1530"/>
              <w:outlineLvl w:val="0"/>
              <w:rPr>
                <w:rFonts w:asciiTheme="majorBidi" w:hAnsiTheme="majorBidi"/>
                <w:sz w:val="32"/>
                <w:u w:val="single"/>
              </w:rPr>
            </w:pPr>
            <w:r w:rsidRPr="00F75360">
              <w:rPr>
                <w:rFonts w:asciiTheme="majorBidi" w:hAnsiTheme="majorBidi"/>
                <w:sz w:val="32"/>
                <w:u w:val="single"/>
              </w:rPr>
              <w:t>objectives</w:t>
            </w:r>
          </w:p>
          <w:p w:rsidR="00F75360" w:rsidRPr="00F75360" w:rsidRDefault="000977CE" w:rsidP="00573575">
            <w:pPr>
              <w:ind w:left="144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Seeking a challenging position in a leading company</w:t>
            </w:r>
            <w:r w:rsidR="00573575">
              <w:rPr>
                <w:rFonts w:asciiTheme="majorBidi" w:hAnsiTheme="majorBidi" w:cstheme="majorBidi"/>
                <w:sz w:val="24"/>
                <w:szCs w:val="24"/>
              </w:rPr>
              <w:t>/association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where I can demonstrate my skills and contribute to the positive development of the company. Thus, my aim is to obtain </w:t>
            </w:r>
            <w:r w:rsidR="00573575">
              <w:rPr>
                <w:rFonts w:asciiTheme="majorBidi" w:hAnsiTheme="majorBidi" w:cstheme="majorBidi"/>
                <w:sz w:val="24"/>
                <w:szCs w:val="24"/>
              </w:rPr>
              <w:t>an adequate job opportunity at your esteemed company.</w:t>
            </w:r>
          </w:p>
        </w:tc>
      </w:tr>
    </w:tbl>
    <w:p w:rsidR="004E01EB" w:rsidRPr="00573575" w:rsidRDefault="00090057" w:rsidP="00090057">
      <w:pPr>
        <w:pStyle w:val="Heading1"/>
        <w:rPr>
          <w:rFonts w:asciiTheme="majorBidi" w:hAnsiTheme="majorBidi"/>
          <w:sz w:val="32"/>
          <w:u w:val="single"/>
        </w:rPr>
      </w:pPr>
      <w:r w:rsidRPr="00573575">
        <w:rPr>
          <w:rFonts w:asciiTheme="majorBidi" w:hAnsiTheme="majorBidi"/>
          <w:sz w:val="32"/>
          <w:u w:val="single"/>
        </w:rPr>
        <w:t xml:space="preserve">education </w:t>
      </w:r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F75360" w:rsidRPr="00F75360" w:rsidTr="00F75360">
        <w:tc>
          <w:tcPr>
            <w:tcW w:w="9290" w:type="dxa"/>
          </w:tcPr>
          <w:p w:rsidR="00F75360" w:rsidRPr="00F75360" w:rsidRDefault="00F75360" w:rsidP="000E3C45">
            <w:pPr>
              <w:rPr>
                <w:rFonts w:asciiTheme="majorBidi" w:hAnsiTheme="majorBidi" w:cstheme="majorBidi"/>
              </w:rPr>
            </w:pPr>
          </w:p>
        </w:tc>
      </w:tr>
      <w:tr w:rsidR="00F75360" w:rsidRPr="00F75360" w:rsidTr="00F75360">
        <w:tc>
          <w:tcPr>
            <w:tcW w:w="9290" w:type="dxa"/>
            <w:tcMar>
              <w:top w:w="216" w:type="dxa"/>
            </w:tcMar>
          </w:tcPr>
          <w:p w:rsidR="00F75360" w:rsidRPr="00F75360" w:rsidRDefault="00F75360" w:rsidP="00F7536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75360">
              <w:rPr>
                <w:rFonts w:asciiTheme="majorBidi" w:hAnsiTheme="majorBidi" w:cstheme="majorBidi"/>
                <w:sz w:val="24"/>
                <w:szCs w:val="24"/>
              </w:rPr>
              <w:t xml:space="preserve">BA in International business management at Notre-Dame  University, Louaize </w:t>
            </w:r>
          </w:p>
          <w:p w:rsidR="00F75360" w:rsidRPr="00F75360" w:rsidRDefault="00F75360" w:rsidP="00F75360">
            <w:pPr>
              <w:pStyle w:val="ListParagraph"/>
              <w:numPr>
                <w:ilvl w:val="0"/>
                <w:numId w:val="21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F75360">
              <w:rPr>
                <w:rFonts w:asciiTheme="majorBidi" w:hAnsiTheme="majorBidi" w:cstheme="majorBidi"/>
                <w:sz w:val="24"/>
                <w:szCs w:val="24"/>
              </w:rPr>
              <w:t>Current Cumulative GPA: 3.41</w:t>
            </w:r>
          </w:p>
          <w:p w:rsidR="00F75360" w:rsidRPr="00F75360" w:rsidRDefault="00772E1A" w:rsidP="00F75360">
            <w:pPr>
              <w:pStyle w:val="ListParagraph"/>
              <w:numPr>
                <w:ilvl w:val="0"/>
                <w:numId w:val="21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Graduated in </w:t>
            </w:r>
            <w:r w:rsidR="00645A3E">
              <w:rPr>
                <w:rFonts w:asciiTheme="majorBidi" w:hAnsiTheme="majorBidi" w:cstheme="majorBidi"/>
                <w:sz w:val="24"/>
                <w:szCs w:val="24"/>
              </w:rPr>
              <w:t>fall</w:t>
            </w:r>
            <w:r w:rsidR="00F75360" w:rsidRPr="00F75360">
              <w:rPr>
                <w:rFonts w:asciiTheme="majorBidi" w:hAnsiTheme="majorBidi" w:cstheme="majorBidi"/>
                <w:sz w:val="24"/>
                <w:szCs w:val="24"/>
              </w:rPr>
              <w:t xml:space="preserve"> 2023</w:t>
            </w:r>
          </w:p>
          <w:p w:rsidR="00F75360" w:rsidRPr="00F75360" w:rsidRDefault="00F75360" w:rsidP="00F75360">
            <w:pPr>
              <w:pStyle w:val="ListParagraph"/>
              <w:numPr>
                <w:ilvl w:val="0"/>
                <w:numId w:val="21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F75360">
              <w:rPr>
                <w:rFonts w:asciiTheme="majorBidi" w:hAnsiTheme="majorBidi" w:cstheme="majorBidi"/>
                <w:sz w:val="24"/>
                <w:szCs w:val="24"/>
              </w:rPr>
              <w:t>Dean’s List 2020</w:t>
            </w:r>
            <w:r w:rsidR="00645A3E">
              <w:rPr>
                <w:rFonts w:asciiTheme="majorBidi" w:hAnsiTheme="majorBidi" w:cstheme="majorBidi"/>
                <w:sz w:val="24"/>
                <w:szCs w:val="24"/>
              </w:rPr>
              <w:t>-2023</w:t>
            </w:r>
          </w:p>
          <w:p w:rsidR="00F75360" w:rsidRPr="00F75360" w:rsidRDefault="00F75360" w:rsidP="00F7536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F75360" w:rsidRPr="00F75360" w:rsidRDefault="00F75360" w:rsidP="00F7536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75360">
              <w:rPr>
                <w:rFonts w:asciiTheme="majorBidi" w:hAnsiTheme="majorBidi" w:cstheme="majorBidi"/>
                <w:sz w:val="24"/>
                <w:szCs w:val="24"/>
              </w:rPr>
              <w:t xml:space="preserve"> High school diploma in Sociology and Economics, Lebanese Baccalaureate</w:t>
            </w:r>
          </w:p>
          <w:p w:rsidR="00F75360" w:rsidRPr="00F75360" w:rsidRDefault="00F75360" w:rsidP="00F7536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75360">
              <w:rPr>
                <w:rFonts w:asciiTheme="majorBidi" w:hAnsiTheme="majorBidi" w:cstheme="majorBidi"/>
                <w:sz w:val="24"/>
                <w:szCs w:val="24"/>
              </w:rPr>
              <w:t xml:space="preserve">At SSCC </w:t>
            </w:r>
            <w:proofErr w:type="spellStart"/>
            <w:r w:rsidRPr="00F75360">
              <w:rPr>
                <w:rFonts w:asciiTheme="majorBidi" w:hAnsiTheme="majorBidi" w:cstheme="majorBidi"/>
                <w:sz w:val="24"/>
                <w:szCs w:val="24"/>
              </w:rPr>
              <w:t>Beit</w:t>
            </w:r>
            <w:proofErr w:type="spellEnd"/>
            <w:r w:rsidRPr="00F7536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75360">
              <w:rPr>
                <w:rFonts w:asciiTheme="majorBidi" w:hAnsiTheme="majorBidi" w:cstheme="majorBidi"/>
                <w:sz w:val="24"/>
                <w:szCs w:val="24"/>
              </w:rPr>
              <w:t>Chabab</w:t>
            </w:r>
            <w:proofErr w:type="spellEnd"/>
            <w:r w:rsidRPr="00F75360">
              <w:rPr>
                <w:rFonts w:asciiTheme="majorBidi" w:hAnsiTheme="majorBidi" w:cstheme="majorBidi"/>
                <w:sz w:val="24"/>
                <w:szCs w:val="24"/>
              </w:rPr>
              <w:t>, Lebanon</w:t>
            </w:r>
          </w:p>
          <w:p w:rsidR="00F75360" w:rsidRPr="00F75360" w:rsidRDefault="00F75360" w:rsidP="00F7536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75360">
              <w:rPr>
                <w:rFonts w:asciiTheme="majorBidi" w:hAnsiTheme="majorBidi" w:cstheme="majorBidi"/>
                <w:sz w:val="24"/>
                <w:szCs w:val="24"/>
              </w:rPr>
              <w:t>Graduated in 2020</w:t>
            </w:r>
          </w:p>
          <w:p w:rsidR="00F75360" w:rsidRPr="00F75360" w:rsidRDefault="00F75360" w:rsidP="00F75360">
            <w:pPr>
              <w:rPr>
                <w:rFonts w:asciiTheme="majorBidi" w:hAnsiTheme="majorBidi" w:cstheme="majorBidi"/>
              </w:rPr>
            </w:pPr>
          </w:p>
        </w:tc>
      </w:tr>
    </w:tbl>
    <w:p w:rsidR="00645A3E" w:rsidRDefault="00090057" w:rsidP="00645A3E">
      <w:pPr>
        <w:pStyle w:val="Heading1"/>
        <w:rPr>
          <w:rFonts w:asciiTheme="majorBidi" w:hAnsiTheme="majorBidi"/>
          <w:sz w:val="32"/>
          <w:u w:val="single"/>
        </w:rPr>
      </w:pPr>
      <w:r w:rsidRPr="00F75360">
        <w:rPr>
          <w:rFonts w:asciiTheme="majorBidi" w:hAnsiTheme="majorBidi"/>
          <w:sz w:val="32"/>
          <w:u w:val="single"/>
        </w:rPr>
        <w:t>experience</w:t>
      </w:r>
    </w:p>
    <w:p w:rsidR="00CA471E" w:rsidRDefault="00CA471E" w:rsidP="00645A3E">
      <w:pPr>
        <w:pStyle w:val="Heading1"/>
        <w:rPr>
          <w:rFonts w:asciiTheme="majorBidi" w:hAnsiTheme="majorBidi"/>
          <w:sz w:val="32"/>
          <w:u w:val="single"/>
        </w:rPr>
      </w:pPr>
    </w:p>
    <w:p w:rsidR="00873540" w:rsidRDefault="00873540" w:rsidP="00873540">
      <w:pPr>
        <w:pStyle w:val="Heading4"/>
        <w:rPr>
          <w:rFonts w:asciiTheme="majorBidi" w:hAnsiTheme="majorBidi"/>
          <w:sz w:val="24"/>
          <w:szCs w:val="24"/>
        </w:rPr>
      </w:pPr>
      <w:r>
        <w:rPr>
          <w:rFonts w:asciiTheme="majorBidi" w:hAnsiTheme="majorBidi"/>
          <w:sz w:val="24"/>
          <w:szCs w:val="24"/>
        </w:rPr>
        <w:t>Private Tutor</w:t>
      </w:r>
    </w:p>
    <w:p w:rsidR="00873540" w:rsidRPr="00873540" w:rsidRDefault="00873540" w:rsidP="00873540"/>
    <w:p w:rsidR="00873540" w:rsidRDefault="00873540" w:rsidP="00873540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August 2023 – Present </w:t>
      </w:r>
    </w:p>
    <w:p w:rsidR="00CA471E" w:rsidRDefault="00873540" w:rsidP="004C1EAA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Grade 5 (all subjects)</w:t>
      </w:r>
    </w:p>
    <w:p w:rsidR="00071769" w:rsidRDefault="00071769" w:rsidP="00071769">
      <w:pPr>
        <w:rPr>
          <w:rFonts w:asciiTheme="majorBidi" w:hAnsiTheme="majorBidi" w:cstheme="majorBidi"/>
          <w:sz w:val="24"/>
          <w:szCs w:val="24"/>
        </w:rPr>
      </w:pPr>
    </w:p>
    <w:p w:rsidR="004C1EAA" w:rsidRDefault="004C1EAA" w:rsidP="004C1EAA">
      <w:pPr>
        <w:pStyle w:val="ListParagraph"/>
        <w:ind w:left="1080"/>
        <w:rPr>
          <w:rFonts w:asciiTheme="majorBidi" w:hAnsiTheme="majorBidi" w:cstheme="majorBidi"/>
          <w:sz w:val="24"/>
          <w:szCs w:val="24"/>
        </w:rPr>
      </w:pPr>
    </w:p>
    <w:p w:rsidR="00071769" w:rsidRDefault="00071769" w:rsidP="00071769">
      <w:pPr>
        <w:pStyle w:val="Heading4"/>
        <w:rPr>
          <w:rFonts w:asciiTheme="majorBidi" w:hAnsiTheme="majorBidi"/>
          <w:sz w:val="24"/>
          <w:szCs w:val="24"/>
        </w:rPr>
      </w:pPr>
      <w:r>
        <w:rPr>
          <w:rFonts w:asciiTheme="majorBidi" w:hAnsiTheme="majorBidi"/>
          <w:sz w:val="24"/>
          <w:szCs w:val="24"/>
        </w:rPr>
        <w:t>Internship</w:t>
      </w:r>
    </w:p>
    <w:p w:rsidR="00071769" w:rsidRPr="00071769" w:rsidRDefault="00071769" w:rsidP="00071769"/>
    <w:p w:rsidR="00071769" w:rsidRDefault="00071769" w:rsidP="0007176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June 2023 – September 2023</w:t>
      </w:r>
    </w:p>
    <w:p w:rsidR="00355F8E" w:rsidRDefault="00355F8E" w:rsidP="00071769">
      <w:pPr>
        <w:rPr>
          <w:rFonts w:asciiTheme="majorBidi" w:hAnsiTheme="majorBidi" w:cstheme="majorBidi"/>
          <w:sz w:val="24"/>
          <w:szCs w:val="24"/>
        </w:rPr>
      </w:pPr>
    </w:p>
    <w:p w:rsidR="00071769" w:rsidRDefault="00071769" w:rsidP="00355F8E">
      <w:pPr>
        <w:pStyle w:val="ListParagraph"/>
        <w:numPr>
          <w:ilvl w:val="0"/>
          <w:numId w:val="32"/>
        </w:numPr>
        <w:ind w:left="81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Abi Ramia Bros sarl</w:t>
      </w:r>
      <w:r w:rsidR="00355F8E">
        <w:rPr>
          <w:rFonts w:asciiTheme="majorBidi" w:hAnsiTheme="majorBidi" w:cstheme="majorBidi"/>
          <w:sz w:val="24"/>
          <w:szCs w:val="24"/>
        </w:rPr>
        <w:t xml:space="preserve"> as a stock manager assistant </w:t>
      </w:r>
    </w:p>
    <w:p w:rsidR="00355F8E" w:rsidRPr="00355F8E" w:rsidRDefault="00355F8E" w:rsidP="00355F8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Store manager assistant</w:t>
      </w:r>
    </w:p>
    <w:p w:rsidR="00355F8E" w:rsidRDefault="00355F8E" w:rsidP="00355F8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Inventory management</w:t>
      </w:r>
    </w:p>
    <w:p w:rsidR="00355F8E" w:rsidRDefault="00355F8E" w:rsidP="00355F8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Staff supervision</w:t>
      </w:r>
    </w:p>
    <w:p w:rsidR="00355F8E" w:rsidRDefault="00355F8E" w:rsidP="00355F8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Visual merchandizing</w:t>
      </w:r>
    </w:p>
    <w:p w:rsidR="00071769" w:rsidRPr="001B2728" w:rsidRDefault="00355F8E" w:rsidP="001B2728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Regulatory compliance</w:t>
      </w:r>
    </w:p>
    <w:p w:rsidR="00071769" w:rsidRDefault="00071769" w:rsidP="004C1EAA">
      <w:pPr>
        <w:pStyle w:val="ListParagraph"/>
        <w:ind w:left="1080"/>
        <w:rPr>
          <w:rFonts w:asciiTheme="majorBidi" w:hAnsiTheme="majorBidi" w:cstheme="majorBidi"/>
          <w:sz w:val="24"/>
          <w:szCs w:val="24"/>
        </w:rPr>
      </w:pPr>
    </w:p>
    <w:p w:rsidR="004C1EAA" w:rsidRPr="004C1EAA" w:rsidRDefault="004C1EAA" w:rsidP="004C1EAA">
      <w:pPr>
        <w:pStyle w:val="ListParagraph"/>
        <w:ind w:left="1080" w:right="-180"/>
        <w:rPr>
          <w:rFonts w:asciiTheme="majorBidi" w:hAnsiTheme="majorBidi" w:cstheme="majorBidi"/>
          <w:sz w:val="24"/>
          <w:szCs w:val="24"/>
        </w:rPr>
      </w:pPr>
    </w:p>
    <w:p w:rsidR="00CA471E" w:rsidRDefault="00CA471E" w:rsidP="00CA471E">
      <w:pPr>
        <w:pStyle w:val="Heading4"/>
        <w:rPr>
          <w:rFonts w:asciiTheme="majorBidi" w:hAnsiTheme="majorBidi"/>
          <w:sz w:val="24"/>
          <w:szCs w:val="24"/>
        </w:rPr>
      </w:pPr>
      <w:r>
        <w:rPr>
          <w:rFonts w:asciiTheme="majorBidi" w:hAnsiTheme="majorBidi"/>
          <w:sz w:val="24"/>
          <w:szCs w:val="24"/>
        </w:rPr>
        <w:t>Key garden 101</w:t>
      </w:r>
      <w:r w:rsidR="00873540">
        <w:rPr>
          <w:rFonts w:asciiTheme="majorBidi" w:hAnsiTheme="majorBidi"/>
          <w:sz w:val="24"/>
          <w:szCs w:val="24"/>
        </w:rPr>
        <w:t xml:space="preserve"> venue and food courts</w:t>
      </w:r>
    </w:p>
    <w:p w:rsidR="00CA471E" w:rsidRPr="00645A3E" w:rsidRDefault="00CA471E" w:rsidP="00CA471E"/>
    <w:p w:rsidR="00CA471E" w:rsidRDefault="00CA471E" w:rsidP="00CA471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February 2022 – June 2023</w:t>
      </w:r>
    </w:p>
    <w:p w:rsidR="00873540" w:rsidRDefault="00873540" w:rsidP="00CA471E">
      <w:pPr>
        <w:rPr>
          <w:rFonts w:asciiTheme="majorBidi" w:hAnsiTheme="majorBidi" w:cstheme="majorBidi"/>
          <w:sz w:val="24"/>
          <w:szCs w:val="24"/>
        </w:rPr>
      </w:pPr>
    </w:p>
    <w:p w:rsidR="00873540" w:rsidRDefault="00873540" w:rsidP="00772E1A">
      <w:pPr>
        <w:pStyle w:val="ListParagraph"/>
        <w:numPr>
          <w:ilvl w:val="0"/>
          <w:numId w:val="30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="00772E1A" w:rsidRPr="00772E1A">
        <w:rPr>
          <w:rFonts w:asciiTheme="majorBidi" w:hAnsiTheme="majorBidi" w:cstheme="majorBidi"/>
          <w:sz w:val="24"/>
          <w:szCs w:val="24"/>
        </w:rPr>
        <w:t>Floor M</w:t>
      </w:r>
      <w:r w:rsidR="00772E1A">
        <w:rPr>
          <w:rFonts w:asciiTheme="majorBidi" w:hAnsiTheme="majorBidi" w:cstheme="majorBidi"/>
          <w:sz w:val="24"/>
          <w:szCs w:val="24"/>
        </w:rPr>
        <w:t>anager and Financial Supervisor:</w:t>
      </w:r>
    </w:p>
    <w:p w:rsidR="00772E1A" w:rsidRPr="00772E1A" w:rsidRDefault="00772E1A" w:rsidP="00772E1A">
      <w:pPr>
        <w:pStyle w:val="ListParagraph"/>
        <w:numPr>
          <w:ilvl w:val="0"/>
          <w:numId w:val="33"/>
        </w:numPr>
        <w:rPr>
          <w:rFonts w:asciiTheme="majorBidi" w:hAnsiTheme="majorBidi" w:cstheme="majorBidi"/>
          <w:sz w:val="24"/>
          <w:szCs w:val="24"/>
        </w:rPr>
      </w:pPr>
      <w:r w:rsidRPr="00772E1A">
        <w:rPr>
          <w:rFonts w:asciiTheme="majorBidi" w:hAnsiTheme="majorBidi" w:cstheme="majorBidi"/>
          <w:sz w:val="24"/>
          <w:szCs w:val="24"/>
        </w:rPr>
        <w:t>Ensuring that all employees are adequately trained and fully qualified to</w:t>
      </w:r>
    </w:p>
    <w:p w:rsidR="00772E1A" w:rsidRPr="00772E1A" w:rsidRDefault="00772E1A" w:rsidP="003A23A8">
      <w:pPr>
        <w:pStyle w:val="ListParagraph"/>
        <w:ind w:left="1440"/>
        <w:rPr>
          <w:rFonts w:asciiTheme="majorBidi" w:hAnsiTheme="majorBidi" w:cstheme="majorBidi"/>
          <w:sz w:val="24"/>
          <w:szCs w:val="24"/>
        </w:rPr>
      </w:pPr>
      <w:r w:rsidRPr="00772E1A">
        <w:rPr>
          <w:rFonts w:asciiTheme="majorBidi" w:hAnsiTheme="majorBidi" w:cstheme="majorBidi"/>
          <w:sz w:val="24"/>
          <w:szCs w:val="24"/>
        </w:rPr>
        <w:t>perform job duties.</w:t>
      </w:r>
    </w:p>
    <w:p w:rsidR="00772E1A" w:rsidRPr="00772E1A" w:rsidRDefault="00772E1A" w:rsidP="00772E1A">
      <w:pPr>
        <w:pStyle w:val="ListParagraph"/>
        <w:numPr>
          <w:ilvl w:val="0"/>
          <w:numId w:val="33"/>
        </w:numPr>
        <w:rPr>
          <w:rFonts w:asciiTheme="majorBidi" w:hAnsiTheme="majorBidi" w:cstheme="majorBidi"/>
          <w:sz w:val="24"/>
          <w:szCs w:val="24"/>
        </w:rPr>
      </w:pPr>
      <w:r w:rsidRPr="00772E1A">
        <w:rPr>
          <w:rFonts w:asciiTheme="majorBidi" w:hAnsiTheme="majorBidi" w:cstheme="majorBidi"/>
          <w:sz w:val="24"/>
          <w:szCs w:val="24"/>
        </w:rPr>
        <w:t xml:space="preserve">Monitoring the inventory levels of all materials, tools and </w:t>
      </w:r>
      <w:r w:rsidR="003A23A8" w:rsidRPr="00772E1A">
        <w:rPr>
          <w:rFonts w:asciiTheme="majorBidi" w:hAnsiTheme="majorBidi" w:cstheme="majorBidi"/>
          <w:sz w:val="24"/>
          <w:szCs w:val="24"/>
        </w:rPr>
        <w:t>equipment</w:t>
      </w:r>
      <w:r w:rsidRPr="00772E1A">
        <w:rPr>
          <w:rFonts w:asciiTheme="majorBidi" w:hAnsiTheme="majorBidi" w:cstheme="majorBidi"/>
          <w:sz w:val="24"/>
          <w:szCs w:val="24"/>
        </w:rPr>
        <w:t>.</w:t>
      </w:r>
    </w:p>
    <w:p w:rsidR="003A23A8" w:rsidRDefault="00772E1A" w:rsidP="003A23A8">
      <w:pPr>
        <w:pStyle w:val="ListParagraph"/>
        <w:numPr>
          <w:ilvl w:val="0"/>
          <w:numId w:val="33"/>
        </w:numPr>
        <w:rPr>
          <w:rFonts w:asciiTheme="majorBidi" w:hAnsiTheme="majorBidi" w:cstheme="majorBidi"/>
          <w:sz w:val="24"/>
          <w:szCs w:val="24"/>
        </w:rPr>
      </w:pPr>
      <w:r w:rsidRPr="00772E1A">
        <w:rPr>
          <w:rFonts w:asciiTheme="majorBidi" w:hAnsiTheme="majorBidi" w:cstheme="majorBidi"/>
          <w:sz w:val="24"/>
          <w:szCs w:val="24"/>
        </w:rPr>
        <w:t>Assisting the operation manager in recruiting, hiring and training new</w:t>
      </w:r>
      <w:r w:rsidR="003A23A8">
        <w:rPr>
          <w:rFonts w:asciiTheme="majorBidi" w:hAnsiTheme="majorBidi" w:cstheme="majorBidi"/>
          <w:sz w:val="24"/>
          <w:szCs w:val="24"/>
        </w:rPr>
        <w:t xml:space="preserve"> </w:t>
      </w:r>
    </w:p>
    <w:p w:rsidR="00772E1A" w:rsidRPr="003A23A8" w:rsidRDefault="00772E1A" w:rsidP="003A23A8">
      <w:pPr>
        <w:pStyle w:val="ListParagraph"/>
        <w:ind w:left="1440"/>
        <w:rPr>
          <w:rFonts w:asciiTheme="majorBidi" w:hAnsiTheme="majorBidi" w:cstheme="majorBidi"/>
          <w:sz w:val="24"/>
          <w:szCs w:val="24"/>
        </w:rPr>
      </w:pPr>
      <w:r w:rsidRPr="003A23A8">
        <w:rPr>
          <w:rFonts w:asciiTheme="majorBidi" w:hAnsiTheme="majorBidi" w:cstheme="majorBidi"/>
          <w:sz w:val="24"/>
          <w:szCs w:val="24"/>
        </w:rPr>
        <w:t>employees as needed.</w:t>
      </w:r>
    </w:p>
    <w:p w:rsidR="00772E1A" w:rsidRPr="00772E1A" w:rsidRDefault="00772E1A" w:rsidP="00772E1A">
      <w:pPr>
        <w:pStyle w:val="ListParagraph"/>
        <w:numPr>
          <w:ilvl w:val="0"/>
          <w:numId w:val="33"/>
        </w:numPr>
        <w:rPr>
          <w:rFonts w:asciiTheme="majorBidi" w:hAnsiTheme="majorBidi" w:cstheme="majorBidi"/>
          <w:sz w:val="24"/>
          <w:szCs w:val="24"/>
        </w:rPr>
      </w:pPr>
      <w:r w:rsidRPr="00772E1A">
        <w:rPr>
          <w:rFonts w:asciiTheme="majorBidi" w:hAnsiTheme="majorBidi" w:cstheme="majorBidi"/>
          <w:sz w:val="24"/>
          <w:szCs w:val="24"/>
        </w:rPr>
        <w:t>Being responsible of day-to-day functions of the venue &amp; restaurants.</w:t>
      </w:r>
    </w:p>
    <w:p w:rsidR="00772E1A" w:rsidRPr="00772E1A" w:rsidRDefault="00772E1A" w:rsidP="00772E1A">
      <w:pPr>
        <w:pStyle w:val="ListParagraph"/>
        <w:numPr>
          <w:ilvl w:val="0"/>
          <w:numId w:val="33"/>
        </w:numPr>
        <w:rPr>
          <w:rFonts w:asciiTheme="majorBidi" w:hAnsiTheme="majorBidi" w:cstheme="majorBidi"/>
          <w:sz w:val="24"/>
          <w:szCs w:val="24"/>
        </w:rPr>
      </w:pPr>
      <w:r w:rsidRPr="00772E1A">
        <w:rPr>
          <w:rFonts w:asciiTheme="majorBidi" w:hAnsiTheme="majorBidi" w:cstheme="majorBidi"/>
          <w:sz w:val="24"/>
          <w:szCs w:val="24"/>
        </w:rPr>
        <w:t>Conducting meetings and assigning tasks.</w:t>
      </w:r>
    </w:p>
    <w:p w:rsidR="00772E1A" w:rsidRPr="00772E1A" w:rsidRDefault="00772E1A" w:rsidP="00772E1A">
      <w:pPr>
        <w:pStyle w:val="ListParagraph"/>
        <w:numPr>
          <w:ilvl w:val="0"/>
          <w:numId w:val="33"/>
        </w:numPr>
        <w:rPr>
          <w:rFonts w:asciiTheme="majorBidi" w:hAnsiTheme="majorBidi" w:cstheme="majorBidi"/>
          <w:sz w:val="24"/>
          <w:szCs w:val="24"/>
        </w:rPr>
      </w:pPr>
      <w:r w:rsidRPr="00772E1A">
        <w:rPr>
          <w:rFonts w:asciiTheme="majorBidi" w:hAnsiTheme="majorBidi" w:cstheme="majorBidi"/>
          <w:sz w:val="24"/>
          <w:szCs w:val="24"/>
        </w:rPr>
        <w:t>Overseeing t</w:t>
      </w:r>
      <w:r w:rsidR="003A23A8">
        <w:rPr>
          <w:rFonts w:asciiTheme="majorBidi" w:hAnsiTheme="majorBidi" w:cstheme="majorBidi"/>
          <w:sz w:val="24"/>
          <w:szCs w:val="24"/>
        </w:rPr>
        <w:t>he company’s accounting systems</w:t>
      </w:r>
      <w:r w:rsidRPr="00772E1A">
        <w:rPr>
          <w:rFonts w:asciiTheme="majorBidi" w:hAnsiTheme="majorBidi" w:cstheme="majorBidi"/>
          <w:sz w:val="24"/>
          <w:szCs w:val="24"/>
        </w:rPr>
        <w:t>.</w:t>
      </w:r>
    </w:p>
    <w:p w:rsidR="00772E1A" w:rsidRDefault="00772E1A" w:rsidP="00772E1A">
      <w:pPr>
        <w:pStyle w:val="ListParagraph"/>
        <w:numPr>
          <w:ilvl w:val="0"/>
          <w:numId w:val="33"/>
        </w:numPr>
        <w:rPr>
          <w:rFonts w:asciiTheme="majorBidi" w:hAnsiTheme="majorBidi" w:cstheme="majorBidi"/>
          <w:sz w:val="24"/>
          <w:szCs w:val="24"/>
        </w:rPr>
      </w:pPr>
      <w:r w:rsidRPr="00772E1A">
        <w:rPr>
          <w:rFonts w:asciiTheme="majorBidi" w:hAnsiTheme="majorBidi" w:cstheme="majorBidi"/>
          <w:sz w:val="24"/>
          <w:szCs w:val="24"/>
        </w:rPr>
        <w:t>Maintaining accurate records and financial documentation.</w:t>
      </w:r>
    </w:p>
    <w:p w:rsidR="003A23A8" w:rsidRDefault="003A23A8" w:rsidP="003A23A8">
      <w:pPr>
        <w:pStyle w:val="ListParagraph"/>
        <w:ind w:left="1440"/>
        <w:rPr>
          <w:rFonts w:asciiTheme="majorBidi" w:hAnsiTheme="majorBidi" w:cstheme="majorBidi"/>
          <w:sz w:val="24"/>
          <w:szCs w:val="24"/>
        </w:rPr>
      </w:pPr>
    </w:p>
    <w:p w:rsidR="00772E1A" w:rsidRPr="0099309F" w:rsidRDefault="00772E1A" w:rsidP="00873540">
      <w:pPr>
        <w:pStyle w:val="ListParagraph"/>
        <w:numPr>
          <w:ilvl w:val="0"/>
          <w:numId w:val="30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Receptionist and hostess:</w:t>
      </w:r>
    </w:p>
    <w:p w:rsidR="00873540" w:rsidRPr="00F75360" w:rsidRDefault="00873540" w:rsidP="00873540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Welcoming visitors by greeting and directing them appropriately </w:t>
      </w:r>
    </w:p>
    <w:p w:rsidR="00873540" w:rsidRDefault="00873540" w:rsidP="00873540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Maintaining security and telecommunication system </w:t>
      </w:r>
    </w:p>
    <w:p w:rsidR="00873540" w:rsidRDefault="00873540" w:rsidP="00873540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Seating guests and managing the seating chart</w:t>
      </w:r>
    </w:p>
    <w:p w:rsidR="00873540" w:rsidRDefault="00873540" w:rsidP="00873540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Monitoring restaurant activity to determine seating and dining flow </w:t>
      </w:r>
    </w:p>
    <w:p w:rsidR="00CA471E" w:rsidRPr="004C1EAA" w:rsidRDefault="00873540" w:rsidP="004C1EAA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Responding to guest inquiries and requests in a timely, friendly, and efficient manner </w:t>
      </w:r>
    </w:p>
    <w:p w:rsidR="004C1EAA" w:rsidRDefault="004C1EAA" w:rsidP="00645A3E">
      <w:pPr>
        <w:pStyle w:val="Heading4"/>
        <w:rPr>
          <w:rFonts w:asciiTheme="majorBidi" w:hAnsiTheme="majorBidi"/>
          <w:sz w:val="24"/>
          <w:szCs w:val="24"/>
        </w:rPr>
      </w:pPr>
    </w:p>
    <w:p w:rsidR="004C1EAA" w:rsidRDefault="004C1EAA" w:rsidP="00645A3E">
      <w:pPr>
        <w:pStyle w:val="Heading4"/>
        <w:rPr>
          <w:rFonts w:asciiTheme="majorBidi" w:hAnsiTheme="majorBidi"/>
          <w:sz w:val="24"/>
          <w:szCs w:val="24"/>
        </w:rPr>
      </w:pPr>
    </w:p>
    <w:p w:rsidR="00645A3E" w:rsidRDefault="00645A3E" w:rsidP="00645A3E">
      <w:pPr>
        <w:pStyle w:val="Heading4"/>
        <w:rPr>
          <w:rFonts w:asciiTheme="majorBidi" w:hAnsiTheme="majorBidi"/>
          <w:sz w:val="24"/>
          <w:szCs w:val="24"/>
        </w:rPr>
      </w:pPr>
      <w:r>
        <w:rPr>
          <w:rFonts w:asciiTheme="majorBidi" w:hAnsiTheme="majorBidi"/>
          <w:sz w:val="24"/>
          <w:szCs w:val="24"/>
        </w:rPr>
        <w:t xml:space="preserve"> La Place center</w:t>
      </w:r>
    </w:p>
    <w:p w:rsidR="00645A3E" w:rsidRPr="00645A3E" w:rsidRDefault="00645A3E" w:rsidP="00645A3E"/>
    <w:p w:rsidR="00645A3E" w:rsidRDefault="00645A3E" w:rsidP="00645A3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November 2022 – August 2023</w:t>
      </w:r>
    </w:p>
    <w:p w:rsidR="00CA471E" w:rsidRPr="0099309F" w:rsidRDefault="00CA471E" w:rsidP="00CA471E">
      <w:pPr>
        <w:pStyle w:val="ListParagraph"/>
        <w:numPr>
          <w:ilvl w:val="0"/>
          <w:numId w:val="30"/>
        </w:numPr>
        <w:rPr>
          <w:rFonts w:asciiTheme="majorBidi" w:hAnsiTheme="majorBidi" w:cstheme="majorBidi"/>
          <w:sz w:val="24"/>
          <w:szCs w:val="24"/>
        </w:rPr>
      </w:pPr>
      <w:r w:rsidRPr="0099309F">
        <w:rPr>
          <w:rFonts w:asciiTheme="majorBidi" w:hAnsiTheme="majorBidi" w:cstheme="majorBidi"/>
          <w:sz w:val="24"/>
          <w:szCs w:val="24"/>
        </w:rPr>
        <w:t>Teaching position:</w:t>
      </w:r>
      <w:r w:rsidR="00873540">
        <w:rPr>
          <w:rFonts w:asciiTheme="majorBidi" w:hAnsiTheme="majorBidi" w:cstheme="majorBidi"/>
          <w:sz w:val="24"/>
          <w:szCs w:val="24"/>
        </w:rPr>
        <w:t xml:space="preserve"> (Grade 3-Grade 12)</w:t>
      </w:r>
    </w:p>
    <w:p w:rsidR="00CA471E" w:rsidRPr="00F75360" w:rsidRDefault="00CA471E" w:rsidP="00CA471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French</w:t>
      </w:r>
      <w:r w:rsidRPr="00F75360">
        <w:rPr>
          <w:rFonts w:asciiTheme="majorBidi" w:hAnsiTheme="majorBidi" w:cstheme="majorBidi"/>
          <w:sz w:val="24"/>
          <w:szCs w:val="24"/>
        </w:rPr>
        <w:t xml:space="preserve"> </w:t>
      </w:r>
    </w:p>
    <w:p w:rsidR="00CA471E" w:rsidRDefault="00CA471E" w:rsidP="00CA471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English</w:t>
      </w:r>
    </w:p>
    <w:p w:rsidR="00CA471E" w:rsidRDefault="00CA471E" w:rsidP="00CA471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Science</w:t>
      </w:r>
    </w:p>
    <w:p w:rsidR="00CA471E" w:rsidRDefault="00CA471E" w:rsidP="00CA471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Math (level 1 &amp; 2)</w:t>
      </w:r>
    </w:p>
    <w:p w:rsidR="00CA471E" w:rsidRDefault="00CA471E" w:rsidP="00CA471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Sociology (French)</w:t>
      </w:r>
    </w:p>
    <w:p w:rsidR="00CA471E" w:rsidRDefault="00CA471E" w:rsidP="00CA471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Economy (French)</w:t>
      </w:r>
    </w:p>
    <w:p w:rsidR="00CA471E" w:rsidRDefault="00CA471E" w:rsidP="00CA471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Philosophy (French)</w:t>
      </w:r>
    </w:p>
    <w:p w:rsidR="008E3BB1" w:rsidRDefault="008E3BB1" w:rsidP="00090057">
      <w:pPr>
        <w:pStyle w:val="Heading4"/>
        <w:rPr>
          <w:rFonts w:asciiTheme="majorBidi" w:hAnsiTheme="majorBidi"/>
          <w:sz w:val="24"/>
          <w:szCs w:val="24"/>
        </w:rPr>
      </w:pPr>
    </w:p>
    <w:p w:rsidR="00090057" w:rsidRPr="00F75360" w:rsidRDefault="0099309F" w:rsidP="00090057">
      <w:pPr>
        <w:pStyle w:val="Heading4"/>
        <w:rPr>
          <w:rFonts w:asciiTheme="majorBidi" w:hAnsiTheme="majorBidi"/>
          <w:sz w:val="24"/>
          <w:szCs w:val="24"/>
        </w:rPr>
      </w:pPr>
      <w:r>
        <w:rPr>
          <w:rFonts w:asciiTheme="majorBidi" w:hAnsiTheme="majorBidi"/>
          <w:sz w:val="24"/>
          <w:szCs w:val="24"/>
        </w:rPr>
        <w:t>A Plus Study Center</w:t>
      </w:r>
    </w:p>
    <w:p w:rsidR="00090057" w:rsidRPr="00F75360" w:rsidRDefault="00090057" w:rsidP="00090057">
      <w:pPr>
        <w:rPr>
          <w:rFonts w:asciiTheme="majorBidi" w:hAnsiTheme="majorBidi" w:cstheme="majorBidi"/>
          <w:sz w:val="24"/>
          <w:szCs w:val="24"/>
        </w:rPr>
      </w:pPr>
    </w:p>
    <w:p w:rsidR="00090057" w:rsidRDefault="00645A3E" w:rsidP="0009005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September 2022 – </w:t>
      </w:r>
      <w:r w:rsidR="0099309F">
        <w:rPr>
          <w:rFonts w:asciiTheme="majorBidi" w:hAnsiTheme="majorBidi" w:cstheme="majorBidi"/>
          <w:sz w:val="24"/>
          <w:szCs w:val="24"/>
        </w:rPr>
        <w:t>November 2022</w:t>
      </w:r>
      <w:r w:rsidR="00090057" w:rsidRPr="00F75360">
        <w:rPr>
          <w:rFonts w:asciiTheme="majorBidi" w:hAnsiTheme="majorBidi" w:cstheme="majorBidi"/>
          <w:sz w:val="24"/>
          <w:szCs w:val="24"/>
        </w:rPr>
        <w:t xml:space="preserve"> </w:t>
      </w:r>
    </w:p>
    <w:p w:rsidR="0099309F" w:rsidRPr="0099309F" w:rsidRDefault="0099309F" w:rsidP="0099309F">
      <w:pPr>
        <w:pStyle w:val="ListParagraph"/>
        <w:numPr>
          <w:ilvl w:val="0"/>
          <w:numId w:val="30"/>
        </w:numPr>
        <w:rPr>
          <w:rFonts w:asciiTheme="majorBidi" w:hAnsiTheme="majorBidi" w:cstheme="majorBidi"/>
          <w:sz w:val="24"/>
          <w:szCs w:val="24"/>
        </w:rPr>
      </w:pPr>
      <w:r w:rsidRPr="0099309F">
        <w:rPr>
          <w:rFonts w:asciiTheme="majorBidi" w:hAnsiTheme="majorBidi" w:cstheme="majorBidi"/>
          <w:sz w:val="24"/>
          <w:szCs w:val="24"/>
        </w:rPr>
        <w:t>Teaching position:</w:t>
      </w:r>
      <w:r w:rsidR="00873540">
        <w:rPr>
          <w:rFonts w:asciiTheme="majorBidi" w:hAnsiTheme="majorBidi" w:cstheme="majorBidi"/>
          <w:sz w:val="24"/>
          <w:szCs w:val="24"/>
        </w:rPr>
        <w:t xml:space="preserve"> (Grade 3-Grade 12)</w:t>
      </w:r>
    </w:p>
    <w:p w:rsidR="00090057" w:rsidRPr="00F75360" w:rsidRDefault="0099309F" w:rsidP="00F75360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French</w:t>
      </w:r>
      <w:r w:rsidR="00090057" w:rsidRPr="00F75360">
        <w:rPr>
          <w:rFonts w:asciiTheme="majorBidi" w:hAnsiTheme="majorBidi" w:cstheme="majorBidi"/>
          <w:sz w:val="24"/>
          <w:szCs w:val="24"/>
        </w:rPr>
        <w:t xml:space="preserve"> </w:t>
      </w:r>
    </w:p>
    <w:p w:rsidR="0099309F" w:rsidRDefault="0099309F" w:rsidP="00F75360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English</w:t>
      </w:r>
    </w:p>
    <w:p w:rsidR="0099309F" w:rsidRDefault="0099309F" w:rsidP="00F75360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Math (level 1 &amp; 2)</w:t>
      </w:r>
    </w:p>
    <w:p w:rsidR="0099309F" w:rsidRDefault="0099309F" w:rsidP="00F75360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Sociology (French)</w:t>
      </w:r>
    </w:p>
    <w:p w:rsidR="0099309F" w:rsidRDefault="0099309F" w:rsidP="00F75360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Economy (French)</w:t>
      </w:r>
    </w:p>
    <w:p w:rsidR="00090057" w:rsidRDefault="0099309F" w:rsidP="00F75360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Philosophy (French)</w:t>
      </w:r>
    </w:p>
    <w:p w:rsidR="0099309F" w:rsidRDefault="0099309F" w:rsidP="0099309F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99309F" w:rsidRDefault="0099309F" w:rsidP="0099309F">
      <w:pPr>
        <w:pStyle w:val="ListParagraph"/>
        <w:numPr>
          <w:ilvl w:val="0"/>
          <w:numId w:val="30"/>
        </w:numPr>
        <w:rPr>
          <w:rFonts w:asciiTheme="majorBidi" w:hAnsiTheme="majorBidi" w:cstheme="majorBidi"/>
          <w:sz w:val="24"/>
          <w:szCs w:val="24"/>
        </w:rPr>
      </w:pPr>
      <w:r w:rsidRPr="0099309F">
        <w:rPr>
          <w:rFonts w:asciiTheme="majorBidi" w:hAnsiTheme="majorBidi" w:cstheme="majorBidi"/>
          <w:sz w:val="24"/>
          <w:szCs w:val="24"/>
        </w:rPr>
        <w:t>Supervising position:</w:t>
      </w:r>
    </w:p>
    <w:p w:rsidR="0099309F" w:rsidRDefault="00F2214C" w:rsidP="00F2214C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Organizing files and agendas</w:t>
      </w:r>
    </w:p>
    <w:p w:rsidR="00F2214C" w:rsidRDefault="00F2214C" w:rsidP="00F2214C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Supervising students and teachers </w:t>
      </w:r>
    </w:p>
    <w:p w:rsidR="00F2214C" w:rsidRDefault="00F2214C" w:rsidP="00F2214C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Managing classes and making sure all the students fulfill their duties and agendas </w:t>
      </w:r>
    </w:p>
    <w:p w:rsidR="00645A3E" w:rsidRPr="0099309F" w:rsidRDefault="00645A3E" w:rsidP="00645A3E">
      <w:pPr>
        <w:pStyle w:val="ListParagraph"/>
        <w:ind w:left="1440"/>
        <w:rPr>
          <w:rFonts w:asciiTheme="majorBidi" w:hAnsiTheme="majorBidi" w:cstheme="majorBidi"/>
          <w:sz w:val="24"/>
          <w:szCs w:val="24"/>
        </w:rPr>
      </w:pPr>
    </w:p>
    <w:p w:rsidR="001B2728" w:rsidRDefault="0099309F" w:rsidP="00184D5C">
      <w:pPr>
        <w:ind w:left="360"/>
        <w:rPr>
          <w:rFonts w:asciiTheme="majorBidi" w:hAnsiTheme="majorBidi" w:cstheme="majorBidi"/>
          <w:sz w:val="24"/>
          <w:szCs w:val="24"/>
        </w:rPr>
      </w:pPr>
      <w:r w:rsidRPr="0099309F">
        <w:rPr>
          <w:rFonts w:asciiTheme="majorBidi" w:hAnsiTheme="majorBidi" w:cstheme="majorBidi"/>
          <w:sz w:val="24"/>
          <w:szCs w:val="24"/>
        </w:rPr>
        <w:t xml:space="preserve">     </w:t>
      </w:r>
    </w:p>
    <w:p w:rsidR="001B2728" w:rsidRPr="00645A3E" w:rsidRDefault="001B2728" w:rsidP="00873540">
      <w:pPr>
        <w:ind w:left="360"/>
        <w:rPr>
          <w:rFonts w:asciiTheme="majorBidi" w:hAnsiTheme="majorBidi" w:cstheme="majorBidi"/>
          <w:sz w:val="24"/>
          <w:szCs w:val="24"/>
        </w:rPr>
      </w:pPr>
    </w:p>
    <w:p w:rsidR="008E3BB1" w:rsidRPr="008E3BB1" w:rsidRDefault="008E3BB1" w:rsidP="008E3BB1">
      <w:pPr>
        <w:keepNext/>
        <w:keepLines/>
        <w:spacing w:before="40"/>
        <w:outlineLvl w:val="3"/>
        <w:rPr>
          <w:rFonts w:asciiTheme="majorBidi" w:eastAsiaTheme="majorEastAsia" w:hAnsiTheme="majorBidi" w:cstheme="majorBidi"/>
          <w:i/>
          <w:iCs/>
          <w:color w:val="156138" w:themeColor="accent1" w:themeShade="BF"/>
          <w:sz w:val="24"/>
          <w:szCs w:val="24"/>
        </w:rPr>
      </w:pPr>
      <w:r w:rsidRPr="008E3BB1">
        <w:rPr>
          <w:rFonts w:asciiTheme="majorBidi" w:eastAsiaTheme="majorEastAsia" w:hAnsiTheme="majorBidi" w:cstheme="majorBidi"/>
          <w:i/>
          <w:iCs/>
          <w:color w:val="156138" w:themeColor="accent1" w:themeShade="BF"/>
          <w:sz w:val="24"/>
          <w:szCs w:val="24"/>
        </w:rPr>
        <w:t>Danzaholic- dance group</w:t>
      </w:r>
    </w:p>
    <w:p w:rsidR="008E3BB1" w:rsidRPr="008E3BB1" w:rsidRDefault="008E3BB1" w:rsidP="008E3BB1">
      <w:pPr>
        <w:rPr>
          <w:rFonts w:asciiTheme="majorBidi" w:hAnsiTheme="majorBidi" w:cstheme="majorBidi"/>
          <w:sz w:val="24"/>
          <w:szCs w:val="24"/>
        </w:rPr>
      </w:pPr>
    </w:p>
    <w:p w:rsidR="008E3BB1" w:rsidRPr="008E3BB1" w:rsidRDefault="00645A3E" w:rsidP="008E3BB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June 2017 – </w:t>
      </w:r>
      <w:r w:rsidR="008E3BB1" w:rsidRPr="008E3BB1">
        <w:rPr>
          <w:rFonts w:asciiTheme="majorBidi" w:hAnsiTheme="majorBidi" w:cstheme="majorBidi"/>
          <w:sz w:val="24"/>
          <w:szCs w:val="24"/>
        </w:rPr>
        <w:t xml:space="preserve">October 2019 </w:t>
      </w:r>
    </w:p>
    <w:p w:rsidR="008E3BB1" w:rsidRPr="008E3BB1" w:rsidRDefault="008E3BB1" w:rsidP="008E3BB1">
      <w:pPr>
        <w:numPr>
          <w:ilvl w:val="0"/>
          <w:numId w:val="20"/>
        </w:numPr>
        <w:contextualSpacing/>
        <w:rPr>
          <w:rFonts w:asciiTheme="majorBidi" w:hAnsiTheme="majorBidi" w:cstheme="majorBidi"/>
          <w:sz w:val="24"/>
          <w:szCs w:val="24"/>
        </w:rPr>
      </w:pPr>
      <w:r w:rsidRPr="008E3BB1">
        <w:rPr>
          <w:rFonts w:asciiTheme="majorBidi" w:hAnsiTheme="majorBidi" w:cstheme="majorBidi"/>
          <w:sz w:val="24"/>
          <w:szCs w:val="24"/>
        </w:rPr>
        <w:t xml:space="preserve">Performing  in several events and weddings </w:t>
      </w:r>
    </w:p>
    <w:p w:rsidR="008E3BB1" w:rsidRPr="008E3BB1" w:rsidRDefault="008E3BB1" w:rsidP="008E3BB1">
      <w:pPr>
        <w:numPr>
          <w:ilvl w:val="0"/>
          <w:numId w:val="20"/>
        </w:numPr>
        <w:contextualSpacing/>
        <w:rPr>
          <w:rFonts w:asciiTheme="majorBidi" w:hAnsiTheme="majorBidi" w:cstheme="majorBidi"/>
          <w:sz w:val="24"/>
          <w:szCs w:val="24"/>
        </w:rPr>
      </w:pPr>
      <w:r w:rsidRPr="008E3BB1">
        <w:rPr>
          <w:rFonts w:asciiTheme="majorBidi" w:hAnsiTheme="majorBidi" w:cstheme="majorBidi"/>
          <w:sz w:val="24"/>
          <w:szCs w:val="24"/>
        </w:rPr>
        <w:t xml:space="preserve">Hosting </w:t>
      </w:r>
    </w:p>
    <w:p w:rsidR="008E3BB1" w:rsidRPr="008E3BB1" w:rsidRDefault="008E3BB1" w:rsidP="008E3BB1">
      <w:pPr>
        <w:rPr>
          <w:rFonts w:asciiTheme="majorBidi" w:hAnsiTheme="majorBidi" w:cstheme="majorBidi"/>
          <w:sz w:val="24"/>
          <w:szCs w:val="24"/>
        </w:rPr>
      </w:pPr>
    </w:p>
    <w:p w:rsidR="008E3BB1" w:rsidRDefault="008E3BB1" w:rsidP="00090057">
      <w:pPr>
        <w:pStyle w:val="Heading4"/>
        <w:rPr>
          <w:rFonts w:asciiTheme="majorBidi" w:eastAsiaTheme="minorHAnsi" w:hAnsiTheme="majorBidi"/>
          <w:i w:val="0"/>
          <w:iCs w:val="0"/>
          <w:color w:val="595959" w:themeColor="text1" w:themeTint="A6"/>
          <w:sz w:val="24"/>
          <w:szCs w:val="24"/>
        </w:rPr>
      </w:pPr>
    </w:p>
    <w:p w:rsidR="00090057" w:rsidRPr="00F75360" w:rsidRDefault="00090057" w:rsidP="00090057">
      <w:pPr>
        <w:pStyle w:val="Heading4"/>
        <w:rPr>
          <w:rFonts w:asciiTheme="majorBidi" w:hAnsiTheme="majorBidi"/>
          <w:sz w:val="24"/>
          <w:szCs w:val="24"/>
        </w:rPr>
      </w:pPr>
      <w:r w:rsidRPr="00F75360">
        <w:rPr>
          <w:rFonts w:asciiTheme="majorBidi" w:hAnsiTheme="majorBidi"/>
          <w:sz w:val="24"/>
          <w:szCs w:val="24"/>
        </w:rPr>
        <w:t xml:space="preserve">Summer Camp – Colonie Des Rêves </w:t>
      </w:r>
    </w:p>
    <w:p w:rsidR="00090057" w:rsidRPr="00F75360" w:rsidRDefault="00090057" w:rsidP="00090057">
      <w:pPr>
        <w:rPr>
          <w:rFonts w:asciiTheme="majorBidi" w:hAnsiTheme="majorBidi" w:cstheme="majorBidi"/>
          <w:sz w:val="24"/>
          <w:szCs w:val="24"/>
        </w:rPr>
      </w:pPr>
    </w:p>
    <w:p w:rsidR="00090057" w:rsidRPr="00F75360" w:rsidRDefault="00090057" w:rsidP="00090057">
      <w:pPr>
        <w:rPr>
          <w:rFonts w:asciiTheme="majorBidi" w:hAnsiTheme="majorBidi" w:cstheme="majorBidi"/>
          <w:sz w:val="24"/>
          <w:szCs w:val="24"/>
        </w:rPr>
      </w:pPr>
      <w:r w:rsidRPr="00F75360">
        <w:rPr>
          <w:rFonts w:asciiTheme="majorBidi" w:hAnsiTheme="majorBidi" w:cstheme="majorBidi"/>
          <w:sz w:val="24"/>
          <w:szCs w:val="24"/>
        </w:rPr>
        <w:t>June 2019 – August 2019</w:t>
      </w:r>
    </w:p>
    <w:p w:rsidR="00090057" w:rsidRPr="00F75360" w:rsidRDefault="00090057" w:rsidP="00F75360">
      <w:pPr>
        <w:pStyle w:val="ListParagraph"/>
        <w:numPr>
          <w:ilvl w:val="0"/>
          <w:numId w:val="19"/>
        </w:numPr>
        <w:rPr>
          <w:rFonts w:asciiTheme="majorBidi" w:hAnsiTheme="majorBidi" w:cstheme="majorBidi"/>
          <w:sz w:val="24"/>
          <w:szCs w:val="24"/>
        </w:rPr>
      </w:pPr>
      <w:r w:rsidRPr="00F75360">
        <w:rPr>
          <w:rFonts w:asciiTheme="majorBidi" w:hAnsiTheme="majorBidi" w:cstheme="majorBidi"/>
          <w:sz w:val="24"/>
          <w:szCs w:val="24"/>
        </w:rPr>
        <w:t>Coaching</w:t>
      </w:r>
    </w:p>
    <w:p w:rsidR="00090057" w:rsidRPr="00F75360" w:rsidRDefault="00090057" w:rsidP="00F75360">
      <w:pPr>
        <w:pStyle w:val="ListParagraph"/>
        <w:numPr>
          <w:ilvl w:val="0"/>
          <w:numId w:val="19"/>
        </w:numPr>
        <w:rPr>
          <w:rFonts w:asciiTheme="majorBidi" w:hAnsiTheme="majorBidi" w:cstheme="majorBidi"/>
          <w:sz w:val="24"/>
          <w:szCs w:val="24"/>
        </w:rPr>
      </w:pPr>
      <w:r w:rsidRPr="00F75360">
        <w:rPr>
          <w:rFonts w:asciiTheme="majorBidi" w:hAnsiTheme="majorBidi" w:cstheme="majorBidi"/>
          <w:sz w:val="24"/>
          <w:szCs w:val="24"/>
        </w:rPr>
        <w:t>Organizing games</w:t>
      </w:r>
    </w:p>
    <w:p w:rsidR="00090057" w:rsidRDefault="00090057" w:rsidP="00F75360">
      <w:pPr>
        <w:pStyle w:val="ListParagraph"/>
        <w:numPr>
          <w:ilvl w:val="0"/>
          <w:numId w:val="19"/>
        </w:numPr>
        <w:rPr>
          <w:rFonts w:asciiTheme="majorBidi" w:hAnsiTheme="majorBidi" w:cstheme="majorBidi"/>
          <w:sz w:val="24"/>
          <w:szCs w:val="24"/>
        </w:rPr>
      </w:pPr>
      <w:r w:rsidRPr="00F75360">
        <w:rPr>
          <w:rFonts w:asciiTheme="majorBidi" w:hAnsiTheme="majorBidi" w:cstheme="majorBidi"/>
          <w:sz w:val="24"/>
          <w:szCs w:val="24"/>
        </w:rPr>
        <w:t xml:space="preserve">Planning events </w:t>
      </w:r>
    </w:p>
    <w:p w:rsidR="00090057" w:rsidRPr="00F75360" w:rsidRDefault="00090057" w:rsidP="00090057">
      <w:pPr>
        <w:rPr>
          <w:rFonts w:asciiTheme="majorBidi" w:hAnsiTheme="majorBidi" w:cstheme="majorBidi"/>
          <w:sz w:val="24"/>
          <w:szCs w:val="24"/>
        </w:rPr>
      </w:pPr>
    </w:p>
    <w:p w:rsidR="00090057" w:rsidRPr="00F75360" w:rsidRDefault="00090057" w:rsidP="00090057">
      <w:pPr>
        <w:rPr>
          <w:rFonts w:asciiTheme="majorBidi" w:hAnsiTheme="majorBidi" w:cstheme="majorBidi"/>
          <w:sz w:val="24"/>
          <w:szCs w:val="24"/>
        </w:rPr>
      </w:pPr>
    </w:p>
    <w:p w:rsidR="00090057" w:rsidRPr="00F75360" w:rsidRDefault="00090057" w:rsidP="00090057">
      <w:pPr>
        <w:pStyle w:val="Heading4"/>
        <w:rPr>
          <w:rFonts w:asciiTheme="majorBidi" w:hAnsiTheme="majorBidi"/>
          <w:sz w:val="24"/>
          <w:szCs w:val="24"/>
        </w:rPr>
      </w:pPr>
      <w:r w:rsidRPr="00F75360">
        <w:rPr>
          <w:rFonts w:asciiTheme="majorBidi" w:hAnsiTheme="majorBidi"/>
          <w:sz w:val="24"/>
          <w:szCs w:val="24"/>
        </w:rPr>
        <w:t xml:space="preserve">Kids entertainment – Joe Hnoud production </w:t>
      </w:r>
    </w:p>
    <w:p w:rsidR="00090057" w:rsidRPr="00F75360" w:rsidRDefault="00090057" w:rsidP="00090057">
      <w:pPr>
        <w:rPr>
          <w:rFonts w:asciiTheme="majorBidi" w:hAnsiTheme="majorBidi" w:cstheme="majorBidi"/>
          <w:sz w:val="24"/>
          <w:szCs w:val="24"/>
        </w:rPr>
      </w:pPr>
    </w:p>
    <w:p w:rsidR="00090057" w:rsidRPr="00F75360" w:rsidRDefault="00090057" w:rsidP="00090057">
      <w:pPr>
        <w:rPr>
          <w:rFonts w:asciiTheme="majorBidi" w:hAnsiTheme="majorBidi" w:cstheme="majorBidi"/>
          <w:sz w:val="24"/>
          <w:szCs w:val="24"/>
        </w:rPr>
      </w:pPr>
      <w:r w:rsidRPr="00F75360">
        <w:rPr>
          <w:rFonts w:asciiTheme="majorBidi" w:hAnsiTheme="majorBidi" w:cstheme="majorBidi"/>
          <w:sz w:val="24"/>
          <w:szCs w:val="24"/>
        </w:rPr>
        <w:t xml:space="preserve">September 2019 </w:t>
      </w:r>
    </w:p>
    <w:p w:rsidR="00090057" w:rsidRPr="00F75360" w:rsidRDefault="00090057" w:rsidP="00F75360">
      <w:pPr>
        <w:pStyle w:val="ListParagraph"/>
        <w:numPr>
          <w:ilvl w:val="0"/>
          <w:numId w:val="18"/>
        </w:numPr>
        <w:rPr>
          <w:rFonts w:asciiTheme="majorBidi" w:hAnsiTheme="majorBidi" w:cstheme="majorBidi"/>
          <w:sz w:val="24"/>
          <w:szCs w:val="24"/>
        </w:rPr>
      </w:pPr>
      <w:r w:rsidRPr="00F75360">
        <w:rPr>
          <w:rFonts w:asciiTheme="majorBidi" w:hAnsiTheme="majorBidi" w:cstheme="majorBidi"/>
          <w:sz w:val="24"/>
          <w:szCs w:val="24"/>
        </w:rPr>
        <w:t xml:space="preserve">Entertaining kids </w:t>
      </w:r>
    </w:p>
    <w:p w:rsidR="00090057" w:rsidRPr="00F75360" w:rsidRDefault="00090057" w:rsidP="00F75360">
      <w:pPr>
        <w:pStyle w:val="ListParagraph"/>
        <w:numPr>
          <w:ilvl w:val="0"/>
          <w:numId w:val="18"/>
        </w:numPr>
        <w:rPr>
          <w:rFonts w:asciiTheme="majorBidi" w:hAnsiTheme="majorBidi" w:cstheme="majorBidi"/>
          <w:sz w:val="24"/>
          <w:szCs w:val="24"/>
        </w:rPr>
      </w:pPr>
      <w:r w:rsidRPr="00F75360">
        <w:rPr>
          <w:rFonts w:asciiTheme="majorBidi" w:hAnsiTheme="majorBidi" w:cstheme="majorBidi"/>
          <w:sz w:val="24"/>
          <w:szCs w:val="24"/>
        </w:rPr>
        <w:t>Creating games for kids</w:t>
      </w:r>
    </w:p>
    <w:p w:rsidR="00090057" w:rsidRPr="00F75360" w:rsidRDefault="00090057" w:rsidP="00F75360">
      <w:pPr>
        <w:pStyle w:val="ListParagraph"/>
        <w:numPr>
          <w:ilvl w:val="0"/>
          <w:numId w:val="18"/>
        </w:numPr>
        <w:rPr>
          <w:rFonts w:asciiTheme="majorBidi" w:hAnsiTheme="majorBidi" w:cstheme="majorBidi"/>
          <w:sz w:val="24"/>
          <w:szCs w:val="24"/>
        </w:rPr>
      </w:pPr>
      <w:r w:rsidRPr="00F75360">
        <w:rPr>
          <w:rFonts w:asciiTheme="majorBidi" w:hAnsiTheme="majorBidi" w:cstheme="majorBidi"/>
          <w:sz w:val="24"/>
          <w:szCs w:val="24"/>
        </w:rPr>
        <w:t>Face painting</w:t>
      </w:r>
    </w:p>
    <w:p w:rsidR="00090057" w:rsidRPr="00F75360" w:rsidRDefault="00090057" w:rsidP="00F75360">
      <w:pPr>
        <w:pStyle w:val="ListParagraph"/>
        <w:numPr>
          <w:ilvl w:val="0"/>
          <w:numId w:val="18"/>
        </w:numPr>
        <w:rPr>
          <w:rFonts w:asciiTheme="majorBidi" w:hAnsiTheme="majorBidi" w:cstheme="majorBidi"/>
          <w:sz w:val="24"/>
          <w:szCs w:val="24"/>
        </w:rPr>
      </w:pPr>
      <w:r w:rsidRPr="00F75360">
        <w:rPr>
          <w:rFonts w:asciiTheme="majorBidi" w:hAnsiTheme="majorBidi" w:cstheme="majorBidi"/>
          <w:sz w:val="24"/>
          <w:szCs w:val="24"/>
        </w:rPr>
        <w:t>Singing</w:t>
      </w:r>
    </w:p>
    <w:p w:rsidR="00090057" w:rsidRDefault="00090057" w:rsidP="00F75360">
      <w:pPr>
        <w:pStyle w:val="ListParagraph"/>
        <w:numPr>
          <w:ilvl w:val="0"/>
          <w:numId w:val="18"/>
        </w:numPr>
        <w:rPr>
          <w:rFonts w:asciiTheme="majorBidi" w:hAnsiTheme="majorBidi" w:cstheme="majorBidi"/>
          <w:sz w:val="24"/>
          <w:szCs w:val="24"/>
        </w:rPr>
      </w:pPr>
      <w:r w:rsidRPr="00F75360">
        <w:rPr>
          <w:rFonts w:asciiTheme="majorBidi" w:hAnsiTheme="majorBidi" w:cstheme="majorBidi"/>
          <w:sz w:val="24"/>
          <w:szCs w:val="24"/>
        </w:rPr>
        <w:t xml:space="preserve">Dancing </w:t>
      </w:r>
    </w:p>
    <w:p w:rsidR="00505278" w:rsidRDefault="00505278" w:rsidP="00505278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505278" w:rsidRDefault="00505278" w:rsidP="00505278">
      <w:pPr>
        <w:pStyle w:val="Heading4"/>
        <w:rPr>
          <w:rFonts w:asciiTheme="majorBidi" w:hAnsiTheme="majorBidi"/>
          <w:sz w:val="24"/>
          <w:szCs w:val="24"/>
        </w:rPr>
      </w:pPr>
      <w:r>
        <w:rPr>
          <w:rFonts w:asciiTheme="majorBidi" w:hAnsiTheme="majorBidi"/>
          <w:sz w:val="24"/>
          <w:szCs w:val="24"/>
        </w:rPr>
        <w:t>Scouts – NDD Breij</w:t>
      </w:r>
    </w:p>
    <w:p w:rsidR="00505278" w:rsidRPr="00505278" w:rsidRDefault="00505278" w:rsidP="00505278"/>
    <w:p w:rsidR="00505278" w:rsidRDefault="00873540" w:rsidP="0050527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September 2019- December 202</w:t>
      </w:r>
      <w:r w:rsidR="00D4498C">
        <w:rPr>
          <w:rFonts w:asciiTheme="majorBidi" w:hAnsiTheme="majorBidi" w:cstheme="majorBidi"/>
          <w:sz w:val="24"/>
          <w:szCs w:val="24"/>
        </w:rPr>
        <w:t>1</w:t>
      </w:r>
    </w:p>
    <w:p w:rsidR="00505278" w:rsidRDefault="00505278" w:rsidP="00505278">
      <w:pPr>
        <w:pStyle w:val="ListParagraph"/>
        <w:numPr>
          <w:ilvl w:val="0"/>
          <w:numId w:val="2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Patrol leader</w:t>
      </w:r>
    </w:p>
    <w:p w:rsidR="00505278" w:rsidRDefault="00505278" w:rsidP="00505278">
      <w:pPr>
        <w:pStyle w:val="ListParagraph"/>
        <w:numPr>
          <w:ilvl w:val="0"/>
          <w:numId w:val="2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Charity event</w:t>
      </w:r>
    </w:p>
    <w:p w:rsidR="00505278" w:rsidRDefault="00505278" w:rsidP="00505278">
      <w:pPr>
        <w:pStyle w:val="ListParagraph"/>
        <w:numPr>
          <w:ilvl w:val="0"/>
          <w:numId w:val="2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Organizational activities</w:t>
      </w:r>
    </w:p>
    <w:p w:rsidR="008920D4" w:rsidRPr="00873540" w:rsidRDefault="00505278" w:rsidP="00873540">
      <w:pPr>
        <w:pStyle w:val="ListParagraph"/>
        <w:numPr>
          <w:ilvl w:val="0"/>
          <w:numId w:val="2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Eco friendly plans and activities </w:t>
      </w:r>
    </w:p>
    <w:p w:rsidR="008920D4" w:rsidRPr="00F75360" w:rsidRDefault="008920D4" w:rsidP="00090057">
      <w:pPr>
        <w:pStyle w:val="Heading1"/>
        <w:rPr>
          <w:rFonts w:asciiTheme="majorBidi" w:hAnsiTheme="majorBidi"/>
          <w:sz w:val="32"/>
          <w:u w:val="single"/>
        </w:rPr>
      </w:pPr>
    </w:p>
    <w:sdt>
      <w:sdtPr>
        <w:rPr>
          <w:rFonts w:asciiTheme="majorBidi" w:hAnsiTheme="majorBidi"/>
          <w:sz w:val="32"/>
          <w:u w:val="single"/>
        </w:rPr>
        <w:alias w:val="Skills:"/>
        <w:tag w:val="Skills:"/>
        <w:id w:val="-1392877668"/>
        <w:placeholder>
          <w:docPart w:val="CB9A76E00EC64A2C964B47CA0238717A"/>
        </w:placeholder>
        <w:temporary/>
        <w:showingPlcHdr/>
        <w15:appearance w15:val="hidden"/>
      </w:sdtPr>
      <w:sdtEndPr>
        <w:rPr>
          <w:sz w:val="28"/>
          <w:u w:val="none"/>
        </w:rPr>
      </w:sdtEndPr>
      <w:sdtContent>
        <w:p w:rsidR="00486277" w:rsidRPr="00F75360" w:rsidRDefault="00486277" w:rsidP="00486277">
          <w:pPr>
            <w:pStyle w:val="Heading1"/>
            <w:rPr>
              <w:rFonts w:asciiTheme="majorBidi" w:hAnsiTheme="majorBidi"/>
            </w:rPr>
          </w:pPr>
          <w:r w:rsidRPr="00F75360">
            <w:rPr>
              <w:rFonts w:asciiTheme="majorBidi" w:hAnsiTheme="majorBidi"/>
              <w:sz w:val="32"/>
              <w:u w:val="single"/>
            </w:rPr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F75360" w:rsidTr="00CF1A49">
        <w:tc>
          <w:tcPr>
            <w:tcW w:w="4675" w:type="dxa"/>
          </w:tcPr>
          <w:p w:rsidR="00F75360" w:rsidRPr="00F75360" w:rsidRDefault="00F75360" w:rsidP="00F75360">
            <w:pPr>
              <w:pStyle w:val="ListParagraph"/>
              <w:numPr>
                <w:ilvl w:val="0"/>
                <w:numId w:val="17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F75360">
              <w:rPr>
                <w:rFonts w:asciiTheme="majorBidi" w:hAnsiTheme="majorBidi" w:cstheme="majorBidi"/>
                <w:sz w:val="24"/>
                <w:szCs w:val="24"/>
              </w:rPr>
              <w:t>Professional communication</w:t>
            </w:r>
          </w:p>
          <w:p w:rsidR="00F75360" w:rsidRPr="00F75360" w:rsidRDefault="00F75360" w:rsidP="00F75360">
            <w:pPr>
              <w:pStyle w:val="ListParagraph"/>
              <w:numPr>
                <w:ilvl w:val="0"/>
                <w:numId w:val="17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F75360">
              <w:rPr>
                <w:rFonts w:asciiTheme="majorBidi" w:hAnsiTheme="majorBidi" w:cstheme="majorBidi"/>
                <w:sz w:val="24"/>
                <w:szCs w:val="24"/>
              </w:rPr>
              <w:t>Oral communication</w:t>
            </w:r>
          </w:p>
          <w:p w:rsidR="00F75360" w:rsidRPr="00F75360" w:rsidRDefault="00F75360" w:rsidP="00F75360">
            <w:pPr>
              <w:pStyle w:val="ListParagraph"/>
              <w:numPr>
                <w:ilvl w:val="0"/>
                <w:numId w:val="17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F75360">
              <w:rPr>
                <w:rFonts w:asciiTheme="majorBidi" w:hAnsiTheme="majorBidi" w:cstheme="majorBidi"/>
                <w:sz w:val="24"/>
                <w:szCs w:val="24"/>
              </w:rPr>
              <w:t>Written communication</w:t>
            </w:r>
          </w:p>
          <w:p w:rsidR="00F75360" w:rsidRPr="00F75360" w:rsidRDefault="00F75360" w:rsidP="00F75360">
            <w:pPr>
              <w:pStyle w:val="ListParagraph"/>
              <w:numPr>
                <w:ilvl w:val="0"/>
                <w:numId w:val="17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F75360">
              <w:rPr>
                <w:rFonts w:asciiTheme="majorBidi" w:hAnsiTheme="majorBidi" w:cstheme="majorBidi"/>
                <w:sz w:val="24"/>
                <w:szCs w:val="24"/>
              </w:rPr>
              <w:t>Time managing skills</w:t>
            </w:r>
          </w:p>
          <w:p w:rsidR="00F75360" w:rsidRPr="00F75360" w:rsidRDefault="00F75360" w:rsidP="00F75360">
            <w:pPr>
              <w:pStyle w:val="ListParagraph"/>
              <w:numPr>
                <w:ilvl w:val="0"/>
                <w:numId w:val="17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F75360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Financial skills</w:t>
            </w:r>
          </w:p>
          <w:p w:rsidR="00F75360" w:rsidRPr="00F75360" w:rsidRDefault="00F75360" w:rsidP="00F75360">
            <w:pPr>
              <w:pStyle w:val="ListParagraph"/>
              <w:numPr>
                <w:ilvl w:val="0"/>
                <w:numId w:val="17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F75360">
              <w:rPr>
                <w:rFonts w:asciiTheme="majorBidi" w:hAnsiTheme="majorBidi" w:cstheme="majorBidi"/>
                <w:sz w:val="24"/>
                <w:szCs w:val="24"/>
              </w:rPr>
              <w:t>Sales</w:t>
            </w:r>
          </w:p>
          <w:p w:rsidR="00F75360" w:rsidRPr="00F75360" w:rsidRDefault="00F75360" w:rsidP="00F75360">
            <w:pPr>
              <w:pStyle w:val="ListParagraph"/>
              <w:numPr>
                <w:ilvl w:val="0"/>
                <w:numId w:val="17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F75360">
              <w:rPr>
                <w:rFonts w:asciiTheme="majorBidi" w:hAnsiTheme="majorBidi" w:cstheme="majorBidi"/>
                <w:sz w:val="24"/>
                <w:szCs w:val="24"/>
              </w:rPr>
              <w:t>Technology skills</w:t>
            </w:r>
          </w:p>
          <w:p w:rsidR="00F75360" w:rsidRPr="00F75360" w:rsidRDefault="00F75360" w:rsidP="00F75360">
            <w:pPr>
              <w:pStyle w:val="ListParagraph"/>
              <w:numPr>
                <w:ilvl w:val="0"/>
                <w:numId w:val="17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F75360">
              <w:rPr>
                <w:rFonts w:asciiTheme="majorBidi" w:hAnsiTheme="majorBidi" w:cstheme="majorBidi"/>
                <w:sz w:val="24"/>
                <w:szCs w:val="24"/>
              </w:rPr>
              <w:t>Marketing skills</w:t>
            </w:r>
          </w:p>
          <w:p w:rsidR="00F75360" w:rsidRPr="00F75360" w:rsidRDefault="00F75360" w:rsidP="00F75360">
            <w:pPr>
              <w:pStyle w:val="ListParagraph"/>
              <w:numPr>
                <w:ilvl w:val="0"/>
                <w:numId w:val="17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F75360">
              <w:rPr>
                <w:rFonts w:asciiTheme="majorBidi" w:hAnsiTheme="majorBidi" w:cstheme="majorBidi"/>
                <w:sz w:val="24"/>
                <w:szCs w:val="24"/>
              </w:rPr>
              <w:t xml:space="preserve">Organizational/Planning </w:t>
            </w:r>
          </w:p>
          <w:p w:rsidR="00F75360" w:rsidRPr="00F75360" w:rsidRDefault="00F75360" w:rsidP="00F75360">
            <w:pPr>
              <w:pStyle w:val="ListParagraph"/>
              <w:numPr>
                <w:ilvl w:val="0"/>
                <w:numId w:val="17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F75360">
              <w:rPr>
                <w:rFonts w:asciiTheme="majorBidi" w:hAnsiTheme="majorBidi" w:cstheme="majorBidi"/>
                <w:sz w:val="24"/>
                <w:szCs w:val="24"/>
              </w:rPr>
              <w:t xml:space="preserve">Administration </w:t>
            </w:r>
          </w:p>
          <w:p w:rsidR="00F75360" w:rsidRPr="00F75360" w:rsidRDefault="00F75360" w:rsidP="00F75360">
            <w:pPr>
              <w:pStyle w:val="ListParagraph"/>
              <w:numPr>
                <w:ilvl w:val="0"/>
                <w:numId w:val="17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F75360">
              <w:rPr>
                <w:rFonts w:asciiTheme="majorBidi" w:hAnsiTheme="majorBidi" w:cstheme="majorBidi"/>
                <w:sz w:val="24"/>
                <w:szCs w:val="24"/>
              </w:rPr>
              <w:t>Leadership</w:t>
            </w:r>
          </w:p>
          <w:p w:rsidR="00F75360" w:rsidRPr="00F75360" w:rsidRDefault="00F75360" w:rsidP="00F75360">
            <w:pPr>
              <w:pStyle w:val="ListParagraph"/>
              <w:numPr>
                <w:ilvl w:val="0"/>
                <w:numId w:val="17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F75360">
              <w:rPr>
                <w:rFonts w:asciiTheme="majorBidi" w:hAnsiTheme="majorBidi" w:cstheme="majorBidi"/>
                <w:sz w:val="24"/>
                <w:szCs w:val="24"/>
              </w:rPr>
              <w:t>Teamwork</w:t>
            </w:r>
          </w:p>
          <w:p w:rsidR="00F75360" w:rsidRPr="00F75360" w:rsidRDefault="00F75360" w:rsidP="00F75360">
            <w:pPr>
              <w:pStyle w:val="ListParagraph"/>
              <w:numPr>
                <w:ilvl w:val="0"/>
                <w:numId w:val="17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F75360">
              <w:rPr>
                <w:rFonts w:asciiTheme="majorBidi" w:hAnsiTheme="majorBidi" w:cstheme="majorBidi"/>
                <w:sz w:val="24"/>
                <w:szCs w:val="24"/>
              </w:rPr>
              <w:t>Hard Worker</w:t>
            </w:r>
          </w:p>
          <w:p w:rsidR="00F75360" w:rsidRPr="00F75360" w:rsidRDefault="00F75360" w:rsidP="00F75360">
            <w:pPr>
              <w:pStyle w:val="ListParagraph"/>
              <w:numPr>
                <w:ilvl w:val="0"/>
                <w:numId w:val="17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F75360">
              <w:rPr>
                <w:rFonts w:asciiTheme="majorBidi" w:hAnsiTheme="majorBidi" w:cstheme="majorBidi"/>
                <w:sz w:val="24"/>
                <w:szCs w:val="24"/>
              </w:rPr>
              <w:t>Decision taker</w:t>
            </w:r>
          </w:p>
          <w:p w:rsidR="00F75360" w:rsidRPr="00F75360" w:rsidRDefault="00F75360" w:rsidP="00F75360">
            <w:pPr>
              <w:pStyle w:val="ListParagraph"/>
              <w:numPr>
                <w:ilvl w:val="0"/>
                <w:numId w:val="17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F75360">
              <w:rPr>
                <w:rFonts w:asciiTheme="majorBidi" w:hAnsiTheme="majorBidi" w:cstheme="majorBidi"/>
                <w:sz w:val="24"/>
                <w:szCs w:val="24"/>
              </w:rPr>
              <w:t>Relationship builder</w:t>
            </w:r>
          </w:p>
          <w:p w:rsidR="00F75360" w:rsidRPr="00F75360" w:rsidRDefault="00F75360" w:rsidP="00F75360">
            <w:pPr>
              <w:pStyle w:val="ListParagraph"/>
              <w:numPr>
                <w:ilvl w:val="0"/>
                <w:numId w:val="17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F75360">
              <w:rPr>
                <w:rFonts w:asciiTheme="majorBidi" w:hAnsiTheme="majorBidi" w:cstheme="majorBidi"/>
                <w:sz w:val="24"/>
                <w:szCs w:val="24"/>
              </w:rPr>
              <w:t>Manager  Skills</w:t>
            </w:r>
          </w:p>
          <w:p w:rsidR="001F4E6D" w:rsidRPr="00F75360" w:rsidRDefault="001F4E6D" w:rsidP="00F75360">
            <w:pPr>
              <w:pStyle w:val="ListBullet"/>
              <w:numPr>
                <w:ilvl w:val="0"/>
                <w:numId w:val="0"/>
              </w:numPr>
              <w:ind w:left="360"/>
              <w:contextualSpacing w:val="0"/>
              <w:rPr>
                <w:rFonts w:asciiTheme="majorBidi" w:hAnsiTheme="majorBidi" w:cstheme="majorBidi"/>
              </w:rPr>
            </w:pPr>
          </w:p>
        </w:tc>
        <w:tc>
          <w:tcPr>
            <w:tcW w:w="4675" w:type="dxa"/>
            <w:tcMar>
              <w:left w:w="360" w:type="dxa"/>
            </w:tcMar>
          </w:tcPr>
          <w:p w:rsidR="001E3120" w:rsidRPr="00F75360" w:rsidRDefault="001E3120" w:rsidP="00F75360">
            <w:pPr>
              <w:pStyle w:val="ListBullet"/>
              <w:numPr>
                <w:ilvl w:val="0"/>
                <w:numId w:val="0"/>
              </w:numPr>
              <w:ind w:left="360"/>
              <w:contextualSpacing w:val="0"/>
              <w:rPr>
                <w:rFonts w:asciiTheme="majorBidi" w:hAnsiTheme="majorBidi" w:cstheme="majorBidi"/>
              </w:rPr>
            </w:pPr>
          </w:p>
        </w:tc>
      </w:tr>
    </w:tbl>
    <w:p w:rsidR="00AD782D" w:rsidRPr="00F75360" w:rsidRDefault="00090057" w:rsidP="00090057">
      <w:pPr>
        <w:pStyle w:val="Heading1"/>
        <w:rPr>
          <w:rFonts w:asciiTheme="majorBidi" w:hAnsiTheme="majorBidi"/>
          <w:sz w:val="32"/>
          <w:u w:val="single"/>
        </w:rPr>
      </w:pPr>
      <w:r w:rsidRPr="00F75360">
        <w:rPr>
          <w:rFonts w:asciiTheme="majorBidi" w:hAnsiTheme="majorBidi"/>
          <w:sz w:val="32"/>
          <w:u w:val="single"/>
        </w:rPr>
        <w:lastRenderedPageBreak/>
        <w:t xml:space="preserve">languages </w:t>
      </w:r>
    </w:p>
    <w:p w:rsidR="00B51D1B" w:rsidRPr="00F75360" w:rsidRDefault="00F75360" w:rsidP="00F75360">
      <w:pPr>
        <w:pStyle w:val="ListParagraph"/>
        <w:numPr>
          <w:ilvl w:val="0"/>
          <w:numId w:val="23"/>
        </w:numPr>
        <w:rPr>
          <w:rFonts w:asciiTheme="majorBidi" w:hAnsiTheme="majorBidi" w:cstheme="majorBidi"/>
          <w:sz w:val="24"/>
          <w:szCs w:val="24"/>
        </w:rPr>
      </w:pPr>
      <w:r w:rsidRPr="00F75360">
        <w:rPr>
          <w:rFonts w:asciiTheme="majorBidi" w:hAnsiTheme="majorBidi" w:cstheme="majorBidi"/>
          <w:sz w:val="24"/>
          <w:szCs w:val="24"/>
        </w:rPr>
        <w:t>Arabic</w:t>
      </w:r>
      <w:r w:rsidR="004C1EAA">
        <w:rPr>
          <w:rFonts w:asciiTheme="majorBidi" w:hAnsiTheme="majorBidi" w:cstheme="majorBidi"/>
          <w:sz w:val="24"/>
          <w:szCs w:val="24"/>
        </w:rPr>
        <w:t>: Mother tongue</w:t>
      </w:r>
    </w:p>
    <w:p w:rsidR="00F75360" w:rsidRPr="00F75360" w:rsidRDefault="00F75360" w:rsidP="00F75360">
      <w:pPr>
        <w:pStyle w:val="ListParagraph"/>
        <w:numPr>
          <w:ilvl w:val="0"/>
          <w:numId w:val="23"/>
        </w:numPr>
        <w:rPr>
          <w:rFonts w:asciiTheme="majorBidi" w:hAnsiTheme="majorBidi" w:cstheme="majorBidi"/>
          <w:sz w:val="24"/>
          <w:szCs w:val="24"/>
        </w:rPr>
      </w:pPr>
      <w:r w:rsidRPr="00F75360">
        <w:rPr>
          <w:rFonts w:asciiTheme="majorBidi" w:hAnsiTheme="majorBidi" w:cstheme="majorBidi"/>
          <w:sz w:val="24"/>
          <w:szCs w:val="24"/>
        </w:rPr>
        <w:t>French</w:t>
      </w:r>
      <w:r w:rsidR="004C1EAA">
        <w:rPr>
          <w:rFonts w:asciiTheme="majorBidi" w:hAnsiTheme="majorBidi" w:cstheme="majorBidi"/>
          <w:sz w:val="24"/>
          <w:szCs w:val="24"/>
        </w:rPr>
        <w:t>:</w:t>
      </w:r>
      <w:r w:rsidR="004C1EAA" w:rsidRPr="004C1EA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4C1EAA" w:rsidRPr="004C1EAA">
        <w:rPr>
          <w:rFonts w:asciiTheme="majorBidi" w:hAnsiTheme="majorBidi" w:cstheme="majorBidi"/>
          <w:sz w:val="24"/>
          <w:szCs w:val="24"/>
        </w:rPr>
        <w:t>Advanced</w:t>
      </w:r>
      <w:r w:rsidRPr="004C1EAA">
        <w:rPr>
          <w:rFonts w:asciiTheme="majorBidi" w:hAnsiTheme="majorBidi" w:cstheme="majorBidi"/>
          <w:sz w:val="24"/>
          <w:szCs w:val="24"/>
        </w:rPr>
        <w:t xml:space="preserve"> </w:t>
      </w:r>
    </w:p>
    <w:p w:rsidR="00F75360" w:rsidRPr="00F75360" w:rsidRDefault="00F75360" w:rsidP="00F75360">
      <w:pPr>
        <w:pStyle w:val="ListParagraph"/>
        <w:numPr>
          <w:ilvl w:val="0"/>
          <w:numId w:val="23"/>
        </w:numPr>
        <w:rPr>
          <w:rFonts w:asciiTheme="majorBidi" w:hAnsiTheme="majorBidi" w:cstheme="majorBidi"/>
          <w:sz w:val="24"/>
          <w:szCs w:val="24"/>
        </w:rPr>
      </w:pPr>
      <w:r w:rsidRPr="00F75360">
        <w:rPr>
          <w:rFonts w:asciiTheme="majorBidi" w:hAnsiTheme="majorBidi" w:cstheme="majorBidi"/>
          <w:sz w:val="24"/>
          <w:szCs w:val="24"/>
        </w:rPr>
        <w:t>English</w:t>
      </w:r>
      <w:r w:rsidR="004C1EAA">
        <w:rPr>
          <w:rFonts w:asciiTheme="majorBidi" w:hAnsiTheme="majorBidi" w:cstheme="majorBidi"/>
          <w:sz w:val="24"/>
          <w:szCs w:val="24"/>
        </w:rPr>
        <w:t>:</w:t>
      </w:r>
      <w:r w:rsidR="004C1EAA" w:rsidRPr="004C1EA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4C1EAA" w:rsidRPr="004C1EAA">
        <w:rPr>
          <w:rFonts w:asciiTheme="majorBidi" w:hAnsiTheme="majorBidi" w:cstheme="majorBidi"/>
          <w:sz w:val="24"/>
          <w:szCs w:val="24"/>
        </w:rPr>
        <w:t>Advanced</w:t>
      </w:r>
      <w:r w:rsidRPr="004C1EAA">
        <w:rPr>
          <w:rFonts w:asciiTheme="majorBidi" w:hAnsiTheme="majorBidi" w:cstheme="majorBidi"/>
          <w:sz w:val="24"/>
          <w:szCs w:val="24"/>
        </w:rPr>
        <w:t xml:space="preserve"> </w:t>
      </w:r>
    </w:p>
    <w:p w:rsidR="00F75360" w:rsidRDefault="00F75360" w:rsidP="00F75360">
      <w:pPr>
        <w:pStyle w:val="ListParagraph"/>
        <w:numPr>
          <w:ilvl w:val="0"/>
          <w:numId w:val="23"/>
        </w:numPr>
        <w:rPr>
          <w:rFonts w:asciiTheme="majorBidi" w:hAnsiTheme="majorBidi" w:cstheme="majorBidi"/>
          <w:sz w:val="24"/>
          <w:szCs w:val="24"/>
        </w:rPr>
      </w:pPr>
      <w:r w:rsidRPr="00F75360">
        <w:rPr>
          <w:rFonts w:asciiTheme="majorBidi" w:hAnsiTheme="majorBidi" w:cstheme="majorBidi"/>
          <w:sz w:val="24"/>
          <w:szCs w:val="24"/>
        </w:rPr>
        <w:t>Spanish</w:t>
      </w:r>
      <w:r w:rsidR="004C1EAA">
        <w:rPr>
          <w:rFonts w:asciiTheme="majorBidi" w:hAnsiTheme="majorBidi" w:cstheme="majorBidi"/>
          <w:sz w:val="24"/>
          <w:szCs w:val="24"/>
        </w:rPr>
        <w:t xml:space="preserve">: Beginner </w:t>
      </w:r>
      <w:r w:rsidRPr="00F75360">
        <w:rPr>
          <w:rFonts w:asciiTheme="majorBidi" w:hAnsiTheme="majorBidi" w:cstheme="majorBidi"/>
          <w:sz w:val="24"/>
          <w:szCs w:val="24"/>
        </w:rPr>
        <w:t xml:space="preserve"> </w:t>
      </w:r>
    </w:p>
    <w:p w:rsidR="00184D5C" w:rsidRDefault="00184D5C" w:rsidP="00184D5C">
      <w:pPr>
        <w:rPr>
          <w:rFonts w:asciiTheme="majorBidi" w:hAnsiTheme="majorBidi" w:cstheme="majorBidi"/>
          <w:sz w:val="24"/>
          <w:szCs w:val="24"/>
        </w:rPr>
      </w:pPr>
    </w:p>
    <w:p w:rsidR="00184D5C" w:rsidRDefault="00184D5C" w:rsidP="00184D5C">
      <w:pPr>
        <w:rPr>
          <w:rFonts w:asciiTheme="majorBidi" w:hAnsiTheme="majorBidi" w:cstheme="majorBidi"/>
          <w:sz w:val="24"/>
          <w:szCs w:val="24"/>
        </w:rPr>
      </w:pPr>
    </w:p>
    <w:p w:rsidR="00184D5C" w:rsidRDefault="00184D5C" w:rsidP="00184D5C">
      <w:pPr>
        <w:rPr>
          <w:rFonts w:asciiTheme="majorBidi" w:hAnsiTheme="majorBidi" w:cstheme="majorBidi"/>
          <w:sz w:val="24"/>
          <w:szCs w:val="24"/>
        </w:rPr>
      </w:pPr>
    </w:p>
    <w:p w:rsidR="00184D5C" w:rsidRDefault="00184D5C" w:rsidP="00184D5C">
      <w:pPr>
        <w:rPr>
          <w:rFonts w:asciiTheme="majorBidi" w:eastAsiaTheme="majorEastAsia" w:hAnsiTheme="majorBidi" w:cstheme="majorBidi"/>
          <w:b/>
          <w:caps/>
          <w:color w:val="262626" w:themeColor="text1" w:themeTint="D9"/>
          <w:sz w:val="32"/>
          <w:szCs w:val="32"/>
          <w:u w:val="single"/>
        </w:rPr>
      </w:pPr>
      <w:r w:rsidRPr="00184D5C">
        <w:rPr>
          <w:rFonts w:asciiTheme="majorBidi" w:eastAsiaTheme="majorEastAsia" w:hAnsiTheme="majorBidi" w:cstheme="majorBidi"/>
          <w:b/>
          <w:caps/>
          <w:color w:val="262626" w:themeColor="text1" w:themeTint="D9"/>
          <w:sz w:val="32"/>
          <w:szCs w:val="32"/>
          <w:u w:val="single"/>
        </w:rPr>
        <w:t>REFERENCES</w:t>
      </w:r>
    </w:p>
    <w:p w:rsidR="00184D5C" w:rsidRDefault="00184D5C" w:rsidP="00184D5C">
      <w:pPr>
        <w:rPr>
          <w:rFonts w:asciiTheme="majorBidi" w:eastAsiaTheme="majorEastAsia" w:hAnsiTheme="majorBidi" w:cstheme="majorBidi"/>
          <w:b/>
          <w:caps/>
          <w:color w:val="262626" w:themeColor="text1" w:themeTint="D9"/>
          <w:sz w:val="32"/>
          <w:szCs w:val="32"/>
          <w:u w:val="single"/>
        </w:rPr>
      </w:pPr>
    </w:p>
    <w:p w:rsidR="00184D5C" w:rsidRPr="00184D5C" w:rsidRDefault="00184D5C" w:rsidP="00184D5C">
      <w:pPr>
        <w:rPr>
          <w:rFonts w:asciiTheme="majorBidi" w:hAnsiTheme="majorBidi" w:cstheme="majorBidi"/>
          <w:sz w:val="24"/>
          <w:szCs w:val="24"/>
        </w:rPr>
      </w:pPr>
      <w:r w:rsidRPr="00184D5C">
        <w:rPr>
          <w:rFonts w:asciiTheme="majorBidi" w:hAnsiTheme="majorBidi" w:cstheme="majorBidi"/>
          <w:sz w:val="24"/>
          <w:szCs w:val="24"/>
        </w:rPr>
        <w:t>Available upon request.</w:t>
      </w:r>
      <w:bookmarkStart w:id="0" w:name="_GoBack"/>
      <w:bookmarkEnd w:id="0"/>
    </w:p>
    <w:sectPr w:rsidR="00184D5C" w:rsidRPr="00184D5C" w:rsidSect="004C1EAA">
      <w:footerReference w:type="default" r:id="rId9"/>
      <w:headerReference w:type="first" r:id="rId10"/>
      <w:pgSz w:w="12240" w:h="15840" w:code="1"/>
      <w:pgMar w:top="950" w:right="1440" w:bottom="36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6412" w:rsidRDefault="00C86412" w:rsidP="0068194B">
      <w:r>
        <w:separator/>
      </w:r>
    </w:p>
    <w:p w:rsidR="00C86412" w:rsidRDefault="00C86412"/>
    <w:p w:rsidR="00C86412" w:rsidRDefault="00C86412"/>
  </w:endnote>
  <w:endnote w:type="continuationSeparator" w:id="0">
    <w:p w:rsidR="00C86412" w:rsidRDefault="00C86412" w:rsidP="0068194B">
      <w:r>
        <w:continuationSeparator/>
      </w:r>
    </w:p>
    <w:p w:rsidR="00C86412" w:rsidRDefault="00C86412"/>
    <w:p w:rsidR="00C86412" w:rsidRDefault="00C864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79333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4D5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6412" w:rsidRDefault="00C86412" w:rsidP="0068194B">
      <w:r>
        <w:separator/>
      </w:r>
    </w:p>
    <w:p w:rsidR="00C86412" w:rsidRDefault="00C86412"/>
    <w:p w:rsidR="00C86412" w:rsidRDefault="00C86412"/>
  </w:footnote>
  <w:footnote w:type="continuationSeparator" w:id="0">
    <w:p w:rsidR="00C86412" w:rsidRDefault="00C86412" w:rsidP="0068194B">
      <w:r>
        <w:continuationSeparator/>
      </w:r>
    </w:p>
    <w:p w:rsidR="00C86412" w:rsidRDefault="00C86412"/>
    <w:p w:rsidR="00C86412" w:rsidRDefault="00C8641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2937AD7" wp14:editId="3EDC479F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3FD2F44E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>
    <w:nsid w:val="018C78CB"/>
    <w:multiLevelType w:val="hybridMultilevel"/>
    <w:tmpl w:val="C1E851D0"/>
    <w:lvl w:ilvl="0" w:tplc="2B385D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D824C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5900A50"/>
    <w:multiLevelType w:val="hybridMultilevel"/>
    <w:tmpl w:val="DB0ACCF4"/>
    <w:lvl w:ilvl="0" w:tplc="2B385D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D824C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4096288"/>
    <w:multiLevelType w:val="hybridMultilevel"/>
    <w:tmpl w:val="3C722F12"/>
    <w:lvl w:ilvl="0" w:tplc="2B385D5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1D824C" w:themeColor="accen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4">
    <w:nsid w:val="1EDF7588"/>
    <w:multiLevelType w:val="hybridMultilevel"/>
    <w:tmpl w:val="56DC8764"/>
    <w:lvl w:ilvl="0" w:tplc="2B385D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D824C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D8076A"/>
    <w:multiLevelType w:val="hybridMultilevel"/>
    <w:tmpl w:val="4386E816"/>
    <w:lvl w:ilvl="0" w:tplc="2B385D5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1D824C" w:themeColor="accent1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2DE144F0"/>
    <w:multiLevelType w:val="hybridMultilevel"/>
    <w:tmpl w:val="221CE82E"/>
    <w:lvl w:ilvl="0" w:tplc="2B385D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D824C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30195D9A"/>
    <w:multiLevelType w:val="hybridMultilevel"/>
    <w:tmpl w:val="4D763628"/>
    <w:lvl w:ilvl="0" w:tplc="2B385D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D824C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7E595F"/>
    <w:multiLevelType w:val="hybridMultilevel"/>
    <w:tmpl w:val="0F941DE2"/>
    <w:lvl w:ilvl="0" w:tplc="E6DE78DC">
      <w:start w:val="2019"/>
      <w:numFmt w:val="bullet"/>
      <w:lvlText w:val="-"/>
      <w:lvlJc w:val="left"/>
      <w:pPr>
        <w:ind w:left="108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875241F"/>
    <w:multiLevelType w:val="hybridMultilevel"/>
    <w:tmpl w:val="D2AEE630"/>
    <w:lvl w:ilvl="0" w:tplc="2B385D5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1D824C" w:themeColor="accent1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39664556"/>
    <w:multiLevelType w:val="hybridMultilevel"/>
    <w:tmpl w:val="5A8ACB7C"/>
    <w:lvl w:ilvl="0" w:tplc="2B385D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D824C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7B6C10"/>
    <w:multiLevelType w:val="hybridMultilevel"/>
    <w:tmpl w:val="DC264CAA"/>
    <w:lvl w:ilvl="0" w:tplc="E6DE78DC">
      <w:start w:val="2019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E35B7A"/>
    <w:multiLevelType w:val="hybridMultilevel"/>
    <w:tmpl w:val="4E244594"/>
    <w:lvl w:ilvl="0" w:tplc="2B385D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D824C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13560E"/>
    <w:multiLevelType w:val="hybridMultilevel"/>
    <w:tmpl w:val="43EAEEA8"/>
    <w:lvl w:ilvl="0" w:tplc="2B385D5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1D824C" w:themeColor="accent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78925E7"/>
    <w:multiLevelType w:val="hybridMultilevel"/>
    <w:tmpl w:val="A46894A6"/>
    <w:lvl w:ilvl="0" w:tplc="E6DE78DC">
      <w:start w:val="2019"/>
      <w:numFmt w:val="bullet"/>
      <w:lvlText w:val="-"/>
      <w:lvlJc w:val="left"/>
      <w:pPr>
        <w:ind w:left="144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>
    <w:nsid w:val="4E3475F2"/>
    <w:multiLevelType w:val="hybridMultilevel"/>
    <w:tmpl w:val="D310900C"/>
    <w:lvl w:ilvl="0" w:tplc="18F85D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1D824C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4344BA"/>
    <w:multiLevelType w:val="hybridMultilevel"/>
    <w:tmpl w:val="92680528"/>
    <w:lvl w:ilvl="0" w:tplc="2B385D5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1D824C" w:themeColor="accent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389457B"/>
    <w:multiLevelType w:val="hybridMultilevel"/>
    <w:tmpl w:val="A680F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8561E6"/>
    <w:multiLevelType w:val="hybridMultilevel"/>
    <w:tmpl w:val="94144C3C"/>
    <w:lvl w:ilvl="0" w:tplc="18F85D48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  <w:color w:val="1D824C" w:themeColor="accent1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73246D23"/>
    <w:multiLevelType w:val="hybridMultilevel"/>
    <w:tmpl w:val="33D49F16"/>
    <w:lvl w:ilvl="0" w:tplc="B7BC5A6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A6C580C"/>
    <w:multiLevelType w:val="hybridMultilevel"/>
    <w:tmpl w:val="15E8E5C4"/>
    <w:lvl w:ilvl="0" w:tplc="A98A8F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3"/>
  </w:num>
  <w:num w:numId="6">
    <w:abstractNumId w:val="3"/>
  </w:num>
  <w:num w:numId="7">
    <w:abstractNumId w:val="17"/>
  </w:num>
  <w:num w:numId="8">
    <w:abstractNumId w:val="2"/>
  </w:num>
  <w:num w:numId="9">
    <w:abstractNumId w:val="26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9"/>
  </w:num>
  <w:num w:numId="15">
    <w:abstractNumId w:val="25"/>
  </w:num>
  <w:num w:numId="16">
    <w:abstractNumId w:val="22"/>
  </w:num>
  <w:num w:numId="17">
    <w:abstractNumId w:val="14"/>
  </w:num>
  <w:num w:numId="18">
    <w:abstractNumId w:val="23"/>
  </w:num>
  <w:num w:numId="19">
    <w:abstractNumId w:val="20"/>
  </w:num>
  <w:num w:numId="20">
    <w:abstractNumId w:val="12"/>
  </w:num>
  <w:num w:numId="21">
    <w:abstractNumId w:val="18"/>
  </w:num>
  <w:num w:numId="22">
    <w:abstractNumId w:val="32"/>
  </w:num>
  <w:num w:numId="23">
    <w:abstractNumId w:val="21"/>
  </w:num>
  <w:num w:numId="24">
    <w:abstractNumId w:val="29"/>
  </w:num>
  <w:num w:numId="25">
    <w:abstractNumId w:val="16"/>
  </w:num>
  <w:num w:numId="26">
    <w:abstractNumId w:val="11"/>
  </w:num>
  <w:num w:numId="27">
    <w:abstractNumId w:val="31"/>
  </w:num>
  <w:num w:numId="28">
    <w:abstractNumId w:val="15"/>
  </w:num>
  <w:num w:numId="29">
    <w:abstractNumId w:val="10"/>
  </w:num>
  <w:num w:numId="30">
    <w:abstractNumId w:val="27"/>
  </w:num>
  <w:num w:numId="31">
    <w:abstractNumId w:val="28"/>
  </w:num>
  <w:num w:numId="32">
    <w:abstractNumId w:val="30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057"/>
    <w:rsid w:val="000001EF"/>
    <w:rsid w:val="00007322"/>
    <w:rsid w:val="00007728"/>
    <w:rsid w:val="00024584"/>
    <w:rsid w:val="00024730"/>
    <w:rsid w:val="00055E95"/>
    <w:rsid w:val="0007021F"/>
    <w:rsid w:val="00071769"/>
    <w:rsid w:val="00090057"/>
    <w:rsid w:val="000977CE"/>
    <w:rsid w:val="000B2BA5"/>
    <w:rsid w:val="000D5DF5"/>
    <w:rsid w:val="000E3C45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84D5C"/>
    <w:rsid w:val="00192008"/>
    <w:rsid w:val="001B272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06CD2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55F8E"/>
    <w:rsid w:val="00366398"/>
    <w:rsid w:val="003A0632"/>
    <w:rsid w:val="003A23A8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1EAA"/>
    <w:rsid w:val="004C2D5D"/>
    <w:rsid w:val="004C33E1"/>
    <w:rsid w:val="004E01EB"/>
    <w:rsid w:val="004E2794"/>
    <w:rsid w:val="00505278"/>
    <w:rsid w:val="00510392"/>
    <w:rsid w:val="00513E2A"/>
    <w:rsid w:val="00566A35"/>
    <w:rsid w:val="0056701E"/>
    <w:rsid w:val="00573575"/>
    <w:rsid w:val="005740D7"/>
    <w:rsid w:val="005747CB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45A3E"/>
    <w:rsid w:val="006618E9"/>
    <w:rsid w:val="0068194B"/>
    <w:rsid w:val="00692703"/>
    <w:rsid w:val="006A1962"/>
    <w:rsid w:val="006B5D48"/>
    <w:rsid w:val="006B7D7B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72E1A"/>
    <w:rsid w:val="0079206B"/>
    <w:rsid w:val="00796076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70B20"/>
    <w:rsid w:val="00873540"/>
    <w:rsid w:val="00881B07"/>
    <w:rsid w:val="008829F8"/>
    <w:rsid w:val="00885897"/>
    <w:rsid w:val="008920D4"/>
    <w:rsid w:val="008A6538"/>
    <w:rsid w:val="008C7056"/>
    <w:rsid w:val="008E3BB1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35DE"/>
    <w:rsid w:val="009571D8"/>
    <w:rsid w:val="009650EA"/>
    <w:rsid w:val="0097790C"/>
    <w:rsid w:val="0098506E"/>
    <w:rsid w:val="0099309F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D431F"/>
    <w:rsid w:val="00BE423E"/>
    <w:rsid w:val="00BF61AC"/>
    <w:rsid w:val="00C47FA6"/>
    <w:rsid w:val="00C57FC6"/>
    <w:rsid w:val="00C66A7D"/>
    <w:rsid w:val="00C779DA"/>
    <w:rsid w:val="00C814F7"/>
    <w:rsid w:val="00C86412"/>
    <w:rsid w:val="00CA471E"/>
    <w:rsid w:val="00CA4B4D"/>
    <w:rsid w:val="00CA61AF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4498C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0F42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130DD"/>
    <w:rsid w:val="00F2214C"/>
    <w:rsid w:val="00F24884"/>
    <w:rsid w:val="00F476C4"/>
    <w:rsid w:val="00F61DF9"/>
    <w:rsid w:val="00F75360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  <w:rsid w:val="00FE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B9ADF84-CF63-4533-8501-24D0B4018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769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8" w:space="0" w:color="1D824C" w:themeColor="accent1"/>
        <w:bottom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8" w:space="0" w:color="005556" w:themeColor="accent2"/>
        <w:bottom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8" w:space="0" w:color="B11F35" w:themeColor="accent3"/>
        <w:bottom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8" w:space="0" w:color="856628" w:themeColor="accent4"/>
        <w:bottom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8" w:space="0" w:color="7E314C" w:themeColor="accent5"/>
        <w:bottom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8" w:space="0" w:color="4B6A88" w:themeColor="accent6"/>
        <w:bottom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4" w:space="0" w:color="1D824C" w:themeColor="accent1"/>
        <w:bottom w:val="single" w:sz="4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4" w:space="0" w:color="005556" w:themeColor="accent2"/>
        <w:bottom w:val="single" w:sz="4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4" w:space="0" w:color="B11F35" w:themeColor="accent3"/>
        <w:bottom w:val="single" w:sz="4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4" w:space="0" w:color="856628" w:themeColor="accent4"/>
        <w:bottom w:val="single" w:sz="4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7E314C" w:themeColor="accent5"/>
        <w:bottom w:val="single" w:sz="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4" w:space="0" w:color="4B6A88" w:themeColor="accent6"/>
        <w:bottom w:val="single" w:sz="4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D824C" w:themeColor="accent1"/>
        <w:bottom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5556" w:themeColor="accent2"/>
        <w:bottom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11F35" w:themeColor="accent3"/>
        <w:bottom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6628" w:themeColor="accent4"/>
        <w:bottom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bottom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6A88" w:themeColor="accent6"/>
        <w:bottom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Modern%20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B9A76E00EC64A2C964B47CA02387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4994B0-1DC4-4585-A782-B40FA6541434}"/>
      </w:docPartPr>
      <w:docPartBody>
        <w:p w:rsidR="00F565AC" w:rsidRDefault="00CF453A">
          <w:pPr>
            <w:pStyle w:val="CB9A76E00EC64A2C964B47CA0238717A"/>
          </w:pPr>
          <w:r w:rsidRPr="00CF1A49"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53A"/>
    <w:rsid w:val="00474E41"/>
    <w:rsid w:val="00536BE9"/>
    <w:rsid w:val="0083330A"/>
    <w:rsid w:val="00B55B70"/>
    <w:rsid w:val="00CF453A"/>
    <w:rsid w:val="00E275D3"/>
    <w:rsid w:val="00F07C7F"/>
    <w:rsid w:val="00F5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5CC2BFC08254C02BAF3234790554BB7">
    <w:name w:val="25CC2BFC08254C02BAF3234790554BB7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7781AB9FAA4445799206A2F64EBE2D80">
    <w:name w:val="7781AB9FAA4445799206A2F64EBE2D80"/>
  </w:style>
  <w:style w:type="paragraph" w:customStyle="1" w:styleId="535E414134AF4557B4A045124A7F02AE">
    <w:name w:val="535E414134AF4557B4A045124A7F02AE"/>
  </w:style>
  <w:style w:type="paragraph" w:customStyle="1" w:styleId="306C8D0C529F415C88C24309BD05D91E">
    <w:name w:val="306C8D0C529F415C88C24309BD05D91E"/>
  </w:style>
  <w:style w:type="paragraph" w:customStyle="1" w:styleId="2068D4DBF9CD4B8BB4541DC42278AF03">
    <w:name w:val="2068D4DBF9CD4B8BB4541DC42278AF03"/>
  </w:style>
  <w:style w:type="paragraph" w:customStyle="1" w:styleId="2BD620CE50B346CBB5EB3CE1E278C31D">
    <w:name w:val="2BD620CE50B346CBB5EB3CE1E278C31D"/>
  </w:style>
  <w:style w:type="paragraph" w:customStyle="1" w:styleId="73456DEA352D4420A1A5464E44CB1AAE">
    <w:name w:val="73456DEA352D4420A1A5464E44CB1AAE"/>
  </w:style>
  <w:style w:type="paragraph" w:customStyle="1" w:styleId="E24A359F1A8F4AE3B96335889E9EB9DF">
    <w:name w:val="E24A359F1A8F4AE3B96335889E9EB9DF"/>
  </w:style>
  <w:style w:type="paragraph" w:customStyle="1" w:styleId="57586CE7F12F40218F81F72DE0A40BB2">
    <w:name w:val="57586CE7F12F40218F81F72DE0A40BB2"/>
  </w:style>
  <w:style w:type="paragraph" w:customStyle="1" w:styleId="7C4FBE93C322460FB4217A55B5524FCF">
    <w:name w:val="7C4FBE93C322460FB4217A55B5524FCF"/>
  </w:style>
  <w:style w:type="paragraph" w:customStyle="1" w:styleId="27AECE74ECB84E998AE68112C2707381">
    <w:name w:val="27AECE74ECB84E998AE68112C2707381"/>
  </w:style>
  <w:style w:type="paragraph" w:customStyle="1" w:styleId="7768F256EE36473E8B3B607B90415164">
    <w:name w:val="7768F256EE36473E8B3B607B90415164"/>
  </w:style>
  <w:style w:type="paragraph" w:customStyle="1" w:styleId="1C4A58ABE0144767B9C90F1F3E608337">
    <w:name w:val="1C4A58ABE0144767B9C90F1F3E608337"/>
  </w:style>
  <w:style w:type="paragraph" w:customStyle="1" w:styleId="25057DA8552D4EEEA4DF02CCE822C453">
    <w:name w:val="25057DA8552D4EEEA4DF02CCE822C453"/>
  </w:style>
  <w:style w:type="paragraph" w:customStyle="1" w:styleId="3B9D46F31FF34234B486C217066E138A">
    <w:name w:val="3B9D46F31FF34234B486C217066E138A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83188941DF7A4590AED013B61FB39896">
    <w:name w:val="83188941DF7A4590AED013B61FB39896"/>
  </w:style>
  <w:style w:type="paragraph" w:customStyle="1" w:styleId="EC5E0DAFDD844F78AAFD2BA47D032C8B">
    <w:name w:val="EC5E0DAFDD844F78AAFD2BA47D032C8B"/>
  </w:style>
  <w:style w:type="paragraph" w:customStyle="1" w:styleId="3AE92AEBD2114475BDEE6E11F00CE63E">
    <w:name w:val="3AE92AEBD2114475BDEE6E11F00CE63E"/>
  </w:style>
  <w:style w:type="paragraph" w:customStyle="1" w:styleId="3033B4D3B91144888B5E3E27CD7DA56C">
    <w:name w:val="3033B4D3B91144888B5E3E27CD7DA56C"/>
  </w:style>
  <w:style w:type="paragraph" w:customStyle="1" w:styleId="8708B90A9E7C4BAFBE595BB7CB1D39E0">
    <w:name w:val="8708B90A9E7C4BAFBE595BB7CB1D39E0"/>
  </w:style>
  <w:style w:type="paragraph" w:customStyle="1" w:styleId="17150C8C1E8C4D42801B48564C8205BA">
    <w:name w:val="17150C8C1E8C4D42801B48564C8205BA"/>
  </w:style>
  <w:style w:type="paragraph" w:customStyle="1" w:styleId="98459CC59BA44B0395536B7F148FD997">
    <w:name w:val="98459CC59BA44B0395536B7F148FD997"/>
  </w:style>
  <w:style w:type="paragraph" w:customStyle="1" w:styleId="4A052642CC884D029A919B5411D8BB80">
    <w:name w:val="4A052642CC884D029A919B5411D8BB80"/>
  </w:style>
  <w:style w:type="paragraph" w:customStyle="1" w:styleId="EC646E75BAB4479298A0356B45665512">
    <w:name w:val="EC646E75BAB4479298A0356B45665512"/>
  </w:style>
  <w:style w:type="paragraph" w:customStyle="1" w:styleId="3DE93690FF454D3B9A183C0765D36783">
    <w:name w:val="3DE93690FF454D3B9A183C0765D36783"/>
  </w:style>
  <w:style w:type="paragraph" w:customStyle="1" w:styleId="ED77B23029334E15B7BA7F3AE96ED674">
    <w:name w:val="ED77B23029334E15B7BA7F3AE96ED674"/>
  </w:style>
  <w:style w:type="paragraph" w:customStyle="1" w:styleId="7ADF496EAB2C4A2CBBB2D3FF1A4D19F9">
    <w:name w:val="7ADF496EAB2C4A2CBBB2D3FF1A4D19F9"/>
  </w:style>
  <w:style w:type="paragraph" w:customStyle="1" w:styleId="F31F5D4BF21D4586814591CDE435F5BE">
    <w:name w:val="F31F5D4BF21D4586814591CDE435F5BE"/>
  </w:style>
  <w:style w:type="paragraph" w:customStyle="1" w:styleId="E3F97174254A4BCDA57C0E59AD412737">
    <w:name w:val="E3F97174254A4BCDA57C0E59AD412737"/>
  </w:style>
  <w:style w:type="paragraph" w:customStyle="1" w:styleId="E5277475425D442F8A54B212C2B5D71E">
    <w:name w:val="E5277475425D442F8A54B212C2B5D71E"/>
  </w:style>
  <w:style w:type="paragraph" w:customStyle="1" w:styleId="982A709AD7B74B779AB397305B4199A3">
    <w:name w:val="982A709AD7B74B779AB397305B4199A3"/>
  </w:style>
  <w:style w:type="paragraph" w:customStyle="1" w:styleId="752BAD6F7D434E39A5010321E93A2647">
    <w:name w:val="752BAD6F7D434E39A5010321E93A2647"/>
  </w:style>
  <w:style w:type="paragraph" w:customStyle="1" w:styleId="29A77A82B8134B89B44BB6B6A8D8356B">
    <w:name w:val="29A77A82B8134B89B44BB6B6A8D8356B"/>
  </w:style>
  <w:style w:type="paragraph" w:customStyle="1" w:styleId="CB9A76E00EC64A2C964B47CA0238717A">
    <w:name w:val="CB9A76E00EC64A2C964B47CA0238717A"/>
  </w:style>
  <w:style w:type="paragraph" w:customStyle="1" w:styleId="EBC90950540D4B08A7708A8C374CECBB">
    <w:name w:val="EBC90950540D4B08A7708A8C374CECBB"/>
  </w:style>
  <w:style w:type="paragraph" w:customStyle="1" w:styleId="A1689AC41E784BADBC65D3802E610368">
    <w:name w:val="A1689AC41E784BADBC65D3802E610368"/>
  </w:style>
  <w:style w:type="paragraph" w:customStyle="1" w:styleId="71CAB19194F14CBA8E831E388253CE6E">
    <w:name w:val="71CAB19194F14CBA8E831E388253CE6E"/>
  </w:style>
  <w:style w:type="paragraph" w:customStyle="1" w:styleId="B0CDC0ABC93A4C2E83609D59698153ED">
    <w:name w:val="B0CDC0ABC93A4C2E83609D59698153ED"/>
  </w:style>
  <w:style w:type="paragraph" w:customStyle="1" w:styleId="60C5EE93C520426BB74A66E950B82377">
    <w:name w:val="60C5EE93C520426BB74A66E950B82377"/>
  </w:style>
  <w:style w:type="paragraph" w:customStyle="1" w:styleId="5E0F05B00CAB4A2BAC85E4FC49170C80">
    <w:name w:val="5E0F05B00CAB4A2BAC85E4FC49170C80"/>
  </w:style>
  <w:style w:type="paragraph" w:customStyle="1" w:styleId="F4C4EDA8CCB5426E8B5C04A5DD465528">
    <w:name w:val="F4C4EDA8CCB5426E8B5C04A5DD4655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6EF78-5613-4D32-AE7B-A65FA4090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resume</Template>
  <TotalTime>172</TotalTime>
  <Pages>4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account</cp:lastModifiedBy>
  <cp:revision>15</cp:revision>
  <dcterms:created xsi:type="dcterms:W3CDTF">2021-12-11T14:51:00Z</dcterms:created>
  <dcterms:modified xsi:type="dcterms:W3CDTF">2024-01-24T11:35:00Z</dcterms:modified>
  <cp:category/>
</cp:coreProperties>
</file>