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F061" w14:textId="36DB16D8" w:rsidR="0097179C" w:rsidRPr="00177F79" w:rsidRDefault="002F38F2" w:rsidP="00177F79">
      <w:pPr>
        <w:pStyle w:val="ListParagraph"/>
        <w:tabs>
          <w:tab w:val="left" w:pos="90"/>
        </w:tabs>
        <w:rPr>
          <w:rFonts w:ascii="Times New Roman" w:hAnsi="Times New Roman"/>
          <w:b/>
          <w:bCs/>
          <w:sz w:val="36"/>
          <w:szCs w:val="32"/>
        </w:rPr>
      </w:pPr>
      <w:r>
        <w:rPr>
          <w:rFonts w:ascii="Times New Roman" w:hAnsi="Times New Roman"/>
          <w:b/>
          <w:bCs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 wp14:anchorId="479084E5" wp14:editId="4F7E81EB">
            <wp:simplePos x="0" y="0"/>
            <wp:positionH relativeFrom="column">
              <wp:posOffset>-388088</wp:posOffset>
            </wp:positionH>
            <wp:positionV relativeFrom="paragraph">
              <wp:posOffset>-251</wp:posOffset>
            </wp:positionV>
            <wp:extent cx="2242045" cy="2571307"/>
            <wp:effectExtent l="0" t="0" r="635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572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07EA9" w14:textId="1D573D65" w:rsidR="009F1E7C" w:rsidRPr="005C4488" w:rsidRDefault="009B21EF" w:rsidP="00363DFF">
      <w:pPr>
        <w:tabs>
          <w:tab w:val="left" w:pos="90"/>
        </w:tabs>
        <w:ind w:firstLine="90"/>
        <w:jc w:val="center"/>
        <w:outlineLvl w:val="0"/>
        <w:rPr>
          <w:rFonts w:ascii="Times New Roman" w:hAnsi="Times New Roman"/>
          <w:b/>
          <w:bCs/>
          <w:sz w:val="36"/>
          <w:szCs w:val="32"/>
        </w:rPr>
      </w:pPr>
      <w:r>
        <w:rPr>
          <w:rFonts w:ascii="Times New Roman" w:hAnsi="Times New Roman"/>
          <w:b/>
          <w:bCs/>
          <w:sz w:val="36"/>
          <w:szCs w:val="32"/>
        </w:rPr>
        <w:t xml:space="preserve">Maya Hassan </w:t>
      </w:r>
      <w:proofErr w:type="spellStart"/>
      <w:r>
        <w:rPr>
          <w:rFonts w:ascii="Times New Roman" w:hAnsi="Times New Roman"/>
          <w:b/>
          <w:bCs/>
          <w:sz w:val="36"/>
          <w:szCs w:val="32"/>
        </w:rPr>
        <w:t>Naassan</w:t>
      </w:r>
      <w:proofErr w:type="spellEnd"/>
    </w:p>
    <w:p w14:paraId="57B7EB2D" w14:textId="38A31738" w:rsidR="005B23FE" w:rsidRPr="005C4488" w:rsidRDefault="003C1DCA" w:rsidP="009F1E7C">
      <w:pPr>
        <w:tabs>
          <w:tab w:val="left" w:pos="90"/>
        </w:tabs>
        <w:ind w:firstLine="90"/>
        <w:jc w:val="center"/>
        <w:rPr>
          <w:rFonts w:ascii="Times New Roman" w:hAnsi="Times New Roman"/>
          <w:sz w:val="18"/>
          <w:szCs w:val="18"/>
        </w:rPr>
      </w:pPr>
      <w:r w:rsidRPr="005C4488">
        <w:rPr>
          <w:rFonts w:ascii="Times New Roman" w:hAnsi="Times New Roman"/>
          <w:sz w:val="18"/>
          <w:szCs w:val="18"/>
        </w:rPr>
        <w:t xml:space="preserve">Email: </w:t>
      </w:r>
      <w:hyperlink r:id="rId8" w:history="1">
        <w:r w:rsidR="00F76F71" w:rsidRPr="00CC728B">
          <w:rPr>
            <w:rStyle w:val="Hyperlink"/>
            <w:rFonts w:ascii="Times New Roman" w:hAnsi="Times New Roman"/>
            <w:sz w:val="18"/>
            <w:szCs w:val="18"/>
          </w:rPr>
          <w:t>mayanaassan86@gmail.com</w:t>
        </w:r>
      </w:hyperlink>
      <w:r w:rsidR="00F76F71">
        <w:rPr>
          <w:rFonts w:ascii="Times New Roman" w:hAnsi="Times New Roman"/>
          <w:sz w:val="18"/>
          <w:szCs w:val="18"/>
        </w:rPr>
        <w:t xml:space="preserve"> </w:t>
      </w:r>
    </w:p>
    <w:p w14:paraId="45C61455" w14:textId="7D5631CD" w:rsidR="009F1E7C" w:rsidRPr="005C4488" w:rsidRDefault="00215D2E" w:rsidP="009F1E7C">
      <w:pPr>
        <w:tabs>
          <w:tab w:val="left" w:pos="90"/>
        </w:tabs>
        <w:ind w:firstLine="90"/>
        <w:jc w:val="center"/>
        <w:rPr>
          <w:rFonts w:ascii="Times New Roman" w:hAnsi="Times New Roman"/>
          <w:sz w:val="18"/>
          <w:szCs w:val="18"/>
        </w:rPr>
      </w:pPr>
      <w:r w:rsidRPr="005C4488">
        <w:rPr>
          <w:rFonts w:ascii="Times New Roman" w:hAnsi="Times New Roman"/>
          <w:sz w:val="18"/>
          <w:szCs w:val="18"/>
        </w:rPr>
        <w:t xml:space="preserve">  Mobile:</w:t>
      </w:r>
      <w:r w:rsidR="00B45208" w:rsidRPr="005C4488">
        <w:rPr>
          <w:rFonts w:ascii="Times New Roman" w:hAnsi="Times New Roman"/>
          <w:sz w:val="18"/>
          <w:szCs w:val="18"/>
        </w:rPr>
        <w:t xml:space="preserve"> </w:t>
      </w:r>
      <w:r w:rsidRPr="005C4488">
        <w:rPr>
          <w:rFonts w:ascii="Times New Roman" w:hAnsi="Times New Roman"/>
          <w:sz w:val="18"/>
          <w:szCs w:val="18"/>
        </w:rPr>
        <w:t>+961</w:t>
      </w:r>
      <w:r w:rsidR="00A51F35">
        <w:rPr>
          <w:rFonts w:ascii="Times New Roman" w:hAnsi="Times New Roman"/>
          <w:sz w:val="18"/>
          <w:szCs w:val="18"/>
        </w:rPr>
        <w:t>81673336</w:t>
      </w:r>
    </w:p>
    <w:p w14:paraId="5B06EBCD" w14:textId="77777777" w:rsidR="003A6014" w:rsidRPr="005C4488" w:rsidRDefault="00FD02E1" w:rsidP="00AB14DE">
      <w:pPr>
        <w:pStyle w:val="IntenseQuote"/>
        <w:pBdr>
          <w:bottom w:val="single" w:sz="4" w:space="1" w:color="auto"/>
        </w:pBdr>
        <w:tabs>
          <w:tab w:val="left" w:pos="90"/>
        </w:tabs>
        <w:ind w:left="0" w:firstLine="90"/>
        <w:contextualSpacing/>
        <w:jc w:val="left"/>
        <w:outlineLvl w:val="0"/>
        <w:rPr>
          <w:rFonts w:ascii="Times New Roman" w:hAnsi="Times New Roman"/>
          <w:i w:val="0"/>
          <w:iCs w:val="0"/>
          <w:color w:val="2F5496"/>
          <w:sz w:val="24"/>
          <w:szCs w:val="24"/>
        </w:rPr>
      </w:pPr>
      <w:r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>O</w:t>
      </w:r>
      <w:r w:rsidR="00D544F6"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>BJECTIVE</w:t>
      </w:r>
    </w:p>
    <w:p w14:paraId="0147076F" w14:textId="1DF50546" w:rsidR="00AB14DE" w:rsidRPr="008C5EFF" w:rsidRDefault="009F1E7C" w:rsidP="008C5EFF">
      <w:pPr>
        <w:rPr>
          <w:rFonts w:ascii="Times New Roman" w:hAnsi="Times New Roman"/>
          <w:i/>
          <w:iCs/>
          <w:sz w:val="24"/>
          <w:szCs w:val="24"/>
        </w:rPr>
      </w:pPr>
      <w:r w:rsidRPr="005C4488">
        <w:rPr>
          <w:rFonts w:ascii="Times New Roman" w:hAnsi="Times New Roman"/>
          <w:sz w:val="24"/>
          <w:szCs w:val="24"/>
        </w:rPr>
        <w:t xml:space="preserve">To pursue a </w:t>
      </w:r>
      <w:r w:rsidR="00A702AA" w:rsidRPr="005C4488">
        <w:rPr>
          <w:rFonts w:ascii="Times New Roman" w:hAnsi="Times New Roman"/>
          <w:sz w:val="24"/>
          <w:szCs w:val="24"/>
        </w:rPr>
        <w:t>full</w:t>
      </w:r>
      <w:r w:rsidR="00A702AA">
        <w:rPr>
          <w:rFonts w:ascii="Times New Roman" w:hAnsi="Times New Roman"/>
          <w:sz w:val="24"/>
          <w:szCs w:val="24"/>
        </w:rPr>
        <w:t>-time</w:t>
      </w:r>
      <w:r w:rsidR="00F5001A" w:rsidRPr="005C4488">
        <w:rPr>
          <w:rFonts w:ascii="Times New Roman" w:hAnsi="Times New Roman"/>
          <w:sz w:val="24"/>
          <w:szCs w:val="24"/>
        </w:rPr>
        <w:t xml:space="preserve"> job</w:t>
      </w:r>
      <w:r w:rsidRPr="005C4488">
        <w:rPr>
          <w:rFonts w:ascii="Times New Roman" w:hAnsi="Times New Roman"/>
          <w:sz w:val="24"/>
          <w:szCs w:val="24"/>
        </w:rPr>
        <w:t xml:space="preserve"> at </w:t>
      </w:r>
      <w:r w:rsidR="004078A3" w:rsidRPr="005C4488">
        <w:rPr>
          <w:rFonts w:ascii="Times New Roman" w:hAnsi="Times New Roman"/>
          <w:sz w:val="24"/>
          <w:szCs w:val="24"/>
        </w:rPr>
        <w:t>a</w:t>
      </w:r>
      <w:r w:rsidRPr="005C4488">
        <w:rPr>
          <w:rFonts w:ascii="Times New Roman" w:hAnsi="Times New Roman"/>
          <w:sz w:val="24"/>
          <w:szCs w:val="24"/>
        </w:rPr>
        <w:t xml:space="preserve"> </w:t>
      </w:r>
      <w:r w:rsidR="00F5001A" w:rsidRPr="005C4488">
        <w:rPr>
          <w:rFonts w:ascii="Times New Roman" w:hAnsi="Times New Roman"/>
          <w:sz w:val="24"/>
          <w:szCs w:val="24"/>
        </w:rPr>
        <w:t>reputable</w:t>
      </w:r>
      <w:r w:rsidR="007A035C">
        <w:rPr>
          <w:rFonts w:ascii="Times New Roman" w:hAnsi="Times New Roman"/>
          <w:sz w:val="24"/>
          <w:szCs w:val="24"/>
        </w:rPr>
        <w:t xml:space="preserve"> company</w:t>
      </w:r>
      <w:r w:rsidRPr="005C4488">
        <w:rPr>
          <w:rFonts w:ascii="Times New Roman" w:hAnsi="Times New Roman"/>
          <w:sz w:val="24"/>
          <w:szCs w:val="24"/>
        </w:rPr>
        <w:t xml:space="preserve">, through the application of my educational background and </w:t>
      </w:r>
      <w:r w:rsidR="005B23FE" w:rsidRPr="005C4488">
        <w:rPr>
          <w:rFonts w:ascii="Times New Roman" w:hAnsi="Times New Roman"/>
          <w:sz w:val="24"/>
          <w:szCs w:val="24"/>
        </w:rPr>
        <w:t>acquired</w:t>
      </w:r>
      <w:r w:rsidRPr="005C4488">
        <w:rPr>
          <w:rFonts w:ascii="Times New Roman" w:hAnsi="Times New Roman"/>
          <w:sz w:val="24"/>
          <w:szCs w:val="24"/>
        </w:rPr>
        <w:t xml:space="preserve"> knowledge into practical work</w:t>
      </w:r>
      <w:r w:rsidRPr="005C4488">
        <w:rPr>
          <w:rFonts w:ascii="Times New Roman" w:hAnsi="Times New Roman"/>
          <w:i/>
          <w:iCs/>
          <w:sz w:val="24"/>
          <w:szCs w:val="24"/>
        </w:rPr>
        <w:t>.</w:t>
      </w:r>
    </w:p>
    <w:p w14:paraId="7487F26E" w14:textId="6014121B" w:rsidR="0087328E" w:rsidRPr="003F615E" w:rsidRDefault="00D544F6" w:rsidP="003F615E">
      <w:pPr>
        <w:pStyle w:val="IntenseQuote"/>
        <w:pBdr>
          <w:bottom w:val="single" w:sz="4" w:space="4" w:color="auto"/>
        </w:pBdr>
        <w:tabs>
          <w:tab w:val="left" w:pos="90"/>
          <w:tab w:val="left" w:pos="7247"/>
        </w:tabs>
        <w:ind w:left="0" w:firstLine="90"/>
        <w:jc w:val="left"/>
        <w:outlineLvl w:val="0"/>
        <w:rPr>
          <w:rFonts w:ascii="Times New Roman" w:hAnsi="Times New Roman"/>
          <w:i w:val="0"/>
          <w:iCs w:val="0"/>
          <w:color w:val="2F5496"/>
          <w:sz w:val="24"/>
          <w:szCs w:val="24"/>
        </w:rPr>
      </w:pPr>
      <w:r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>EDUCATION</w:t>
      </w:r>
      <w:r w:rsidR="00AB14DE"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ab/>
      </w:r>
    </w:p>
    <w:p w14:paraId="3F36B957" w14:textId="77777777" w:rsidR="00F0414A" w:rsidRDefault="009F1E7C" w:rsidP="00411BA0">
      <w:pPr>
        <w:tabs>
          <w:tab w:val="left" w:pos="90"/>
        </w:tabs>
        <w:autoSpaceDE w:val="0"/>
        <w:autoSpaceDN w:val="0"/>
        <w:adjustRightInd w:val="0"/>
        <w:ind w:firstLine="9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5C448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0414A">
        <w:rPr>
          <w:rFonts w:ascii="Times New Roman" w:hAnsi="Times New Roman"/>
          <w:b/>
          <w:bCs/>
          <w:sz w:val="24"/>
          <w:szCs w:val="24"/>
        </w:rPr>
        <w:t xml:space="preserve">Lebanese International University </w:t>
      </w:r>
    </w:p>
    <w:p w14:paraId="1E6C67AA" w14:textId="173D8D02" w:rsidR="004078A3" w:rsidRPr="005C4488" w:rsidRDefault="009F1E7C" w:rsidP="00C40B2A">
      <w:pPr>
        <w:tabs>
          <w:tab w:val="left" w:pos="90"/>
        </w:tabs>
        <w:autoSpaceDE w:val="0"/>
        <w:autoSpaceDN w:val="0"/>
        <w:adjustRightInd w:val="0"/>
        <w:ind w:firstLine="9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 w:rsidRPr="005C448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0414A">
        <w:rPr>
          <w:rFonts w:ascii="Times New Roman" w:hAnsi="Times New Roman"/>
          <w:b/>
          <w:bCs/>
          <w:sz w:val="24"/>
          <w:szCs w:val="24"/>
        </w:rPr>
        <w:t xml:space="preserve">2020 </w:t>
      </w:r>
      <w:r w:rsidR="00C40B2A">
        <w:rPr>
          <w:rFonts w:ascii="Times New Roman" w:hAnsi="Times New Roman"/>
          <w:b/>
          <w:bCs/>
          <w:sz w:val="24"/>
          <w:szCs w:val="24"/>
        </w:rPr>
        <w:t>–</w:t>
      </w:r>
      <w:r w:rsidR="00F041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0B2A">
        <w:rPr>
          <w:rFonts w:ascii="Times New Roman" w:hAnsi="Times New Roman"/>
          <w:b/>
          <w:bCs/>
          <w:sz w:val="24"/>
          <w:szCs w:val="24"/>
        </w:rPr>
        <w:t>2024</w:t>
      </w:r>
      <w:r w:rsidRPr="005C448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4078A3" w:rsidRPr="005C448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D1A86B" w14:textId="77777777" w:rsidR="00670504" w:rsidRPr="005C4488" w:rsidRDefault="004078A3" w:rsidP="004078A3">
      <w:pPr>
        <w:tabs>
          <w:tab w:val="left" w:pos="90"/>
        </w:tabs>
        <w:autoSpaceDE w:val="0"/>
        <w:autoSpaceDN w:val="0"/>
        <w:adjustRightInd w:val="0"/>
        <w:ind w:firstLine="9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C448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B45A0B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5C448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6936EB88" w14:textId="5E2AF9C9" w:rsidR="006E064D" w:rsidRPr="001A2D8B" w:rsidRDefault="00411BA0" w:rsidP="00670504">
      <w:pPr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contextualSpacing/>
        <w:jc w:val="left"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Bachelor degree in</w:t>
      </w:r>
      <w:r w:rsidR="00424E61">
        <w:rPr>
          <w:rFonts w:ascii="Times New Roman" w:hAnsi="Times New Roman"/>
          <w:sz w:val="24"/>
          <w:szCs w:val="24"/>
        </w:rPr>
        <w:t xml:space="preserve"> Computer science </w:t>
      </w:r>
    </w:p>
    <w:p w14:paraId="7AF6B85D" w14:textId="7D3DFA62" w:rsidR="00411BA0" w:rsidRDefault="00F5001A" w:rsidP="00670504">
      <w:pPr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contextualSpacing/>
        <w:jc w:val="left"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GPA 3/4</w:t>
      </w:r>
    </w:p>
    <w:p w14:paraId="655F5592" w14:textId="7FF6EE1F" w:rsidR="00061C28" w:rsidRPr="0006164A" w:rsidRDefault="00061C28" w:rsidP="0006164A">
      <w:pPr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contextualSpacing/>
        <w:jc w:val="left"/>
        <w:rPr>
          <w:rFonts w:ascii="Times New Roman" w:hAnsi="Times New Roman"/>
          <w:sz w:val="24"/>
          <w:szCs w:val="24"/>
        </w:rPr>
      </w:pPr>
      <w:r w:rsidRPr="007665EC">
        <w:rPr>
          <w:rFonts w:ascii="Times New Roman" w:hAnsi="Times New Roman"/>
          <w:sz w:val="24"/>
          <w:szCs w:val="24"/>
        </w:rPr>
        <w:t xml:space="preserve">Key </w:t>
      </w:r>
      <w:r w:rsidR="003F1968" w:rsidRPr="007665EC">
        <w:rPr>
          <w:rFonts w:ascii="Times New Roman" w:hAnsi="Times New Roman"/>
          <w:sz w:val="24"/>
          <w:szCs w:val="24"/>
        </w:rPr>
        <w:t>Courses:</w:t>
      </w:r>
      <w:r w:rsidR="003E4FFD" w:rsidRPr="007665EC">
        <w:rPr>
          <w:rFonts w:ascii="Times New Roman" w:hAnsi="Times New Roman"/>
          <w:sz w:val="24"/>
          <w:szCs w:val="24"/>
        </w:rPr>
        <w:t xml:space="preserve"> </w:t>
      </w:r>
      <w:r w:rsidR="00D061BF">
        <w:rPr>
          <w:rFonts w:ascii="Times New Roman" w:hAnsi="Times New Roman"/>
          <w:sz w:val="24"/>
          <w:szCs w:val="24"/>
        </w:rPr>
        <w:t xml:space="preserve">Database </w:t>
      </w:r>
      <w:r w:rsidR="004805CE">
        <w:rPr>
          <w:rFonts w:ascii="Times New Roman" w:hAnsi="Times New Roman"/>
          <w:sz w:val="24"/>
          <w:szCs w:val="24"/>
        </w:rPr>
        <w:t>S</w:t>
      </w:r>
      <w:r w:rsidR="00D061BF">
        <w:rPr>
          <w:rFonts w:ascii="Times New Roman" w:hAnsi="Times New Roman"/>
          <w:sz w:val="24"/>
          <w:szCs w:val="24"/>
        </w:rPr>
        <w:t>ystems-</w:t>
      </w:r>
      <w:r w:rsidR="00D51C77">
        <w:rPr>
          <w:rFonts w:ascii="Times New Roman" w:hAnsi="Times New Roman"/>
          <w:sz w:val="24"/>
          <w:szCs w:val="24"/>
        </w:rPr>
        <w:t xml:space="preserve"> Data </w:t>
      </w:r>
      <w:r w:rsidR="004805CE">
        <w:rPr>
          <w:rFonts w:ascii="Times New Roman" w:hAnsi="Times New Roman"/>
          <w:sz w:val="24"/>
          <w:szCs w:val="24"/>
        </w:rPr>
        <w:t>St</w:t>
      </w:r>
      <w:r w:rsidR="00D51C77">
        <w:rPr>
          <w:rFonts w:ascii="Times New Roman" w:hAnsi="Times New Roman"/>
          <w:sz w:val="24"/>
          <w:szCs w:val="24"/>
        </w:rPr>
        <w:t xml:space="preserve">ructures and </w:t>
      </w:r>
      <w:r w:rsidR="00D341F7">
        <w:rPr>
          <w:rFonts w:ascii="Times New Roman" w:hAnsi="Times New Roman"/>
          <w:sz w:val="24"/>
          <w:szCs w:val="24"/>
        </w:rPr>
        <w:t>Al</w:t>
      </w:r>
      <w:r w:rsidR="00D51C77">
        <w:rPr>
          <w:rFonts w:ascii="Times New Roman" w:hAnsi="Times New Roman"/>
          <w:sz w:val="24"/>
          <w:szCs w:val="24"/>
        </w:rPr>
        <w:t>gorithm</w:t>
      </w:r>
      <w:r w:rsidR="00D341F7">
        <w:rPr>
          <w:rFonts w:ascii="Times New Roman" w:hAnsi="Times New Roman"/>
          <w:sz w:val="24"/>
          <w:szCs w:val="24"/>
        </w:rPr>
        <w:t xml:space="preserve">- </w:t>
      </w:r>
      <w:r w:rsidR="00BE22AC">
        <w:rPr>
          <w:rFonts w:ascii="Times New Roman" w:hAnsi="Times New Roman"/>
          <w:sz w:val="24"/>
          <w:szCs w:val="24"/>
        </w:rPr>
        <w:t>Web programming</w:t>
      </w:r>
      <w:r w:rsidR="00F419A8">
        <w:rPr>
          <w:rFonts w:ascii="Times New Roman" w:hAnsi="Times New Roman"/>
          <w:sz w:val="24"/>
          <w:szCs w:val="24"/>
        </w:rPr>
        <w:t xml:space="preserve"> + advanced- </w:t>
      </w:r>
      <w:r w:rsidR="00007FE3">
        <w:rPr>
          <w:rFonts w:ascii="Times New Roman" w:hAnsi="Times New Roman"/>
          <w:sz w:val="24"/>
          <w:szCs w:val="24"/>
        </w:rPr>
        <w:t xml:space="preserve">Artificial </w:t>
      </w:r>
      <w:r w:rsidR="004805CE">
        <w:rPr>
          <w:rFonts w:ascii="Times New Roman" w:hAnsi="Times New Roman"/>
          <w:sz w:val="24"/>
          <w:szCs w:val="24"/>
        </w:rPr>
        <w:t>I</w:t>
      </w:r>
      <w:r w:rsidR="00007FE3">
        <w:rPr>
          <w:rFonts w:ascii="Times New Roman" w:hAnsi="Times New Roman"/>
          <w:sz w:val="24"/>
          <w:szCs w:val="24"/>
        </w:rPr>
        <w:t xml:space="preserve">ntelligence- </w:t>
      </w:r>
      <w:r w:rsidR="00D72FC5">
        <w:rPr>
          <w:rFonts w:ascii="Times New Roman" w:hAnsi="Times New Roman"/>
          <w:sz w:val="24"/>
          <w:szCs w:val="24"/>
        </w:rPr>
        <w:t xml:space="preserve">Software Engineering- </w:t>
      </w:r>
      <w:r w:rsidR="00AB43DA">
        <w:rPr>
          <w:rFonts w:ascii="Times New Roman" w:hAnsi="Times New Roman"/>
          <w:sz w:val="24"/>
          <w:szCs w:val="24"/>
        </w:rPr>
        <w:t xml:space="preserve">Mobile Application- </w:t>
      </w:r>
      <w:r w:rsidR="00A94C9B">
        <w:rPr>
          <w:rFonts w:ascii="Times New Roman" w:hAnsi="Times New Roman"/>
          <w:sz w:val="24"/>
          <w:szCs w:val="24"/>
        </w:rPr>
        <w:t xml:space="preserve">Machine Learning- </w:t>
      </w:r>
      <w:r w:rsidR="00BC62B1">
        <w:rPr>
          <w:rFonts w:ascii="Times New Roman" w:hAnsi="Times New Roman"/>
          <w:sz w:val="24"/>
          <w:szCs w:val="24"/>
        </w:rPr>
        <w:t xml:space="preserve">Robotics </w:t>
      </w:r>
      <w:r w:rsidR="004805CE">
        <w:rPr>
          <w:rFonts w:ascii="Times New Roman" w:hAnsi="Times New Roman"/>
          <w:sz w:val="24"/>
          <w:szCs w:val="24"/>
        </w:rPr>
        <w:t>De</w:t>
      </w:r>
      <w:r w:rsidR="00BC62B1">
        <w:rPr>
          <w:rFonts w:ascii="Times New Roman" w:hAnsi="Times New Roman"/>
          <w:sz w:val="24"/>
          <w:szCs w:val="24"/>
        </w:rPr>
        <w:t xml:space="preserve">sign and </w:t>
      </w:r>
      <w:r w:rsidR="004805CE">
        <w:rPr>
          <w:rFonts w:ascii="Times New Roman" w:hAnsi="Times New Roman"/>
          <w:sz w:val="24"/>
          <w:szCs w:val="24"/>
        </w:rPr>
        <w:t>C</w:t>
      </w:r>
      <w:r w:rsidR="00BC62B1">
        <w:rPr>
          <w:rFonts w:ascii="Times New Roman" w:hAnsi="Times New Roman"/>
          <w:sz w:val="24"/>
          <w:szCs w:val="24"/>
        </w:rPr>
        <w:t>oding</w:t>
      </w:r>
      <w:r w:rsidR="0006164A">
        <w:rPr>
          <w:rFonts w:ascii="Times New Roman" w:hAnsi="Times New Roman"/>
          <w:sz w:val="24"/>
          <w:szCs w:val="24"/>
        </w:rPr>
        <w:t>.</w:t>
      </w:r>
    </w:p>
    <w:p w14:paraId="660BC091" w14:textId="7DBD58B4" w:rsidR="00533ED8" w:rsidRPr="00061C28" w:rsidRDefault="00533ED8" w:rsidP="00061C28">
      <w:pPr>
        <w:tabs>
          <w:tab w:val="left" w:pos="90"/>
        </w:tabs>
        <w:autoSpaceDE w:val="0"/>
        <w:autoSpaceDN w:val="0"/>
        <w:adjustRightInd w:val="0"/>
        <w:ind w:left="1080"/>
        <w:contextualSpacing/>
        <w:jc w:val="left"/>
        <w:rPr>
          <w:rFonts w:ascii="Times New Roman" w:hAnsi="Times New Roman"/>
          <w:sz w:val="24"/>
          <w:szCs w:val="24"/>
        </w:rPr>
      </w:pPr>
    </w:p>
    <w:p w14:paraId="6BE77362" w14:textId="51B9BA0B" w:rsidR="006E064D" w:rsidRPr="005C4488" w:rsidRDefault="0006164A" w:rsidP="00411BA0">
      <w:pPr>
        <w:tabs>
          <w:tab w:val="left" w:pos="90"/>
        </w:tabs>
        <w:autoSpaceDE w:val="0"/>
        <w:autoSpaceDN w:val="0"/>
        <w:adjustRightInd w:val="0"/>
        <w:ind w:firstLine="9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Machghara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1BA0" w:rsidRPr="005C4488">
        <w:rPr>
          <w:rFonts w:ascii="Times New Roman" w:hAnsi="Times New Roman"/>
          <w:b/>
          <w:bCs/>
          <w:sz w:val="24"/>
          <w:szCs w:val="24"/>
        </w:rPr>
        <w:t>High</w:t>
      </w:r>
      <w:r w:rsidR="00FE6D00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="00173F97" w:rsidRPr="005C4488">
        <w:rPr>
          <w:rFonts w:ascii="Times New Roman" w:hAnsi="Times New Roman"/>
          <w:b/>
          <w:bCs/>
          <w:sz w:val="24"/>
          <w:szCs w:val="24"/>
        </w:rPr>
        <w:t xml:space="preserve">chool  </w:t>
      </w:r>
      <w:r w:rsidR="00D81D5E" w:rsidRPr="005C4488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B948CE" w:rsidRPr="005C4488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784FCE" w:rsidRPr="005C4488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A4B38" w:rsidRPr="005C4488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421905" w:rsidRPr="005C4488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411BA0" w:rsidRPr="005C4488"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421905" w:rsidRPr="005C4488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4A4B38" w:rsidRPr="005C44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4FCE" w:rsidRPr="005C4488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81D5E" w:rsidRPr="005C44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78A3" w:rsidRPr="005C4488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DA1C16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4078A3" w:rsidRPr="005C4488">
        <w:rPr>
          <w:rFonts w:ascii="Times New Roman" w:hAnsi="Times New Roman"/>
          <w:b/>
          <w:bCs/>
          <w:sz w:val="24"/>
          <w:szCs w:val="24"/>
        </w:rPr>
        <w:t>2</w:t>
      </w:r>
      <w:r w:rsidR="00411BA0" w:rsidRPr="005C4488">
        <w:rPr>
          <w:rFonts w:ascii="Times New Roman" w:hAnsi="Times New Roman"/>
          <w:b/>
          <w:bCs/>
          <w:sz w:val="24"/>
          <w:szCs w:val="24"/>
        </w:rPr>
        <w:t>017</w:t>
      </w:r>
      <w:r w:rsidR="00C40B2A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4020A9">
        <w:rPr>
          <w:rFonts w:ascii="Times New Roman" w:hAnsi="Times New Roman"/>
          <w:b/>
          <w:bCs/>
          <w:sz w:val="24"/>
          <w:szCs w:val="24"/>
        </w:rPr>
        <w:t>2020</w:t>
      </w:r>
    </w:p>
    <w:p w14:paraId="3FFDC85D" w14:textId="63A5427C" w:rsidR="003C1521" w:rsidRPr="003C1521" w:rsidRDefault="009F1E7C" w:rsidP="003C1521">
      <w:pPr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contextualSpacing/>
        <w:jc w:val="left"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Lebanese Baccalaureate</w:t>
      </w:r>
      <w:r w:rsidR="00411BA0" w:rsidRPr="001A2D8B">
        <w:rPr>
          <w:rFonts w:ascii="Times New Roman" w:hAnsi="Times New Roman"/>
          <w:sz w:val="24"/>
          <w:szCs w:val="24"/>
        </w:rPr>
        <w:t xml:space="preserve"> in Economics and Sociology</w:t>
      </w:r>
    </w:p>
    <w:p w14:paraId="428E428E" w14:textId="509E14F8" w:rsidR="003C1521" w:rsidRPr="003C1521" w:rsidRDefault="003C1521" w:rsidP="00AB14DE">
      <w:pPr>
        <w:pStyle w:val="IntenseQuote"/>
        <w:pBdr>
          <w:bottom w:val="single" w:sz="4" w:space="1" w:color="auto"/>
        </w:pBdr>
        <w:tabs>
          <w:tab w:val="left" w:pos="90"/>
          <w:tab w:val="left" w:pos="3092"/>
        </w:tabs>
        <w:ind w:left="0" w:firstLine="90"/>
        <w:jc w:val="left"/>
        <w:outlineLvl w:val="0"/>
        <w:rPr>
          <w:rFonts w:ascii="Times New Roman" w:hAnsi="Times New Roman"/>
          <w:i w:val="0"/>
          <w:iCs w:val="0"/>
          <w:color w:val="2F5496"/>
          <w:sz w:val="24"/>
          <w:szCs w:val="24"/>
        </w:rPr>
      </w:pPr>
      <w:r w:rsidRPr="003C1521">
        <w:rPr>
          <w:rFonts w:ascii="Times New Roman" w:hAnsi="Times New Roman"/>
          <w:i w:val="0"/>
          <w:iCs w:val="0"/>
          <w:color w:val="2F5496"/>
          <w:sz w:val="24"/>
          <w:szCs w:val="24"/>
        </w:rPr>
        <w:t>Work Experience</w:t>
      </w:r>
    </w:p>
    <w:p w14:paraId="4297FAD7" w14:textId="77777777" w:rsidR="001F1A29" w:rsidRDefault="00B4734A" w:rsidP="00B4734A">
      <w:pPr>
        <w:rPr>
          <w:b/>
          <w:bCs/>
        </w:rPr>
      </w:pPr>
      <w:r>
        <w:rPr>
          <w:b/>
          <w:bCs/>
          <w:u w:val="single"/>
          <w:bdr w:val="single" w:sz="4" w:space="0" w:color="auto"/>
        </w:rPr>
        <w:t>Cashier</w:t>
      </w:r>
      <w:r>
        <w:rPr>
          <w:b/>
          <w:bCs/>
        </w:rPr>
        <w:t xml:space="preserve"> </w:t>
      </w:r>
    </w:p>
    <w:p w14:paraId="1D3E0E4F" w14:textId="56C248EB" w:rsidR="003C1521" w:rsidRPr="00B4734A" w:rsidRDefault="00B94EFA" w:rsidP="00B94EFA">
      <w:pPr>
        <w:rPr>
          <w:b/>
          <w:bCs/>
        </w:rPr>
      </w:pPr>
      <w:r>
        <w:rPr>
          <w:b/>
          <w:bCs/>
        </w:rPr>
        <w:t>Chocolate Bar, Beirut Way branch</w:t>
      </w:r>
      <w:r w:rsidR="003C1521">
        <w:rPr>
          <w:b/>
          <w:bCs/>
        </w:rPr>
        <w:t xml:space="preserve">                                                                  </w:t>
      </w:r>
    </w:p>
    <w:p w14:paraId="73A9C79D" w14:textId="4E2D6F0B" w:rsidR="002B09A0" w:rsidRPr="005C4488" w:rsidRDefault="00FF7ACC" w:rsidP="00AB14DE">
      <w:pPr>
        <w:pStyle w:val="IntenseQuote"/>
        <w:pBdr>
          <w:bottom w:val="single" w:sz="4" w:space="1" w:color="auto"/>
        </w:pBdr>
        <w:tabs>
          <w:tab w:val="left" w:pos="90"/>
          <w:tab w:val="left" w:pos="3092"/>
        </w:tabs>
        <w:ind w:left="0" w:firstLine="90"/>
        <w:jc w:val="left"/>
        <w:outlineLvl w:val="0"/>
        <w:rPr>
          <w:rFonts w:ascii="Times New Roman" w:hAnsi="Times New Roman"/>
          <w:i w:val="0"/>
          <w:iCs w:val="0"/>
          <w:color w:val="2F5496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2F5496"/>
          <w:sz w:val="24"/>
          <w:szCs w:val="24"/>
        </w:rPr>
        <w:t>Certifications</w:t>
      </w:r>
      <w:r w:rsidR="00AB14DE"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ab/>
      </w:r>
    </w:p>
    <w:p w14:paraId="07714B99" w14:textId="20B66C82" w:rsidR="00685BEB" w:rsidRPr="00713ABF" w:rsidRDefault="0009127D" w:rsidP="00713ABF">
      <w:pPr>
        <w:contextualSpacing/>
        <w:jc w:val="left"/>
        <w:rPr>
          <w:rFonts w:ascii="Times New Roman" w:hAnsi="Times New Roman"/>
          <w:sz w:val="24"/>
          <w:szCs w:val="24"/>
        </w:rPr>
      </w:pPr>
      <w:r w:rsidRPr="00713ABF">
        <w:rPr>
          <w:rFonts w:ascii="Times New Roman" w:hAnsi="Times New Roman"/>
          <w:b/>
          <w:bCs/>
          <w:sz w:val="24"/>
          <w:szCs w:val="24"/>
          <w:u w:val="single"/>
        </w:rPr>
        <w:t>Cisco:</w:t>
      </w:r>
      <w:r w:rsidR="00065571" w:rsidRPr="00713AB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57BD2C48" w14:textId="77777777" w:rsidR="00713ABF" w:rsidRDefault="00685BEB" w:rsidP="00713ABF">
      <w:pPr>
        <w:pStyle w:val="ListParagraph"/>
        <w:numPr>
          <w:ilvl w:val="0"/>
          <w:numId w:val="47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713ABF">
        <w:rPr>
          <w:rFonts w:ascii="Times New Roman" w:hAnsi="Times New Roman"/>
          <w:sz w:val="24"/>
          <w:szCs w:val="24"/>
        </w:rPr>
        <w:t>Introduction to Networking (CCNA1)</w:t>
      </w:r>
    </w:p>
    <w:p w14:paraId="565B27DD" w14:textId="77777777" w:rsidR="00713ABF" w:rsidRDefault="001776B9" w:rsidP="00713ABF">
      <w:pPr>
        <w:pStyle w:val="ListParagraph"/>
        <w:numPr>
          <w:ilvl w:val="0"/>
          <w:numId w:val="47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713ABF">
        <w:rPr>
          <w:rFonts w:ascii="Times New Roman" w:hAnsi="Times New Roman"/>
          <w:sz w:val="24"/>
          <w:szCs w:val="24"/>
        </w:rPr>
        <w:t>Routing and Switching (CCNA2)</w:t>
      </w:r>
    </w:p>
    <w:p w14:paraId="1432EC06" w14:textId="50A7F47C" w:rsidR="001776B9" w:rsidRPr="00713ABF" w:rsidRDefault="00713ABF" w:rsidP="00713ABF">
      <w:pPr>
        <w:pStyle w:val="ListParagraph"/>
        <w:numPr>
          <w:ilvl w:val="0"/>
          <w:numId w:val="47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713ABF">
        <w:rPr>
          <w:rFonts w:ascii="Times New Roman" w:hAnsi="Times New Roman"/>
          <w:sz w:val="24"/>
          <w:szCs w:val="24"/>
        </w:rPr>
        <w:t xml:space="preserve">Micro Computer Support </w:t>
      </w:r>
    </w:p>
    <w:p w14:paraId="4D986DEE" w14:textId="77777777" w:rsidR="00056745" w:rsidRPr="005C4488" w:rsidRDefault="00411BA0" w:rsidP="00685BEB">
      <w:pPr>
        <w:pStyle w:val="IntenseQuote"/>
        <w:pBdr>
          <w:bottom w:val="single" w:sz="4" w:space="1" w:color="auto"/>
        </w:pBdr>
        <w:tabs>
          <w:tab w:val="left" w:pos="90"/>
          <w:tab w:val="left" w:pos="2290"/>
          <w:tab w:val="left" w:pos="4049"/>
        </w:tabs>
        <w:ind w:left="0"/>
        <w:jc w:val="left"/>
        <w:outlineLvl w:val="0"/>
        <w:rPr>
          <w:rFonts w:ascii="Times New Roman" w:hAnsi="Times New Roman"/>
          <w:i w:val="0"/>
          <w:iCs w:val="0"/>
          <w:color w:val="2F5496"/>
          <w:sz w:val="24"/>
          <w:szCs w:val="24"/>
        </w:rPr>
      </w:pPr>
      <w:r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>Languages</w:t>
      </w:r>
      <w:r w:rsidR="00AB14DE"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ab/>
      </w:r>
      <w:r w:rsidR="00AB14DE"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ab/>
      </w:r>
    </w:p>
    <w:p w14:paraId="03DE6D86" w14:textId="1990291D" w:rsidR="003E4FFD" w:rsidRPr="003E4FFD" w:rsidRDefault="003E4FFD" w:rsidP="003E4FFD">
      <w:pPr>
        <w:numPr>
          <w:ilvl w:val="0"/>
          <w:numId w:val="18"/>
        </w:numPr>
        <w:tabs>
          <w:tab w:val="left" w:pos="90"/>
        </w:tabs>
        <w:contextualSpacing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Arabic- Native Language</w:t>
      </w:r>
    </w:p>
    <w:p w14:paraId="35EB3A46" w14:textId="3A7DB6E6" w:rsidR="003E4FFD" w:rsidRPr="003E4FFD" w:rsidRDefault="005C4488" w:rsidP="003E4FFD">
      <w:pPr>
        <w:numPr>
          <w:ilvl w:val="0"/>
          <w:numId w:val="18"/>
        </w:numPr>
        <w:tabs>
          <w:tab w:val="left" w:pos="90"/>
        </w:tabs>
        <w:contextualSpacing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French: Fluent (Reading- Speaking and Writing)</w:t>
      </w:r>
    </w:p>
    <w:p w14:paraId="78F25392" w14:textId="7A7C0023" w:rsidR="00363DFF" w:rsidRPr="001A2D8B" w:rsidRDefault="00363DFF" w:rsidP="00363DFF">
      <w:pPr>
        <w:numPr>
          <w:ilvl w:val="0"/>
          <w:numId w:val="18"/>
        </w:numPr>
        <w:tabs>
          <w:tab w:val="left" w:pos="90"/>
        </w:tabs>
        <w:contextualSpacing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 xml:space="preserve">English: </w:t>
      </w:r>
      <w:r w:rsidR="00713ABF">
        <w:rPr>
          <w:rFonts w:ascii="Times New Roman" w:hAnsi="Times New Roman"/>
          <w:sz w:val="24"/>
          <w:szCs w:val="24"/>
        </w:rPr>
        <w:t>Fluent</w:t>
      </w:r>
      <w:r w:rsidRPr="001A2D8B">
        <w:rPr>
          <w:rFonts w:ascii="Times New Roman" w:hAnsi="Times New Roman"/>
          <w:sz w:val="24"/>
          <w:szCs w:val="24"/>
        </w:rPr>
        <w:t xml:space="preserve"> ((Reading- Speaking and Writing)</w:t>
      </w:r>
    </w:p>
    <w:p w14:paraId="7AD12B62" w14:textId="6531D7A4" w:rsidR="00E242D4" w:rsidRPr="00877664" w:rsidRDefault="00207DA7" w:rsidP="00877664">
      <w:pPr>
        <w:pStyle w:val="IntenseQuote"/>
        <w:pBdr>
          <w:bottom w:val="single" w:sz="4" w:space="4" w:color="auto"/>
        </w:pBdr>
        <w:tabs>
          <w:tab w:val="left" w:pos="90"/>
          <w:tab w:val="left" w:pos="3447"/>
        </w:tabs>
        <w:ind w:left="0" w:firstLine="90"/>
        <w:jc w:val="left"/>
        <w:outlineLvl w:val="0"/>
        <w:rPr>
          <w:rFonts w:ascii="Times New Roman" w:hAnsi="Times New Roman"/>
          <w:color w:val="2F5496"/>
          <w:sz w:val="24"/>
          <w:szCs w:val="24"/>
        </w:rPr>
      </w:pPr>
      <w:r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lastRenderedPageBreak/>
        <w:t>Qualification and Skills</w:t>
      </w:r>
      <w:r w:rsidR="00AB14DE" w:rsidRPr="005C4488">
        <w:rPr>
          <w:rFonts w:ascii="Times New Roman" w:hAnsi="Times New Roman"/>
          <w:i w:val="0"/>
          <w:iCs w:val="0"/>
          <w:color w:val="2F5496"/>
          <w:sz w:val="24"/>
          <w:szCs w:val="24"/>
        </w:rPr>
        <w:tab/>
      </w:r>
    </w:p>
    <w:p w14:paraId="457A47D6" w14:textId="77777777" w:rsidR="005D539E" w:rsidRPr="001A2D8B" w:rsidRDefault="005D539E" w:rsidP="005D539E">
      <w:pPr>
        <w:numPr>
          <w:ilvl w:val="0"/>
          <w:numId w:val="19"/>
        </w:numPr>
        <w:tabs>
          <w:tab w:val="left" w:pos="90"/>
        </w:tabs>
        <w:contextualSpacing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Time Management and organization skills</w:t>
      </w:r>
    </w:p>
    <w:p w14:paraId="3DD3A9C8" w14:textId="66AE284D" w:rsidR="00D544F6" w:rsidRPr="00877664" w:rsidRDefault="005D539E" w:rsidP="00877664">
      <w:pPr>
        <w:numPr>
          <w:ilvl w:val="0"/>
          <w:numId w:val="19"/>
        </w:numPr>
        <w:tabs>
          <w:tab w:val="left" w:pos="90"/>
        </w:tabs>
        <w:contextualSpacing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Follow up daily on completion of tasks</w:t>
      </w:r>
    </w:p>
    <w:p w14:paraId="1B9AFE71" w14:textId="49AFEC3A" w:rsidR="001F0637" w:rsidRPr="001F0637" w:rsidRDefault="004078A3" w:rsidP="001F0637">
      <w:pPr>
        <w:pStyle w:val="ListParagraph"/>
        <w:numPr>
          <w:ilvl w:val="0"/>
          <w:numId w:val="37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1A2D8B">
        <w:rPr>
          <w:rFonts w:ascii="Times New Roman" w:hAnsi="Times New Roman"/>
          <w:sz w:val="24"/>
          <w:szCs w:val="24"/>
        </w:rPr>
        <w:t>Proficient in Microsoft Word, Excel, and PowerPoint</w:t>
      </w:r>
      <w:r w:rsidR="00877664">
        <w:rPr>
          <w:rFonts w:ascii="Times New Roman" w:hAnsi="Times New Roman"/>
          <w:sz w:val="24"/>
          <w:szCs w:val="24"/>
        </w:rPr>
        <w:t xml:space="preserve"> and </w:t>
      </w:r>
      <w:r w:rsidR="001F0637">
        <w:rPr>
          <w:rFonts w:ascii="Times New Roman" w:hAnsi="Times New Roman"/>
          <w:sz w:val="24"/>
          <w:szCs w:val="24"/>
        </w:rPr>
        <w:t xml:space="preserve">Omega Software </w:t>
      </w:r>
    </w:p>
    <w:sectPr w:rsidR="001F0637" w:rsidRPr="001F0637" w:rsidSect="005B23FE">
      <w:pgSz w:w="11907" w:h="16839" w:code="9"/>
      <w:pgMar w:top="270" w:right="837" w:bottom="81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3C5B" w14:textId="77777777" w:rsidR="00CB0E14" w:rsidRDefault="00CB0E14" w:rsidP="007D74CA">
      <w:r>
        <w:separator/>
      </w:r>
    </w:p>
  </w:endnote>
  <w:endnote w:type="continuationSeparator" w:id="0">
    <w:p w14:paraId="07DD0AA2" w14:textId="77777777" w:rsidR="00CB0E14" w:rsidRDefault="00CB0E14" w:rsidP="007D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EACF" w14:textId="77777777" w:rsidR="00CB0E14" w:rsidRDefault="00CB0E14" w:rsidP="007D74CA">
      <w:r>
        <w:separator/>
      </w:r>
    </w:p>
  </w:footnote>
  <w:footnote w:type="continuationSeparator" w:id="0">
    <w:p w14:paraId="77FA4869" w14:textId="77777777" w:rsidR="00CB0E14" w:rsidRDefault="00CB0E14" w:rsidP="007D7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 w15:restartNumberingAfterBreak="0">
    <w:nsid w:val="03F91933"/>
    <w:multiLevelType w:val="hybridMultilevel"/>
    <w:tmpl w:val="FA821AEA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 w15:restartNumberingAfterBreak="0">
    <w:nsid w:val="072A0D0A"/>
    <w:multiLevelType w:val="hybridMultilevel"/>
    <w:tmpl w:val="E0B04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3A4"/>
    <w:multiLevelType w:val="hybridMultilevel"/>
    <w:tmpl w:val="C34844E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C3A4E79"/>
    <w:multiLevelType w:val="multilevel"/>
    <w:tmpl w:val="69CC1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B69D6"/>
    <w:multiLevelType w:val="hybridMultilevel"/>
    <w:tmpl w:val="E1A64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64A8F"/>
    <w:multiLevelType w:val="hybridMultilevel"/>
    <w:tmpl w:val="40CAE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27610"/>
    <w:multiLevelType w:val="hybridMultilevel"/>
    <w:tmpl w:val="31D8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D68E4"/>
    <w:multiLevelType w:val="hybridMultilevel"/>
    <w:tmpl w:val="A61ADD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C1331FB"/>
    <w:multiLevelType w:val="hybridMultilevel"/>
    <w:tmpl w:val="49860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3C83"/>
    <w:multiLevelType w:val="hybridMultilevel"/>
    <w:tmpl w:val="3814A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E10D5"/>
    <w:multiLevelType w:val="hybridMultilevel"/>
    <w:tmpl w:val="F6F0E414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3053284"/>
    <w:multiLevelType w:val="hybridMultilevel"/>
    <w:tmpl w:val="4BF2F236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90979DC"/>
    <w:multiLevelType w:val="hybridMultilevel"/>
    <w:tmpl w:val="5630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C5C68"/>
    <w:multiLevelType w:val="hybridMultilevel"/>
    <w:tmpl w:val="BC06BD0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291846A2"/>
    <w:multiLevelType w:val="hybridMultilevel"/>
    <w:tmpl w:val="3124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E2D21"/>
    <w:multiLevelType w:val="hybridMultilevel"/>
    <w:tmpl w:val="08EA5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866B44"/>
    <w:multiLevelType w:val="hybridMultilevel"/>
    <w:tmpl w:val="A1FE0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3DAE"/>
    <w:multiLevelType w:val="hybridMultilevel"/>
    <w:tmpl w:val="DDF2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B32C3"/>
    <w:multiLevelType w:val="hybridMultilevel"/>
    <w:tmpl w:val="47D2B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F732C"/>
    <w:multiLevelType w:val="hybridMultilevel"/>
    <w:tmpl w:val="67C69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C6F30"/>
    <w:multiLevelType w:val="hybridMultilevel"/>
    <w:tmpl w:val="9ED2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E67E3"/>
    <w:multiLevelType w:val="hybridMultilevel"/>
    <w:tmpl w:val="91A4D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84F69"/>
    <w:multiLevelType w:val="hybridMultilevel"/>
    <w:tmpl w:val="4EE07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02F0D"/>
    <w:multiLevelType w:val="hybridMultilevel"/>
    <w:tmpl w:val="B542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41E8C"/>
    <w:multiLevelType w:val="hybridMultilevel"/>
    <w:tmpl w:val="243C570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499F1180"/>
    <w:multiLevelType w:val="hybridMultilevel"/>
    <w:tmpl w:val="111E1A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B5B25AC"/>
    <w:multiLevelType w:val="hybridMultilevel"/>
    <w:tmpl w:val="E4B21C1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069198B"/>
    <w:multiLevelType w:val="hybridMultilevel"/>
    <w:tmpl w:val="3D58A8A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3B338D1"/>
    <w:multiLevelType w:val="hybridMultilevel"/>
    <w:tmpl w:val="AD7A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96AAF"/>
    <w:multiLevelType w:val="hybridMultilevel"/>
    <w:tmpl w:val="F8D8FB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E26665"/>
    <w:multiLevelType w:val="hybridMultilevel"/>
    <w:tmpl w:val="E2A4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B4292"/>
    <w:multiLevelType w:val="hybridMultilevel"/>
    <w:tmpl w:val="25BCF10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60114118"/>
    <w:multiLevelType w:val="hybridMultilevel"/>
    <w:tmpl w:val="E788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F093E"/>
    <w:multiLevelType w:val="hybridMultilevel"/>
    <w:tmpl w:val="685C306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 w15:restartNumberingAfterBreak="0">
    <w:nsid w:val="634A5C51"/>
    <w:multiLevelType w:val="hybridMultilevel"/>
    <w:tmpl w:val="A9104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75715"/>
    <w:multiLevelType w:val="hybridMultilevel"/>
    <w:tmpl w:val="25A22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96923"/>
    <w:multiLevelType w:val="hybridMultilevel"/>
    <w:tmpl w:val="0226DE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A16982"/>
    <w:multiLevelType w:val="hybridMultilevel"/>
    <w:tmpl w:val="D70C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40" w15:restartNumberingAfterBreak="0">
    <w:nsid w:val="6877699C"/>
    <w:multiLevelType w:val="hybridMultilevel"/>
    <w:tmpl w:val="C334340C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1" w15:restartNumberingAfterBreak="0">
    <w:nsid w:val="6AB72B7C"/>
    <w:multiLevelType w:val="multilevel"/>
    <w:tmpl w:val="C29E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32544D"/>
    <w:multiLevelType w:val="hybridMultilevel"/>
    <w:tmpl w:val="B7E2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F2160"/>
    <w:multiLevelType w:val="multilevel"/>
    <w:tmpl w:val="1F0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A2D10"/>
    <w:multiLevelType w:val="hybridMultilevel"/>
    <w:tmpl w:val="E12CD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6B2F66"/>
    <w:multiLevelType w:val="hybridMultilevel"/>
    <w:tmpl w:val="40684D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277362"/>
    <w:multiLevelType w:val="hybridMultilevel"/>
    <w:tmpl w:val="B058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721"/>
    <w:multiLevelType w:val="hybridMultilevel"/>
    <w:tmpl w:val="0C4E608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480535993">
    <w:abstractNumId w:val="39"/>
  </w:num>
  <w:num w:numId="2" w16cid:durableId="423847276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927038897">
    <w:abstractNumId w:val="5"/>
  </w:num>
  <w:num w:numId="4" w16cid:durableId="1370570170">
    <w:abstractNumId w:val="37"/>
  </w:num>
  <w:num w:numId="5" w16cid:durableId="569733547">
    <w:abstractNumId w:val="2"/>
  </w:num>
  <w:num w:numId="6" w16cid:durableId="1690057928">
    <w:abstractNumId w:val="9"/>
  </w:num>
  <w:num w:numId="7" w16cid:durableId="1695300179">
    <w:abstractNumId w:val="20"/>
  </w:num>
  <w:num w:numId="8" w16cid:durableId="1246112164">
    <w:abstractNumId w:val="32"/>
  </w:num>
  <w:num w:numId="9" w16cid:durableId="1782336947">
    <w:abstractNumId w:val="25"/>
  </w:num>
  <w:num w:numId="10" w16cid:durableId="2073313652">
    <w:abstractNumId w:val="28"/>
  </w:num>
  <w:num w:numId="11" w16cid:durableId="1189417390">
    <w:abstractNumId w:val="11"/>
  </w:num>
  <w:num w:numId="12" w16cid:durableId="1900633215">
    <w:abstractNumId w:val="14"/>
  </w:num>
  <w:num w:numId="13" w16cid:durableId="1342270412">
    <w:abstractNumId w:val="12"/>
  </w:num>
  <w:num w:numId="14" w16cid:durableId="770511228">
    <w:abstractNumId w:val="34"/>
  </w:num>
  <w:num w:numId="15" w16cid:durableId="568812483">
    <w:abstractNumId w:val="3"/>
  </w:num>
  <w:num w:numId="16" w16cid:durableId="317924709">
    <w:abstractNumId w:val="16"/>
  </w:num>
  <w:num w:numId="17" w16cid:durableId="1199663946">
    <w:abstractNumId w:val="30"/>
  </w:num>
  <w:num w:numId="18" w16cid:durableId="1194465541">
    <w:abstractNumId w:val="36"/>
  </w:num>
  <w:num w:numId="19" w16cid:durableId="1057319366">
    <w:abstractNumId w:val="10"/>
  </w:num>
  <w:num w:numId="20" w16cid:durableId="1988972539">
    <w:abstractNumId w:val="27"/>
  </w:num>
  <w:num w:numId="21" w16cid:durableId="100537527">
    <w:abstractNumId w:val="47"/>
  </w:num>
  <w:num w:numId="22" w16cid:durableId="918636891">
    <w:abstractNumId w:val="29"/>
  </w:num>
  <w:num w:numId="23" w16cid:durableId="381712089">
    <w:abstractNumId w:val="21"/>
  </w:num>
  <w:num w:numId="24" w16cid:durableId="1526865935">
    <w:abstractNumId w:val="15"/>
  </w:num>
  <w:num w:numId="25" w16cid:durableId="968902192">
    <w:abstractNumId w:val="45"/>
  </w:num>
  <w:num w:numId="26" w16cid:durableId="627664209">
    <w:abstractNumId w:val="35"/>
  </w:num>
  <w:num w:numId="27" w16cid:durableId="364134212">
    <w:abstractNumId w:val="4"/>
  </w:num>
  <w:num w:numId="28" w16cid:durableId="948782597">
    <w:abstractNumId w:val="41"/>
  </w:num>
  <w:num w:numId="29" w16cid:durableId="1832521593">
    <w:abstractNumId w:val="43"/>
  </w:num>
  <w:num w:numId="30" w16cid:durableId="1567372402">
    <w:abstractNumId w:val="40"/>
  </w:num>
  <w:num w:numId="31" w16cid:durableId="1051726821">
    <w:abstractNumId w:val="31"/>
  </w:num>
  <w:num w:numId="32" w16cid:durableId="451174895">
    <w:abstractNumId w:val="13"/>
  </w:num>
  <w:num w:numId="33" w16cid:durableId="1467426381">
    <w:abstractNumId w:val="42"/>
  </w:num>
  <w:num w:numId="34" w16cid:durableId="1186136641">
    <w:abstractNumId w:val="23"/>
  </w:num>
  <w:num w:numId="35" w16cid:durableId="92434532">
    <w:abstractNumId w:val="1"/>
  </w:num>
  <w:num w:numId="36" w16cid:durableId="419260130">
    <w:abstractNumId w:val="46"/>
  </w:num>
  <w:num w:numId="37" w16cid:durableId="1550385885">
    <w:abstractNumId w:val="44"/>
  </w:num>
  <w:num w:numId="38" w16cid:durableId="1274829009">
    <w:abstractNumId w:val="17"/>
  </w:num>
  <w:num w:numId="39" w16cid:durableId="193428632">
    <w:abstractNumId w:val="19"/>
  </w:num>
  <w:num w:numId="40" w16cid:durableId="1843161741">
    <w:abstractNumId w:val="24"/>
  </w:num>
  <w:num w:numId="41" w16cid:durableId="898595223">
    <w:abstractNumId w:val="7"/>
  </w:num>
  <w:num w:numId="42" w16cid:durableId="1824590275">
    <w:abstractNumId w:val="38"/>
  </w:num>
  <w:num w:numId="43" w16cid:durableId="944461161">
    <w:abstractNumId w:val="8"/>
  </w:num>
  <w:num w:numId="44" w16cid:durableId="406345087">
    <w:abstractNumId w:val="26"/>
  </w:num>
  <w:num w:numId="45" w16cid:durableId="1456947448">
    <w:abstractNumId w:val="33"/>
  </w:num>
  <w:num w:numId="46" w16cid:durableId="1778866835">
    <w:abstractNumId w:val="18"/>
  </w:num>
  <w:num w:numId="47" w16cid:durableId="1274484827">
    <w:abstractNumId w:val="6"/>
  </w:num>
  <w:num w:numId="48" w16cid:durableId="92190840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rawingGridVerticalSpacing w:val="187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2"/>
    <w:docVar w:name="Resume Post Wizard Balloon" w:val="0"/>
  </w:docVars>
  <w:rsids>
    <w:rsidRoot w:val="00921978"/>
    <w:rsid w:val="000034AF"/>
    <w:rsid w:val="00006CFD"/>
    <w:rsid w:val="00007FE3"/>
    <w:rsid w:val="00020253"/>
    <w:rsid w:val="0002168C"/>
    <w:rsid w:val="00025C51"/>
    <w:rsid w:val="00036B14"/>
    <w:rsid w:val="000401B1"/>
    <w:rsid w:val="00056745"/>
    <w:rsid w:val="0006083E"/>
    <w:rsid w:val="0006164A"/>
    <w:rsid w:val="00061C28"/>
    <w:rsid w:val="00061DA4"/>
    <w:rsid w:val="00065571"/>
    <w:rsid w:val="000677B7"/>
    <w:rsid w:val="00070B9B"/>
    <w:rsid w:val="00075193"/>
    <w:rsid w:val="00082FCC"/>
    <w:rsid w:val="000848A9"/>
    <w:rsid w:val="00086C9D"/>
    <w:rsid w:val="00086CDA"/>
    <w:rsid w:val="0009079C"/>
    <w:rsid w:val="00090B6A"/>
    <w:rsid w:val="0009127D"/>
    <w:rsid w:val="00096867"/>
    <w:rsid w:val="000A1B0E"/>
    <w:rsid w:val="000A5526"/>
    <w:rsid w:val="000C1786"/>
    <w:rsid w:val="000C2FAF"/>
    <w:rsid w:val="000C6200"/>
    <w:rsid w:val="000D1EBF"/>
    <w:rsid w:val="000D6C53"/>
    <w:rsid w:val="000D709A"/>
    <w:rsid w:val="000E17BF"/>
    <w:rsid w:val="000E2B91"/>
    <w:rsid w:val="000E749E"/>
    <w:rsid w:val="000F17E5"/>
    <w:rsid w:val="000F2A19"/>
    <w:rsid w:val="000F53A5"/>
    <w:rsid w:val="000F5F5F"/>
    <w:rsid w:val="00102592"/>
    <w:rsid w:val="0011334C"/>
    <w:rsid w:val="001146E1"/>
    <w:rsid w:val="00114E72"/>
    <w:rsid w:val="00115752"/>
    <w:rsid w:val="00121747"/>
    <w:rsid w:val="00121926"/>
    <w:rsid w:val="001241DF"/>
    <w:rsid w:val="00124FCA"/>
    <w:rsid w:val="00125E6F"/>
    <w:rsid w:val="00126B3E"/>
    <w:rsid w:val="00131049"/>
    <w:rsid w:val="00131264"/>
    <w:rsid w:val="0013541F"/>
    <w:rsid w:val="00137B81"/>
    <w:rsid w:val="00143971"/>
    <w:rsid w:val="00143D0F"/>
    <w:rsid w:val="0014534B"/>
    <w:rsid w:val="001517FF"/>
    <w:rsid w:val="00162949"/>
    <w:rsid w:val="00165268"/>
    <w:rsid w:val="00171ABE"/>
    <w:rsid w:val="001721D3"/>
    <w:rsid w:val="00173F97"/>
    <w:rsid w:val="001776B9"/>
    <w:rsid w:val="00177F79"/>
    <w:rsid w:val="001844C6"/>
    <w:rsid w:val="001A0FAB"/>
    <w:rsid w:val="001A2D8B"/>
    <w:rsid w:val="001B1B94"/>
    <w:rsid w:val="001B61D3"/>
    <w:rsid w:val="001B636B"/>
    <w:rsid w:val="001B694B"/>
    <w:rsid w:val="001B7A03"/>
    <w:rsid w:val="001C1F20"/>
    <w:rsid w:val="001C20F9"/>
    <w:rsid w:val="001C2181"/>
    <w:rsid w:val="001C2660"/>
    <w:rsid w:val="001C5BCD"/>
    <w:rsid w:val="001C7D5A"/>
    <w:rsid w:val="001E418A"/>
    <w:rsid w:val="001F0637"/>
    <w:rsid w:val="001F1A29"/>
    <w:rsid w:val="00200D59"/>
    <w:rsid w:val="00207DA7"/>
    <w:rsid w:val="00211743"/>
    <w:rsid w:val="00212444"/>
    <w:rsid w:val="00215C18"/>
    <w:rsid w:val="00215D2E"/>
    <w:rsid w:val="00222049"/>
    <w:rsid w:val="00224764"/>
    <w:rsid w:val="002252DD"/>
    <w:rsid w:val="002321C1"/>
    <w:rsid w:val="002510E9"/>
    <w:rsid w:val="002522D1"/>
    <w:rsid w:val="00252B01"/>
    <w:rsid w:val="002558EE"/>
    <w:rsid w:val="00256A40"/>
    <w:rsid w:val="00261FF8"/>
    <w:rsid w:val="00264573"/>
    <w:rsid w:val="00265843"/>
    <w:rsid w:val="002724BE"/>
    <w:rsid w:val="0028209D"/>
    <w:rsid w:val="00282E8B"/>
    <w:rsid w:val="00283E67"/>
    <w:rsid w:val="00284577"/>
    <w:rsid w:val="0029134E"/>
    <w:rsid w:val="00291583"/>
    <w:rsid w:val="00291EBC"/>
    <w:rsid w:val="00295D95"/>
    <w:rsid w:val="002A290C"/>
    <w:rsid w:val="002A31E9"/>
    <w:rsid w:val="002A4CBD"/>
    <w:rsid w:val="002A619E"/>
    <w:rsid w:val="002A7E4C"/>
    <w:rsid w:val="002B09A0"/>
    <w:rsid w:val="002B198F"/>
    <w:rsid w:val="002B31AE"/>
    <w:rsid w:val="002B6B62"/>
    <w:rsid w:val="002C704E"/>
    <w:rsid w:val="002D34D7"/>
    <w:rsid w:val="002D41B4"/>
    <w:rsid w:val="002D6D4D"/>
    <w:rsid w:val="002E0C65"/>
    <w:rsid w:val="002E2851"/>
    <w:rsid w:val="002E31BA"/>
    <w:rsid w:val="002E328D"/>
    <w:rsid w:val="002E3EE9"/>
    <w:rsid w:val="002F0CC0"/>
    <w:rsid w:val="002F38F2"/>
    <w:rsid w:val="002F401C"/>
    <w:rsid w:val="00300D37"/>
    <w:rsid w:val="00312A2A"/>
    <w:rsid w:val="00315433"/>
    <w:rsid w:val="00322799"/>
    <w:rsid w:val="0032295A"/>
    <w:rsid w:val="003277A8"/>
    <w:rsid w:val="00332AA7"/>
    <w:rsid w:val="0033454A"/>
    <w:rsid w:val="00334E21"/>
    <w:rsid w:val="00336986"/>
    <w:rsid w:val="003418A9"/>
    <w:rsid w:val="0034479A"/>
    <w:rsid w:val="003447D9"/>
    <w:rsid w:val="00347177"/>
    <w:rsid w:val="00361943"/>
    <w:rsid w:val="00363DFF"/>
    <w:rsid w:val="0036560D"/>
    <w:rsid w:val="00366288"/>
    <w:rsid w:val="00372007"/>
    <w:rsid w:val="00382E72"/>
    <w:rsid w:val="00386F10"/>
    <w:rsid w:val="0039452C"/>
    <w:rsid w:val="003A2E31"/>
    <w:rsid w:val="003A3EC6"/>
    <w:rsid w:val="003A6014"/>
    <w:rsid w:val="003A686C"/>
    <w:rsid w:val="003B2A76"/>
    <w:rsid w:val="003B396D"/>
    <w:rsid w:val="003B5C50"/>
    <w:rsid w:val="003C1521"/>
    <w:rsid w:val="003C1DCA"/>
    <w:rsid w:val="003C7707"/>
    <w:rsid w:val="003C7B1A"/>
    <w:rsid w:val="003D63B8"/>
    <w:rsid w:val="003E17B0"/>
    <w:rsid w:val="003E4FFD"/>
    <w:rsid w:val="003E6370"/>
    <w:rsid w:val="003F1968"/>
    <w:rsid w:val="003F3545"/>
    <w:rsid w:val="003F615E"/>
    <w:rsid w:val="00401759"/>
    <w:rsid w:val="004020A9"/>
    <w:rsid w:val="004022EE"/>
    <w:rsid w:val="00403C73"/>
    <w:rsid w:val="004078A3"/>
    <w:rsid w:val="00411BA0"/>
    <w:rsid w:val="00416FEC"/>
    <w:rsid w:val="00421905"/>
    <w:rsid w:val="00424E61"/>
    <w:rsid w:val="00432DF5"/>
    <w:rsid w:val="004330B8"/>
    <w:rsid w:val="00434743"/>
    <w:rsid w:val="00436758"/>
    <w:rsid w:val="00437633"/>
    <w:rsid w:val="00443480"/>
    <w:rsid w:val="00445F33"/>
    <w:rsid w:val="00450529"/>
    <w:rsid w:val="004533AA"/>
    <w:rsid w:val="00461258"/>
    <w:rsid w:val="004640E4"/>
    <w:rsid w:val="00471527"/>
    <w:rsid w:val="00471905"/>
    <w:rsid w:val="0047260D"/>
    <w:rsid w:val="00474705"/>
    <w:rsid w:val="004805CE"/>
    <w:rsid w:val="00481130"/>
    <w:rsid w:val="004840CF"/>
    <w:rsid w:val="00486225"/>
    <w:rsid w:val="004A4B38"/>
    <w:rsid w:val="004A7720"/>
    <w:rsid w:val="004B2E96"/>
    <w:rsid w:val="004B4338"/>
    <w:rsid w:val="004B6713"/>
    <w:rsid w:val="004B71F8"/>
    <w:rsid w:val="004C5B9F"/>
    <w:rsid w:val="004C6730"/>
    <w:rsid w:val="004D002D"/>
    <w:rsid w:val="004E072A"/>
    <w:rsid w:val="004E11E5"/>
    <w:rsid w:val="004E5A2F"/>
    <w:rsid w:val="004F03C5"/>
    <w:rsid w:val="004F5B60"/>
    <w:rsid w:val="004F6040"/>
    <w:rsid w:val="004F6BBE"/>
    <w:rsid w:val="0050119D"/>
    <w:rsid w:val="00513C4B"/>
    <w:rsid w:val="00515AC1"/>
    <w:rsid w:val="00520549"/>
    <w:rsid w:val="00524AD6"/>
    <w:rsid w:val="00527AE5"/>
    <w:rsid w:val="00533ED8"/>
    <w:rsid w:val="0053436D"/>
    <w:rsid w:val="00547AA6"/>
    <w:rsid w:val="005537B1"/>
    <w:rsid w:val="005545FF"/>
    <w:rsid w:val="00556666"/>
    <w:rsid w:val="0057228B"/>
    <w:rsid w:val="00595158"/>
    <w:rsid w:val="005A09F7"/>
    <w:rsid w:val="005A2516"/>
    <w:rsid w:val="005A395C"/>
    <w:rsid w:val="005A4133"/>
    <w:rsid w:val="005A5D53"/>
    <w:rsid w:val="005A751F"/>
    <w:rsid w:val="005A7CD7"/>
    <w:rsid w:val="005B1886"/>
    <w:rsid w:val="005B23FE"/>
    <w:rsid w:val="005B3D36"/>
    <w:rsid w:val="005B6C78"/>
    <w:rsid w:val="005C0037"/>
    <w:rsid w:val="005C0639"/>
    <w:rsid w:val="005C3BA0"/>
    <w:rsid w:val="005C4488"/>
    <w:rsid w:val="005C4747"/>
    <w:rsid w:val="005C4D8A"/>
    <w:rsid w:val="005D539E"/>
    <w:rsid w:val="005E0710"/>
    <w:rsid w:val="00600091"/>
    <w:rsid w:val="0060063B"/>
    <w:rsid w:val="00602349"/>
    <w:rsid w:val="00611C61"/>
    <w:rsid w:val="00615BD6"/>
    <w:rsid w:val="006377B6"/>
    <w:rsid w:val="00640DAE"/>
    <w:rsid w:val="00643799"/>
    <w:rsid w:val="006445F1"/>
    <w:rsid w:val="00651870"/>
    <w:rsid w:val="006546FD"/>
    <w:rsid w:val="00655E99"/>
    <w:rsid w:val="0066182A"/>
    <w:rsid w:val="00663FC6"/>
    <w:rsid w:val="00666B87"/>
    <w:rsid w:val="00667C55"/>
    <w:rsid w:val="00670504"/>
    <w:rsid w:val="006707AE"/>
    <w:rsid w:val="00670919"/>
    <w:rsid w:val="00677253"/>
    <w:rsid w:val="00682B19"/>
    <w:rsid w:val="00685BEB"/>
    <w:rsid w:val="00690A1E"/>
    <w:rsid w:val="006935AA"/>
    <w:rsid w:val="00695C08"/>
    <w:rsid w:val="006A0260"/>
    <w:rsid w:val="006C5B3A"/>
    <w:rsid w:val="006D3C8F"/>
    <w:rsid w:val="006D7988"/>
    <w:rsid w:val="006E064D"/>
    <w:rsid w:val="006E0F27"/>
    <w:rsid w:val="006E2718"/>
    <w:rsid w:val="006E5BAA"/>
    <w:rsid w:val="006F26B4"/>
    <w:rsid w:val="006F3B33"/>
    <w:rsid w:val="006F3ED7"/>
    <w:rsid w:val="006F5C01"/>
    <w:rsid w:val="00713ABF"/>
    <w:rsid w:val="00724383"/>
    <w:rsid w:val="007341EE"/>
    <w:rsid w:val="00737B04"/>
    <w:rsid w:val="0075792A"/>
    <w:rsid w:val="00762A82"/>
    <w:rsid w:val="00763321"/>
    <w:rsid w:val="007665EC"/>
    <w:rsid w:val="00767A7E"/>
    <w:rsid w:val="00783CF4"/>
    <w:rsid w:val="00784FCE"/>
    <w:rsid w:val="00787A63"/>
    <w:rsid w:val="00793875"/>
    <w:rsid w:val="00794169"/>
    <w:rsid w:val="0079571D"/>
    <w:rsid w:val="00795F65"/>
    <w:rsid w:val="007A035C"/>
    <w:rsid w:val="007A1BC1"/>
    <w:rsid w:val="007C4B21"/>
    <w:rsid w:val="007D3ADF"/>
    <w:rsid w:val="007D5E5C"/>
    <w:rsid w:val="007D68C6"/>
    <w:rsid w:val="007D71FF"/>
    <w:rsid w:val="007D74CA"/>
    <w:rsid w:val="007E1045"/>
    <w:rsid w:val="007E2422"/>
    <w:rsid w:val="007F1338"/>
    <w:rsid w:val="007F73C1"/>
    <w:rsid w:val="0080240F"/>
    <w:rsid w:val="008027A5"/>
    <w:rsid w:val="008144C8"/>
    <w:rsid w:val="008161BD"/>
    <w:rsid w:val="008246F3"/>
    <w:rsid w:val="00824E7F"/>
    <w:rsid w:val="008253D3"/>
    <w:rsid w:val="008323C4"/>
    <w:rsid w:val="00844545"/>
    <w:rsid w:val="008454E2"/>
    <w:rsid w:val="0085353B"/>
    <w:rsid w:val="008569CD"/>
    <w:rsid w:val="0085785E"/>
    <w:rsid w:val="00860BEE"/>
    <w:rsid w:val="00864E13"/>
    <w:rsid w:val="00864E9E"/>
    <w:rsid w:val="008717F2"/>
    <w:rsid w:val="0087328E"/>
    <w:rsid w:val="0087644C"/>
    <w:rsid w:val="00876642"/>
    <w:rsid w:val="00877664"/>
    <w:rsid w:val="00877FAB"/>
    <w:rsid w:val="00881F26"/>
    <w:rsid w:val="0088386F"/>
    <w:rsid w:val="00886359"/>
    <w:rsid w:val="008873D0"/>
    <w:rsid w:val="00890D21"/>
    <w:rsid w:val="008A0AF2"/>
    <w:rsid w:val="008A0ECF"/>
    <w:rsid w:val="008A131D"/>
    <w:rsid w:val="008A2B55"/>
    <w:rsid w:val="008A4AF1"/>
    <w:rsid w:val="008A4CD1"/>
    <w:rsid w:val="008A683D"/>
    <w:rsid w:val="008B6B7E"/>
    <w:rsid w:val="008B7198"/>
    <w:rsid w:val="008C2EF5"/>
    <w:rsid w:val="008C5EFF"/>
    <w:rsid w:val="008D1A60"/>
    <w:rsid w:val="008F7D0E"/>
    <w:rsid w:val="0090062B"/>
    <w:rsid w:val="00904BAA"/>
    <w:rsid w:val="00910042"/>
    <w:rsid w:val="00914F3E"/>
    <w:rsid w:val="00920DE7"/>
    <w:rsid w:val="00921978"/>
    <w:rsid w:val="00930654"/>
    <w:rsid w:val="00933C89"/>
    <w:rsid w:val="00935D66"/>
    <w:rsid w:val="009439B2"/>
    <w:rsid w:val="0094490C"/>
    <w:rsid w:val="00946D98"/>
    <w:rsid w:val="00953DBA"/>
    <w:rsid w:val="009547B1"/>
    <w:rsid w:val="00967741"/>
    <w:rsid w:val="0097179C"/>
    <w:rsid w:val="00982EE9"/>
    <w:rsid w:val="00987EBE"/>
    <w:rsid w:val="009910C7"/>
    <w:rsid w:val="00991BDF"/>
    <w:rsid w:val="009B21EF"/>
    <w:rsid w:val="009B48A4"/>
    <w:rsid w:val="009B48DA"/>
    <w:rsid w:val="009B4D17"/>
    <w:rsid w:val="009C4FC7"/>
    <w:rsid w:val="009C73A1"/>
    <w:rsid w:val="009D2DA0"/>
    <w:rsid w:val="009D6A35"/>
    <w:rsid w:val="009E2911"/>
    <w:rsid w:val="009E3255"/>
    <w:rsid w:val="009F1E7C"/>
    <w:rsid w:val="009F401F"/>
    <w:rsid w:val="009F42F5"/>
    <w:rsid w:val="009F4FCE"/>
    <w:rsid w:val="009F6E3B"/>
    <w:rsid w:val="00A05EFC"/>
    <w:rsid w:val="00A24CA6"/>
    <w:rsid w:val="00A26014"/>
    <w:rsid w:val="00A27A25"/>
    <w:rsid w:val="00A32B8E"/>
    <w:rsid w:val="00A3312F"/>
    <w:rsid w:val="00A36635"/>
    <w:rsid w:val="00A43ABF"/>
    <w:rsid w:val="00A45C6D"/>
    <w:rsid w:val="00A51F35"/>
    <w:rsid w:val="00A54FEB"/>
    <w:rsid w:val="00A56939"/>
    <w:rsid w:val="00A609FB"/>
    <w:rsid w:val="00A66DC8"/>
    <w:rsid w:val="00A702AA"/>
    <w:rsid w:val="00A73555"/>
    <w:rsid w:val="00A81460"/>
    <w:rsid w:val="00A815F6"/>
    <w:rsid w:val="00A85F8C"/>
    <w:rsid w:val="00A90206"/>
    <w:rsid w:val="00A91613"/>
    <w:rsid w:val="00A94C9B"/>
    <w:rsid w:val="00AA010B"/>
    <w:rsid w:val="00AA0DE4"/>
    <w:rsid w:val="00AB0DA7"/>
    <w:rsid w:val="00AB14DE"/>
    <w:rsid w:val="00AB15F8"/>
    <w:rsid w:val="00AB43DA"/>
    <w:rsid w:val="00AB7197"/>
    <w:rsid w:val="00AC20E5"/>
    <w:rsid w:val="00AC4650"/>
    <w:rsid w:val="00AD4A66"/>
    <w:rsid w:val="00AD7EB9"/>
    <w:rsid w:val="00AD7F44"/>
    <w:rsid w:val="00AD7FE0"/>
    <w:rsid w:val="00AE6EAD"/>
    <w:rsid w:val="00AF15C1"/>
    <w:rsid w:val="00AF28B7"/>
    <w:rsid w:val="00B035FD"/>
    <w:rsid w:val="00B20C25"/>
    <w:rsid w:val="00B2309C"/>
    <w:rsid w:val="00B243D2"/>
    <w:rsid w:val="00B31929"/>
    <w:rsid w:val="00B34172"/>
    <w:rsid w:val="00B34C53"/>
    <w:rsid w:val="00B36C67"/>
    <w:rsid w:val="00B42BA4"/>
    <w:rsid w:val="00B45208"/>
    <w:rsid w:val="00B45860"/>
    <w:rsid w:val="00B45A0B"/>
    <w:rsid w:val="00B46191"/>
    <w:rsid w:val="00B4734A"/>
    <w:rsid w:val="00B52DEB"/>
    <w:rsid w:val="00B55855"/>
    <w:rsid w:val="00B62689"/>
    <w:rsid w:val="00B706D1"/>
    <w:rsid w:val="00B71625"/>
    <w:rsid w:val="00B8297A"/>
    <w:rsid w:val="00B948CE"/>
    <w:rsid w:val="00B94EFA"/>
    <w:rsid w:val="00B95897"/>
    <w:rsid w:val="00B95EC5"/>
    <w:rsid w:val="00BA00DD"/>
    <w:rsid w:val="00BB0D41"/>
    <w:rsid w:val="00BC2876"/>
    <w:rsid w:val="00BC62B1"/>
    <w:rsid w:val="00BD55BC"/>
    <w:rsid w:val="00BE02A8"/>
    <w:rsid w:val="00BE22AC"/>
    <w:rsid w:val="00BF3222"/>
    <w:rsid w:val="00BF57BC"/>
    <w:rsid w:val="00BF7062"/>
    <w:rsid w:val="00BF7ABA"/>
    <w:rsid w:val="00C02E5A"/>
    <w:rsid w:val="00C037E8"/>
    <w:rsid w:val="00C130DB"/>
    <w:rsid w:val="00C21BEE"/>
    <w:rsid w:val="00C313B9"/>
    <w:rsid w:val="00C35610"/>
    <w:rsid w:val="00C40B2A"/>
    <w:rsid w:val="00C42213"/>
    <w:rsid w:val="00C449AE"/>
    <w:rsid w:val="00C44E4A"/>
    <w:rsid w:val="00C46613"/>
    <w:rsid w:val="00C51CE4"/>
    <w:rsid w:val="00C557B1"/>
    <w:rsid w:val="00C6038E"/>
    <w:rsid w:val="00C621DE"/>
    <w:rsid w:val="00C642CC"/>
    <w:rsid w:val="00C76A60"/>
    <w:rsid w:val="00C76D3A"/>
    <w:rsid w:val="00C77DA1"/>
    <w:rsid w:val="00C80B6C"/>
    <w:rsid w:val="00C82FFC"/>
    <w:rsid w:val="00C9115F"/>
    <w:rsid w:val="00C91B1C"/>
    <w:rsid w:val="00CA193E"/>
    <w:rsid w:val="00CA5F09"/>
    <w:rsid w:val="00CA7B7A"/>
    <w:rsid w:val="00CB0E14"/>
    <w:rsid w:val="00CB1992"/>
    <w:rsid w:val="00CB216D"/>
    <w:rsid w:val="00CC116B"/>
    <w:rsid w:val="00CC377D"/>
    <w:rsid w:val="00CC6B5F"/>
    <w:rsid w:val="00CD20DE"/>
    <w:rsid w:val="00CD671E"/>
    <w:rsid w:val="00CE0DDF"/>
    <w:rsid w:val="00CE1A1A"/>
    <w:rsid w:val="00CE26BD"/>
    <w:rsid w:val="00CE42AE"/>
    <w:rsid w:val="00CE52B5"/>
    <w:rsid w:val="00CF06AD"/>
    <w:rsid w:val="00CF1957"/>
    <w:rsid w:val="00CF4EB3"/>
    <w:rsid w:val="00D02FFC"/>
    <w:rsid w:val="00D061BF"/>
    <w:rsid w:val="00D068C0"/>
    <w:rsid w:val="00D1142A"/>
    <w:rsid w:val="00D137A3"/>
    <w:rsid w:val="00D235FF"/>
    <w:rsid w:val="00D254CB"/>
    <w:rsid w:val="00D3218E"/>
    <w:rsid w:val="00D341F7"/>
    <w:rsid w:val="00D42A23"/>
    <w:rsid w:val="00D42F21"/>
    <w:rsid w:val="00D433D1"/>
    <w:rsid w:val="00D45F5A"/>
    <w:rsid w:val="00D46631"/>
    <w:rsid w:val="00D51C77"/>
    <w:rsid w:val="00D52256"/>
    <w:rsid w:val="00D544F6"/>
    <w:rsid w:val="00D55DE6"/>
    <w:rsid w:val="00D57C90"/>
    <w:rsid w:val="00D6393D"/>
    <w:rsid w:val="00D65453"/>
    <w:rsid w:val="00D65EB2"/>
    <w:rsid w:val="00D66A88"/>
    <w:rsid w:val="00D70193"/>
    <w:rsid w:val="00D70391"/>
    <w:rsid w:val="00D72FC5"/>
    <w:rsid w:val="00D749F8"/>
    <w:rsid w:val="00D8129E"/>
    <w:rsid w:val="00D81D5E"/>
    <w:rsid w:val="00D833F5"/>
    <w:rsid w:val="00D9317F"/>
    <w:rsid w:val="00DA013A"/>
    <w:rsid w:val="00DA1C16"/>
    <w:rsid w:val="00DB1B66"/>
    <w:rsid w:val="00DB745A"/>
    <w:rsid w:val="00DC2D6E"/>
    <w:rsid w:val="00DC4114"/>
    <w:rsid w:val="00DC4B84"/>
    <w:rsid w:val="00DC5E36"/>
    <w:rsid w:val="00DD244A"/>
    <w:rsid w:val="00DD25B3"/>
    <w:rsid w:val="00DD32D9"/>
    <w:rsid w:val="00DD7B31"/>
    <w:rsid w:val="00DE50B8"/>
    <w:rsid w:val="00DE6064"/>
    <w:rsid w:val="00DF10EE"/>
    <w:rsid w:val="00DF462F"/>
    <w:rsid w:val="00DF6D4D"/>
    <w:rsid w:val="00E0179F"/>
    <w:rsid w:val="00E06C11"/>
    <w:rsid w:val="00E06C24"/>
    <w:rsid w:val="00E107E8"/>
    <w:rsid w:val="00E15679"/>
    <w:rsid w:val="00E15889"/>
    <w:rsid w:val="00E15D98"/>
    <w:rsid w:val="00E21722"/>
    <w:rsid w:val="00E242D4"/>
    <w:rsid w:val="00E248D8"/>
    <w:rsid w:val="00E25F85"/>
    <w:rsid w:val="00E27AFB"/>
    <w:rsid w:val="00E30D29"/>
    <w:rsid w:val="00E324AC"/>
    <w:rsid w:val="00E56F9F"/>
    <w:rsid w:val="00E60ADC"/>
    <w:rsid w:val="00E73060"/>
    <w:rsid w:val="00E7790F"/>
    <w:rsid w:val="00E839FD"/>
    <w:rsid w:val="00E90C61"/>
    <w:rsid w:val="00E921C7"/>
    <w:rsid w:val="00E96408"/>
    <w:rsid w:val="00E9670F"/>
    <w:rsid w:val="00E97362"/>
    <w:rsid w:val="00EA0E7A"/>
    <w:rsid w:val="00EA2BDF"/>
    <w:rsid w:val="00EA33ED"/>
    <w:rsid w:val="00EA69D7"/>
    <w:rsid w:val="00EA7112"/>
    <w:rsid w:val="00EB5D6C"/>
    <w:rsid w:val="00EB74EC"/>
    <w:rsid w:val="00EC521F"/>
    <w:rsid w:val="00EE670F"/>
    <w:rsid w:val="00EF2068"/>
    <w:rsid w:val="00EF2561"/>
    <w:rsid w:val="00F0066A"/>
    <w:rsid w:val="00F02AB5"/>
    <w:rsid w:val="00F0414A"/>
    <w:rsid w:val="00F059E6"/>
    <w:rsid w:val="00F05F90"/>
    <w:rsid w:val="00F11463"/>
    <w:rsid w:val="00F151A6"/>
    <w:rsid w:val="00F252DE"/>
    <w:rsid w:val="00F26E50"/>
    <w:rsid w:val="00F30780"/>
    <w:rsid w:val="00F31D0F"/>
    <w:rsid w:val="00F31FD3"/>
    <w:rsid w:val="00F33AA6"/>
    <w:rsid w:val="00F3795E"/>
    <w:rsid w:val="00F419A8"/>
    <w:rsid w:val="00F426E3"/>
    <w:rsid w:val="00F5001A"/>
    <w:rsid w:val="00F50994"/>
    <w:rsid w:val="00F509F6"/>
    <w:rsid w:val="00F76F71"/>
    <w:rsid w:val="00F778AA"/>
    <w:rsid w:val="00F86909"/>
    <w:rsid w:val="00F9164A"/>
    <w:rsid w:val="00F94F3A"/>
    <w:rsid w:val="00F9686F"/>
    <w:rsid w:val="00FA4DAB"/>
    <w:rsid w:val="00FB74BD"/>
    <w:rsid w:val="00FB7AE3"/>
    <w:rsid w:val="00FC383F"/>
    <w:rsid w:val="00FC4B6B"/>
    <w:rsid w:val="00FD02E1"/>
    <w:rsid w:val="00FD36D2"/>
    <w:rsid w:val="00FD7CEA"/>
    <w:rsid w:val="00FE05AB"/>
    <w:rsid w:val="00FE1D45"/>
    <w:rsid w:val="00FE6D00"/>
    <w:rsid w:val="00FF0734"/>
    <w:rsid w:val="00FF271D"/>
    <w:rsid w:val="00FF2C47"/>
    <w:rsid w:val="00FF7868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B5C7D"/>
  <w15:chartTrackingRefBased/>
  <w15:docId w15:val="{156861D9-60F6-0645-8270-9DB6925D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978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921978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921978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921978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921978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921978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921978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921978"/>
    <w:pPr>
      <w:numPr>
        <w:numId w:val="1"/>
      </w:numPr>
      <w:spacing w:after="60"/>
    </w:pPr>
  </w:style>
  <w:style w:type="paragraph" w:styleId="BodyText">
    <w:name w:val="Body Text"/>
    <w:basedOn w:val="Normal"/>
    <w:rsid w:val="00921978"/>
    <w:pPr>
      <w:spacing w:after="220" w:line="240" w:lineRule="atLeast"/>
    </w:pPr>
  </w:style>
  <w:style w:type="paragraph" w:customStyle="1" w:styleId="Address1">
    <w:name w:val="Address 1"/>
    <w:basedOn w:val="Normal"/>
    <w:rsid w:val="0092197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921978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rsid w:val="00921978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rsid w:val="00921978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rsid w:val="0092197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rsid w:val="00921978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921978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921978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rsid w:val="00921978"/>
    <w:pPr>
      <w:numPr>
        <w:numId w:val="2"/>
      </w:numPr>
      <w:spacing w:before="220"/>
      <w:ind w:left="245" w:right="0" w:hanging="245"/>
    </w:pPr>
  </w:style>
  <w:style w:type="paragraph" w:customStyle="1" w:styleId="HeadingBase">
    <w:name w:val="Heading Base"/>
    <w:basedOn w:val="BodyText"/>
    <w:next w:val="BodyText"/>
    <w:rsid w:val="00921978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rsid w:val="00921978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921978"/>
    <w:pPr>
      <w:spacing w:after="220"/>
    </w:pPr>
    <w:rPr>
      <w:spacing w:val="-20"/>
      <w:sz w:val="48"/>
    </w:rPr>
  </w:style>
  <w:style w:type="paragraph" w:styleId="Date">
    <w:name w:val="Date"/>
    <w:basedOn w:val="BodyText"/>
    <w:rsid w:val="00921978"/>
    <w:pPr>
      <w:keepNext/>
    </w:pPr>
  </w:style>
  <w:style w:type="paragraph" w:customStyle="1" w:styleId="CityState">
    <w:name w:val="City/State"/>
    <w:basedOn w:val="BodyText"/>
    <w:next w:val="BodyText"/>
    <w:rsid w:val="00921978"/>
    <w:pPr>
      <w:keepNext/>
    </w:pPr>
  </w:style>
  <w:style w:type="character" w:customStyle="1" w:styleId="Lead-inEmphasis">
    <w:name w:val="Lead-in Emphasis"/>
    <w:rsid w:val="00921978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921978"/>
  </w:style>
  <w:style w:type="paragraph" w:styleId="Footer">
    <w:name w:val="footer"/>
    <w:basedOn w:val="HeaderBase"/>
    <w:link w:val="FooterChar"/>
    <w:uiPriority w:val="99"/>
    <w:rsid w:val="00921978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sid w:val="00921978"/>
    <w:rPr>
      <w:i/>
      <w:caps w:val="0"/>
      <w:spacing w:val="10"/>
      <w:sz w:val="24"/>
    </w:rPr>
  </w:style>
  <w:style w:type="character" w:styleId="PageNumber">
    <w:name w:val="page number"/>
    <w:rsid w:val="00921978"/>
    <w:rPr>
      <w:sz w:val="24"/>
    </w:rPr>
  </w:style>
  <w:style w:type="character" w:styleId="Emphasis">
    <w:name w:val="Emphasis"/>
    <w:qFormat/>
    <w:rsid w:val="00921978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921978"/>
    <w:pPr>
      <w:ind w:left="720"/>
    </w:pPr>
  </w:style>
  <w:style w:type="character" w:customStyle="1" w:styleId="Job">
    <w:name w:val="Job"/>
    <w:basedOn w:val="DefaultParagraphFont"/>
    <w:rsid w:val="00921978"/>
  </w:style>
  <w:style w:type="paragraph" w:customStyle="1" w:styleId="PersonalData">
    <w:name w:val="Personal Data"/>
    <w:basedOn w:val="BodyText"/>
    <w:rsid w:val="00921978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921978"/>
    <w:pPr>
      <w:spacing w:before="60"/>
    </w:pPr>
  </w:style>
  <w:style w:type="paragraph" w:customStyle="1" w:styleId="NoTitle">
    <w:name w:val="No Title"/>
    <w:basedOn w:val="SectionTitle"/>
    <w:rsid w:val="00921978"/>
    <w:pPr>
      <w:pBdr>
        <w:bottom w:val="none" w:sz="0" w:space="0" w:color="auto"/>
      </w:pBdr>
    </w:pPr>
  </w:style>
  <w:style w:type="paragraph" w:styleId="NormalWeb">
    <w:name w:val="Normal (Web)"/>
    <w:basedOn w:val="Normal"/>
    <w:uiPriority w:val="99"/>
    <w:rsid w:val="00B3417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A24C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2444"/>
    <w:pPr>
      <w:ind w:left="720"/>
    </w:pPr>
  </w:style>
  <w:style w:type="character" w:customStyle="1" w:styleId="FooterChar">
    <w:name w:val="Footer Char"/>
    <w:link w:val="Footer"/>
    <w:uiPriority w:val="99"/>
    <w:rsid w:val="00137B81"/>
    <w:rPr>
      <w:rFonts w:ascii="Garamond" w:hAnsi="Garamond"/>
      <w:caps/>
      <w:sz w:val="22"/>
    </w:rPr>
  </w:style>
  <w:style w:type="paragraph" w:styleId="BalloonText">
    <w:name w:val="Balloon Text"/>
    <w:basedOn w:val="Normal"/>
    <w:link w:val="BalloonTextChar"/>
    <w:rsid w:val="00137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7B81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01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26014"/>
    <w:rPr>
      <w:rFonts w:ascii="Garamond" w:hAnsi="Garamond"/>
      <w:b/>
      <w:bCs/>
      <w:i/>
      <w:iCs/>
      <w:color w:val="4F81BD"/>
      <w:sz w:val="22"/>
    </w:rPr>
  </w:style>
  <w:style w:type="character" w:styleId="UnresolvedMention">
    <w:name w:val="Unresolved Mention"/>
    <w:uiPriority w:val="99"/>
    <w:semiHidden/>
    <w:unhideWhenUsed/>
    <w:rsid w:val="006F26B4"/>
    <w:rPr>
      <w:color w:val="605E5C"/>
      <w:shd w:val="clear" w:color="auto" w:fill="E1DFDD"/>
    </w:rPr>
  </w:style>
  <w:style w:type="character" w:customStyle="1" w:styleId="bumpedfont15">
    <w:name w:val="bumpedfont15"/>
    <w:basedOn w:val="DefaultParagraphFont"/>
    <w:rsid w:val="00AC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2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2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78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5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1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62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4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170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569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37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6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417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430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36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753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16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101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07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6214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0388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395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7843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6403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7573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6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0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3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0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12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30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3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540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73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44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63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90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576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825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770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223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333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3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8777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152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5118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597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150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899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naassan86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Program%20Files\Microsoft%20Office\Templates\1033\Resume%20Wizard.wi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Resume%20Wizard.wiz</Template>
  <TotalTime>1</TotalTime>
  <Pages>2</Pages>
  <Words>147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Resume Wizard</vt:lpstr>
      <vt:lpstr>MOHAMAD AHMAD IBRAHIM</vt:lpstr>
      <vt:lpstr>OBJECTIVE</vt:lpstr>
      <vt:lpstr>EDUCATION	</vt:lpstr>
      <vt:lpstr>Work Experience</vt:lpstr>
      <vt:lpstr>INTERNSHIPS	</vt:lpstr>
      <vt:lpstr>Languages		</vt:lpstr>
      <vt:lpstr>Qualification and Skills	</vt:lpstr>
    </vt:vector>
  </TitlesOfParts>
  <Company>-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mahrovic</dc:creator>
  <cp:keywords/>
  <cp:lastModifiedBy>Maya Na</cp:lastModifiedBy>
  <cp:revision>2</cp:revision>
  <cp:lastPrinted>2020-10-10T10:47:00Z</cp:lastPrinted>
  <dcterms:created xsi:type="dcterms:W3CDTF">2024-02-10T18:10:00Z</dcterms:created>
  <dcterms:modified xsi:type="dcterms:W3CDTF">2024-02-10T18:10:00Z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</Properties>
</file>