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80"/>
        <w:gridCol w:w="484"/>
        <w:gridCol w:w="484"/>
        <w:gridCol w:w="484"/>
        <w:gridCol w:w="5382"/>
      </w:tblGrid>
      <w:tr w:rsidR="00B673D5" w:rsidTr="00B673D5">
        <w:trPr>
          <w:trHeight w:val="4410"/>
        </w:trPr>
        <w:tc>
          <w:tcPr>
            <w:tcW w:w="2980" w:type="dxa"/>
            <w:vAlign w:val="bottom"/>
          </w:tcPr>
          <w:p w:rsidR="00B673D5" w:rsidRDefault="00B673D5" w:rsidP="001B2ABD">
            <w:pPr>
              <w:tabs>
                <w:tab w:val="left" w:pos="990"/>
              </w:tabs>
              <w:jc w:val="center"/>
            </w:pPr>
            <w:r w:rsidRPr="00061A43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10DBAD1" wp14:editId="16C4CBA1">
                  <wp:simplePos x="0" y="0"/>
                  <wp:positionH relativeFrom="column">
                    <wp:posOffset>-134620</wp:posOffset>
                  </wp:positionH>
                  <wp:positionV relativeFrom="paragraph">
                    <wp:posOffset>33655</wp:posOffset>
                  </wp:positionV>
                  <wp:extent cx="2139950" cy="2752725"/>
                  <wp:effectExtent l="19050" t="57150" r="88900" b="6667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20220317_133632_224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463"/>
                          <a:stretch/>
                        </pic:blipFill>
                        <pic:spPr bwMode="auto">
                          <a:xfrm>
                            <a:off x="0" y="0"/>
                            <a:ext cx="2139950" cy="27527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4" w:type="dxa"/>
          </w:tcPr>
          <w:p w:rsidR="00B673D5" w:rsidRDefault="00B673D5" w:rsidP="000C45FF">
            <w:pPr>
              <w:tabs>
                <w:tab w:val="left" w:pos="990"/>
              </w:tabs>
            </w:pPr>
          </w:p>
        </w:tc>
        <w:tc>
          <w:tcPr>
            <w:tcW w:w="484" w:type="dxa"/>
          </w:tcPr>
          <w:p w:rsidR="00B673D5" w:rsidRDefault="00B673D5" w:rsidP="000C45FF">
            <w:pPr>
              <w:tabs>
                <w:tab w:val="left" w:pos="990"/>
              </w:tabs>
            </w:pPr>
          </w:p>
        </w:tc>
        <w:tc>
          <w:tcPr>
            <w:tcW w:w="484" w:type="dxa"/>
          </w:tcPr>
          <w:p w:rsidR="00B673D5" w:rsidRDefault="00B673D5" w:rsidP="000C45FF">
            <w:pPr>
              <w:tabs>
                <w:tab w:val="left" w:pos="990"/>
              </w:tabs>
            </w:pPr>
          </w:p>
        </w:tc>
        <w:tc>
          <w:tcPr>
            <w:tcW w:w="5382" w:type="dxa"/>
            <w:vAlign w:val="bottom"/>
          </w:tcPr>
          <w:p w:rsidR="00B673D5" w:rsidRDefault="00B673D5" w:rsidP="00C853EF">
            <w:pPr>
              <w:pStyle w:val="Title"/>
            </w:pPr>
            <w:r>
              <w:t>sarah</w:t>
            </w:r>
          </w:p>
          <w:p w:rsidR="00B673D5" w:rsidRDefault="00B673D5" w:rsidP="00C853EF">
            <w:pPr>
              <w:pStyle w:val="Title"/>
            </w:pPr>
            <w:r>
              <w:t>haydar</w:t>
            </w:r>
          </w:p>
        </w:tc>
      </w:tr>
      <w:tr w:rsidR="00B673D5" w:rsidTr="00B673D5">
        <w:tc>
          <w:tcPr>
            <w:tcW w:w="298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20"/>
                <w:szCs w:val="20"/>
              </w:rPr>
              <w:id w:val="-1711873194"/>
              <w:placeholder>
                <w:docPart w:val="569189C991D70D4E82A59756606557B6"/>
              </w:placeholder>
              <w:temporary/>
              <w:showingPlcHdr/>
              <w15:appearance w15:val="hidden"/>
            </w:sdtPr>
            <w:sdtEndPr/>
            <w:sdtContent>
              <w:p w:rsidR="00B673D5" w:rsidRPr="0067554F" w:rsidRDefault="00B673D5" w:rsidP="00036450">
                <w:pPr>
                  <w:pStyle w:val="Heading3"/>
                  <w:rPr>
                    <w:rFonts w:asciiTheme="minorHAnsi" w:eastAsiaTheme="minorEastAsia" w:hAnsiTheme="minorHAnsi" w:cstheme="minorBidi"/>
                    <w:b w:val="0"/>
                    <w:caps w:val="0"/>
                    <w:color w:val="auto"/>
                    <w:sz w:val="20"/>
                    <w:szCs w:val="20"/>
                  </w:rPr>
                </w:pPr>
                <w:r w:rsidRPr="0067554F">
                  <w:rPr>
                    <w:rFonts w:asciiTheme="minorHAnsi" w:eastAsiaTheme="minorEastAsia" w:hAnsiTheme="minorHAnsi" w:cstheme="minorBidi"/>
                    <w:b w:val="0"/>
                    <w:caps w:val="0"/>
                    <w:color w:val="auto"/>
                    <w:sz w:val="20"/>
                    <w:szCs w:val="20"/>
                  </w:rPr>
                  <w:t>Profile</w:t>
                </w:r>
              </w:p>
            </w:sdtContent>
          </w:sdt>
          <w:p w:rsidR="00B673D5" w:rsidRPr="0067554F" w:rsidRDefault="00B673D5" w:rsidP="004A03D8">
            <w:pPr>
              <w:rPr>
                <w:sz w:val="20"/>
                <w:szCs w:val="20"/>
              </w:rPr>
            </w:pPr>
          </w:p>
          <w:p w:rsidR="00B673D5" w:rsidRPr="0067554F" w:rsidRDefault="00B673D5" w:rsidP="00036450">
            <w:pPr>
              <w:rPr>
                <w:sz w:val="20"/>
                <w:szCs w:val="20"/>
              </w:rPr>
            </w:pPr>
          </w:p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20"/>
                <w:szCs w:val="20"/>
              </w:rPr>
              <w:id w:val="-1954003311"/>
              <w:placeholder>
                <w:docPart w:val="5CF2F05038273E4980476FEF989BCCBD"/>
              </w:placeholder>
              <w:temporary/>
              <w15:appearance w15:val="hidden"/>
            </w:sdtPr>
            <w:sdtEndPr/>
            <w:sdtContent>
              <w:p w:rsidR="00B673D5" w:rsidRPr="0067554F" w:rsidRDefault="00B673D5" w:rsidP="00CB0055">
                <w:pPr>
                  <w:pStyle w:val="Heading3"/>
                  <w:rPr>
                    <w:rFonts w:asciiTheme="minorHAnsi" w:eastAsiaTheme="minorEastAsia" w:hAnsiTheme="minorHAnsi" w:cstheme="minorBidi"/>
                    <w:b w:val="0"/>
                    <w:caps w:val="0"/>
                    <w:color w:val="auto"/>
                    <w:sz w:val="20"/>
                    <w:szCs w:val="20"/>
                  </w:rPr>
                </w:pPr>
                <w:r w:rsidRPr="007E6E0A">
                  <w:rPr>
                    <w:rFonts w:asciiTheme="minorHAnsi" w:eastAsiaTheme="minorEastAsia" w:hAnsiTheme="minorHAnsi" w:cstheme="minorBidi"/>
                    <w:bCs/>
                    <w:caps w:val="0"/>
                    <w:color w:val="000000" w:themeColor="text1"/>
                    <w:sz w:val="28"/>
                    <w:szCs w:val="28"/>
                  </w:rPr>
                  <w:t>Contact</w:t>
                </w:r>
              </w:p>
            </w:sdtContent>
          </w:sdt>
          <w:p w:rsidR="00B673D5" w:rsidRDefault="00B673D5" w:rsidP="004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</w:t>
            </w:r>
          </w:p>
          <w:p w:rsidR="00B673D5" w:rsidRDefault="00B673D5" w:rsidP="004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AKKAR-AL-ATTIKA</w:t>
            </w:r>
          </w:p>
          <w:p w:rsidR="00B673D5" w:rsidRDefault="00B673D5" w:rsidP="004D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LEBANON</w:t>
            </w:r>
          </w:p>
          <w:p w:rsidR="00B673D5" w:rsidRDefault="00B673D5" w:rsidP="004D3011">
            <w:pPr>
              <w:rPr>
                <w:sz w:val="20"/>
                <w:szCs w:val="20"/>
              </w:rPr>
            </w:pPr>
          </w:p>
          <w:p w:rsidR="00B673D5" w:rsidRPr="00737052" w:rsidRDefault="00B673D5" w:rsidP="004D3011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PLACE OF BIRTH:</w:t>
            </w:r>
          </w:p>
          <w:p w:rsidR="00B673D5" w:rsidRPr="00737052" w:rsidRDefault="00B673D5" w:rsidP="004D3011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 xml:space="preserve"> Akkar-north Lebanon</w:t>
            </w:r>
          </w:p>
          <w:p w:rsidR="00B673D5" w:rsidRPr="00737052" w:rsidRDefault="00B673D5" w:rsidP="004D3011">
            <w:pPr>
              <w:rPr>
                <w:sz w:val="20"/>
                <w:szCs w:val="20"/>
              </w:rPr>
            </w:pPr>
          </w:p>
          <w:p w:rsidR="00B673D5" w:rsidRPr="00737052" w:rsidRDefault="00B673D5" w:rsidP="004D3011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DATE OF BIRTH:</w:t>
            </w:r>
          </w:p>
          <w:p w:rsidR="00B673D5" w:rsidRPr="00737052" w:rsidRDefault="00B673D5" w:rsidP="00DA68A1">
            <w:pPr>
              <w:ind w:firstLine="105"/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1-1-2002</w:t>
            </w:r>
          </w:p>
          <w:p w:rsidR="00B673D5" w:rsidRPr="00737052" w:rsidRDefault="00B673D5" w:rsidP="00DA68A1">
            <w:pPr>
              <w:ind w:firstLine="105"/>
              <w:rPr>
                <w:sz w:val="20"/>
                <w:szCs w:val="20"/>
              </w:rPr>
            </w:pPr>
          </w:p>
          <w:p w:rsidR="00B673D5" w:rsidRPr="00737052" w:rsidRDefault="00B673D5" w:rsidP="00DA68A1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CELL PHONE:</w:t>
            </w:r>
          </w:p>
          <w:p w:rsidR="00B673D5" w:rsidRPr="00737052" w:rsidRDefault="00B673D5" w:rsidP="00DA68A1">
            <w:pPr>
              <w:ind w:firstLine="105"/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961-78-823143</w:t>
            </w:r>
          </w:p>
          <w:p w:rsidR="00B673D5" w:rsidRPr="00737052" w:rsidRDefault="00B673D5" w:rsidP="00DA68A1">
            <w:pPr>
              <w:ind w:firstLine="105"/>
              <w:rPr>
                <w:sz w:val="20"/>
                <w:szCs w:val="20"/>
              </w:rPr>
            </w:pPr>
          </w:p>
          <w:p w:rsidR="00B673D5" w:rsidRPr="00737052" w:rsidRDefault="00C00E17" w:rsidP="004D301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0260293"/>
                <w:placeholder>
                  <w:docPart w:val="BBE5F5EFF9D95741B84BE567F64FF1BC"/>
                </w:placeholder>
                <w:temporary/>
                <w:showingPlcHdr/>
                <w15:appearance w15:val="hidden"/>
              </w:sdtPr>
              <w:sdtEndPr/>
              <w:sdtContent>
                <w:r w:rsidR="00B673D5" w:rsidRPr="00737052">
                  <w:rPr>
                    <w:sz w:val="20"/>
                    <w:szCs w:val="20"/>
                  </w:rPr>
                  <w:t>EMAIL:</w:t>
                </w:r>
              </w:sdtContent>
            </w:sdt>
          </w:p>
          <w:p w:rsidR="00B673D5" w:rsidRPr="00737052" w:rsidRDefault="00C00E17" w:rsidP="004A03D8">
            <w:pPr>
              <w:rPr>
                <w:sz w:val="20"/>
                <w:szCs w:val="20"/>
              </w:rPr>
            </w:pPr>
            <w:hyperlink r:id="rId11" w:history="1">
              <w:r w:rsidR="00B673D5" w:rsidRPr="0067554F">
                <w:t>Haydarsara2002@gmail.com</w:t>
              </w:r>
            </w:hyperlink>
          </w:p>
          <w:p w:rsidR="00B673D5" w:rsidRPr="00737052" w:rsidRDefault="00B673D5" w:rsidP="004A03D8">
            <w:pPr>
              <w:rPr>
                <w:sz w:val="20"/>
                <w:szCs w:val="20"/>
              </w:rPr>
            </w:pPr>
          </w:p>
          <w:p w:rsidR="00B673D5" w:rsidRPr="00737052" w:rsidRDefault="00B673D5" w:rsidP="004A03D8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NATIONALITY:</w:t>
            </w:r>
          </w:p>
          <w:p w:rsidR="00B673D5" w:rsidRPr="0067554F" w:rsidRDefault="00B673D5" w:rsidP="004A03D8">
            <w:r w:rsidRPr="00737052">
              <w:rPr>
                <w:sz w:val="20"/>
                <w:szCs w:val="20"/>
              </w:rPr>
              <w:t xml:space="preserve">  Lebanese</w:t>
            </w:r>
          </w:p>
          <w:sdt>
            <w:sdtP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20"/>
                <w:szCs w:val="20"/>
              </w:rPr>
              <w:id w:val="-1444214663"/>
              <w:placeholder>
                <w:docPart w:val="77AD1BCF8BF4A344BA56F2482DE01560"/>
              </w:placeholder>
              <w:temporary/>
              <w:showingPlcHdr/>
              <w15:appearance w15:val="hidden"/>
            </w:sdtPr>
            <w:sdtEndPr/>
            <w:sdtContent>
              <w:p w:rsidR="00B673D5" w:rsidRPr="0067554F" w:rsidRDefault="00B673D5" w:rsidP="00CB0055">
                <w:pPr>
                  <w:pStyle w:val="Heading3"/>
                  <w:rPr>
                    <w:rFonts w:asciiTheme="minorHAnsi" w:eastAsiaTheme="minorEastAsia" w:hAnsiTheme="minorHAnsi" w:cstheme="minorBidi"/>
                    <w:b w:val="0"/>
                    <w:caps w:val="0"/>
                    <w:color w:val="auto"/>
                    <w:sz w:val="20"/>
                    <w:szCs w:val="20"/>
                  </w:rPr>
                </w:pPr>
                <w:r w:rsidRPr="007E6E0A">
                  <w:rPr>
                    <w:rFonts w:asciiTheme="minorHAnsi" w:eastAsiaTheme="minorEastAsia" w:hAnsiTheme="minorHAnsi" w:cstheme="minorBidi"/>
                    <w:bCs/>
                    <w:caps w:val="0"/>
                    <w:color w:val="000000" w:themeColor="text1"/>
                    <w:sz w:val="28"/>
                    <w:szCs w:val="28"/>
                  </w:rPr>
                  <w:t>Hobbies</w:t>
                </w:r>
              </w:p>
            </w:sdtContent>
          </w:sdt>
          <w:p w:rsidR="00B673D5" w:rsidRPr="00737052" w:rsidRDefault="00B673D5" w:rsidP="004A03D8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1-Singing</w:t>
            </w:r>
          </w:p>
          <w:p w:rsidR="00B673D5" w:rsidRPr="00737052" w:rsidRDefault="00B673D5" w:rsidP="004A03D8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2-Sport</w:t>
            </w:r>
          </w:p>
          <w:p w:rsidR="00B673D5" w:rsidRDefault="00B673D5" w:rsidP="004A03D8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3-Photography</w:t>
            </w:r>
          </w:p>
          <w:p w:rsidR="00B673D5" w:rsidRPr="00737052" w:rsidRDefault="00B673D5" w:rsidP="004A0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4-horses ride</w:t>
            </w:r>
          </w:p>
          <w:p w:rsidR="00B673D5" w:rsidRPr="0067554F" w:rsidRDefault="00B673D5" w:rsidP="004A03D8">
            <w:pPr>
              <w:rPr>
                <w:sz w:val="20"/>
                <w:szCs w:val="20"/>
              </w:rPr>
            </w:pPr>
          </w:p>
        </w:tc>
        <w:tc>
          <w:tcPr>
            <w:tcW w:w="484" w:type="dxa"/>
          </w:tcPr>
          <w:p w:rsidR="00B673D5" w:rsidRDefault="00B673D5" w:rsidP="000C45FF">
            <w:pPr>
              <w:tabs>
                <w:tab w:val="left" w:pos="990"/>
              </w:tabs>
            </w:pPr>
          </w:p>
        </w:tc>
        <w:tc>
          <w:tcPr>
            <w:tcW w:w="484" w:type="dxa"/>
          </w:tcPr>
          <w:p w:rsidR="00B673D5" w:rsidRDefault="00B673D5" w:rsidP="000C45FF">
            <w:pPr>
              <w:tabs>
                <w:tab w:val="left" w:pos="990"/>
              </w:tabs>
            </w:pPr>
          </w:p>
        </w:tc>
        <w:tc>
          <w:tcPr>
            <w:tcW w:w="484" w:type="dxa"/>
          </w:tcPr>
          <w:p w:rsidR="00B673D5" w:rsidRDefault="00B673D5" w:rsidP="000C45FF">
            <w:pPr>
              <w:tabs>
                <w:tab w:val="left" w:pos="990"/>
              </w:tabs>
            </w:pPr>
          </w:p>
        </w:tc>
        <w:tc>
          <w:tcPr>
            <w:tcW w:w="5382" w:type="dxa"/>
          </w:tcPr>
          <w:sdt>
            <w:sdtPr>
              <w:id w:val="1049110328"/>
              <w:placeholder>
                <w:docPart w:val="BFCC0102CC26FD498E66F10589959887"/>
              </w:placeholder>
              <w:temporary/>
              <w:showingPlcHdr/>
              <w15:appearance w15:val="hidden"/>
            </w:sdtPr>
            <w:sdtEndPr/>
            <w:sdtContent>
              <w:p w:rsidR="00B673D5" w:rsidRDefault="00B673D5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B673D5" w:rsidRPr="004A03D8" w:rsidRDefault="00B673D5" w:rsidP="004A03D8">
            <w:pPr>
              <w:rPr>
                <w:b/>
              </w:rPr>
            </w:pPr>
          </w:p>
          <w:p w:rsidR="00B673D5" w:rsidRPr="00737052" w:rsidRDefault="00B673D5" w:rsidP="004A03D8">
            <w:pPr>
              <w:rPr>
                <w:sz w:val="20"/>
                <w:szCs w:val="20"/>
              </w:rPr>
            </w:pPr>
            <w:r>
              <w:t>-</w:t>
            </w:r>
            <w:r w:rsidRPr="00737052">
              <w:rPr>
                <w:sz w:val="20"/>
                <w:szCs w:val="20"/>
              </w:rPr>
              <w:t>High school degree in S.V..Lycee Al Ilm Al Iman,2019</w:t>
            </w:r>
          </w:p>
          <w:p w:rsidR="00051BA0" w:rsidRDefault="00B673D5" w:rsidP="00036450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 xml:space="preserve">-TS2 degree in management information </w:t>
            </w:r>
            <w:r>
              <w:rPr>
                <w:sz w:val="20"/>
                <w:szCs w:val="20"/>
              </w:rPr>
              <w:t xml:space="preserve">system _ </w:t>
            </w:r>
            <w:r w:rsidRPr="00737052">
              <w:rPr>
                <w:sz w:val="20"/>
                <w:szCs w:val="20"/>
              </w:rPr>
              <w:t>Der Ammar, 2022</w:t>
            </w:r>
          </w:p>
          <w:p w:rsidR="00A859A1" w:rsidRPr="00737052" w:rsidRDefault="00051BA0" w:rsidP="0003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-LT Computer science and programming</w:t>
            </w:r>
          </w:p>
          <w:p w:rsidR="00B673D5" w:rsidRDefault="00B673D5" w:rsidP="00036450"/>
          <w:sdt>
            <w:sdtPr>
              <w:id w:val="1001553383"/>
              <w:placeholder>
                <w:docPart w:val="76601575BCF09544B32EECCA08D537CB"/>
              </w:placeholder>
              <w:temporary/>
              <w:showingPlcHdr/>
              <w15:appearance w15:val="hidden"/>
            </w:sdtPr>
            <w:sdtEndPr/>
            <w:sdtContent>
              <w:p w:rsidR="00B673D5" w:rsidRDefault="00B673D5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:rsidR="00B673D5" w:rsidRPr="00737052" w:rsidRDefault="00B673D5" w:rsidP="00036450">
            <w:pPr>
              <w:rPr>
                <w:sz w:val="20"/>
                <w:szCs w:val="20"/>
              </w:rPr>
            </w:pPr>
            <w:r>
              <w:t>-</w:t>
            </w:r>
            <w:r w:rsidRPr="00737052">
              <w:rPr>
                <w:sz w:val="20"/>
                <w:szCs w:val="20"/>
              </w:rPr>
              <w:t>worked in marketing online,2019</w:t>
            </w:r>
          </w:p>
          <w:p w:rsidR="00B673D5" w:rsidRPr="00737052" w:rsidRDefault="00B673D5" w:rsidP="00036450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-worked projects :</w:t>
            </w:r>
            <w:r w:rsidR="004241C6">
              <w:rPr>
                <w:sz w:val="20"/>
                <w:szCs w:val="20"/>
              </w:rPr>
              <w:t xml:space="preserve">microsoft office: </w:t>
            </w:r>
            <w:r w:rsidRPr="00737052">
              <w:rPr>
                <w:sz w:val="20"/>
                <w:szCs w:val="20"/>
              </w:rPr>
              <w:t>word,excel,powerpoint</w:t>
            </w:r>
            <w:r w:rsidR="00A859A1">
              <w:rPr>
                <w:sz w:val="20"/>
                <w:szCs w:val="20"/>
              </w:rPr>
              <w:t xml:space="preserve"> (3 years)</w:t>
            </w:r>
          </w:p>
          <w:p w:rsidR="00B673D5" w:rsidRPr="00737052" w:rsidRDefault="00B673D5" w:rsidP="00036450">
            <w:pPr>
              <w:rPr>
                <w:sz w:val="20"/>
                <w:szCs w:val="20"/>
              </w:rPr>
            </w:pPr>
            <w:r w:rsidRPr="00737052">
              <w:rPr>
                <w:sz w:val="20"/>
                <w:szCs w:val="20"/>
              </w:rPr>
              <w:t>-worked in office of lawyer as Secertary and Help Lawyer,2022</w:t>
            </w:r>
          </w:p>
          <w:p w:rsidR="00B673D5" w:rsidRPr="004D3011" w:rsidRDefault="00FD7F7C" w:rsidP="004D3011">
            <w:r>
              <w:t xml:space="preserve">-projet </w:t>
            </w:r>
            <w:r w:rsidR="005606A5">
              <w:t>in programming</w:t>
            </w:r>
          </w:p>
          <w:p w:rsidR="00B673D5" w:rsidRDefault="00B673D5" w:rsidP="00036450"/>
          <w:p w:rsidR="00B673D5" w:rsidRPr="004D3011" w:rsidRDefault="00B673D5" w:rsidP="004D3011"/>
          <w:p w:rsidR="00B673D5" w:rsidRDefault="00B673D5" w:rsidP="00036450"/>
          <w:sdt>
            <w:sdtPr>
              <w:id w:val="1669594239"/>
              <w:placeholder>
                <w:docPart w:val="930456BF798A954DA9FCA81ECADD0A4E"/>
              </w:placeholder>
              <w:temporary/>
              <w:showingPlcHdr/>
              <w15:appearance w15:val="hidden"/>
            </w:sdtPr>
            <w:sdtEndPr/>
            <w:sdtContent>
              <w:p w:rsidR="00B673D5" w:rsidRDefault="00B673D5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B673D5" w:rsidRPr="00737052" w:rsidRDefault="00B673D5" w:rsidP="00911F14">
            <w:pPr>
              <w:pStyle w:val="ListParagraph"/>
              <w:numPr>
                <w:ilvl w:val="0"/>
                <w:numId w:val="4"/>
              </w:numPr>
              <w:rPr>
                <w:noProof/>
                <w:color w:val="000000" w:themeColor="text1"/>
                <w:sz w:val="20"/>
                <w:szCs w:val="20"/>
                <w:lang w:eastAsia="ko-KR"/>
              </w:rPr>
            </w:pPr>
            <w:r w:rsidRPr="00737052">
              <w:rPr>
                <w:noProof/>
                <w:color w:val="000000" w:themeColor="text1"/>
                <w:sz w:val="20"/>
                <w:szCs w:val="20"/>
                <w:lang w:eastAsia="ko-KR"/>
              </w:rPr>
              <w:t>Computer Skills:</w:t>
            </w:r>
          </w:p>
          <w:p w:rsidR="00B673D5" w:rsidRPr="00737052" w:rsidRDefault="00B673D5" w:rsidP="00911F14">
            <w:pPr>
              <w:rPr>
                <w:noProof/>
                <w:sz w:val="20"/>
                <w:szCs w:val="20"/>
                <w:lang w:eastAsia="ko-KR"/>
              </w:rPr>
            </w:pPr>
            <w:r w:rsidRPr="00737052">
              <w:rPr>
                <w:noProof/>
                <w:sz w:val="20"/>
                <w:szCs w:val="20"/>
                <w:lang w:eastAsia="ko-KR"/>
              </w:rPr>
              <w:t xml:space="preserve">                    -Microsoft office (word, excel, access and ppt)</w:t>
            </w:r>
          </w:p>
          <w:p w:rsidR="00B673D5" w:rsidRPr="00737052" w:rsidRDefault="00B673D5" w:rsidP="00911F14">
            <w:pPr>
              <w:rPr>
                <w:noProof/>
                <w:sz w:val="20"/>
                <w:szCs w:val="20"/>
                <w:lang w:eastAsia="ko-KR"/>
              </w:rPr>
            </w:pPr>
            <w:r w:rsidRPr="00737052">
              <w:rPr>
                <w:noProof/>
                <w:sz w:val="20"/>
                <w:szCs w:val="20"/>
                <w:lang w:eastAsia="ko-KR"/>
              </w:rPr>
              <w:t xml:space="preserve">                    -familiar with all windows OS</w:t>
            </w:r>
          </w:p>
          <w:p w:rsidR="00B673D5" w:rsidRDefault="00B673D5" w:rsidP="00911F14">
            <w:pPr>
              <w:rPr>
                <w:noProof/>
                <w:sz w:val="20"/>
                <w:szCs w:val="20"/>
                <w:lang w:eastAsia="ko-KR"/>
              </w:rPr>
            </w:pPr>
            <w:r w:rsidRPr="00737052">
              <w:rPr>
                <w:noProof/>
                <w:sz w:val="20"/>
                <w:szCs w:val="20"/>
                <w:lang w:eastAsia="ko-KR"/>
              </w:rPr>
              <w:t xml:space="preserve">       2-mobile application developpement</w:t>
            </w:r>
          </w:p>
          <w:p w:rsidR="00B673D5" w:rsidRPr="008C4A0B" w:rsidRDefault="00B673D5" w:rsidP="008C4A0B">
            <w:pPr>
              <w:ind w:left="360"/>
              <w:rPr>
                <w:noProof/>
                <w:sz w:val="20"/>
                <w:szCs w:val="20"/>
                <w:lang w:eastAsia="ko-KR"/>
              </w:rPr>
            </w:pPr>
            <w:r>
              <w:rPr>
                <w:noProof/>
                <w:sz w:val="20"/>
                <w:szCs w:val="20"/>
                <w:lang w:eastAsia="ko-KR"/>
              </w:rPr>
              <w:t>3-</w:t>
            </w:r>
            <w:r w:rsidRPr="00C22DAD">
              <w:rPr>
                <w:noProof/>
                <w:sz w:val="20"/>
                <w:szCs w:val="20"/>
                <w:lang w:eastAsia="ko-KR"/>
              </w:rPr>
              <w:t>cisco networking</w:t>
            </w:r>
          </w:p>
          <w:p w:rsidR="00B959B4" w:rsidRDefault="00B959B4" w:rsidP="00C22DAD">
            <w:pPr>
              <w:pStyle w:val="ListParagraph"/>
              <w:numPr>
                <w:ilvl w:val="0"/>
                <w:numId w:val="6"/>
              </w:numPr>
              <w:rPr>
                <w:noProof/>
                <w:sz w:val="20"/>
                <w:szCs w:val="20"/>
                <w:lang w:eastAsia="ko-KR"/>
              </w:rPr>
            </w:pPr>
            <w:r>
              <w:rPr>
                <w:noProof/>
                <w:sz w:val="20"/>
                <w:szCs w:val="20"/>
                <w:lang w:eastAsia="ko-KR"/>
              </w:rPr>
              <w:t>C++,</w:t>
            </w:r>
            <w:r w:rsidR="0027512B">
              <w:rPr>
                <w:noProof/>
                <w:sz w:val="20"/>
                <w:szCs w:val="20"/>
                <w:lang w:eastAsia="ko-KR"/>
              </w:rPr>
              <w:t>algorithm,sql,merise,java,accountant,</w:t>
            </w:r>
            <w:r w:rsidR="00DB4647">
              <w:rPr>
                <w:noProof/>
                <w:sz w:val="20"/>
                <w:szCs w:val="20"/>
                <w:lang w:eastAsia="ko-KR"/>
              </w:rPr>
              <w:t>html+css+js,js avancé,java avancé,</w:t>
            </w:r>
            <w:r w:rsidR="008C4A0B">
              <w:rPr>
                <w:noProof/>
                <w:sz w:val="20"/>
                <w:szCs w:val="20"/>
                <w:lang w:eastAsia="ko-KR"/>
              </w:rPr>
              <w:t>php,vb,</w:t>
            </w:r>
            <w:r w:rsidR="006E509B">
              <w:rPr>
                <w:noProof/>
                <w:sz w:val="20"/>
                <w:szCs w:val="20"/>
                <w:lang w:eastAsia="ko-KR"/>
              </w:rPr>
              <w:t>python</w:t>
            </w:r>
          </w:p>
          <w:p w:rsidR="00C00E17" w:rsidRPr="00C22DAD" w:rsidRDefault="00C00E17" w:rsidP="00C22DAD">
            <w:pPr>
              <w:pStyle w:val="ListParagraph"/>
              <w:numPr>
                <w:ilvl w:val="0"/>
                <w:numId w:val="6"/>
              </w:numPr>
              <w:rPr>
                <w:noProof/>
                <w:sz w:val="20"/>
                <w:szCs w:val="20"/>
                <w:lang w:eastAsia="ko-KR"/>
              </w:rPr>
            </w:pPr>
            <w:r>
              <w:rPr>
                <w:rFonts w:hint="cs"/>
                <w:noProof/>
                <w:sz w:val="20"/>
                <w:szCs w:val="20"/>
                <w:lang w:eastAsia="ko-KR"/>
              </w:rPr>
              <w:t>Teacher in centre all lissons in english</w:t>
            </w:r>
          </w:p>
          <w:p w:rsidR="00B673D5" w:rsidRDefault="00B673D5" w:rsidP="00911F14">
            <w:pPr>
              <w:rPr>
                <w:noProof/>
                <w:lang w:eastAsia="ko-KR"/>
              </w:rPr>
            </w:pPr>
          </w:p>
          <w:p w:rsidR="00B673D5" w:rsidRDefault="00B673D5" w:rsidP="00911F14">
            <w:pPr>
              <w:rPr>
                <w:noProof/>
                <w:lang w:eastAsia="ko-KR"/>
              </w:rPr>
            </w:pPr>
          </w:p>
          <w:p w:rsidR="00B673D5" w:rsidRDefault="00B673D5" w:rsidP="00911F14">
            <w:pPr>
              <w:rPr>
                <w:noProof/>
                <w:lang w:eastAsia="ko-KR"/>
              </w:rPr>
            </w:pPr>
          </w:p>
          <w:p w:rsidR="00B673D5" w:rsidRDefault="00B673D5" w:rsidP="00FC171D">
            <w:pPr>
              <w:pStyle w:val="Heading2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18"/>
                <w:szCs w:val="22"/>
              </w:rPr>
            </w:pPr>
            <w:r>
              <w:t>LANGUAGES</w:t>
            </w:r>
          </w:p>
          <w:p w:rsidR="00B673D5" w:rsidRPr="00737052" w:rsidRDefault="00B673D5" w:rsidP="00FC171D">
            <w:pPr>
              <w:pStyle w:val="ListParagraph"/>
              <w:numPr>
                <w:ilvl w:val="0"/>
                <w:numId w:val="5"/>
              </w:numPr>
              <w:rPr>
                <w:noProof/>
                <w:sz w:val="20"/>
                <w:szCs w:val="20"/>
                <w:lang w:eastAsia="ko-KR"/>
              </w:rPr>
            </w:pPr>
            <w:r w:rsidRPr="00737052">
              <w:rPr>
                <w:noProof/>
                <w:sz w:val="20"/>
                <w:szCs w:val="20"/>
                <w:lang w:eastAsia="ko-KR"/>
              </w:rPr>
              <w:t>Arabic :native language</w:t>
            </w:r>
          </w:p>
          <w:p w:rsidR="00B673D5" w:rsidRPr="00737052" w:rsidRDefault="00B673D5" w:rsidP="00FC171D">
            <w:pPr>
              <w:pStyle w:val="ListParagraph"/>
              <w:numPr>
                <w:ilvl w:val="0"/>
                <w:numId w:val="5"/>
              </w:numPr>
              <w:rPr>
                <w:noProof/>
                <w:sz w:val="20"/>
                <w:szCs w:val="20"/>
                <w:lang w:eastAsia="ko-KR"/>
              </w:rPr>
            </w:pPr>
            <w:r w:rsidRPr="00737052">
              <w:rPr>
                <w:noProof/>
                <w:sz w:val="20"/>
                <w:szCs w:val="20"/>
                <w:lang w:eastAsia="ko-KR"/>
              </w:rPr>
              <w:t>Frensh:good</w:t>
            </w:r>
          </w:p>
          <w:p w:rsidR="00B673D5" w:rsidRPr="00737052" w:rsidRDefault="00B673D5" w:rsidP="00FC171D">
            <w:pPr>
              <w:pStyle w:val="ListParagraph"/>
              <w:numPr>
                <w:ilvl w:val="0"/>
                <w:numId w:val="5"/>
              </w:numPr>
              <w:rPr>
                <w:noProof/>
                <w:sz w:val="20"/>
                <w:szCs w:val="20"/>
                <w:lang w:eastAsia="ko-KR"/>
              </w:rPr>
            </w:pPr>
            <w:r w:rsidRPr="00737052">
              <w:rPr>
                <w:noProof/>
                <w:sz w:val="20"/>
                <w:szCs w:val="20"/>
                <w:lang w:eastAsia="ko-KR"/>
              </w:rPr>
              <w:t>English:very good</w:t>
            </w:r>
          </w:p>
          <w:p w:rsidR="00B673D5" w:rsidRPr="00911F14" w:rsidRDefault="00B673D5" w:rsidP="00FC171D">
            <w:pPr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       </w:t>
            </w:r>
          </w:p>
        </w:tc>
      </w:tr>
    </w:tbl>
    <w:p w:rsidR="00FC171D" w:rsidRDefault="00FC171D" w:rsidP="000C45FF">
      <w:pPr>
        <w:tabs>
          <w:tab w:val="left" w:pos="990"/>
        </w:tabs>
      </w:pPr>
    </w:p>
    <w:sectPr w:rsidR="00FC171D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7D6" w:rsidRDefault="005677D6" w:rsidP="000C45FF">
      <w:r>
        <w:separator/>
      </w:r>
    </w:p>
  </w:endnote>
  <w:endnote w:type="continuationSeparator" w:id="0">
    <w:p w:rsidR="005677D6" w:rsidRDefault="005677D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7D6" w:rsidRDefault="005677D6" w:rsidP="000C45FF">
      <w:r>
        <w:separator/>
      </w:r>
    </w:p>
  </w:footnote>
  <w:footnote w:type="continuationSeparator" w:id="0">
    <w:p w:rsidR="005677D6" w:rsidRDefault="005677D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5FF" w:rsidRDefault="000C45FF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01B9"/>
    <w:multiLevelType w:val="hybridMultilevel"/>
    <w:tmpl w:val="403EDF60"/>
    <w:lvl w:ilvl="0" w:tplc="B8367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4C9"/>
    <w:multiLevelType w:val="hybridMultilevel"/>
    <w:tmpl w:val="363E42B2"/>
    <w:lvl w:ilvl="0" w:tplc="E7901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72156"/>
    <w:multiLevelType w:val="hybridMultilevel"/>
    <w:tmpl w:val="D02CA482"/>
    <w:lvl w:ilvl="0" w:tplc="2D30E64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A23B9"/>
    <w:multiLevelType w:val="hybridMultilevel"/>
    <w:tmpl w:val="5D3A188E"/>
    <w:lvl w:ilvl="0" w:tplc="58CE4D28">
      <w:start w:val="3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E8C"/>
    <w:multiLevelType w:val="hybridMultilevel"/>
    <w:tmpl w:val="07604E04"/>
    <w:lvl w:ilvl="0" w:tplc="2B0CC64C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593332E9"/>
    <w:multiLevelType w:val="hybridMultilevel"/>
    <w:tmpl w:val="5192C36A"/>
    <w:lvl w:ilvl="0" w:tplc="5860B940">
      <w:start w:val="200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293620">
    <w:abstractNumId w:val="5"/>
  </w:num>
  <w:num w:numId="2" w16cid:durableId="576284122">
    <w:abstractNumId w:val="3"/>
  </w:num>
  <w:num w:numId="3" w16cid:durableId="1905214410">
    <w:abstractNumId w:val="0"/>
  </w:num>
  <w:num w:numId="4" w16cid:durableId="1246066161">
    <w:abstractNumId w:val="1"/>
  </w:num>
  <w:num w:numId="5" w16cid:durableId="1022517892">
    <w:abstractNumId w:val="4"/>
  </w:num>
  <w:num w:numId="6" w16cid:durableId="162411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3EF"/>
    <w:rsid w:val="000320E8"/>
    <w:rsid w:val="00036450"/>
    <w:rsid w:val="000420CD"/>
    <w:rsid w:val="00051BA0"/>
    <w:rsid w:val="00061A43"/>
    <w:rsid w:val="00094499"/>
    <w:rsid w:val="000C45FF"/>
    <w:rsid w:val="000D7036"/>
    <w:rsid w:val="000E3FD1"/>
    <w:rsid w:val="000F4F41"/>
    <w:rsid w:val="00112054"/>
    <w:rsid w:val="00112EA0"/>
    <w:rsid w:val="001525E1"/>
    <w:rsid w:val="00160AD4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73DD1"/>
    <w:rsid w:val="0027512B"/>
    <w:rsid w:val="00281FD5"/>
    <w:rsid w:val="0030481B"/>
    <w:rsid w:val="003156FC"/>
    <w:rsid w:val="003254B5"/>
    <w:rsid w:val="00352FC5"/>
    <w:rsid w:val="0037121F"/>
    <w:rsid w:val="003A1C6A"/>
    <w:rsid w:val="003A6B7D"/>
    <w:rsid w:val="003B06CA"/>
    <w:rsid w:val="004071FC"/>
    <w:rsid w:val="004241C6"/>
    <w:rsid w:val="00434807"/>
    <w:rsid w:val="004413D1"/>
    <w:rsid w:val="00445947"/>
    <w:rsid w:val="004813B3"/>
    <w:rsid w:val="00496591"/>
    <w:rsid w:val="004A03D8"/>
    <w:rsid w:val="004C63E4"/>
    <w:rsid w:val="004D3011"/>
    <w:rsid w:val="005262AC"/>
    <w:rsid w:val="005606A5"/>
    <w:rsid w:val="005677D6"/>
    <w:rsid w:val="005E39D5"/>
    <w:rsid w:val="00600670"/>
    <w:rsid w:val="0062123A"/>
    <w:rsid w:val="00627F50"/>
    <w:rsid w:val="00637964"/>
    <w:rsid w:val="0064578C"/>
    <w:rsid w:val="00646E75"/>
    <w:rsid w:val="0067554F"/>
    <w:rsid w:val="006771D0"/>
    <w:rsid w:val="006E509B"/>
    <w:rsid w:val="00715FCB"/>
    <w:rsid w:val="00737052"/>
    <w:rsid w:val="00743101"/>
    <w:rsid w:val="007775E1"/>
    <w:rsid w:val="007867A0"/>
    <w:rsid w:val="007927F5"/>
    <w:rsid w:val="007E6E0A"/>
    <w:rsid w:val="00802CA0"/>
    <w:rsid w:val="00814270"/>
    <w:rsid w:val="00831868"/>
    <w:rsid w:val="008C4A0B"/>
    <w:rsid w:val="00911F14"/>
    <w:rsid w:val="009260CD"/>
    <w:rsid w:val="0092643D"/>
    <w:rsid w:val="00952C25"/>
    <w:rsid w:val="009A0836"/>
    <w:rsid w:val="00A2118D"/>
    <w:rsid w:val="00A859A1"/>
    <w:rsid w:val="00AD76E2"/>
    <w:rsid w:val="00B20152"/>
    <w:rsid w:val="00B359E4"/>
    <w:rsid w:val="00B57D98"/>
    <w:rsid w:val="00B673D5"/>
    <w:rsid w:val="00B70850"/>
    <w:rsid w:val="00B959B4"/>
    <w:rsid w:val="00C00E17"/>
    <w:rsid w:val="00C066B6"/>
    <w:rsid w:val="00C22DAD"/>
    <w:rsid w:val="00C37BA1"/>
    <w:rsid w:val="00C4674C"/>
    <w:rsid w:val="00C506CF"/>
    <w:rsid w:val="00C65557"/>
    <w:rsid w:val="00C72BED"/>
    <w:rsid w:val="00C853EF"/>
    <w:rsid w:val="00C9578B"/>
    <w:rsid w:val="00CB0055"/>
    <w:rsid w:val="00CB2742"/>
    <w:rsid w:val="00D2522B"/>
    <w:rsid w:val="00D422DE"/>
    <w:rsid w:val="00D5459D"/>
    <w:rsid w:val="00DA1F4D"/>
    <w:rsid w:val="00DA68A1"/>
    <w:rsid w:val="00DB4647"/>
    <w:rsid w:val="00DD172A"/>
    <w:rsid w:val="00E25A26"/>
    <w:rsid w:val="00E4381A"/>
    <w:rsid w:val="00E55D74"/>
    <w:rsid w:val="00E918E7"/>
    <w:rsid w:val="00F361D2"/>
    <w:rsid w:val="00F60274"/>
    <w:rsid w:val="00F77FB9"/>
    <w:rsid w:val="00F86ABB"/>
    <w:rsid w:val="00F910E6"/>
    <w:rsid w:val="00FB068F"/>
    <w:rsid w:val="00FC171D"/>
    <w:rsid w:val="00FD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819A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91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yperlink" Target="mailto:Haydarsara2002@gmail.com" TargetMode="External" /><Relationship Id="rId5" Type="http://schemas.openxmlformats.org/officeDocument/2006/relationships/styles" Target="styles.xml" /><Relationship Id="rId15" Type="http://schemas.openxmlformats.org/officeDocument/2006/relationships/theme" Target="theme/theme1.xml" /><Relationship Id="rId10" Type="http://schemas.openxmlformats.org/officeDocument/2006/relationships/image" Target="media/image1.jpe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glossaryDocument" Target="glossary/document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Blue%20gre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9189C991D70D4E82A5975660655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3C19E-0623-6E45-ACB3-82D8D2D6ACF2}"/>
      </w:docPartPr>
      <w:docPartBody>
        <w:p w:rsidR="006E643C" w:rsidRDefault="00FF521F" w:rsidP="00FF521F">
          <w:pPr>
            <w:pStyle w:val="569189C991D70D4E82A59756606557B6"/>
          </w:pPr>
          <w:r w:rsidRPr="00D5459D">
            <w:t>Profile</w:t>
          </w:r>
        </w:p>
      </w:docPartBody>
    </w:docPart>
    <w:docPart>
      <w:docPartPr>
        <w:name w:val="5CF2F05038273E4980476FEF989B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D6A94-0D33-1940-AD28-F6D4DE20859D}"/>
      </w:docPartPr>
      <w:docPartBody>
        <w:p w:rsidR="006E643C" w:rsidRDefault="00FF521F" w:rsidP="00FF521F">
          <w:pPr>
            <w:pStyle w:val="5CF2F05038273E4980476FEF989BCCBD"/>
          </w:pPr>
          <w:r w:rsidRPr="00CB0055">
            <w:t>Contact</w:t>
          </w:r>
        </w:p>
      </w:docPartBody>
    </w:docPart>
    <w:docPart>
      <w:docPartPr>
        <w:name w:val="BBE5F5EFF9D95741B84BE567F64F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64A9-77F1-A248-9E40-607E0F52205A}"/>
      </w:docPartPr>
      <w:docPartBody>
        <w:p w:rsidR="006E643C" w:rsidRDefault="00FF521F" w:rsidP="00FF521F">
          <w:pPr>
            <w:pStyle w:val="BBE5F5EFF9D95741B84BE567F64FF1BC"/>
          </w:pPr>
          <w:r w:rsidRPr="004D3011">
            <w:t>EMAIL:</w:t>
          </w:r>
        </w:p>
      </w:docPartBody>
    </w:docPart>
    <w:docPart>
      <w:docPartPr>
        <w:name w:val="77AD1BCF8BF4A344BA56F2482DE01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D20E8-F42B-7543-8414-C67A1BE912B2}"/>
      </w:docPartPr>
      <w:docPartBody>
        <w:p w:rsidR="006E643C" w:rsidRDefault="00FF521F" w:rsidP="00FF521F">
          <w:pPr>
            <w:pStyle w:val="77AD1BCF8BF4A344BA56F2482DE01560"/>
          </w:pPr>
          <w:r w:rsidRPr="00CB0055">
            <w:t>Hobbies</w:t>
          </w:r>
        </w:p>
      </w:docPartBody>
    </w:docPart>
    <w:docPart>
      <w:docPartPr>
        <w:name w:val="BFCC0102CC26FD498E66F1058995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B7A16-66B5-2E4B-8821-5885D92CD585}"/>
      </w:docPartPr>
      <w:docPartBody>
        <w:p w:rsidR="006E643C" w:rsidRDefault="00FF521F" w:rsidP="00FF521F">
          <w:pPr>
            <w:pStyle w:val="BFCC0102CC26FD498E66F10589959887"/>
          </w:pPr>
          <w:r w:rsidRPr="00036450">
            <w:t>EDUCATION</w:t>
          </w:r>
        </w:p>
      </w:docPartBody>
    </w:docPart>
    <w:docPart>
      <w:docPartPr>
        <w:name w:val="76601575BCF09544B32EECCA08D53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22C53-8E82-854A-ABE0-70BC1D8D960C}"/>
      </w:docPartPr>
      <w:docPartBody>
        <w:p w:rsidR="006E643C" w:rsidRDefault="00FF521F" w:rsidP="00FF521F">
          <w:pPr>
            <w:pStyle w:val="76601575BCF09544B32EECCA08D537CB"/>
          </w:pPr>
          <w:r w:rsidRPr="00036450">
            <w:t>WORK EXPERIENCE</w:t>
          </w:r>
        </w:p>
      </w:docPartBody>
    </w:docPart>
    <w:docPart>
      <w:docPartPr>
        <w:name w:val="930456BF798A954DA9FCA81ECADD0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E334-B9E5-D544-9100-6D5ECDE21B08}"/>
      </w:docPartPr>
      <w:docPartBody>
        <w:p w:rsidR="006E643C" w:rsidRDefault="00FF521F" w:rsidP="00FF521F">
          <w:pPr>
            <w:pStyle w:val="930456BF798A954DA9FCA81ECADD0A4E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A6A"/>
    <w:rsid w:val="00213A6A"/>
    <w:rsid w:val="006E643C"/>
    <w:rsid w:val="009254D3"/>
    <w:rsid w:val="009E7D3F"/>
    <w:rsid w:val="00AE4A64"/>
    <w:rsid w:val="00BF0D10"/>
    <w:rsid w:val="00D23572"/>
    <w:rsid w:val="00EA6385"/>
    <w:rsid w:val="00F75AB8"/>
    <w:rsid w:val="00FF27FB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6E643C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E643C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569189C991D70D4E82A59756606557B6">
    <w:name w:val="569189C991D70D4E82A59756606557B6"/>
    <w:rsid w:val="00FF521F"/>
    <w:rPr>
      <w:lang w:val="en-GB" w:eastAsia="en-US"/>
    </w:rPr>
  </w:style>
  <w:style w:type="paragraph" w:customStyle="1" w:styleId="5CF2F05038273E4980476FEF989BCCBD">
    <w:name w:val="5CF2F05038273E4980476FEF989BCCBD"/>
    <w:rsid w:val="00FF521F"/>
    <w:rPr>
      <w:lang w:val="en-GB" w:eastAsia="en-US"/>
    </w:rPr>
  </w:style>
  <w:style w:type="paragraph" w:customStyle="1" w:styleId="BBE5F5EFF9D95741B84BE567F64FF1BC">
    <w:name w:val="BBE5F5EFF9D95741B84BE567F64FF1BC"/>
    <w:rsid w:val="00FF521F"/>
    <w:rPr>
      <w:lang w:val="en-GB" w:eastAsia="en-US"/>
    </w:rPr>
  </w:style>
  <w:style w:type="paragraph" w:customStyle="1" w:styleId="77AD1BCF8BF4A344BA56F2482DE01560">
    <w:name w:val="77AD1BCF8BF4A344BA56F2482DE01560"/>
    <w:rsid w:val="00FF521F"/>
    <w:rPr>
      <w:lang w:val="en-GB" w:eastAsia="en-US"/>
    </w:rPr>
  </w:style>
  <w:style w:type="paragraph" w:customStyle="1" w:styleId="BFCC0102CC26FD498E66F10589959887">
    <w:name w:val="BFCC0102CC26FD498E66F10589959887"/>
    <w:rsid w:val="00FF521F"/>
    <w:rPr>
      <w:lang w:val="en-GB" w:eastAsia="en-US"/>
    </w:rPr>
  </w:style>
  <w:style w:type="paragraph" w:customStyle="1" w:styleId="76601575BCF09544B32EECCA08D537CB">
    <w:name w:val="76601575BCF09544B32EECCA08D537CB"/>
    <w:rsid w:val="00FF521F"/>
    <w:rPr>
      <w:lang w:val="en-GB" w:eastAsia="en-US"/>
    </w:rPr>
  </w:style>
  <w:style w:type="paragraph" w:customStyle="1" w:styleId="930456BF798A954DA9FCA81ECADD0A4E">
    <w:name w:val="930456BF798A954DA9FCA81ECADD0A4E"/>
    <w:rsid w:val="00FF521F"/>
    <w:rPr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2022-12-23T08:28:00Z</dcterms:created>
  <dcterms:modified xsi:type="dcterms:W3CDTF">2023-01-14T16:13:00Z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