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0ECF35F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EB84E61" w14:textId="093EEBEF" w:rsidR="00692703" w:rsidRPr="00CF1A49" w:rsidRDefault="008039E3" w:rsidP="00913946">
            <w:pPr>
              <w:pStyle w:val="Title"/>
            </w:pPr>
            <w:r>
              <w:t>Leah</w:t>
            </w:r>
            <w:r w:rsidR="00692703" w:rsidRPr="00CF1A49">
              <w:t xml:space="preserve"> </w:t>
            </w:r>
            <w:r w:rsidR="00B41C26">
              <w:rPr>
                <w:rStyle w:val="IntenseEmphasis"/>
              </w:rPr>
              <w:t>al hashash</w:t>
            </w:r>
          </w:p>
          <w:p w14:paraId="2FA3DB65" w14:textId="1EAC62AF" w:rsidR="00692703" w:rsidRPr="00CF1A49" w:rsidRDefault="00B41C26" w:rsidP="00913946">
            <w:pPr>
              <w:pStyle w:val="ContactInfo"/>
              <w:contextualSpacing w:val="0"/>
            </w:pPr>
            <w:r>
              <w:t>Beirut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84543C57CB2549FAB5A7358AAC94F07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81 6</w:t>
            </w:r>
            <w:r w:rsidR="008039E3">
              <w:t>18 248</w:t>
            </w:r>
          </w:p>
          <w:p w14:paraId="3C248AC8" w14:textId="0097425A" w:rsidR="00692703" w:rsidRPr="00CF1A49" w:rsidRDefault="0049569C" w:rsidP="00B41C26">
            <w:pPr>
              <w:pStyle w:val="ContactInfoEmphasis"/>
              <w:contextualSpacing w:val="0"/>
            </w:pPr>
            <w:r>
              <w:t>l</w:t>
            </w:r>
            <w:r w:rsidR="008039E3">
              <w:t>eahhashash2004@gmail.com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A5407CAEB09E46499E3EDDB21FF73DB3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LinkedIn profile:"/>
                <w:tag w:val="Enter LinkedIn profile:"/>
                <w:id w:val="-1332902444"/>
                <w:placeholder>
                  <w:docPart w:val="A5256416621243809AE105E5E05CE18C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LinkedIn Profile</w:t>
                </w:r>
              </w:sdtContent>
            </w:sdt>
            <w:r w:rsidR="00692703" w:rsidRPr="00CF1A49">
              <w:t xml:space="preserve"> </w:t>
            </w:r>
          </w:p>
        </w:tc>
      </w:tr>
      <w:tr w:rsidR="009571D8" w:rsidRPr="00CF1A49" w14:paraId="5003133A" w14:textId="77777777" w:rsidTr="00692703">
        <w:tc>
          <w:tcPr>
            <w:tcW w:w="9360" w:type="dxa"/>
            <w:tcMar>
              <w:top w:w="432" w:type="dxa"/>
            </w:tcMar>
          </w:tcPr>
          <w:p w14:paraId="7D415FBF" w14:textId="58540389" w:rsidR="001755A8" w:rsidRPr="00CF1A49" w:rsidRDefault="00227875" w:rsidP="00913946">
            <w:pPr>
              <w:contextualSpacing w:val="0"/>
            </w:pPr>
            <w:r w:rsidRPr="00227875">
              <w:t xml:space="preserve">A driven and imaginative individual, continuously inspired and dedicated to </w:t>
            </w:r>
            <w:r w:rsidR="00A27317">
              <w:t>apply</w:t>
            </w:r>
            <w:r w:rsidRPr="00227875">
              <w:t xml:space="preserve"> all acquired knowledge and experience for the betterment of the institution they're involved with.</w:t>
            </w:r>
          </w:p>
        </w:tc>
      </w:tr>
    </w:tbl>
    <w:p w14:paraId="21058731" w14:textId="77777777" w:rsidR="004E01EB" w:rsidRPr="00CF1A49" w:rsidRDefault="00A4495D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B97E262BDACE4BECB99DE8AECD1A853F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6B0A3172" w14:textId="77777777" w:rsidTr="003C493B">
        <w:trPr>
          <w:trHeight w:val="3868"/>
        </w:trPr>
        <w:tc>
          <w:tcPr>
            <w:tcW w:w="9290" w:type="dxa"/>
          </w:tcPr>
          <w:p w14:paraId="6C202496" w14:textId="77777777" w:rsidR="001D0BF1" w:rsidRPr="00CF1A49" w:rsidRDefault="00D526BF" w:rsidP="0059049A">
            <w:pPr>
              <w:pStyle w:val="Heading3"/>
            </w:pPr>
            <w:r>
              <w:t>2021</w:t>
            </w:r>
            <w:r w:rsidR="001D0BF1" w:rsidRPr="00CF1A49">
              <w:t xml:space="preserve"> – </w:t>
            </w:r>
            <w:r w:rsidRPr="0059049A">
              <w:t>present</w:t>
            </w:r>
          </w:p>
          <w:p w14:paraId="28287AC4" w14:textId="77777777" w:rsidR="001D0BF1" w:rsidRPr="00CF1A49" w:rsidRDefault="00D526BF" w:rsidP="001D0BF1">
            <w:pPr>
              <w:pStyle w:val="Heading2"/>
              <w:contextualSpacing w:val="0"/>
            </w:pPr>
            <w:r>
              <w:t>SOCIAL MEDIA MANAGER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Spread it</w:t>
            </w:r>
          </w:p>
          <w:p w14:paraId="33FA76D0" w14:textId="77777777" w:rsidR="00D526BF" w:rsidRDefault="00D526BF" w:rsidP="0059049A">
            <w:pPr>
              <w:pStyle w:val="ListBullet"/>
            </w:pPr>
            <w:r w:rsidRPr="00D526BF">
              <w:t>Content Creation on all social media pages</w:t>
            </w:r>
          </w:p>
          <w:p w14:paraId="2AACD996" w14:textId="77777777" w:rsidR="00D526BF" w:rsidRDefault="00D526BF" w:rsidP="0059049A">
            <w:pPr>
              <w:pStyle w:val="ListBullet"/>
            </w:pPr>
            <w:r w:rsidRPr="00D526BF">
              <w:t xml:space="preserve">Invent and create new products </w:t>
            </w:r>
          </w:p>
          <w:p w14:paraId="44242908" w14:textId="77777777" w:rsidR="00D526BF" w:rsidRDefault="00D526BF" w:rsidP="0059049A">
            <w:pPr>
              <w:pStyle w:val="ListBullet"/>
            </w:pPr>
            <w:r w:rsidRPr="00D526BF">
              <w:t xml:space="preserve">Always meeting customer's needs and wants </w:t>
            </w:r>
          </w:p>
          <w:p w14:paraId="1B1BE519" w14:textId="77777777" w:rsidR="005C3017" w:rsidRDefault="00D526BF" w:rsidP="0059049A">
            <w:pPr>
              <w:pStyle w:val="ListBullet"/>
            </w:pPr>
            <w:r w:rsidRPr="00D526BF">
              <w:t>Manage business operations</w:t>
            </w:r>
          </w:p>
          <w:p w14:paraId="3A46F412" w14:textId="4423590B" w:rsidR="00D526BF" w:rsidRDefault="00D526BF" w:rsidP="0059049A">
            <w:pPr>
              <w:pStyle w:val="ListBullet"/>
            </w:pPr>
            <w:r w:rsidRPr="00D526BF">
              <w:t xml:space="preserve"> Editing and creating social media posts and stories </w:t>
            </w:r>
          </w:p>
          <w:p w14:paraId="5C4B3DC0" w14:textId="77777777" w:rsidR="001E3120" w:rsidRDefault="00D526BF" w:rsidP="0059049A">
            <w:pPr>
              <w:pStyle w:val="ListBullet"/>
            </w:pPr>
            <w:r w:rsidRPr="00D526BF">
              <w:t xml:space="preserve">Very well experienced with working on </w:t>
            </w:r>
            <w:proofErr w:type="spellStart"/>
            <w:r w:rsidRPr="00D526BF">
              <w:t>Canv</w:t>
            </w:r>
            <w:r>
              <w:t>a</w:t>
            </w:r>
            <w:proofErr w:type="spellEnd"/>
          </w:p>
          <w:p w14:paraId="2BFCE7E9" w14:textId="77777777" w:rsidR="003C493B" w:rsidRDefault="003C493B" w:rsidP="003C493B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18C926F1" w14:textId="2A187D09" w:rsidR="002B4A25" w:rsidRPr="00CF1A49" w:rsidRDefault="002B4A25" w:rsidP="00A27317">
            <w:pPr>
              <w:pStyle w:val="Heading3"/>
            </w:pPr>
            <w:r>
              <w:t xml:space="preserve">July- August </w:t>
            </w:r>
            <w:r w:rsidR="00CA77DF">
              <w:t>2023</w:t>
            </w:r>
            <w:r>
              <w:t xml:space="preserve"> - DECEMBER 2023</w:t>
            </w:r>
          </w:p>
          <w:p w14:paraId="3DE65025" w14:textId="60D86880" w:rsidR="00486ACE" w:rsidRDefault="000B1A7C" w:rsidP="00C1563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color w:val="505050" w:themeColor="text2" w:themeTint="BF"/>
                <w:sz w:val="26"/>
                <w:szCs w:val="26"/>
              </w:rPr>
            </w:pPr>
            <w:r w:rsidRPr="00BC64AA">
              <w:rPr>
                <w:b/>
                <w:bCs/>
                <w:color w:val="1D824C" w:themeColor="accent1"/>
                <w:sz w:val="26"/>
                <w:szCs w:val="26"/>
              </w:rPr>
              <w:t>CAMP MON</w:t>
            </w:r>
            <w:r w:rsidR="005A0202" w:rsidRPr="00BC64AA">
              <w:rPr>
                <w:b/>
                <w:bCs/>
                <w:color w:val="1D824C" w:themeColor="accent1"/>
                <w:sz w:val="26"/>
                <w:szCs w:val="26"/>
              </w:rPr>
              <w:t>ITOR,</w:t>
            </w:r>
            <w:r w:rsidR="005A0202" w:rsidRPr="00486ACE">
              <w:rPr>
                <w:b/>
                <w:bCs/>
                <w:color w:val="404040" w:themeColor="text1" w:themeTint="BF"/>
                <w:sz w:val="26"/>
                <w:szCs w:val="26"/>
              </w:rPr>
              <w:t xml:space="preserve"> </w:t>
            </w:r>
            <w:r w:rsidR="005A0202" w:rsidRPr="00486ACE">
              <w:rPr>
                <w:color w:val="505050" w:themeColor="text2" w:themeTint="BF"/>
                <w:sz w:val="26"/>
                <w:szCs w:val="26"/>
              </w:rPr>
              <w:t>MINI CAMP</w:t>
            </w:r>
          </w:p>
          <w:p w14:paraId="7C2819AA" w14:textId="617DCFC9" w:rsidR="00486ACE" w:rsidRDefault="00486ACE" w:rsidP="00486AC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color w:val="505050" w:themeColor="text2" w:themeTint="BF"/>
              </w:rPr>
            </w:pPr>
            <w:r w:rsidRPr="0008541D">
              <w:rPr>
                <w:color w:val="1D824C" w:themeColor="accent1"/>
                <w:sz w:val="26"/>
                <w:szCs w:val="26"/>
              </w:rPr>
              <w:t>•</w:t>
            </w:r>
            <w:r>
              <w:rPr>
                <w:color w:val="505050" w:themeColor="text2" w:themeTint="BF"/>
                <w:sz w:val="26"/>
                <w:szCs w:val="26"/>
              </w:rPr>
              <w:t xml:space="preserve"> </w:t>
            </w:r>
            <w:r w:rsidR="00827E23">
              <w:rPr>
                <w:color w:val="505050" w:themeColor="text2" w:themeTint="BF"/>
              </w:rPr>
              <w:t xml:space="preserve">work as team </w:t>
            </w:r>
          </w:p>
          <w:p w14:paraId="3E0870FC" w14:textId="113419FD" w:rsidR="00827E23" w:rsidRDefault="00491988" w:rsidP="00486AC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color w:val="505050" w:themeColor="text2" w:themeTint="BF"/>
              </w:rPr>
            </w:pPr>
            <w:r w:rsidRPr="00BB341E">
              <w:rPr>
                <w:color w:val="1D824C" w:themeColor="accent1"/>
                <w:sz w:val="24"/>
                <w:szCs w:val="24"/>
              </w:rPr>
              <w:t>•</w:t>
            </w:r>
            <w:r>
              <w:rPr>
                <w:color w:val="505050" w:themeColor="text2" w:themeTint="BF"/>
              </w:rPr>
              <w:t xml:space="preserve"> </w:t>
            </w:r>
            <w:r w:rsidRPr="00491988">
              <w:rPr>
                <w:color w:val="505050" w:themeColor="text2" w:themeTint="BF"/>
              </w:rPr>
              <w:t>Organize and le</w:t>
            </w:r>
            <w:r w:rsidR="00564C2E">
              <w:rPr>
                <w:color w:val="505050" w:themeColor="text2" w:themeTint="BF"/>
              </w:rPr>
              <w:t>a</w:t>
            </w:r>
            <w:r w:rsidRPr="00491988">
              <w:rPr>
                <w:color w:val="505050" w:themeColor="text2" w:themeTint="BF"/>
              </w:rPr>
              <w:t>d age-appropriate activities and games</w:t>
            </w:r>
          </w:p>
          <w:p w14:paraId="3259BACD" w14:textId="4ADD3291" w:rsidR="00263BA1" w:rsidRDefault="00564C2E" w:rsidP="00486AC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color w:val="505050" w:themeColor="text2" w:themeTint="BF"/>
              </w:rPr>
            </w:pPr>
            <w:r w:rsidRPr="0008541D">
              <w:rPr>
                <w:color w:val="1D824C" w:themeColor="accent1"/>
                <w:sz w:val="24"/>
                <w:szCs w:val="24"/>
              </w:rPr>
              <w:t>•</w:t>
            </w:r>
            <w:r w:rsidR="00A4495D">
              <w:rPr>
                <w:color w:val="1D824C" w:themeColor="accent1"/>
                <w:sz w:val="24"/>
                <w:szCs w:val="24"/>
              </w:rPr>
              <w:t xml:space="preserve"> </w:t>
            </w:r>
            <w:r w:rsidRPr="00564C2E">
              <w:rPr>
                <w:color w:val="505050" w:themeColor="text2" w:themeTint="BF"/>
              </w:rPr>
              <w:t>Provide emotional support and reassurance to campers when needed</w:t>
            </w:r>
          </w:p>
          <w:p w14:paraId="1475A2DF" w14:textId="77777777" w:rsidR="00564C2E" w:rsidRPr="00827E23" w:rsidRDefault="00564C2E" w:rsidP="00486AC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color w:val="505050" w:themeColor="text2" w:themeTint="BF"/>
              </w:rPr>
            </w:pPr>
          </w:p>
          <w:p w14:paraId="4F0E1A0D" w14:textId="7E320434" w:rsidR="005A0202" w:rsidRPr="008859E8" w:rsidRDefault="005A0202" w:rsidP="008859E8">
            <w:pPr>
              <w:pStyle w:val="ListBullet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</w:tr>
    </w:tbl>
    <w:sdt>
      <w:sdtPr>
        <w:alias w:val="Education:"/>
        <w:tag w:val="Education:"/>
        <w:id w:val="-1908763273"/>
        <w:placeholder>
          <w:docPart w:val="F030B8043C054B068493D278BCA18ED8"/>
        </w:placeholder>
        <w:temporary/>
        <w:showingPlcHdr/>
        <w15:appearance w15:val="hidden"/>
      </w:sdtPr>
      <w:sdtEndPr/>
      <w:sdtContent>
        <w:p w14:paraId="7B70828A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764927F9" w14:textId="77777777" w:rsidTr="00D66A52">
        <w:tc>
          <w:tcPr>
            <w:tcW w:w="9355" w:type="dxa"/>
          </w:tcPr>
          <w:p w14:paraId="264CE1F8" w14:textId="2C13A0A0" w:rsidR="001D0BF1" w:rsidRPr="00CF1A49" w:rsidRDefault="00D526BF" w:rsidP="001D0BF1">
            <w:pPr>
              <w:pStyle w:val="Heading3"/>
              <w:contextualSpacing w:val="0"/>
            </w:pPr>
            <w:r>
              <w:t>september</w:t>
            </w:r>
            <w:r w:rsidR="001D0BF1" w:rsidRPr="00CF1A49">
              <w:t xml:space="preserve"> </w:t>
            </w:r>
            <w:r>
              <w:t>202</w:t>
            </w:r>
            <w:r w:rsidR="00E12EBB">
              <w:t>2</w:t>
            </w:r>
            <w:r>
              <w:t xml:space="preserve"> - Present</w:t>
            </w:r>
          </w:p>
          <w:p w14:paraId="6E85A80E" w14:textId="77777777" w:rsidR="001D0BF1" w:rsidRPr="00CF1A49" w:rsidRDefault="00D526BF" w:rsidP="001D0BF1">
            <w:pPr>
              <w:pStyle w:val="Heading2"/>
              <w:contextualSpacing w:val="0"/>
            </w:pPr>
            <w:r>
              <w:t>business marketing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lebanese american university</w:t>
            </w:r>
          </w:p>
          <w:p w14:paraId="188D0D6F" w14:textId="4DEB8CB7" w:rsidR="007538DC" w:rsidRPr="00CF1A49" w:rsidRDefault="00D526BF" w:rsidP="00D526BF">
            <w:pPr>
              <w:contextualSpacing w:val="0"/>
            </w:pPr>
            <w:r>
              <w:t xml:space="preserve">I have completed most of the marketing and business requirement courses </w:t>
            </w:r>
            <w:r w:rsidR="00E12EBB">
              <w:t xml:space="preserve">while placed on the Dean’s Honors List </w:t>
            </w:r>
          </w:p>
        </w:tc>
      </w:tr>
      <w:tr w:rsidR="00F61DF9" w:rsidRPr="00CF1A49" w14:paraId="6D7C803E" w14:textId="77777777" w:rsidTr="0059049A">
        <w:trPr>
          <w:trHeight w:val="14"/>
        </w:trPr>
        <w:tc>
          <w:tcPr>
            <w:tcW w:w="9355" w:type="dxa"/>
            <w:tcMar>
              <w:top w:w="216" w:type="dxa"/>
            </w:tcMar>
          </w:tcPr>
          <w:p w14:paraId="6F8F74B0" w14:textId="77777777" w:rsidR="00F61DF9" w:rsidRDefault="00F61DF9" w:rsidP="00D526BF">
            <w:pPr>
              <w:pStyle w:val="Heading2"/>
            </w:pPr>
          </w:p>
        </w:tc>
      </w:tr>
    </w:tbl>
    <w:sdt>
      <w:sdtPr>
        <w:alias w:val="Skills:"/>
        <w:tag w:val="Skills:"/>
        <w:id w:val="-1392877668"/>
        <w:placeholder>
          <w:docPart w:val="6A8900A9A3C049CBABA63C17CDB1E116"/>
        </w:placeholder>
        <w:temporary/>
        <w:showingPlcHdr/>
        <w15:appearance w15:val="hidden"/>
      </w:sdtPr>
      <w:sdtEndPr/>
      <w:sdtContent>
        <w:p w14:paraId="5C50B18C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78A4DE86" w14:textId="77777777" w:rsidTr="00CF1A49">
        <w:tc>
          <w:tcPr>
            <w:tcW w:w="4675" w:type="dxa"/>
          </w:tcPr>
          <w:p w14:paraId="1EB83EC6" w14:textId="77777777" w:rsidR="001E3120" w:rsidRPr="006E1507" w:rsidRDefault="00D526BF" w:rsidP="006E1507">
            <w:pPr>
              <w:pStyle w:val="ListBullet"/>
              <w:contextualSpacing w:val="0"/>
            </w:pPr>
            <w:r>
              <w:t>Communication skills</w:t>
            </w:r>
          </w:p>
          <w:p w14:paraId="1D4CEF86" w14:textId="77777777" w:rsidR="001F4E6D" w:rsidRDefault="00D526BF" w:rsidP="00D526BF">
            <w:pPr>
              <w:pStyle w:val="ListBullet"/>
              <w:contextualSpacing w:val="0"/>
            </w:pPr>
            <w:r>
              <w:t>Teamwork</w:t>
            </w:r>
          </w:p>
          <w:p w14:paraId="03309EF9" w14:textId="77777777" w:rsidR="00D526BF" w:rsidRDefault="00D526BF" w:rsidP="00D526BF">
            <w:pPr>
              <w:pStyle w:val="ListBullet"/>
              <w:contextualSpacing w:val="0"/>
            </w:pPr>
            <w:r>
              <w:t>Content creation</w:t>
            </w:r>
          </w:p>
          <w:p w14:paraId="2B8DA6FF" w14:textId="00C90CFF" w:rsidR="0069045A" w:rsidRPr="006E1507" w:rsidRDefault="0069045A" w:rsidP="00BB341E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14:paraId="744C4AC4" w14:textId="77777777" w:rsidR="003A0632" w:rsidRPr="006E1507" w:rsidRDefault="00D526BF" w:rsidP="006E1507">
            <w:pPr>
              <w:pStyle w:val="ListBullet"/>
              <w:contextualSpacing w:val="0"/>
            </w:pPr>
            <w:r>
              <w:t>Leadership skills</w:t>
            </w:r>
          </w:p>
          <w:p w14:paraId="2DDD4202" w14:textId="77777777" w:rsidR="001E3120" w:rsidRPr="006E1507" w:rsidRDefault="00D526BF" w:rsidP="006E1507">
            <w:pPr>
              <w:pStyle w:val="ListBullet"/>
              <w:contextualSpacing w:val="0"/>
            </w:pPr>
            <w:r>
              <w:t>Social media skills</w:t>
            </w:r>
          </w:p>
          <w:p w14:paraId="1C3A037F" w14:textId="77777777" w:rsidR="001E3120" w:rsidRPr="006E1507" w:rsidRDefault="00D526BF" w:rsidP="00D526BF">
            <w:pPr>
              <w:pStyle w:val="ListBullet"/>
              <w:contextualSpacing w:val="0"/>
            </w:pPr>
            <w:r>
              <w:t>Public speaking</w:t>
            </w:r>
          </w:p>
        </w:tc>
      </w:tr>
    </w:tbl>
    <w:p w14:paraId="67F9AE24" w14:textId="77777777" w:rsidR="0059049A" w:rsidRDefault="0059049A" w:rsidP="0059049A">
      <w:pPr>
        <w:pStyle w:val="Heading1"/>
      </w:pPr>
    </w:p>
    <w:p w14:paraId="709A97D5" w14:textId="77777777" w:rsidR="0059049A" w:rsidRDefault="0059049A" w:rsidP="0059049A">
      <w:pPr>
        <w:pStyle w:val="Heading1"/>
      </w:pPr>
    </w:p>
    <w:p w14:paraId="75BFB0C6" w14:textId="77777777" w:rsidR="0059049A" w:rsidRDefault="0059049A" w:rsidP="0059049A">
      <w:pPr>
        <w:pStyle w:val="Heading1"/>
      </w:pPr>
      <w:r>
        <w:t>personal projects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59049A" w:rsidRPr="0059049A" w14:paraId="5BD9E219" w14:textId="77777777" w:rsidTr="00606DF6">
        <w:tc>
          <w:tcPr>
            <w:tcW w:w="9355" w:type="dxa"/>
          </w:tcPr>
          <w:p w14:paraId="55ED996F" w14:textId="77777777" w:rsidR="001D0BF1" w:rsidRDefault="00D526BF" w:rsidP="0059049A">
            <w:pPr>
              <w:pStyle w:val="Heading3"/>
              <w:contextualSpacing w:val="0"/>
            </w:pPr>
            <w:r w:rsidRPr="0059049A">
              <w:t>2021</w:t>
            </w:r>
            <w:r w:rsidR="001D0BF1" w:rsidRPr="0059049A">
              <w:t xml:space="preserve"> – </w:t>
            </w:r>
            <w:r w:rsidRPr="0059049A">
              <w:t>present</w:t>
            </w:r>
          </w:p>
          <w:p w14:paraId="17241AC2" w14:textId="77777777" w:rsidR="0059049A" w:rsidRDefault="0059049A" w:rsidP="0059049A">
            <w:pPr>
              <w:pStyle w:val="Heading2"/>
            </w:pPr>
            <w:r>
              <w:t>sPREAD IT</w:t>
            </w:r>
          </w:p>
          <w:p w14:paraId="5F233960" w14:textId="23A2E820" w:rsidR="0059049A" w:rsidRDefault="0059049A" w:rsidP="0059049A">
            <w:pPr>
              <w:pStyle w:val="ListBullet"/>
            </w:pPr>
            <w:r>
              <w:t xml:space="preserve">Achieved </w:t>
            </w:r>
            <w:r w:rsidR="00BA44BE">
              <w:t>a</w:t>
            </w:r>
            <w:r>
              <w:t xml:space="preserve"> TV interview</w:t>
            </w:r>
            <w:r w:rsidR="00092EFA">
              <w:t xml:space="preserve"> </w:t>
            </w:r>
            <w:r w:rsidR="00BA44BE">
              <w:t>on New</w:t>
            </w:r>
            <w:r>
              <w:t xml:space="preserve"> TV</w:t>
            </w:r>
          </w:p>
          <w:p w14:paraId="655CFADA" w14:textId="77777777" w:rsidR="0059049A" w:rsidRDefault="0059049A" w:rsidP="0059049A">
            <w:pPr>
              <w:pStyle w:val="ListBullet"/>
            </w:pPr>
            <w:r>
              <w:t xml:space="preserve"> Presented a Local Business in a professional and modern way </w:t>
            </w:r>
          </w:p>
          <w:p w14:paraId="3B107B60" w14:textId="77777777" w:rsidR="0059049A" w:rsidRDefault="0059049A" w:rsidP="0059049A">
            <w:pPr>
              <w:pStyle w:val="ListBullet"/>
            </w:pPr>
            <w:r>
              <w:t>Encouraged people to buy and support local business</w:t>
            </w:r>
          </w:p>
          <w:p w14:paraId="390CF834" w14:textId="607E5857" w:rsidR="004F08F9" w:rsidRPr="0059049A" w:rsidRDefault="00BB341E" w:rsidP="0059049A">
            <w:pPr>
              <w:pStyle w:val="ListBullet"/>
            </w:pPr>
            <w:r>
              <w:t>Participated in th</w:t>
            </w:r>
            <w:r w:rsidR="00E23D1B">
              <w:t xml:space="preserve">e </w:t>
            </w:r>
            <w:r w:rsidR="00F53BD6">
              <w:t>City Center S</w:t>
            </w:r>
            <w:r w:rsidR="00E23D1B">
              <w:t xml:space="preserve">pring </w:t>
            </w:r>
            <w:r w:rsidR="00F53BD6">
              <w:t xml:space="preserve">Market </w:t>
            </w:r>
          </w:p>
          <w:p w14:paraId="0790DF79" w14:textId="102F4045" w:rsidR="00D82751" w:rsidRPr="0059049A" w:rsidRDefault="00D82751" w:rsidP="00BA44BE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27A802D8" w14:textId="77777777" w:rsidR="002D61FB" w:rsidRDefault="002D61FB" w:rsidP="003B17D2">
      <w:pPr>
        <w:keepNext/>
        <w:keepLines/>
        <w:spacing w:before="400" w:after="200"/>
        <w:contextualSpacing/>
        <w:outlineLvl w:val="0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</w:p>
    <w:p w14:paraId="79DD00D4" w14:textId="5BE2D23B" w:rsidR="003B17D2" w:rsidRDefault="003B17D2" w:rsidP="003B17D2">
      <w:pPr>
        <w:keepNext/>
        <w:keepLines/>
        <w:spacing w:before="400" w:after="200"/>
        <w:contextualSpacing/>
        <w:outlineLvl w:val="0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t>EXTRACURRICULAR</w:t>
      </w:r>
      <w:r w:rsidR="002D61FB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t>S</w:t>
      </w:r>
    </w:p>
    <w:p w14:paraId="3F1FD144" w14:textId="77777777" w:rsidR="002D61FB" w:rsidRDefault="002D61FB" w:rsidP="003B17D2">
      <w:pPr>
        <w:keepNext/>
        <w:keepLines/>
        <w:spacing w:before="400" w:after="200"/>
        <w:contextualSpacing/>
        <w:outlineLvl w:val="0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2D61FB" w:rsidRPr="002D61FB" w14:paraId="2C014133" w14:textId="77777777" w:rsidTr="000E3B34">
        <w:tc>
          <w:tcPr>
            <w:tcW w:w="9355" w:type="dxa"/>
          </w:tcPr>
          <w:p w14:paraId="7DD04877" w14:textId="657DDCE7" w:rsidR="002D61FB" w:rsidRPr="002D61FB" w:rsidRDefault="00924A0A" w:rsidP="002D61FB">
            <w:pPr>
              <w:contextualSpacing w:val="0"/>
              <w:outlineLvl w:val="2"/>
              <w:rPr>
                <w:b/>
                <w:szCs w:val="24"/>
              </w:rPr>
            </w:pPr>
            <w:r>
              <w:rPr>
                <w:b/>
                <w:szCs w:val="24"/>
              </w:rPr>
              <w:t>SEPTEMBER 2022- JUNE 2023</w:t>
            </w:r>
          </w:p>
          <w:p w14:paraId="3A7901DB" w14:textId="4F364AA6" w:rsidR="002D61FB" w:rsidRPr="002D61FB" w:rsidRDefault="00924A0A" w:rsidP="002D61FB">
            <w:pPr>
              <w:spacing w:after="40"/>
              <w:outlineLvl w:val="1"/>
              <w:rPr>
                <w:b/>
                <w:color w:val="1D824C" w:themeColor="accent1"/>
                <w:sz w:val="26"/>
                <w:szCs w:val="26"/>
              </w:rPr>
            </w:pPr>
            <w:r>
              <w:rPr>
                <w:b/>
                <w:color w:val="1D824C" w:themeColor="accent1"/>
                <w:sz w:val="26"/>
                <w:szCs w:val="26"/>
              </w:rPr>
              <w:t xml:space="preserve">MARKETING CLUB MEMBER AT </w:t>
            </w:r>
            <w:proofErr w:type="spellStart"/>
            <w:r>
              <w:rPr>
                <w:b/>
                <w:color w:val="1D824C" w:themeColor="accent1"/>
                <w:sz w:val="26"/>
                <w:szCs w:val="26"/>
              </w:rPr>
              <w:t>LAU</w:t>
            </w:r>
            <w:proofErr w:type="spellEnd"/>
          </w:p>
          <w:p w14:paraId="4F48F55D" w14:textId="6A307357" w:rsidR="002D61FB" w:rsidRDefault="0018792F" w:rsidP="002D61FB">
            <w:pPr>
              <w:numPr>
                <w:ilvl w:val="0"/>
                <w:numId w:val="5"/>
              </w:numPr>
            </w:pPr>
            <w:r>
              <w:t xml:space="preserve">Attended workshops and on campus activities </w:t>
            </w:r>
          </w:p>
          <w:p w14:paraId="4255CD78" w14:textId="77777777" w:rsidR="0018792F" w:rsidRDefault="0018792F" w:rsidP="0018792F"/>
          <w:p w14:paraId="4D19F3EB" w14:textId="46848EC4" w:rsidR="00FD1F2C" w:rsidRPr="002D61FB" w:rsidRDefault="00FD1F2C" w:rsidP="00FD1F2C">
            <w:pPr>
              <w:spacing w:after="40"/>
              <w:outlineLvl w:val="1"/>
              <w:rPr>
                <w:b/>
                <w:color w:val="1D824C" w:themeColor="accent1"/>
                <w:sz w:val="26"/>
                <w:szCs w:val="26"/>
              </w:rPr>
            </w:pPr>
            <w:r>
              <w:rPr>
                <w:b/>
                <w:color w:val="1D824C" w:themeColor="accent1"/>
                <w:sz w:val="26"/>
                <w:szCs w:val="26"/>
              </w:rPr>
              <w:t xml:space="preserve">FASHION </w:t>
            </w:r>
            <w:r w:rsidR="0018792F">
              <w:rPr>
                <w:b/>
                <w:color w:val="1D824C" w:themeColor="accent1"/>
                <w:sz w:val="26"/>
                <w:szCs w:val="26"/>
              </w:rPr>
              <w:t xml:space="preserve">CLUB MEMBER AT </w:t>
            </w:r>
            <w:proofErr w:type="spellStart"/>
            <w:r w:rsidR="0018792F">
              <w:rPr>
                <w:b/>
                <w:color w:val="1D824C" w:themeColor="accent1"/>
                <w:sz w:val="26"/>
                <w:szCs w:val="26"/>
              </w:rPr>
              <w:t>LAU</w:t>
            </w:r>
            <w:proofErr w:type="spellEnd"/>
          </w:p>
          <w:p w14:paraId="07017A1D" w14:textId="77777777" w:rsidR="00CD62DD" w:rsidRDefault="00211EAA" w:rsidP="00CD62DD">
            <w:pPr>
              <w:numPr>
                <w:ilvl w:val="0"/>
                <w:numId w:val="5"/>
              </w:numPr>
            </w:pPr>
            <w:r>
              <w:t>Participated in workshops and on campus activities</w:t>
            </w:r>
          </w:p>
          <w:p w14:paraId="5C1E0BB6" w14:textId="77777777" w:rsidR="00B75E54" w:rsidRDefault="00B75E54" w:rsidP="00B75E54">
            <w:pPr>
              <w:ind w:left="360"/>
            </w:pPr>
          </w:p>
          <w:p w14:paraId="6A4DE8D0" w14:textId="3A185C0C" w:rsidR="00CD62DD" w:rsidRPr="00B75E54" w:rsidRDefault="00B75E54" w:rsidP="00B75E54">
            <w:pPr>
              <w:contextualSpacing w:val="0"/>
              <w:outlineLvl w:val="2"/>
              <w:rPr>
                <w:b/>
                <w:szCs w:val="24"/>
              </w:rPr>
            </w:pPr>
            <w:r>
              <w:rPr>
                <w:b/>
                <w:szCs w:val="24"/>
              </w:rPr>
              <w:t>DECEMBER</w:t>
            </w:r>
            <w:r>
              <w:rPr>
                <w:b/>
                <w:szCs w:val="24"/>
              </w:rPr>
              <w:t xml:space="preserve"> 202</w:t>
            </w:r>
            <w:r>
              <w:rPr>
                <w:b/>
                <w:szCs w:val="24"/>
              </w:rPr>
              <w:t>1</w:t>
            </w:r>
          </w:p>
          <w:p w14:paraId="599C62BB" w14:textId="538FFCD8" w:rsidR="002D61FB" w:rsidRPr="002D61FB" w:rsidRDefault="00211EAA" w:rsidP="00B75E54">
            <w:pPr>
              <w:spacing w:after="40"/>
              <w:outlineLvl w:val="1"/>
              <w:rPr>
                <w:b/>
                <w:color w:val="1D824C" w:themeColor="accent1"/>
                <w:sz w:val="26"/>
                <w:szCs w:val="26"/>
              </w:rPr>
            </w:pPr>
            <w:r>
              <w:t xml:space="preserve"> </w:t>
            </w:r>
            <w:proofErr w:type="spellStart"/>
            <w:r w:rsidR="00B75E54">
              <w:rPr>
                <w:b/>
                <w:color w:val="1D824C" w:themeColor="accent1"/>
                <w:sz w:val="26"/>
                <w:szCs w:val="26"/>
              </w:rPr>
              <w:t>ROTERACT</w:t>
            </w:r>
            <w:proofErr w:type="spellEnd"/>
            <w:r w:rsidR="00B75E54">
              <w:rPr>
                <w:b/>
                <w:color w:val="1D824C" w:themeColor="accent1"/>
                <w:sz w:val="26"/>
                <w:szCs w:val="26"/>
              </w:rPr>
              <w:t xml:space="preserve"> BEIRUT CEDARS</w:t>
            </w:r>
          </w:p>
          <w:p w14:paraId="5F848217" w14:textId="3860A3A1" w:rsidR="002D61FB" w:rsidRPr="002D61FB" w:rsidRDefault="00B75E54" w:rsidP="002D61FB">
            <w:pPr>
              <w:numPr>
                <w:ilvl w:val="0"/>
                <w:numId w:val="5"/>
              </w:numPr>
            </w:pPr>
            <w:r>
              <w:t xml:space="preserve">Volunteered in the Christmas </w:t>
            </w:r>
            <w:r w:rsidR="001A61F3">
              <w:t xml:space="preserve">donation campaign </w:t>
            </w:r>
          </w:p>
          <w:p w14:paraId="797F843E" w14:textId="77777777" w:rsidR="002D61FB" w:rsidRPr="002D61FB" w:rsidRDefault="002D61FB" w:rsidP="002D61FB"/>
        </w:tc>
      </w:tr>
    </w:tbl>
    <w:p w14:paraId="563D4BCA" w14:textId="77777777" w:rsidR="002D61FB" w:rsidRDefault="002D61FB" w:rsidP="003B17D2">
      <w:pPr>
        <w:keepNext/>
        <w:keepLines/>
        <w:spacing w:before="400" w:after="200"/>
        <w:contextualSpacing/>
        <w:outlineLvl w:val="0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</w:p>
    <w:p w14:paraId="4FC6951D" w14:textId="77777777" w:rsidR="002D61FB" w:rsidRPr="003B17D2" w:rsidRDefault="002D61FB" w:rsidP="003B17D2">
      <w:pPr>
        <w:keepNext/>
        <w:keepLines/>
        <w:spacing w:before="400" w:after="200"/>
        <w:contextualSpacing/>
        <w:outlineLvl w:val="0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</w:p>
    <w:p w14:paraId="50C3BB50" w14:textId="39F4A7FA" w:rsidR="00B51D1B" w:rsidRDefault="00B51D1B" w:rsidP="0059049A">
      <w:pPr>
        <w:pStyle w:val="Heading3"/>
      </w:pPr>
    </w:p>
    <w:p w14:paraId="7FF5CAEB" w14:textId="77777777" w:rsidR="0059049A" w:rsidRDefault="0059049A" w:rsidP="0059049A">
      <w:pPr>
        <w:pStyle w:val="Heading1"/>
      </w:pPr>
      <w:r>
        <w:t>cERTIFICATES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290"/>
      </w:tblGrid>
      <w:tr w:rsidR="0059049A" w:rsidRPr="0059049A" w14:paraId="1082A4DC" w14:textId="77777777" w:rsidTr="00606DF6">
        <w:tc>
          <w:tcPr>
            <w:tcW w:w="9355" w:type="dxa"/>
          </w:tcPr>
          <w:p w14:paraId="7FB52A11" w14:textId="315E001D" w:rsidR="000B4F8D" w:rsidRPr="00654756" w:rsidRDefault="00654756" w:rsidP="00E12EBB">
            <w:pPr>
              <w:pStyle w:val="Heading2"/>
              <w:rPr>
                <w:color w:val="505050" w:themeColor="text2" w:themeTint="BF"/>
                <w:sz w:val="22"/>
                <w:szCs w:val="22"/>
              </w:rPr>
            </w:pPr>
            <w:r>
              <w:rPr>
                <w:color w:val="505050" w:themeColor="text2" w:themeTint="BF"/>
                <w:sz w:val="22"/>
                <w:szCs w:val="22"/>
              </w:rPr>
              <w:t>20</w:t>
            </w:r>
            <w:r w:rsidR="00FE4B01">
              <w:rPr>
                <w:color w:val="505050" w:themeColor="text2" w:themeTint="BF"/>
                <w:sz w:val="22"/>
                <w:szCs w:val="22"/>
              </w:rPr>
              <w:t>22</w:t>
            </w:r>
          </w:p>
          <w:p w14:paraId="7020EC34" w14:textId="77777777" w:rsidR="008E2E7C" w:rsidRDefault="00CE264A" w:rsidP="00E12EBB">
            <w:pPr>
              <w:pStyle w:val="Heading2"/>
            </w:pPr>
            <w:r>
              <w:t xml:space="preserve">Sales workshop certificate by salah abo </w:t>
            </w:r>
            <w:r w:rsidR="0095500B">
              <w:t>e</w:t>
            </w:r>
            <w:r>
              <w:t>lmagd</w:t>
            </w:r>
          </w:p>
          <w:p w14:paraId="3A1282F9" w14:textId="77777777" w:rsidR="00FE4B01" w:rsidRPr="00FE4B01" w:rsidRDefault="00FE4B01" w:rsidP="00FE4B01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 w:rsidRPr="00FE4B01">
              <w:rPr>
                <w:rFonts w:eastAsiaTheme="majorEastAsia" w:cstheme="majorBidi"/>
                <w:b/>
                <w:caps/>
                <w:szCs w:val="24"/>
              </w:rPr>
              <w:t>2023</w:t>
            </w:r>
          </w:p>
          <w:p w14:paraId="73375C80" w14:textId="77777777" w:rsidR="00FE4B01" w:rsidRPr="00FE4B01" w:rsidRDefault="00FE4B01" w:rsidP="00FE4B01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proofErr w:type="spellStart"/>
            <w:r w:rsidRPr="00FE4B01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HUBSPOT</w:t>
            </w:r>
            <w:proofErr w:type="spellEnd"/>
            <w:r w:rsidRPr="00FE4B01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 INBOUND MARKETING CERTIFICATE </w:t>
            </w:r>
          </w:p>
          <w:p w14:paraId="2DE496BC" w14:textId="438F7C95" w:rsidR="00FE4B01" w:rsidRPr="00FE4B01" w:rsidRDefault="00FE4B01" w:rsidP="00FE4B01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505050" w:themeColor="text2" w:themeTint="BF"/>
              </w:rPr>
            </w:pPr>
          </w:p>
          <w:p w14:paraId="1F1555A0" w14:textId="001A4109" w:rsidR="00FE4B01" w:rsidRPr="00E12EBB" w:rsidRDefault="00FE4B01" w:rsidP="00E12EBB">
            <w:pPr>
              <w:pStyle w:val="Heading2"/>
            </w:pPr>
          </w:p>
        </w:tc>
      </w:tr>
    </w:tbl>
    <w:p w14:paraId="7EFB3534" w14:textId="77777777" w:rsidR="0059049A" w:rsidRDefault="0059049A" w:rsidP="0059049A">
      <w:pPr>
        <w:pStyle w:val="Heading3"/>
      </w:pPr>
    </w:p>
    <w:p w14:paraId="08FB394B" w14:textId="02ED451A" w:rsidR="008D5151" w:rsidRDefault="008D5151" w:rsidP="0059049A">
      <w:pPr>
        <w:pStyle w:val="Heading3"/>
      </w:pPr>
    </w:p>
    <w:p w14:paraId="06350F52" w14:textId="77777777" w:rsidR="0059049A" w:rsidRDefault="0059049A" w:rsidP="0059049A">
      <w:pPr>
        <w:pStyle w:val="Heading3"/>
      </w:pPr>
    </w:p>
    <w:p w14:paraId="3C9960FB" w14:textId="77777777" w:rsidR="0059049A" w:rsidRDefault="0059049A" w:rsidP="0059049A">
      <w:pPr>
        <w:pStyle w:val="Heading1"/>
      </w:pPr>
      <w:r>
        <w:t>languageS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290"/>
      </w:tblGrid>
      <w:tr w:rsidR="0059049A" w:rsidRPr="0059049A" w14:paraId="7C1DA390" w14:textId="77777777" w:rsidTr="00606DF6">
        <w:tc>
          <w:tcPr>
            <w:tcW w:w="9355" w:type="dxa"/>
          </w:tcPr>
          <w:p w14:paraId="632A4CC1" w14:textId="77777777" w:rsidR="00512BF8" w:rsidRDefault="0059049A" w:rsidP="00512BF8">
            <w:pPr>
              <w:pStyle w:val="Heading2"/>
            </w:pPr>
            <w:r>
              <w:t xml:space="preserve">ENGLISH             </w:t>
            </w:r>
            <w:r w:rsidR="00512BF8">
              <w:t xml:space="preserve">                              </w:t>
            </w:r>
            <w:r>
              <w:t xml:space="preserve"> ARABIC</w:t>
            </w:r>
          </w:p>
          <w:p w14:paraId="68CF8491" w14:textId="77777777" w:rsidR="00512BF8" w:rsidRPr="0059049A" w:rsidRDefault="00512BF8" w:rsidP="00512BF8">
            <w:pPr>
              <w:pStyle w:val="ContactInfo"/>
              <w:jc w:val="left"/>
            </w:pPr>
            <w:r>
              <w:t xml:space="preserve">Full professional proficiency                    Full professional proficiency                 </w:t>
            </w:r>
          </w:p>
        </w:tc>
      </w:tr>
    </w:tbl>
    <w:p w14:paraId="1818B2F1" w14:textId="77777777" w:rsidR="0059049A" w:rsidRPr="006E1507" w:rsidRDefault="0059049A" w:rsidP="0059049A">
      <w:pPr>
        <w:pStyle w:val="Heading1"/>
      </w:pPr>
    </w:p>
    <w:sectPr w:rsidR="0059049A" w:rsidRPr="006E1507" w:rsidSect="00554537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C9DD" w14:textId="77777777" w:rsidR="00554537" w:rsidRDefault="00554537" w:rsidP="0068194B">
      <w:r>
        <w:separator/>
      </w:r>
    </w:p>
    <w:p w14:paraId="45AF297B" w14:textId="77777777" w:rsidR="00554537" w:rsidRDefault="00554537"/>
    <w:p w14:paraId="6BD739CF" w14:textId="77777777" w:rsidR="00554537" w:rsidRDefault="00554537"/>
  </w:endnote>
  <w:endnote w:type="continuationSeparator" w:id="0">
    <w:p w14:paraId="18790F28" w14:textId="77777777" w:rsidR="00554537" w:rsidRDefault="00554537" w:rsidP="0068194B">
      <w:r>
        <w:continuationSeparator/>
      </w:r>
    </w:p>
    <w:p w14:paraId="77473078" w14:textId="77777777" w:rsidR="00554537" w:rsidRDefault="00554537"/>
    <w:p w14:paraId="011B5B9E" w14:textId="77777777" w:rsidR="00554537" w:rsidRDefault="00554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ED5265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B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5FF9" w14:textId="77777777" w:rsidR="00554537" w:rsidRDefault="00554537" w:rsidP="0068194B">
      <w:r>
        <w:separator/>
      </w:r>
    </w:p>
    <w:p w14:paraId="7DBFA44D" w14:textId="77777777" w:rsidR="00554537" w:rsidRDefault="00554537"/>
    <w:p w14:paraId="3C0F1DCD" w14:textId="77777777" w:rsidR="00554537" w:rsidRDefault="00554537"/>
  </w:footnote>
  <w:footnote w:type="continuationSeparator" w:id="0">
    <w:p w14:paraId="642D65C0" w14:textId="77777777" w:rsidR="00554537" w:rsidRDefault="00554537" w:rsidP="0068194B">
      <w:r>
        <w:continuationSeparator/>
      </w:r>
    </w:p>
    <w:p w14:paraId="3CA56977" w14:textId="77777777" w:rsidR="00554537" w:rsidRDefault="00554537"/>
    <w:p w14:paraId="30CBD798" w14:textId="77777777" w:rsidR="00554537" w:rsidRDefault="005545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D058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AEC9E8" wp14:editId="6E84721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4B53B1A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4B7C424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601D83"/>
    <w:multiLevelType w:val="hybridMultilevel"/>
    <w:tmpl w:val="DE98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B325C"/>
    <w:multiLevelType w:val="hybridMultilevel"/>
    <w:tmpl w:val="7EEA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7A0C72"/>
    <w:multiLevelType w:val="hybridMultilevel"/>
    <w:tmpl w:val="536C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AF17610"/>
    <w:multiLevelType w:val="hybridMultilevel"/>
    <w:tmpl w:val="3B38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16DF9"/>
    <w:multiLevelType w:val="hybridMultilevel"/>
    <w:tmpl w:val="6E5A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8F15220"/>
    <w:multiLevelType w:val="hybridMultilevel"/>
    <w:tmpl w:val="A3DA5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83077">
    <w:abstractNumId w:val="9"/>
  </w:num>
  <w:num w:numId="2" w16cid:durableId="1934782409">
    <w:abstractNumId w:val="8"/>
  </w:num>
  <w:num w:numId="3" w16cid:durableId="1651784728">
    <w:abstractNumId w:val="7"/>
  </w:num>
  <w:num w:numId="4" w16cid:durableId="544604702">
    <w:abstractNumId w:val="6"/>
  </w:num>
  <w:num w:numId="5" w16cid:durableId="1726833005">
    <w:abstractNumId w:val="12"/>
  </w:num>
  <w:num w:numId="6" w16cid:durableId="255138315">
    <w:abstractNumId w:val="3"/>
  </w:num>
  <w:num w:numId="7" w16cid:durableId="1321499923">
    <w:abstractNumId w:val="14"/>
  </w:num>
  <w:num w:numId="8" w16cid:durableId="436142132">
    <w:abstractNumId w:val="2"/>
  </w:num>
  <w:num w:numId="9" w16cid:durableId="1513841455">
    <w:abstractNumId w:val="17"/>
  </w:num>
  <w:num w:numId="10" w16cid:durableId="1635451013">
    <w:abstractNumId w:val="5"/>
  </w:num>
  <w:num w:numId="11" w16cid:durableId="1235973509">
    <w:abstractNumId w:val="4"/>
  </w:num>
  <w:num w:numId="12" w16cid:durableId="1617173925">
    <w:abstractNumId w:val="1"/>
  </w:num>
  <w:num w:numId="13" w16cid:durableId="1823233073">
    <w:abstractNumId w:val="0"/>
  </w:num>
  <w:num w:numId="14" w16cid:durableId="94640286">
    <w:abstractNumId w:val="13"/>
  </w:num>
  <w:num w:numId="15" w16cid:durableId="154496105">
    <w:abstractNumId w:val="16"/>
  </w:num>
  <w:num w:numId="16" w16cid:durableId="1636451969">
    <w:abstractNumId w:val="10"/>
  </w:num>
  <w:num w:numId="17" w16cid:durableId="1387725454">
    <w:abstractNumId w:val="15"/>
  </w:num>
  <w:num w:numId="18" w16cid:durableId="997922525">
    <w:abstractNumId w:val="18"/>
  </w:num>
  <w:num w:numId="19" w16cid:durableId="109321811">
    <w:abstractNumId w:val="12"/>
  </w:num>
  <w:num w:numId="20" w16cid:durableId="486673554">
    <w:abstractNumId w:val="12"/>
  </w:num>
  <w:num w:numId="21" w16cid:durableId="244848398">
    <w:abstractNumId w:val="12"/>
  </w:num>
  <w:num w:numId="22" w16cid:durableId="185599596">
    <w:abstractNumId w:val="12"/>
  </w:num>
  <w:num w:numId="23" w16cid:durableId="1971475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26"/>
    <w:rsid w:val="000001EF"/>
    <w:rsid w:val="00007322"/>
    <w:rsid w:val="00007728"/>
    <w:rsid w:val="00024584"/>
    <w:rsid w:val="00024730"/>
    <w:rsid w:val="000275D3"/>
    <w:rsid w:val="00055E95"/>
    <w:rsid w:val="0007021F"/>
    <w:rsid w:val="0008541D"/>
    <w:rsid w:val="00092EFA"/>
    <w:rsid w:val="000B1A7C"/>
    <w:rsid w:val="000B2BA5"/>
    <w:rsid w:val="000B4F8D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8792F"/>
    <w:rsid w:val="00192008"/>
    <w:rsid w:val="001A61F3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1EAA"/>
    <w:rsid w:val="00213B4C"/>
    <w:rsid w:val="002253B0"/>
    <w:rsid w:val="00227875"/>
    <w:rsid w:val="00236D54"/>
    <w:rsid w:val="00241D8C"/>
    <w:rsid w:val="00241FDB"/>
    <w:rsid w:val="0024720C"/>
    <w:rsid w:val="002617AE"/>
    <w:rsid w:val="002638D0"/>
    <w:rsid w:val="00263BA1"/>
    <w:rsid w:val="002647D3"/>
    <w:rsid w:val="00275EAE"/>
    <w:rsid w:val="00294998"/>
    <w:rsid w:val="00297F18"/>
    <w:rsid w:val="002A1945"/>
    <w:rsid w:val="002B2958"/>
    <w:rsid w:val="002B3FC8"/>
    <w:rsid w:val="002B4A25"/>
    <w:rsid w:val="002D23C5"/>
    <w:rsid w:val="002D6137"/>
    <w:rsid w:val="002D61FB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72F7"/>
    <w:rsid w:val="003A0632"/>
    <w:rsid w:val="003A30E5"/>
    <w:rsid w:val="003A6ADF"/>
    <w:rsid w:val="003B17D2"/>
    <w:rsid w:val="003B5928"/>
    <w:rsid w:val="003C493B"/>
    <w:rsid w:val="003D380F"/>
    <w:rsid w:val="003E160D"/>
    <w:rsid w:val="003F1D5F"/>
    <w:rsid w:val="00405128"/>
    <w:rsid w:val="00406CFF"/>
    <w:rsid w:val="00416B25"/>
    <w:rsid w:val="00420592"/>
    <w:rsid w:val="0043086B"/>
    <w:rsid w:val="004319E0"/>
    <w:rsid w:val="00437E8C"/>
    <w:rsid w:val="00440225"/>
    <w:rsid w:val="004726BC"/>
    <w:rsid w:val="00474105"/>
    <w:rsid w:val="00480E6E"/>
    <w:rsid w:val="00486277"/>
    <w:rsid w:val="00486ACE"/>
    <w:rsid w:val="00490172"/>
    <w:rsid w:val="00491988"/>
    <w:rsid w:val="00494CF6"/>
    <w:rsid w:val="0049569C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F08F9"/>
    <w:rsid w:val="00510392"/>
    <w:rsid w:val="00512BF8"/>
    <w:rsid w:val="00513E2A"/>
    <w:rsid w:val="00554537"/>
    <w:rsid w:val="00564C2E"/>
    <w:rsid w:val="00566A35"/>
    <w:rsid w:val="0056701E"/>
    <w:rsid w:val="005740D7"/>
    <w:rsid w:val="0059049A"/>
    <w:rsid w:val="005A0202"/>
    <w:rsid w:val="005A0F26"/>
    <w:rsid w:val="005A1B10"/>
    <w:rsid w:val="005A6850"/>
    <w:rsid w:val="005B1B1B"/>
    <w:rsid w:val="005C3017"/>
    <w:rsid w:val="005C5932"/>
    <w:rsid w:val="005D3CA7"/>
    <w:rsid w:val="005D4CC1"/>
    <w:rsid w:val="005F4B91"/>
    <w:rsid w:val="005F55D2"/>
    <w:rsid w:val="0062312F"/>
    <w:rsid w:val="00625F2C"/>
    <w:rsid w:val="00654756"/>
    <w:rsid w:val="006618E9"/>
    <w:rsid w:val="0068194B"/>
    <w:rsid w:val="0069045A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D7886"/>
    <w:rsid w:val="007E6A61"/>
    <w:rsid w:val="00801140"/>
    <w:rsid w:val="00803404"/>
    <w:rsid w:val="008039E3"/>
    <w:rsid w:val="00827E23"/>
    <w:rsid w:val="00834955"/>
    <w:rsid w:val="00855B59"/>
    <w:rsid w:val="00860461"/>
    <w:rsid w:val="0086487C"/>
    <w:rsid w:val="00870B20"/>
    <w:rsid w:val="008829F8"/>
    <w:rsid w:val="00885897"/>
    <w:rsid w:val="008859E8"/>
    <w:rsid w:val="0089138A"/>
    <w:rsid w:val="008A6538"/>
    <w:rsid w:val="008C7056"/>
    <w:rsid w:val="008D5151"/>
    <w:rsid w:val="008E2E7C"/>
    <w:rsid w:val="008F3B14"/>
    <w:rsid w:val="00901899"/>
    <w:rsid w:val="0090344B"/>
    <w:rsid w:val="00905715"/>
    <w:rsid w:val="0091321E"/>
    <w:rsid w:val="00913946"/>
    <w:rsid w:val="00924A0A"/>
    <w:rsid w:val="0092726B"/>
    <w:rsid w:val="009361BA"/>
    <w:rsid w:val="00944F78"/>
    <w:rsid w:val="009510E7"/>
    <w:rsid w:val="00952C89"/>
    <w:rsid w:val="0095500B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6324"/>
    <w:rsid w:val="00A270EA"/>
    <w:rsid w:val="00A27317"/>
    <w:rsid w:val="00A34BA2"/>
    <w:rsid w:val="00A36F27"/>
    <w:rsid w:val="00A42E32"/>
    <w:rsid w:val="00A4495D"/>
    <w:rsid w:val="00A45D16"/>
    <w:rsid w:val="00A46E63"/>
    <w:rsid w:val="00A51DC5"/>
    <w:rsid w:val="00A53DE1"/>
    <w:rsid w:val="00A615E1"/>
    <w:rsid w:val="00A755E8"/>
    <w:rsid w:val="00A93A5D"/>
    <w:rsid w:val="00AB0AEE"/>
    <w:rsid w:val="00AB32F8"/>
    <w:rsid w:val="00AB610B"/>
    <w:rsid w:val="00AB64C9"/>
    <w:rsid w:val="00AD360E"/>
    <w:rsid w:val="00AD40FB"/>
    <w:rsid w:val="00AD782D"/>
    <w:rsid w:val="00AE7650"/>
    <w:rsid w:val="00B10EBE"/>
    <w:rsid w:val="00B236F1"/>
    <w:rsid w:val="00B41C26"/>
    <w:rsid w:val="00B50F99"/>
    <w:rsid w:val="00B51D1B"/>
    <w:rsid w:val="00B540F4"/>
    <w:rsid w:val="00B60FD0"/>
    <w:rsid w:val="00B622DF"/>
    <w:rsid w:val="00B6332A"/>
    <w:rsid w:val="00B75E54"/>
    <w:rsid w:val="00B81760"/>
    <w:rsid w:val="00B8494C"/>
    <w:rsid w:val="00BA1546"/>
    <w:rsid w:val="00BA44BE"/>
    <w:rsid w:val="00BB341E"/>
    <w:rsid w:val="00BB4E51"/>
    <w:rsid w:val="00BC64AA"/>
    <w:rsid w:val="00BD431F"/>
    <w:rsid w:val="00BE423E"/>
    <w:rsid w:val="00BF61AC"/>
    <w:rsid w:val="00C15634"/>
    <w:rsid w:val="00C47FA6"/>
    <w:rsid w:val="00C53A74"/>
    <w:rsid w:val="00C57FC6"/>
    <w:rsid w:val="00C66A7D"/>
    <w:rsid w:val="00C779DA"/>
    <w:rsid w:val="00C814F7"/>
    <w:rsid w:val="00CA4B4D"/>
    <w:rsid w:val="00CA77DF"/>
    <w:rsid w:val="00CB35C3"/>
    <w:rsid w:val="00CD323D"/>
    <w:rsid w:val="00CD62DD"/>
    <w:rsid w:val="00CE264A"/>
    <w:rsid w:val="00CE4030"/>
    <w:rsid w:val="00CE64B3"/>
    <w:rsid w:val="00CF1A49"/>
    <w:rsid w:val="00D0630C"/>
    <w:rsid w:val="00D243A9"/>
    <w:rsid w:val="00D305E5"/>
    <w:rsid w:val="00D37CD3"/>
    <w:rsid w:val="00D526BF"/>
    <w:rsid w:val="00D66A52"/>
    <w:rsid w:val="00D66EFA"/>
    <w:rsid w:val="00D72A2D"/>
    <w:rsid w:val="00D82751"/>
    <w:rsid w:val="00D9521A"/>
    <w:rsid w:val="00DA3914"/>
    <w:rsid w:val="00DA59AA"/>
    <w:rsid w:val="00DB6915"/>
    <w:rsid w:val="00DB7E1E"/>
    <w:rsid w:val="00DC1B78"/>
    <w:rsid w:val="00DC2A2F"/>
    <w:rsid w:val="00DC600B"/>
    <w:rsid w:val="00DD1995"/>
    <w:rsid w:val="00DE0FAA"/>
    <w:rsid w:val="00DE136D"/>
    <w:rsid w:val="00DE3AA7"/>
    <w:rsid w:val="00DE6534"/>
    <w:rsid w:val="00DF4D6C"/>
    <w:rsid w:val="00E007D7"/>
    <w:rsid w:val="00E01923"/>
    <w:rsid w:val="00E12EBB"/>
    <w:rsid w:val="00E14498"/>
    <w:rsid w:val="00E2397A"/>
    <w:rsid w:val="00E23D1B"/>
    <w:rsid w:val="00E254DB"/>
    <w:rsid w:val="00E300FC"/>
    <w:rsid w:val="00E362DB"/>
    <w:rsid w:val="00E40779"/>
    <w:rsid w:val="00E5632B"/>
    <w:rsid w:val="00E70240"/>
    <w:rsid w:val="00E71E6B"/>
    <w:rsid w:val="00E81CC5"/>
    <w:rsid w:val="00E85A87"/>
    <w:rsid w:val="00E85B4A"/>
    <w:rsid w:val="00E93628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3BD6"/>
    <w:rsid w:val="00F61DF9"/>
    <w:rsid w:val="00F63353"/>
    <w:rsid w:val="00F81960"/>
    <w:rsid w:val="00F8769D"/>
    <w:rsid w:val="00F9350C"/>
    <w:rsid w:val="00F94EB5"/>
    <w:rsid w:val="00F9624D"/>
    <w:rsid w:val="00FB31C1"/>
    <w:rsid w:val="00FB58F2"/>
    <w:rsid w:val="00FC6AEA"/>
    <w:rsid w:val="00FD1F2C"/>
    <w:rsid w:val="00FD3D13"/>
    <w:rsid w:val="00FE4B01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4FEB9"/>
  <w15:chartTrackingRefBased/>
  <w15:docId w15:val="{73F1E13A-69BB-4A98-BC08-EC78409F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E54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yam.hashash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543C57CB2549FAB5A7358AAC94F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71734-5E3B-4711-99E1-681AB29DC32A}"/>
      </w:docPartPr>
      <w:docPartBody>
        <w:p w:rsidR="00674DC0" w:rsidRDefault="004A4730">
          <w:pPr>
            <w:pStyle w:val="84543C57CB2549FAB5A7358AAC94F07F"/>
          </w:pPr>
          <w:r w:rsidRPr="00CF1A49">
            <w:t>·</w:t>
          </w:r>
        </w:p>
      </w:docPartBody>
    </w:docPart>
    <w:docPart>
      <w:docPartPr>
        <w:name w:val="A5407CAEB09E46499E3EDDB21FF73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E1AF7-8B46-4ECC-9F9E-DA3C1439DD0C}"/>
      </w:docPartPr>
      <w:docPartBody>
        <w:p w:rsidR="00674DC0" w:rsidRDefault="004A4730">
          <w:pPr>
            <w:pStyle w:val="A5407CAEB09E46499E3EDDB21FF73DB3"/>
          </w:pPr>
          <w:r w:rsidRPr="00CF1A49">
            <w:t>·</w:t>
          </w:r>
        </w:p>
      </w:docPartBody>
    </w:docPart>
    <w:docPart>
      <w:docPartPr>
        <w:name w:val="A5256416621243809AE105E5E05CE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0B347-246A-4699-AF5F-5AD656B4F8ED}"/>
      </w:docPartPr>
      <w:docPartBody>
        <w:p w:rsidR="00674DC0" w:rsidRDefault="004A4730">
          <w:pPr>
            <w:pStyle w:val="A5256416621243809AE105E5E05CE18C"/>
          </w:pPr>
          <w:r w:rsidRPr="00CF1A49">
            <w:t>LinkedIn Profile</w:t>
          </w:r>
        </w:p>
      </w:docPartBody>
    </w:docPart>
    <w:docPart>
      <w:docPartPr>
        <w:name w:val="B97E262BDACE4BECB99DE8AECD1A8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C5764-289C-4FC5-979C-744A7FC36338}"/>
      </w:docPartPr>
      <w:docPartBody>
        <w:p w:rsidR="00674DC0" w:rsidRDefault="004A4730">
          <w:pPr>
            <w:pStyle w:val="B97E262BDACE4BECB99DE8AECD1A853F"/>
          </w:pPr>
          <w:r w:rsidRPr="00CF1A49">
            <w:t>Experience</w:t>
          </w:r>
        </w:p>
      </w:docPartBody>
    </w:docPart>
    <w:docPart>
      <w:docPartPr>
        <w:name w:val="F030B8043C054B068493D278BCA18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59CC6-28E3-4E4C-B93E-5B48EB7081A6}"/>
      </w:docPartPr>
      <w:docPartBody>
        <w:p w:rsidR="00674DC0" w:rsidRDefault="004A4730">
          <w:pPr>
            <w:pStyle w:val="F030B8043C054B068493D278BCA18ED8"/>
          </w:pPr>
          <w:r w:rsidRPr="00CF1A49">
            <w:t>Education</w:t>
          </w:r>
        </w:p>
      </w:docPartBody>
    </w:docPart>
    <w:docPart>
      <w:docPartPr>
        <w:name w:val="6A8900A9A3C049CBABA63C17CDB1E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57E8-B7C3-48AD-BEE6-0E2A31868ABA}"/>
      </w:docPartPr>
      <w:docPartBody>
        <w:p w:rsidR="00674DC0" w:rsidRDefault="004A4730">
          <w:pPr>
            <w:pStyle w:val="6A8900A9A3C049CBABA63C17CDB1E116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0"/>
    <w:rsid w:val="00271694"/>
    <w:rsid w:val="004A4730"/>
    <w:rsid w:val="00674DC0"/>
    <w:rsid w:val="007C2998"/>
    <w:rsid w:val="00A93C4F"/>
    <w:rsid w:val="00B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4543C57CB2549FAB5A7358AAC94F07F">
    <w:name w:val="84543C57CB2549FAB5A7358AAC94F07F"/>
  </w:style>
  <w:style w:type="paragraph" w:customStyle="1" w:styleId="A5407CAEB09E46499E3EDDB21FF73DB3">
    <w:name w:val="A5407CAEB09E46499E3EDDB21FF73DB3"/>
  </w:style>
  <w:style w:type="paragraph" w:customStyle="1" w:styleId="A5256416621243809AE105E5E05CE18C">
    <w:name w:val="A5256416621243809AE105E5E05CE18C"/>
  </w:style>
  <w:style w:type="paragraph" w:customStyle="1" w:styleId="B97E262BDACE4BECB99DE8AECD1A853F">
    <w:name w:val="B97E262BDACE4BECB99DE8AECD1A853F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F030B8043C054B068493D278BCA18ED8">
    <w:name w:val="F030B8043C054B068493D278BCA18ED8"/>
  </w:style>
  <w:style w:type="paragraph" w:customStyle="1" w:styleId="6A8900A9A3C049CBABA63C17CDB1E116">
    <w:name w:val="6A8900A9A3C049CBABA63C17CDB1E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DEE1EB12E064EAFD3CC4BFDCDA42B" ma:contentTypeVersion="7" ma:contentTypeDescription="Create a new document." ma:contentTypeScope="" ma:versionID="77c197d8970f65164906e2d7abde04b4">
  <xsd:schema xmlns:xsd="http://www.w3.org/2001/XMLSchema" xmlns:xs="http://www.w3.org/2001/XMLSchema" xmlns:p="http://schemas.microsoft.com/office/2006/metadata/properties" xmlns:ns3="192e5bc3-fe0f-42d8-abae-6eec683536ca" xmlns:ns4="cb77462a-c4a7-46f1-8342-0b49b8babc66" targetNamespace="http://schemas.microsoft.com/office/2006/metadata/properties" ma:root="true" ma:fieldsID="d135ebebfe95006be1946e925e259664" ns3:_="" ns4:_="">
    <xsd:import namespace="192e5bc3-fe0f-42d8-abae-6eec683536ca"/>
    <xsd:import namespace="cb77462a-c4a7-46f1-8342-0b49b8babc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e5bc3-fe0f-42d8-abae-6eec68353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7462a-c4a7-46f1-8342-0b49b8babc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D524CC-0FA3-40FF-9A6A-55F287169E3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92e5bc3-fe0f-42d8-abae-6eec683536ca"/>
    <ds:schemaRef ds:uri="cb77462a-c4a7-46f1-8342-0b49b8babc66"/>
  </ds:schemaRefs>
</ds:datastoreItem>
</file>

<file path=customXml/itemProps2.xml><?xml version="1.0" encoding="utf-8"?>
<ds:datastoreItem xmlns:ds="http://schemas.openxmlformats.org/officeDocument/2006/customXml" ds:itemID="{BC8CCD77-6C4E-4668-A5C0-057425798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F9AE1-A654-4B35-87E7-FE5F8784407B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1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Hiyam Al Hashash</dc:creator>
  <cp:keywords/>
  <dc:description/>
  <cp:lastModifiedBy>Leah Hashash</cp:lastModifiedBy>
  <cp:revision>2</cp:revision>
  <dcterms:created xsi:type="dcterms:W3CDTF">2024-03-28T06:24:00Z</dcterms:created>
  <dcterms:modified xsi:type="dcterms:W3CDTF">2024-03-28T06:24:00Z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0x010100C12DEE1EB12E064EAFD3CC4BFDCDA42B</vt:lpwstr>
  </property>
</Properties>
</file>