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5C6D0BC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447A627" w14:textId="01290A9A" w:rsidR="00692703" w:rsidRPr="00CF1A49" w:rsidRDefault="00EF4401" w:rsidP="00EF4401">
            <w:pPr>
              <w:pStyle w:val="Title"/>
            </w:pPr>
            <w:r>
              <w:t>Joanna khalil</w:t>
            </w:r>
          </w:p>
          <w:p w14:paraId="4BBDD3F3" w14:textId="75B0A80A" w:rsidR="00692703" w:rsidRPr="00CF1A49" w:rsidRDefault="00692703" w:rsidP="00913946">
            <w:pPr>
              <w:pStyle w:val="ContactInfo"/>
              <w:contextualSpacing w:val="0"/>
            </w:pPr>
            <w:r w:rsidRPr="00CF1A49">
              <w:t xml:space="preserve"> </w:t>
            </w:r>
            <w:r w:rsidR="00EF4401">
              <w:t>7</w:t>
            </w:r>
            <w:r w:rsidR="006738E5">
              <w:t>0500696</w:t>
            </w:r>
          </w:p>
          <w:p w14:paraId="4C78EA71" w14:textId="24FD710E" w:rsidR="00692703" w:rsidRPr="00CF1A49" w:rsidRDefault="00EF4401" w:rsidP="00913946">
            <w:pPr>
              <w:pStyle w:val="ContactInfoEmphasis"/>
              <w:contextualSpacing w:val="0"/>
            </w:pPr>
            <w:r>
              <w:t>Joannakhalil45@hotmail.com</w:t>
            </w:r>
            <w:r w:rsidR="00692703" w:rsidRPr="00CF1A49">
              <w:t xml:space="preserve"> </w:t>
            </w:r>
          </w:p>
        </w:tc>
      </w:tr>
      <w:tr w:rsidR="009571D8" w:rsidRPr="00CF1A49" w14:paraId="6044715C" w14:textId="77777777" w:rsidTr="00692703">
        <w:tc>
          <w:tcPr>
            <w:tcW w:w="9360" w:type="dxa"/>
            <w:tcMar>
              <w:top w:w="432" w:type="dxa"/>
            </w:tcMar>
          </w:tcPr>
          <w:p w14:paraId="4742946A" w14:textId="35591551" w:rsidR="001755A8" w:rsidRPr="00CF1A49" w:rsidRDefault="001755A8" w:rsidP="00913946">
            <w:pPr>
              <w:contextualSpacing w:val="0"/>
            </w:pPr>
          </w:p>
        </w:tc>
      </w:tr>
    </w:tbl>
    <w:p w14:paraId="3CBDC1DF" w14:textId="77777777" w:rsidR="004E01EB" w:rsidRPr="00CF1A49" w:rsidRDefault="00DA5F7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AF7B5023ECC40D18FE4B7431335602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0A1DE1D" w14:textId="77777777" w:rsidTr="00D66A52">
        <w:tc>
          <w:tcPr>
            <w:tcW w:w="9355" w:type="dxa"/>
          </w:tcPr>
          <w:p w14:paraId="4E1E4BC4" w14:textId="76016D75" w:rsidR="00705200" w:rsidRDefault="00705200" w:rsidP="00EF4401">
            <w:r>
              <w:t xml:space="preserve">Teller – OMT S.A.L </w:t>
            </w:r>
            <w:r>
              <w:br/>
              <w:t>2022- Till now</w:t>
            </w:r>
          </w:p>
          <w:p w14:paraId="4CD30ECE" w14:textId="77777777" w:rsidR="00705200" w:rsidRDefault="00705200" w:rsidP="00705200">
            <w:pPr>
              <w:pStyle w:val="ListParagraph"/>
              <w:numPr>
                <w:ilvl w:val="0"/>
                <w:numId w:val="14"/>
              </w:numPr>
            </w:pPr>
            <w:bookmarkStart w:id="0" w:name="_GoBack"/>
            <w:bookmarkEnd w:id="0"/>
            <w:r>
              <w:t>Skilled at receiving and processing banking transactions.</w:t>
            </w:r>
          </w:p>
          <w:p w14:paraId="57EBCFA6" w14:textId="77777777" w:rsidR="00705200" w:rsidRDefault="00705200" w:rsidP="00705200">
            <w:pPr>
              <w:pStyle w:val="ListParagraph"/>
              <w:numPr>
                <w:ilvl w:val="0"/>
                <w:numId w:val="14"/>
              </w:numPr>
            </w:pPr>
            <w:r>
              <w:t>Strong mathematical skills.</w:t>
            </w:r>
          </w:p>
          <w:p w14:paraId="0C89F2D7" w14:textId="77777777" w:rsidR="00705200" w:rsidRDefault="00705200" w:rsidP="00705200">
            <w:pPr>
              <w:pStyle w:val="ListParagraph"/>
              <w:numPr>
                <w:ilvl w:val="0"/>
                <w:numId w:val="14"/>
              </w:numPr>
            </w:pPr>
            <w:r>
              <w:t>Attention to detail.</w:t>
            </w:r>
          </w:p>
          <w:p w14:paraId="2335EC49" w14:textId="77777777" w:rsidR="00705200" w:rsidRDefault="00705200" w:rsidP="00705200">
            <w:pPr>
              <w:pStyle w:val="ListParagraph"/>
              <w:numPr>
                <w:ilvl w:val="0"/>
                <w:numId w:val="14"/>
              </w:numPr>
            </w:pPr>
            <w:r>
              <w:t>Knowledge of proper cash handling procedures.</w:t>
            </w:r>
          </w:p>
          <w:p w14:paraId="66B67F9D" w14:textId="77777777" w:rsidR="00705200" w:rsidRDefault="00705200" w:rsidP="00705200">
            <w:pPr>
              <w:pStyle w:val="ListParagraph"/>
              <w:numPr>
                <w:ilvl w:val="0"/>
                <w:numId w:val="14"/>
              </w:numPr>
            </w:pPr>
            <w:r>
              <w:t>Ledger balancing.</w:t>
            </w:r>
          </w:p>
          <w:p w14:paraId="024A94BD" w14:textId="77777777" w:rsidR="00705200" w:rsidRDefault="00705200" w:rsidP="00705200">
            <w:pPr>
              <w:pStyle w:val="ListParagraph"/>
              <w:numPr>
                <w:ilvl w:val="0"/>
                <w:numId w:val="14"/>
              </w:numPr>
            </w:pPr>
            <w:r>
              <w:t>Balance allocation.</w:t>
            </w:r>
          </w:p>
          <w:p w14:paraId="0238BCF4" w14:textId="77777777" w:rsidR="00705200" w:rsidRDefault="00705200" w:rsidP="00705200">
            <w:pPr>
              <w:pStyle w:val="ListParagraph"/>
              <w:numPr>
                <w:ilvl w:val="0"/>
                <w:numId w:val="14"/>
              </w:numPr>
            </w:pPr>
            <w:r>
              <w:t>Cash drawer maintenance.</w:t>
            </w:r>
          </w:p>
          <w:p w14:paraId="2FD11605" w14:textId="55B58926" w:rsidR="00705200" w:rsidRDefault="00705200" w:rsidP="00705200">
            <w:pPr>
              <w:pStyle w:val="ListParagraph"/>
              <w:numPr>
                <w:ilvl w:val="0"/>
                <w:numId w:val="14"/>
              </w:numPr>
            </w:pPr>
            <w:r>
              <w:t>Loan processing.</w:t>
            </w:r>
          </w:p>
          <w:p w14:paraId="649BBFD5" w14:textId="77777777" w:rsidR="00705200" w:rsidRDefault="00705200" w:rsidP="00EF4401"/>
          <w:p w14:paraId="1D49E258" w14:textId="77777777" w:rsidR="00705200" w:rsidRDefault="00705200" w:rsidP="00EF4401"/>
          <w:p w14:paraId="0EDE269F" w14:textId="461B3841" w:rsidR="00EF4401" w:rsidRDefault="00EF4401" w:rsidP="00EF4401">
            <w:r>
              <w:t xml:space="preserve">Executive Administrative Assistant -Gutenberg </w:t>
            </w:r>
            <w:proofErr w:type="spellStart"/>
            <w:r>
              <w:t>grafische</w:t>
            </w:r>
            <w:proofErr w:type="spellEnd"/>
            <w:r>
              <w:t xml:space="preserve"> machines</w:t>
            </w:r>
          </w:p>
          <w:p w14:paraId="7B7C6B6A" w14:textId="562F054E" w:rsidR="00EF4401" w:rsidRDefault="00EF4401" w:rsidP="00EF4401">
            <w:r>
              <w:t>2020-202</w:t>
            </w:r>
            <w:r w:rsidR="00705200">
              <w:t>2</w:t>
            </w:r>
          </w:p>
          <w:p w14:paraId="6F31B08D" w14:textId="77777777" w:rsidR="00EF4401" w:rsidRDefault="00EF4401" w:rsidP="00EF4401">
            <w:r>
              <w:t>•</w:t>
            </w:r>
            <w:r>
              <w:tab/>
              <w:t xml:space="preserve">Ability to multitask and </w:t>
            </w:r>
            <w:proofErr w:type="spellStart"/>
            <w:r>
              <w:t>prioritise</w:t>
            </w:r>
            <w:proofErr w:type="spellEnd"/>
            <w:r>
              <w:t xml:space="preserve"> tasks.</w:t>
            </w:r>
          </w:p>
          <w:p w14:paraId="604EF28E" w14:textId="77777777" w:rsidR="00EF4401" w:rsidRDefault="00EF4401" w:rsidP="00EF4401">
            <w:r>
              <w:t>•</w:t>
            </w:r>
            <w:r>
              <w:tab/>
              <w:t>Excellent time management skills.</w:t>
            </w:r>
          </w:p>
          <w:p w14:paraId="4FBC09A0" w14:textId="77777777" w:rsidR="00EF4401" w:rsidRDefault="00EF4401" w:rsidP="00EF4401">
            <w:r>
              <w:t>•</w:t>
            </w:r>
            <w:r>
              <w:tab/>
              <w:t xml:space="preserve">Well-developed </w:t>
            </w:r>
            <w:proofErr w:type="spellStart"/>
            <w:r>
              <w:t>organisational</w:t>
            </w:r>
            <w:proofErr w:type="spellEnd"/>
            <w:r>
              <w:t xml:space="preserve"> skills.</w:t>
            </w:r>
          </w:p>
          <w:p w14:paraId="7BCA295F" w14:textId="77777777" w:rsidR="00EF4401" w:rsidRDefault="00EF4401" w:rsidP="00EF4401">
            <w:r>
              <w:t>•</w:t>
            </w:r>
            <w:r>
              <w:tab/>
              <w:t>Attention to detail.</w:t>
            </w:r>
          </w:p>
          <w:p w14:paraId="15A21115" w14:textId="77777777" w:rsidR="00EF4401" w:rsidRDefault="00EF4401" w:rsidP="00EF4401">
            <w:r>
              <w:t>•</w:t>
            </w:r>
            <w:r>
              <w:tab/>
              <w:t>Great verbal and written communication skills.</w:t>
            </w:r>
          </w:p>
          <w:p w14:paraId="057617F1" w14:textId="77777777" w:rsidR="00EF4401" w:rsidRDefault="00EF4401" w:rsidP="00EF4401">
            <w:r>
              <w:t>•</w:t>
            </w:r>
            <w:r>
              <w:tab/>
              <w:t>Professional discretion.</w:t>
            </w:r>
          </w:p>
          <w:p w14:paraId="1E812CB4" w14:textId="77777777" w:rsidR="00EF4401" w:rsidRDefault="00EF4401" w:rsidP="00EF4401">
            <w:r>
              <w:t>Accountant Assistant – port Beirut</w:t>
            </w:r>
          </w:p>
          <w:p w14:paraId="5C9CB90D" w14:textId="77777777" w:rsidR="00EF4401" w:rsidRDefault="00EF4401" w:rsidP="00EF4401">
            <w:r>
              <w:t>2019 till 2020</w:t>
            </w:r>
          </w:p>
          <w:p w14:paraId="03740264" w14:textId="77777777" w:rsidR="00EF4401" w:rsidRDefault="00EF4401" w:rsidP="00EF4401">
            <w:r>
              <w:t>•</w:t>
            </w:r>
            <w:r>
              <w:tab/>
              <w:t>Strong written and oral communication.</w:t>
            </w:r>
          </w:p>
          <w:p w14:paraId="148C6191" w14:textId="77777777" w:rsidR="00EF4401" w:rsidRDefault="00EF4401" w:rsidP="00EF4401">
            <w:r>
              <w:t>•</w:t>
            </w:r>
            <w:r>
              <w:tab/>
              <w:t>Organization and attention to detail.</w:t>
            </w:r>
          </w:p>
          <w:p w14:paraId="6887A3BB" w14:textId="77777777" w:rsidR="00EF4401" w:rsidRDefault="00EF4401" w:rsidP="00EF4401">
            <w:r>
              <w:t>•</w:t>
            </w:r>
            <w:r>
              <w:tab/>
              <w:t xml:space="preserve">Analytical and </w:t>
            </w:r>
            <w:proofErr w:type="gramStart"/>
            <w:r>
              <w:t>problem solving</w:t>
            </w:r>
            <w:proofErr w:type="gramEnd"/>
            <w:r>
              <w:t xml:space="preserve"> skills.</w:t>
            </w:r>
          </w:p>
          <w:p w14:paraId="36A135A5" w14:textId="77777777" w:rsidR="00EF4401" w:rsidRDefault="00EF4401" w:rsidP="00EF4401">
            <w:r>
              <w:t>•</w:t>
            </w:r>
            <w:r>
              <w:tab/>
              <w:t>Time management.</w:t>
            </w:r>
          </w:p>
          <w:p w14:paraId="6193C651" w14:textId="77777777" w:rsidR="00EF4401" w:rsidRDefault="00EF4401" w:rsidP="00EF4401">
            <w:r>
              <w:t>•</w:t>
            </w:r>
            <w:r>
              <w:tab/>
              <w:t>Systems analysis.</w:t>
            </w:r>
          </w:p>
          <w:p w14:paraId="7D2C0749" w14:textId="77777777" w:rsidR="00EF4401" w:rsidRDefault="00EF4401" w:rsidP="00EF4401">
            <w:r>
              <w:t>•</w:t>
            </w:r>
            <w:r>
              <w:tab/>
              <w:t>Mathematical and deductive reasoning.</w:t>
            </w:r>
          </w:p>
          <w:p w14:paraId="1D207102" w14:textId="77777777" w:rsidR="00EF4401" w:rsidRDefault="00EF4401" w:rsidP="00EF4401">
            <w:r>
              <w:t>•</w:t>
            </w:r>
            <w:r>
              <w:tab/>
              <w:t>Critical thinking.</w:t>
            </w:r>
          </w:p>
          <w:p w14:paraId="009C2C60" w14:textId="77777777" w:rsidR="00EF4401" w:rsidRDefault="00EF4401" w:rsidP="00EF4401">
            <w:r>
              <w:t>•</w:t>
            </w:r>
            <w:r>
              <w:tab/>
              <w:t>Active learning.</w:t>
            </w:r>
          </w:p>
          <w:p w14:paraId="025F1FC4" w14:textId="77777777" w:rsidR="00EF4401" w:rsidRDefault="00EF4401" w:rsidP="00EF4401">
            <w:r>
              <w:t>Social Affairs Center Secretary- Social Assistant</w:t>
            </w:r>
          </w:p>
          <w:p w14:paraId="16526139" w14:textId="77777777" w:rsidR="00EF4401" w:rsidRDefault="00EF4401" w:rsidP="00EF4401">
            <w:r>
              <w:t>2018–2019</w:t>
            </w:r>
          </w:p>
          <w:p w14:paraId="71687D77" w14:textId="77777777" w:rsidR="00EF4401" w:rsidRDefault="00EF4401" w:rsidP="00EF4401">
            <w:r>
              <w:t xml:space="preserve"> </w:t>
            </w:r>
          </w:p>
          <w:p w14:paraId="50A220CC" w14:textId="77777777" w:rsidR="00EF4401" w:rsidRDefault="00EF4401" w:rsidP="00EF4401">
            <w:r>
              <w:t>•</w:t>
            </w:r>
            <w:r>
              <w:tab/>
              <w:t>answering calls, taking messages and handling correspondence.</w:t>
            </w:r>
          </w:p>
          <w:p w14:paraId="76D11D2E" w14:textId="77777777" w:rsidR="00EF4401" w:rsidRDefault="00EF4401" w:rsidP="00EF4401">
            <w:r>
              <w:t>•</w:t>
            </w:r>
            <w:r>
              <w:tab/>
              <w:t>maintaining diaries and arranging appointments.</w:t>
            </w:r>
          </w:p>
          <w:p w14:paraId="4F595D34" w14:textId="77777777" w:rsidR="00EF4401" w:rsidRDefault="00EF4401" w:rsidP="00EF4401">
            <w:r>
              <w:t>•</w:t>
            </w:r>
            <w:r>
              <w:tab/>
              <w:t>typing, preparing and collating reports.</w:t>
            </w:r>
          </w:p>
          <w:p w14:paraId="32597885" w14:textId="77777777" w:rsidR="00EF4401" w:rsidRDefault="00EF4401" w:rsidP="00EF4401">
            <w:r>
              <w:t>•</w:t>
            </w:r>
            <w:r>
              <w:tab/>
              <w:t>filing.</w:t>
            </w:r>
          </w:p>
          <w:p w14:paraId="2D715DFC" w14:textId="77777777" w:rsidR="00EF4401" w:rsidRDefault="00EF4401" w:rsidP="00EF4401">
            <w:r>
              <w:lastRenderedPageBreak/>
              <w:t>•</w:t>
            </w:r>
            <w:r>
              <w:tab/>
              <w:t>organizing and servicing meetings (producing agendas and taking minutes)</w:t>
            </w:r>
          </w:p>
          <w:p w14:paraId="712F53F3" w14:textId="77777777" w:rsidR="00EF4401" w:rsidRDefault="00EF4401" w:rsidP="00EF4401">
            <w:r>
              <w:t>•</w:t>
            </w:r>
            <w:r>
              <w:tab/>
              <w:t>managing databases.</w:t>
            </w:r>
          </w:p>
          <w:p w14:paraId="3FB49574" w14:textId="77777777" w:rsidR="00EF4401" w:rsidRDefault="00EF4401" w:rsidP="00EF4401">
            <w:r>
              <w:t>•</w:t>
            </w:r>
            <w:r>
              <w:tab/>
              <w:t>prioritizing workloads.</w:t>
            </w:r>
          </w:p>
          <w:p w14:paraId="29DCA48F" w14:textId="51A7FD9F" w:rsidR="001E3120" w:rsidRPr="00CF1A49" w:rsidRDefault="001E3120" w:rsidP="00EF4401">
            <w:pPr>
              <w:contextualSpacing w:val="0"/>
            </w:pPr>
          </w:p>
        </w:tc>
      </w:tr>
      <w:tr w:rsidR="00F61DF9" w:rsidRPr="00CF1A49" w14:paraId="6FA1190C" w14:textId="77777777" w:rsidTr="00F61DF9">
        <w:tc>
          <w:tcPr>
            <w:tcW w:w="9355" w:type="dxa"/>
            <w:tcMar>
              <w:top w:w="216" w:type="dxa"/>
            </w:tcMar>
          </w:tcPr>
          <w:p w14:paraId="22C80CD5" w14:textId="5610382D"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11CB0D4899784D5087E145E55E9EA68D"/>
        </w:placeholder>
        <w:temporary/>
        <w:showingPlcHdr/>
        <w15:appearance w15:val="hidden"/>
      </w:sdtPr>
      <w:sdtEndPr/>
      <w:sdtContent>
        <w:p w14:paraId="124AE11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05BEA954" w14:textId="77777777" w:rsidTr="00D66A52">
        <w:tc>
          <w:tcPr>
            <w:tcW w:w="9355" w:type="dxa"/>
          </w:tcPr>
          <w:p w14:paraId="6768A0A9" w14:textId="77777777" w:rsidR="00EF4401" w:rsidRDefault="00EF4401" w:rsidP="00EF4401">
            <w:pPr>
              <w:pStyle w:val="Heading4"/>
              <w:outlineLvl w:val="3"/>
              <w:rPr>
                <w:rFonts w:eastAsiaTheme="minorEastAsia"/>
              </w:rPr>
            </w:pPr>
            <w:r>
              <w:rPr>
                <w:rFonts w:eastAsiaTheme="minorEastAsia"/>
              </w:rPr>
              <w:t>Sagesse University</w:t>
            </w:r>
          </w:p>
          <w:p w14:paraId="33E86669" w14:textId="77777777" w:rsidR="00EF4401" w:rsidRDefault="00EF4401" w:rsidP="00EF4401">
            <w:pPr>
              <w:pStyle w:val="Date"/>
              <w:rPr>
                <w:rFonts w:eastAsiaTheme="minorEastAsia"/>
              </w:rPr>
            </w:pPr>
            <w:r>
              <w:t>2017 – till now</w:t>
            </w:r>
          </w:p>
          <w:p w14:paraId="75AD9D03" w14:textId="70C1985C" w:rsidR="00EF4401" w:rsidRDefault="00EF4401" w:rsidP="00EF4401">
            <w:r>
              <w:t>Business-</w:t>
            </w:r>
            <w:r w:rsidR="000C7FD6">
              <w:t xml:space="preserve"> accounting</w:t>
            </w:r>
          </w:p>
          <w:p w14:paraId="206D7840" w14:textId="77777777" w:rsidR="00EF4401" w:rsidRDefault="00EF4401" w:rsidP="00EF4401">
            <w:pPr>
              <w:pStyle w:val="Heading4"/>
              <w:outlineLvl w:val="3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Rosaire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Mountazah</w:t>
            </w:r>
            <w:proofErr w:type="spellEnd"/>
            <w:r>
              <w:rPr>
                <w:rFonts w:eastAsiaTheme="minorEastAsia"/>
              </w:rPr>
              <w:t xml:space="preserve"> </w:t>
            </w:r>
          </w:p>
          <w:p w14:paraId="22AAE1FB" w14:textId="77777777" w:rsidR="00EF4401" w:rsidRDefault="00EF4401" w:rsidP="00EF4401">
            <w:pPr>
              <w:pStyle w:val="Date"/>
              <w:rPr>
                <w:rFonts w:eastAsiaTheme="minorEastAsia"/>
              </w:rPr>
            </w:pPr>
            <w:r>
              <w:t xml:space="preserve"> Graduated 2017</w:t>
            </w:r>
          </w:p>
          <w:p w14:paraId="3608AC16" w14:textId="2D231140" w:rsidR="007538DC" w:rsidRPr="00CF1A49" w:rsidRDefault="00EF4401" w:rsidP="00EF4401">
            <w:r>
              <w:t xml:space="preserve">Economic Science </w:t>
            </w:r>
          </w:p>
        </w:tc>
      </w:tr>
      <w:tr w:rsidR="00F61DF9" w:rsidRPr="00CF1A49" w14:paraId="380A215D" w14:textId="77777777" w:rsidTr="00F61DF9">
        <w:tc>
          <w:tcPr>
            <w:tcW w:w="9355" w:type="dxa"/>
            <w:tcMar>
              <w:top w:w="216" w:type="dxa"/>
            </w:tcMar>
          </w:tcPr>
          <w:p w14:paraId="09B3211E" w14:textId="28D2A0B8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C265612C98924E0F9BE025862F82D489"/>
        </w:placeholder>
        <w:temporary/>
        <w:showingPlcHdr/>
        <w15:appearance w15:val="hidden"/>
      </w:sdtPr>
      <w:sdtEndPr/>
      <w:sdtContent>
        <w:p w14:paraId="77AEBFB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60330E66" w14:textId="77777777" w:rsidTr="00717BBA">
        <w:tc>
          <w:tcPr>
            <w:tcW w:w="4675" w:type="dxa"/>
          </w:tcPr>
          <w:p w14:paraId="2DC462A5" w14:textId="77777777" w:rsidR="00717BBA" w:rsidRDefault="00717BBA" w:rsidP="00096047">
            <w:r>
              <w:t xml:space="preserve">Ability to multitask and </w:t>
            </w:r>
            <w:proofErr w:type="spellStart"/>
            <w:r>
              <w:t>prioritise</w:t>
            </w:r>
            <w:proofErr w:type="spellEnd"/>
            <w:r>
              <w:t xml:space="preserve"> tasks.</w:t>
            </w:r>
          </w:p>
          <w:p w14:paraId="620927B6" w14:textId="77777777" w:rsidR="00717BBA" w:rsidRDefault="00717BBA" w:rsidP="00096047">
            <w:r>
              <w:t>•</w:t>
            </w:r>
            <w:r>
              <w:tab/>
              <w:t>Excellent time management skills.</w:t>
            </w:r>
          </w:p>
          <w:p w14:paraId="14454DCE" w14:textId="77777777" w:rsidR="00717BBA" w:rsidRDefault="00717BBA" w:rsidP="00096047">
            <w:r>
              <w:t>•</w:t>
            </w:r>
            <w:r>
              <w:tab/>
              <w:t xml:space="preserve">Well-developed </w:t>
            </w:r>
            <w:proofErr w:type="spellStart"/>
            <w:r>
              <w:t>organisational</w:t>
            </w:r>
            <w:proofErr w:type="spellEnd"/>
            <w:r>
              <w:t xml:space="preserve"> skills.</w:t>
            </w:r>
          </w:p>
          <w:p w14:paraId="41C6A5C3" w14:textId="77777777" w:rsidR="00717BBA" w:rsidRDefault="00717BBA" w:rsidP="00096047">
            <w:r>
              <w:t>•</w:t>
            </w:r>
            <w:r>
              <w:tab/>
              <w:t>Attention to detail.</w:t>
            </w:r>
          </w:p>
          <w:p w14:paraId="7CD20014" w14:textId="77777777" w:rsidR="00717BBA" w:rsidRDefault="00717BBA" w:rsidP="00096047">
            <w:r>
              <w:t>•</w:t>
            </w:r>
            <w:r>
              <w:tab/>
              <w:t>Great verbal and written communication skills.</w:t>
            </w:r>
          </w:p>
          <w:p w14:paraId="1F5A0218" w14:textId="77777777" w:rsidR="00717BBA" w:rsidRDefault="00717BBA" w:rsidP="00096047">
            <w:r>
              <w:t>•</w:t>
            </w:r>
            <w:r>
              <w:tab/>
              <w:t>Professional discretion.</w:t>
            </w:r>
          </w:p>
          <w:p w14:paraId="06C492B6" w14:textId="1DBE80A5" w:rsidR="00EF4401" w:rsidRPr="006E1507" w:rsidRDefault="00EF4401" w:rsidP="00EF440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269FEC25" w14:textId="47DF4360" w:rsidR="001E3120" w:rsidRPr="006E1507" w:rsidRDefault="001E3120" w:rsidP="00EF4401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4CF399F5" w14:textId="35598F6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E5BB1" w14:textId="77777777" w:rsidR="00DA5F74" w:rsidRDefault="00DA5F74" w:rsidP="0068194B">
      <w:r>
        <w:separator/>
      </w:r>
    </w:p>
    <w:p w14:paraId="282050DF" w14:textId="77777777" w:rsidR="00DA5F74" w:rsidRDefault="00DA5F74"/>
    <w:p w14:paraId="7ACB3DFF" w14:textId="77777777" w:rsidR="00DA5F74" w:rsidRDefault="00DA5F74"/>
  </w:endnote>
  <w:endnote w:type="continuationSeparator" w:id="0">
    <w:p w14:paraId="0BE0F577" w14:textId="77777777" w:rsidR="00DA5F74" w:rsidRDefault="00DA5F74" w:rsidP="0068194B">
      <w:r>
        <w:continuationSeparator/>
      </w:r>
    </w:p>
    <w:p w14:paraId="503585E2" w14:textId="77777777" w:rsidR="00DA5F74" w:rsidRDefault="00DA5F74"/>
    <w:p w14:paraId="305E1D06" w14:textId="77777777" w:rsidR="00DA5F74" w:rsidRDefault="00DA5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2744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C9DA4" w14:textId="77777777" w:rsidR="00DA5F74" w:rsidRDefault="00DA5F74" w:rsidP="0068194B">
      <w:r>
        <w:separator/>
      </w:r>
    </w:p>
    <w:p w14:paraId="5BB873DE" w14:textId="77777777" w:rsidR="00DA5F74" w:rsidRDefault="00DA5F74"/>
    <w:p w14:paraId="4E41FCF1" w14:textId="77777777" w:rsidR="00DA5F74" w:rsidRDefault="00DA5F74"/>
  </w:footnote>
  <w:footnote w:type="continuationSeparator" w:id="0">
    <w:p w14:paraId="6B597CCB" w14:textId="77777777" w:rsidR="00DA5F74" w:rsidRDefault="00DA5F74" w:rsidP="0068194B">
      <w:r>
        <w:continuationSeparator/>
      </w:r>
    </w:p>
    <w:p w14:paraId="63156E81" w14:textId="77777777" w:rsidR="00DA5F74" w:rsidRDefault="00DA5F74"/>
    <w:p w14:paraId="483D4752" w14:textId="77777777" w:rsidR="00DA5F74" w:rsidRDefault="00DA5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6D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460194" wp14:editId="45B733C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360B729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346430F"/>
    <w:multiLevelType w:val="hybridMultilevel"/>
    <w:tmpl w:val="AF18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1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C7FD6"/>
    <w:rsid w:val="000E1062"/>
    <w:rsid w:val="000F1DB0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738E5"/>
    <w:rsid w:val="0068194B"/>
    <w:rsid w:val="00692703"/>
    <w:rsid w:val="006A1962"/>
    <w:rsid w:val="006B5D48"/>
    <w:rsid w:val="006B7D7B"/>
    <w:rsid w:val="006C1A5E"/>
    <w:rsid w:val="006D65FA"/>
    <w:rsid w:val="006E1507"/>
    <w:rsid w:val="00705200"/>
    <w:rsid w:val="00711717"/>
    <w:rsid w:val="00712D8B"/>
    <w:rsid w:val="00717BBA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0691E"/>
    <w:rsid w:val="0091321E"/>
    <w:rsid w:val="00913946"/>
    <w:rsid w:val="0092726B"/>
    <w:rsid w:val="0093612D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4561E"/>
    <w:rsid w:val="00D66A52"/>
    <w:rsid w:val="00D66EFA"/>
    <w:rsid w:val="00D72A2D"/>
    <w:rsid w:val="00D9521A"/>
    <w:rsid w:val="00DA3914"/>
    <w:rsid w:val="00DA59AA"/>
    <w:rsid w:val="00DA5F74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4401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84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BBA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F7B5023ECC40D18FE4B7431335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5DC4D-6FFE-447B-BF30-2A827C0F7391}"/>
      </w:docPartPr>
      <w:docPartBody>
        <w:p w:rsidR="00FC7653" w:rsidRDefault="00A16561">
          <w:pPr>
            <w:pStyle w:val="BAF7B5023ECC40D18FE4B74313356025"/>
          </w:pPr>
          <w:r w:rsidRPr="00CF1A49">
            <w:t>Experience</w:t>
          </w:r>
        </w:p>
      </w:docPartBody>
    </w:docPart>
    <w:docPart>
      <w:docPartPr>
        <w:name w:val="11CB0D4899784D5087E145E55E9E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9866-33A2-4CFC-80E3-F7406C39E4D2}"/>
      </w:docPartPr>
      <w:docPartBody>
        <w:p w:rsidR="00FC7653" w:rsidRDefault="00A16561">
          <w:pPr>
            <w:pStyle w:val="11CB0D4899784D5087E145E55E9EA68D"/>
          </w:pPr>
          <w:r w:rsidRPr="00CF1A49">
            <w:t>Education</w:t>
          </w:r>
        </w:p>
      </w:docPartBody>
    </w:docPart>
    <w:docPart>
      <w:docPartPr>
        <w:name w:val="C265612C98924E0F9BE025862F82D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52C15-313C-4EB5-A514-BED0FF0A0D84}"/>
      </w:docPartPr>
      <w:docPartBody>
        <w:p w:rsidR="00FC7653" w:rsidRDefault="00A16561">
          <w:pPr>
            <w:pStyle w:val="C265612C98924E0F9BE025862F82D489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61"/>
    <w:rsid w:val="008A367D"/>
    <w:rsid w:val="008B0EC9"/>
    <w:rsid w:val="00A16561"/>
    <w:rsid w:val="00AF5E8F"/>
    <w:rsid w:val="00C07D67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AF7B5023ECC40D18FE4B74313356025">
    <w:name w:val="BAF7B5023ECC40D18FE4B7431335602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1CB0D4899784D5087E145E55E9EA68D">
    <w:name w:val="11CB0D4899784D5087E145E55E9EA68D"/>
  </w:style>
  <w:style w:type="paragraph" w:customStyle="1" w:styleId="C265612C98924E0F9BE025862F82D489">
    <w:name w:val="C265612C98924E0F9BE025862F82D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2023-01-02T08:11:00Z</dcterms:created>
  <dcterms:modified xsi:type="dcterms:W3CDTF">2023-01-02T08:11:00Z</dcterms:modified>
  <cp:category/>
</cp:coreProperties>
</file>