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6D2441" w:rsidP="006D2441">
            <w:pPr>
              <w:pStyle w:val="Title"/>
            </w:pPr>
            <w:r>
              <w:t>zahraa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daher</w:t>
            </w:r>
          </w:p>
          <w:p w:rsidR="00692703" w:rsidRPr="00CF1A49" w:rsidRDefault="006D2441" w:rsidP="006D2441">
            <w:pPr>
              <w:pStyle w:val="ContactInfo"/>
            </w:pPr>
            <w:proofErr w:type="spellStart"/>
            <w:r>
              <w:t>Nabatieh</w:t>
            </w:r>
            <w:proofErr w:type="spellEnd"/>
            <w:r>
              <w:t>-Lebanon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83DA66069CDF4977BFE076DFADD35C3E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71-323422</w:t>
            </w:r>
          </w:p>
          <w:p w:rsidR="00692703" w:rsidRPr="00C46DFB" w:rsidRDefault="006D2441" w:rsidP="006D2441">
            <w:pPr>
              <w:pStyle w:val="ContactInfoEmphasis"/>
              <w:rPr>
                <w:color w:val="2135EF"/>
              </w:rPr>
            </w:pPr>
            <w:r w:rsidRPr="00C46DFB">
              <w:rPr>
                <w:color w:val="2135EF"/>
              </w:rPr>
              <w:t>zahraa26daher@gmail.com</w:t>
            </w:r>
            <w:r w:rsidR="00692703" w:rsidRPr="00C46DFB">
              <w:rPr>
                <w:color w:val="2135EF"/>
              </w:rPr>
              <w:t xml:space="preserve"> 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EE091C" w:rsidRDefault="006D2441" w:rsidP="006D2441">
            <w:pPr>
              <w:rPr>
                <w:sz w:val="24"/>
                <w:szCs w:val="24"/>
              </w:rPr>
            </w:pPr>
            <w:r w:rsidRPr="00EE091C">
              <w:rPr>
                <w:rFonts w:ascii="Gilroy Medium" w:hAnsi="Gilroy Medium"/>
                <w:color w:val="484870"/>
                <w:sz w:val="24"/>
                <w:szCs w:val="24"/>
                <w:shd w:val="clear" w:color="auto" w:fill="FFFFFF"/>
              </w:rPr>
              <w:t>Soon-to-be Computer Science graduate with a stellar academic track record and proficiency in diverse programming languages, seeks an entry-level role to apply my web and mobile development expertise and join a dynamic team.</w:t>
            </w:r>
          </w:p>
        </w:tc>
      </w:tr>
    </w:tbl>
    <w:p w:rsidR="004E01EB" w:rsidRPr="00CF1A49" w:rsidRDefault="00AB366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B370A7894BFE4AFFBDAA4B85307AEAD3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6D2441">
        <w:tc>
          <w:tcPr>
            <w:tcW w:w="9290" w:type="dxa"/>
          </w:tcPr>
          <w:p w:rsidR="006D2441" w:rsidRDefault="006D2441" w:rsidP="006D2441">
            <w:pPr>
              <w:pStyle w:val="Heading3"/>
              <w:outlineLvl w:val="2"/>
            </w:pPr>
            <w:r>
              <w:t>2021</w:t>
            </w:r>
            <w:r w:rsidR="001D0BF1" w:rsidRPr="00CF1A49">
              <w:t xml:space="preserve"> – </w:t>
            </w:r>
            <w:r>
              <w:t>2024</w:t>
            </w:r>
          </w:p>
          <w:p w:rsidR="006D2441" w:rsidRDefault="006D2441" w:rsidP="006D2441">
            <w:pPr>
              <w:pStyle w:val="Heading2"/>
              <w:outlineLvl w:val="1"/>
            </w:pPr>
            <w:r w:rsidRPr="00C46DFB">
              <w:rPr>
                <w:color w:val="2135EF"/>
              </w:rPr>
              <w:t>Private tutor (Middle School and High School)</w:t>
            </w:r>
          </w:p>
          <w:p w:rsidR="006D2441" w:rsidRPr="00EE091C" w:rsidRDefault="006D2441" w:rsidP="006D2441">
            <w:pPr>
              <w:pStyle w:val="Default"/>
              <w:numPr>
                <w:ilvl w:val="0"/>
                <w:numId w:val="14"/>
              </w:numPr>
              <w:rPr>
                <w:i/>
                <w:iCs/>
                <w:color w:val="595959" w:themeColor="text1" w:themeTint="A6"/>
              </w:rPr>
            </w:pPr>
            <w:r w:rsidRPr="00EE091C">
              <w:rPr>
                <w:i/>
                <w:iCs/>
                <w:color w:val="595959" w:themeColor="text1" w:themeTint="A6"/>
              </w:rPr>
              <w:t xml:space="preserve">Hired by student families to provide in-home academic tutoring, instructional supports and homework assistance. </w:t>
            </w:r>
          </w:p>
          <w:p w:rsidR="006D2441" w:rsidRPr="00EE091C" w:rsidRDefault="006D2441" w:rsidP="006D2441">
            <w:pPr>
              <w:pStyle w:val="Default"/>
              <w:numPr>
                <w:ilvl w:val="0"/>
                <w:numId w:val="14"/>
              </w:numPr>
              <w:rPr>
                <w:i/>
                <w:iCs/>
                <w:color w:val="595959" w:themeColor="text1" w:themeTint="A6"/>
              </w:rPr>
            </w:pPr>
            <w:r w:rsidRPr="00EE091C">
              <w:rPr>
                <w:i/>
                <w:iCs/>
                <w:color w:val="595959" w:themeColor="text1" w:themeTint="A6"/>
              </w:rPr>
              <w:t xml:space="preserve">Tutored students from various schooling cycles in all academic subject areas. </w:t>
            </w:r>
          </w:p>
          <w:p w:rsidR="001E3120" w:rsidRPr="006D2441" w:rsidRDefault="001E3120" w:rsidP="001D0BF1">
            <w:pPr>
              <w:rPr>
                <w:lang w:val="en-GB"/>
              </w:rPr>
            </w:pPr>
          </w:p>
        </w:tc>
      </w:tr>
    </w:tbl>
    <w:sdt>
      <w:sdtPr>
        <w:alias w:val="Education:"/>
        <w:tag w:val="Education:"/>
        <w:id w:val="-1908763273"/>
        <w:placeholder>
          <w:docPart w:val="B0ED757702B8453496732518507CBFDC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6D2441" w:rsidP="006D2441">
            <w:pPr>
              <w:pStyle w:val="Heading3"/>
              <w:outlineLvl w:val="2"/>
            </w:pPr>
            <w:r>
              <w:t>august</w:t>
            </w:r>
            <w:r w:rsidR="001D0BF1" w:rsidRPr="00CF1A49">
              <w:t xml:space="preserve"> </w:t>
            </w:r>
            <w:r>
              <w:t>2021</w:t>
            </w:r>
          </w:p>
          <w:p w:rsidR="001D0BF1" w:rsidRPr="00CF1A49" w:rsidRDefault="006D2441" w:rsidP="006D2441">
            <w:pPr>
              <w:pStyle w:val="Heading2"/>
              <w:outlineLvl w:val="1"/>
            </w:pPr>
            <w:r w:rsidRPr="00C46DFB">
              <w:rPr>
                <w:color w:val="2135EF"/>
              </w:rPr>
              <w:t>Lebanese Official High School Diploma - General Sciences</w:t>
            </w:r>
            <w:r w:rsidR="001D0BF1" w:rsidRPr="00C46DFB">
              <w:rPr>
                <w:color w:val="2135EF"/>
              </w:rPr>
              <w:t xml:space="preserve">, </w:t>
            </w:r>
            <w:r>
              <w:rPr>
                <w:rStyle w:val="SubtleReference"/>
              </w:rPr>
              <w:t>Marjeyoun high school</w:t>
            </w:r>
          </w:p>
          <w:p w:rsidR="006D2441" w:rsidRPr="00EE091C" w:rsidRDefault="006D2441" w:rsidP="006D244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EE091C">
              <w:rPr>
                <w:rFonts w:cstheme="minorHAnsi"/>
                <w:i/>
                <w:iCs/>
                <w:sz w:val="24"/>
                <w:szCs w:val="24"/>
              </w:rPr>
              <w:t>Achieved a high school diploma with an exceptional 18.06 GPA, ranking in the top 5% of the class.</w:t>
            </w:r>
          </w:p>
          <w:p w:rsidR="007538DC" w:rsidRPr="00CF1A49" w:rsidRDefault="006D2441" w:rsidP="006D2441">
            <w:pPr>
              <w:pStyle w:val="ListParagraph"/>
              <w:numPr>
                <w:ilvl w:val="0"/>
                <w:numId w:val="15"/>
              </w:numPr>
            </w:pPr>
            <w:r w:rsidRPr="00EE091C">
              <w:rPr>
                <w:rFonts w:cstheme="minorHAnsi"/>
                <w:i/>
                <w:iCs/>
                <w:sz w:val="24"/>
                <w:szCs w:val="24"/>
              </w:rPr>
              <w:t>Specialized in the General Sciences track, consistently securing very high grades throughout.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6D2441" w:rsidP="006D2441">
            <w:pPr>
              <w:pStyle w:val="Heading3"/>
              <w:outlineLvl w:val="2"/>
            </w:pPr>
            <w:r>
              <w:t>July</w:t>
            </w:r>
            <w:r w:rsidR="00F61DF9" w:rsidRPr="00CF1A49">
              <w:t xml:space="preserve"> </w:t>
            </w:r>
            <w:r>
              <w:t>2024</w:t>
            </w:r>
          </w:p>
          <w:p w:rsidR="00F61DF9" w:rsidRPr="00CF1A49" w:rsidRDefault="006D2441" w:rsidP="006D2441">
            <w:pPr>
              <w:pStyle w:val="Heading2"/>
              <w:outlineLvl w:val="1"/>
            </w:pPr>
            <w:r w:rsidRPr="003365CF">
              <w:rPr>
                <w:color w:val="3333FF"/>
              </w:rPr>
              <w:t>Bachelor of Computer Science</w:t>
            </w:r>
            <w:r w:rsidR="00F61DF9" w:rsidRPr="003365CF">
              <w:rPr>
                <w:color w:val="3333FF"/>
              </w:rPr>
              <w:t xml:space="preserve">, </w:t>
            </w:r>
            <w:r>
              <w:rPr>
                <w:rStyle w:val="SubtleReference"/>
              </w:rPr>
              <w:t>lebanese university</w:t>
            </w:r>
          </w:p>
          <w:p w:rsidR="006D2441" w:rsidRPr="00EE091C" w:rsidRDefault="006D2441" w:rsidP="006D244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i/>
                <w:iCs/>
                <w:sz w:val="24"/>
                <w:szCs w:val="24"/>
                <w:lang w:val="en-GB"/>
              </w:rPr>
            </w:pPr>
            <w:r w:rsidRPr="00EE091C">
              <w:rPr>
                <w:i/>
                <w:iCs/>
                <w:sz w:val="24"/>
                <w:szCs w:val="24"/>
                <w:lang w:val="en-GB"/>
              </w:rPr>
              <w:t>Anticipated completion of Bachelor of Computer Science in the current year.</w:t>
            </w:r>
          </w:p>
          <w:p w:rsidR="006D2441" w:rsidRPr="00EE091C" w:rsidRDefault="006D2441" w:rsidP="006D244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i/>
                <w:iCs/>
                <w:sz w:val="24"/>
                <w:szCs w:val="24"/>
                <w:lang w:val="en-GB"/>
              </w:rPr>
            </w:pPr>
            <w:r w:rsidRPr="00EE091C">
              <w:rPr>
                <w:i/>
                <w:iCs/>
                <w:sz w:val="24"/>
                <w:szCs w:val="24"/>
                <w:lang w:val="en-GB"/>
              </w:rPr>
              <w:t>Achieved outstanding grades in the first two years of the program.</w:t>
            </w:r>
          </w:p>
          <w:p w:rsidR="00F61DF9" w:rsidRDefault="006D2441" w:rsidP="006D2441">
            <w:pPr>
              <w:pStyle w:val="ListParagraph"/>
              <w:numPr>
                <w:ilvl w:val="0"/>
                <w:numId w:val="16"/>
              </w:numPr>
            </w:pPr>
            <w:r w:rsidRPr="00EE091C">
              <w:rPr>
                <w:i/>
                <w:iCs/>
                <w:sz w:val="24"/>
                <w:szCs w:val="24"/>
                <w:lang w:val="en-GB"/>
              </w:rPr>
              <w:t xml:space="preserve">Demonstrated </w:t>
            </w:r>
            <w:r w:rsidRPr="00EE091C">
              <w:rPr>
                <w:sz w:val="24"/>
                <w:szCs w:val="24"/>
                <w:lang w:val="en-GB"/>
              </w:rPr>
              <w:t>strong Analytical &amp; Technical Skills</w:t>
            </w:r>
          </w:p>
        </w:tc>
      </w:tr>
    </w:tbl>
    <w:sdt>
      <w:sdtPr>
        <w:alias w:val="Skills:"/>
        <w:tag w:val="Skills:"/>
        <w:id w:val="-1392877668"/>
        <w:placeholder>
          <w:docPart w:val="E6FAB5FF88A341848D079612B9B42FF0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F4E6D" w:rsidRPr="00EE091C" w:rsidRDefault="00F31663" w:rsidP="00F31663">
            <w:pPr>
              <w:pStyle w:val="ListBullet"/>
              <w:rPr>
                <w:sz w:val="24"/>
                <w:szCs w:val="24"/>
              </w:rPr>
            </w:pPr>
            <w:r w:rsidRPr="00EE091C">
              <w:rPr>
                <w:sz w:val="24"/>
                <w:szCs w:val="24"/>
              </w:rPr>
              <w:t>IT skills (Microsoft Office)</w:t>
            </w:r>
          </w:p>
          <w:p w:rsidR="00F31663" w:rsidRPr="00EE091C" w:rsidRDefault="00F31663" w:rsidP="00F31663">
            <w:pPr>
              <w:pStyle w:val="ListBullet"/>
              <w:rPr>
                <w:sz w:val="24"/>
                <w:szCs w:val="24"/>
              </w:rPr>
            </w:pPr>
            <w:r w:rsidRPr="00EE091C">
              <w:rPr>
                <w:sz w:val="24"/>
                <w:szCs w:val="24"/>
              </w:rPr>
              <w:t>Designing mobile apps in flutter</w:t>
            </w:r>
          </w:p>
          <w:p w:rsidR="00F31663" w:rsidRPr="00EE091C" w:rsidRDefault="00F31663" w:rsidP="00F31663">
            <w:pPr>
              <w:pStyle w:val="ListBullet"/>
              <w:rPr>
                <w:sz w:val="24"/>
                <w:szCs w:val="24"/>
              </w:rPr>
            </w:pPr>
            <w:r w:rsidRPr="00EE091C">
              <w:rPr>
                <w:sz w:val="24"/>
                <w:szCs w:val="24"/>
              </w:rPr>
              <w:t>Data Structures and Algorithms</w:t>
            </w:r>
          </w:p>
          <w:p w:rsidR="0057260C" w:rsidRDefault="0057260C" w:rsidP="003365CF">
            <w:pPr>
              <w:pStyle w:val="ListBullet"/>
              <w:rPr>
                <w:sz w:val="24"/>
                <w:szCs w:val="24"/>
              </w:rPr>
            </w:pPr>
            <w:r w:rsidRPr="00E742B5">
              <w:rPr>
                <w:sz w:val="24"/>
                <w:szCs w:val="24"/>
              </w:rPr>
              <w:t xml:space="preserve">Fluent in English and Arabic </w:t>
            </w:r>
          </w:p>
          <w:p w:rsidR="00E742B5" w:rsidRPr="00E742B5" w:rsidRDefault="00E742B5" w:rsidP="00E742B5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365CF" w:rsidRPr="006E1507" w:rsidRDefault="003365CF" w:rsidP="003365CF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4675" w:type="dxa"/>
            <w:tcMar>
              <w:left w:w="360" w:type="dxa"/>
            </w:tcMar>
          </w:tcPr>
          <w:p w:rsidR="003A0632" w:rsidRPr="00EE091C" w:rsidRDefault="00F31663" w:rsidP="00F31663">
            <w:pPr>
              <w:pStyle w:val="ListBullet"/>
              <w:rPr>
                <w:sz w:val="24"/>
                <w:szCs w:val="24"/>
              </w:rPr>
            </w:pPr>
            <w:r w:rsidRPr="00EE091C">
              <w:rPr>
                <w:sz w:val="24"/>
                <w:szCs w:val="24"/>
              </w:rPr>
              <w:t xml:space="preserve">Web Development :HTML, CSS, JavaScript, PHP </w:t>
            </w:r>
          </w:p>
          <w:p w:rsidR="001E3120" w:rsidRPr="00D26C20" w:rsidRDefault="00F31663" w:rsidP="00F31663">
            <w:pPr>
              <w:pStyle w:val="ListBullet"/>
            </w:pPr>
            <w:r w:rsidRPr="00EE091C">
              <w:rPr>
                <w:sz w:val="24"/>
                <w:szCs w:val="24"/>
              </w:rPr>
              <w:t>Programming in several languages: C, Java, Python</w:t>
            </w:r>
          </w:p>
          <w:p w:rsidR="00D26C20" w:rsidRPr="006E1507" w:rsidRDefault="00D26C20" w:rsidP="00F31663">
            <w:pPr>
              <w:pStyle w:val="ListBullet"/>
            </w:pPr>
            <w:r>
              <w:rPr>
                <w:sz w:val="24"/>
                <w:szCs w:val="24"/>
              </w:rPr>
              <w:t xml:space="preserve">Designing in </w:t>
            </w:r>
            <w:proofErr w:type="spellStart"/>
            <w:r>
              <w:rPr>
                <w:sz w:val="24"/>
                <w:szCs w:val="24"/>
              </w:rPr>
              <w:t>Figma</w:t>
            </w:r>
            <w:proofErr w:type="spellEnd"/>
            <w:r>
              <w:rPr>
                <w:sz w:val="24"/>
                <w:szCs w:val="24"/>
              </w:rPr>
              <w:t xml:space="preserve"> and Mockups</w:t>
            </w:r>
          </w:p>
        </w:tc>
      </w:tr>
    </w:tbl>
    <w:p w:rsidR="00F31663" w:rsidRDefault="0057260C" w:rsidP="0057260C">
      <w:pPr>
        <w:pStyle w:val="Heading1"/>
      </w:pPr>
      <w:r>
        <w:lastRenderedPageBreak/>
        <w:t>Interests</w:t>
      </w:r>
    </w:p>
    <w:p w:rsidR="00F31663" w:rsidRPr="0057260C" w:rsidRDefault="0057260C" w:rsidP="0057260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57260C">
        <w:rPr>
          <w:sz w:val="24"/>
          <w:szCs w:val="24"/>
        </w:rPr>
        <w:t>Artificial Intelligence</w:t>
      </w:r>
    </w:p>
    <w:p w:rsidR="0057260C" w:rsidRPr="0057260C" w:rsidRDefault="0057260C" w:rsidP="0057260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57260C">
        <w:rPr>
          <w:sz w:val="24"/>
          <w:szCs w:val="24"/>
        </w:rPr>
        <w:t>Traveling</w:t>
      </w:r>
    </w:p>
    <w:p w:rsidR="0057260C" w:rsidRPr="0057260C" w:rsidRDefault="0057260C" w:rsidP="0057260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57260C">
        <w:rPr>
          <w:sz w:val="24"/>
          <w:szCs w:val="24"/>
        </w:rPr>
        <w:t xml:space="preserve">Robotics </w:t>
      </w:r>
    </w:p>
    <w:sectPr w:rsidR="0057260C" w:rsidRPr="0057260C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660" w:rsidRDefault="00AB3660" w:rsidP="0068194B">
      <w:r>
        <w:separator/>
      </w:r>
    </w:p>
    <w:p w:rsidR="00AB3660" w:rsidRDefault="00AB3660"/>
    <w:p w:rsidR="00AB3660" w:rsidRDefault="00AB3660"/>
  </w:endnote>
  <w:endnote w:type="continuationSeparator" w:id="0">
    <w:p w:rsidR="00AB3660" w:rsidRDefault="00AB3660" w:rsidP="0068194B">
      <w:r>
        <w:continuationSeparator/>
      </w:r>
    </w:p>
    <w:p w:rsidR="00AB3660" w:rsidRDefault="00AB3660"/>
    <w:p w:rsidR="00AB3660" w:rsidRDefault="00AB3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2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660" w:rsidRDefault="00AB3660" w:rsidP="0068194B">
      <w:r>
        <w:separator/>
      </w:r>
    </w:p>
    <w:p w:rsidR="00AB3660" w:rsidRDefault="00AB3660"/>
    <w:p w:rsidR="00AB3660" w:rsidRDefault="00AB3660"/>
  </w:footnote>
  <w:footnote w:type="continuationSeparator" w:id="0">
    <w:p w:rsidR="00AB3660" w:rsidRDefault="00AB3660" w:rsidP="0068194B">
      <w:r>
        <w:continuationSeparator/>
      </w:r>
    </w:p>
    <w:p w:rsidR="00AB3660" w:rsidRDefault="00AB3660"/>
    <w:p w:rsidR="00AB3660" w:rsidRDefault="00AB36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5901819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4CF15BD"/>
    <w:multiLevelType w:val="hybridMultilevel"/>
    <w:tmpl w:val="4BE0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252AB0"/>
    <w:multiLevelType w:val="hybridMultilevel"/>
    <w:tmpl w:val="ADF62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D4007"/>
    <w:multiLevelType w:val="multilevel"/>
    <w:tmpl w:val="6114CCF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3333FF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50FB6B89"/>
    <w:multiLevelType w:val="hybridMultilevel"/>
    <w:tmpl w:val="F0E0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BA68F6"/>
    <w:multiLevelType w:val="hybridMultilevel"/>
    <w:tmpl w:val="0C0A4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41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365CF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260C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2441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3660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6DFB"/>
    <w:rsid w:val="00C47FA6"/>
    <w:rsid w:val="00C57FC6"/>
    <w:rsid w:val="00C66A7D"/>
    <w:rsid w:val="00C779DA"/>
    <w:rsid w:val="00C814F7"/>
    <w:rsid w:val="00CA4B4D"/>
    <w:rsid w:val="00CB35C3"/>
    <w:rsid w:val="00CB487E"/>
    <w:rsid w:val="00CD323D"/>
    <w:rsid w:val="00CE4030"/>
    <w:rsid w:val="00CE64B3"/>
    <w:rsid w:val="00CF1A49"/>
    <w:rsid w:val="00D0630C"/>
    <w:rsid w:val="00D243A9"/>
    <w:rsid w:val="00D26C20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742B5"/>
    <w:rsid w:val="00E81CC5"/>
    <w:rsid w:val="00E85A87"/>
    <w:rsid w:val="00E85B4A"/>
    <w:rsid w:val="00E9528E"/>
    <w:rsid w:val="00EA5099"/>
    <w:rsid w:val="00EC1351"/>
    <w:rsid w:val="00EC4CBF"/>
    <w:rsid w:val="00EE091C"/>
    <w:rsid w:val="00EE2CA8"/>
    <w:rsid w:val="00EF17E8"/>
    <w:rsid w:val="00EF51D9"/>
    <w:rsid w:val="00F130DD"/>
    <w:rsid w:val="00F24884"/>
    <w:rsid w:val="00F31663"/>
    <w:rsid w:val="00F4426B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B7CB5"/>
    <w:rsid w:val="00FC6AEA"/>
    <w:rsid w:val="00FD3D13"/>
    <w:rsid w:val="00FE55A2"/>
    <w:rsid w:val="00F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0C20EC-FBA9-4037-82C7-C4C2B11A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Default">
    <w:name w:val="Default"/>
    <w:rsid w:val="006D244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kan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DA66069CDF4977BFE076DFADD35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9D58-85CF-46E5-97E6-2F1B7112D36C}"/>
      </w:docPartPr>
      <w:docPartBody>
        <w:p w:rsidR="00610743" w:rsidRDefault="00B3470E">
          <w:pPr>
            <w:pStyle w:val="83DA66069CDF4977BFE076DFADD35C3E"/>
          </w:pPr>
          <w:r w:rsidRPr="00CF1A49">
            <w:t>·</w:t>
          </w:r>
        </w:p>
      </w:docPartBody>
    </w:docPart>
    <w:docPart>
      <w:docPartPr>
        <w:name w:val="B370A7894BFE4AFFBDAA4B85307A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F33D3-4809-4975-808C-239803884B4B}"/>
      </w:docPartPr>
      <w:docPartBody>
        <w:p w:rsidR="00610743" w:rsidRDefault="00B3470E">
          <w:pPr>
            <w:pStyle w:val="B370A7894BFE4AFFBDAA4B85307AEAD3"/>
          </w:pPr>
          <w:r w:rsidRPr="00CF1A49">
            <w:t>Experience</w:t>
          </w:r>
        </w:p>
      </w:docPartBody>
    </w:docPart>
    <w:docPart>
      <w:docPartPr>
        <w:name w:val="B0ED757702B8453496732518507C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E8B2-329C-4599-B145-78DDBEBC7C9C}"/>
      </w:docPartPr>
      <w:docPartBody>
        <w:p w:rsidR="00610743" w:rsidRDefault="00B3470E">
          <w:pPr>
            <w:pStyle w:val="B0ED757702B8453496732518507CBFDC"/>
          </w:pPr>
          <w:r w:rsidRPr="00CF1A49">
            <w:t>Education</w:t>
          </w:r>
        </w:p>
      </w:docPartBody>
    </w:docPart>
    <w:docPart>
      <w:docPartPr>
        <w:name w:val="E6FAB5FF88A341848D079612B9B42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9C114-8D76-487B-A727-FC887C8EEC9F}"/>
      </w:docPartPr>
      <w:docPartBody>
        <w:p w:rsidR="00610743" w:rsidRDefault="00B3470E">
          <w:pPr>
            <w:pStyle w:val="E6FAB5FF88A341848D079612B9B42FF0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 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0E"/>
    <w:rsid w:val="00284A98"/>
    <w:rsid w:val="004714E6"/>
    <w:rsid w:val="00610743"/>
    <w:rsid w:val="006A2C47"/>
    <w:rsid w:val="00B3470E"/>
    <w:rsid w:val="00C2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E7F388B8D8489C9A66BC6939D6B0FA">
    <w:name w:val="D4E7F388B8D8489C9A66BC6939D6B0FA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86AE7FD49A5407C868BF6BFB5ACEEBF">
    <w:name w:val="886AE7FD49A5407C868BF6BFB5ACEEBF"/>
  </w:style>
  <w:style w:type="paragraph" w:customStyle="1" w:styleId="96BA4958622B4AF0BD5CFDB95A8B32DC">
    <w:name w:val="96BA4958622B4AF0BD5CFDB95A8B32DC"/>
  </w:style>
  <w:style w:type="paragraph" w:customStyle="1" w:styleId="83DA66069CDF4977BFE076DFADD35C3E">
    <w:name w:val="83DA66069CDF4977BFE076DFADD35C3E"/>
  </w:style>
  <w:style w:type="paragraph" w:customStyle="1" w:styleId="0D4B91E989B84161A6DCDDDB7025CADF">
    <w:name w:val="0D4B91E989B84161A6DCDDDB7025CADF"/>
  </w:style>
  <w:style w:type="paragraph" w:customStyle="1" w:styleId="BD7A66808E904C4A91C7E4EF0D455D3C">
    <w:name w:val="BD7A66808E904C4A91C7E4EF0D455D3C"/>
  </w:style>
  <w:style w:type="paragraph" w:customStyle="1" w:styleId="56D7369088074A928CDED11DB908C565">
    <w:name w:val="56D7369088074A928CDED11DB908C565"/>
  </w:style>
  <w:style w:type="paragraph" w:customStyle="1" w:styleId="5BB107F535B24819AEFBE8C3F57E7830">
    <w:name w:val="5BB107F535B24819AEFBE8C3F57E7830"/>
  </w:style>
  <w:style w:type="paragraph" w:customStyle="1" w:styleId="366DC9CDAEC04E45B3F7DBDB19FE9FF2">
    <w:name w:val="366DC9CDAEC04E45B3F7DBDB19FE9FF2"/>
  </w:style>
  <w:style w:type="paragraph" w:customStyle="1" w:styleId="0CE7F539DF874CC698592EE56ACACD83">
    <w:name w:val="0CE7F539DF874CC698592EE56ACACD83"/>
  </w:style>
  <w:style w:type="paragraph" w:customStyle="1" w:styleId="92AF1A8EBD174513ACC179D65AB6391D">
    <w:name w:val="92AF1A8EBD174513ACC179D65AB6391D"/>
  </w:style>
  <w:style w:type="paragraph" w:customStyle="1" w:styleId="B370A7894BFE4AFFBDAA4B85307AEAD3">
    <w:name w:val="B370A7894BFE4AFFBDAA4B85307AEAD3"/>
  </w:style>
  <w:style w:type="paragraph" w:customStyle="1" w:styleId="3C7AA3ABB3604A98ADB60E78C333D808">
    <w:name w:val="3C7AA3ABB3604A98ADB60E78C333D808"/>
  </w:style>
  <w:style w:type="paragraph" w:customStyle="1" w:styleId="54C39BBBEBE6430CA71C0C7F6D382978">
    <w:name w:val="54C39BBBEBE6430CA71C0C7F6D382978"/>
  </w:style>
  <w:style w:type="paragraph" w:customStyle="1" w:styleId="AE1DCBD187174F84B90D78178DAFC6D1">
    <w:name w:val="AE1DCBD187174F84B90D78178DAFC6D1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B5A8ACD95B824DC7A617D9412C4955F2">
    <w:name w:val="B5A8ACD95B824DC7A617D9412C4955F2"/>
  </w:style>
  <w:style w:type="paragraph" w:customStyle="1" w:styleId="F346CAE066B2414C80B6F04DF49D8545">
    <w:name w:val="F346CAE066B2414C80B6F04DF49D8545"/>
  </w:style>
  <w:style w:type="paragraph" w:customStyle="1" w:styleId="E1BAAC97428B484487F6F6DE5084FC8B">
    <w:name w:val="E1BAAC97428B484487F6F6DE5084FC8B"/>
  </w:style>
  <w:style w:type="paragraph" w:customStyle="1" w:styleId="EFD8A510DFF14D49AC949B6B0D624D06">
    <w:name w:val="EFD8A510DFF14D49AC949B6B0D624D06"/>
  </w:style>
  <w:style w:type="paragraph" w:customStyle="1" w:styleId="284BF9ECB4E14AFDB7DDC2E11862FC01">
    <w:name w:val="284BF9ECB4E14AFDB7DDC2E11862FC01"/>
  </w:style>
  <w:style w:type="paragraph" w:customStyle="1" w:styleId="E899CE592CD540F495A5B4120CD7CE60">
    <w:name w:val="E899CE592CD540F495A5B4120CD7CE60"/>
  </w:style>
  <w:style w:type="paragraph" w:customStyle="1" w:styleId="CD48F8F7C26B407C8A96999C082F458D">
    <w:name w:val="CD48F8F7C26B407C8A96999C082F458D"/>
  </w:style>
  <w:style w:type="paragraph" w:customStyle="1" w:styleId="B0ED757702B8453496732518507CBFDC">
    <w:name w:val="B0ED757702B8453496732518507CBFDC"/>
  </w:style>
  <w:style w:type="paragraph" w:customStyle="1" w:styleId="882E2529DC224FC480EB75741F2BD63C">
    <w:name w:val="882E2529DC224FC480EB75741F2BD63C"/>
  </w:style>
  <w:style w:type="paragraph" w:customStyle="1" w:styleId="0BECB3DD909D4513BCD71CD6AC5DEFBD">
    <w:name w:val="0BECB3DD909D4513BCD71CD6AC5DEFBD"/>
  </w:style>
  <w:style w:type="paragraph" w:customStyle="1" w:styleId="03722B62A29E4FE5ABAC3FDD947EF5EF">
    <w:name w:val="03722B62A29E4FE5ABAC3FDD947EF5EF"/>
  </w:style>
  <w:style w:type="paragraph" w:customStyle="1" w:styleId="AD06E09004A5449FB0A7248C36443462">
    <w:name w:val="AD06E09004A5449FB0A7248C36443462"/>
  </w:style>
  <w:style w:type="paragraph" w:customStyle="1" w:styleId="69B6B9A9E0F14A70B81C389F1CF6859E">
    <w:name w:val="69B6B9A9E0F14A70B81C389F1CF6859E"/>
  </w:style>
  <w:style w:type="paragraph" w:customStyle="1" w:styleId="054845B7492D406CBF9DE4C6D60C962F">
    <w:name w:val="054845B7492D406CBF9DE4C6D60C962F"/>
  </w:style>
  <w:style w:type="paragraph" w:customStyle="1" w:styleId="9051938E1A5F4812B50735571DA28AEC">
    <w:name w:val="9051938E1A5F4812B50735571DA28AEC"/>
  </w:style>
  <w:style w:type="paragraph" w:customStyle="1" w:styleId="8A8AA6C6542B40919B98D2131D5D5111">
    <w:name w:val="8A8AA6C6542B40919B98D2131D5D5111"/>
  </w:style>
  <w:style w:type="paragraph" w:customStyle="1" w:styleId="C109294CBDC64D768B065454EA147C85">
    <w:name w:val="C109294CBDC64D768B065454EA147C85"/>
  </w:style>
  <w:style w:type="paragraph" w:customStyle="1" w:styleId="B323EDA52006425F9D7A1C12EEDF09DD">
    <w:name w:val="B323EDA52006425F9D7A1C12EEDF09DD"/>
  </w:style>
  <w:style w:type="paragraph" w:customStyle="1" w:styleId="E6FAB5FF88A341848D079612B9B42FF0">
    <w:name w:val="E6FAB5FF88A341848D079612B9B42FF0"/>
  </w:style>
  <w:style w:type="paragraph" w:customStyle="1" w:styleId="CF9E013EA5F641F9A3FCD72AA5D3FB1F">
    <w:name w:val="CF9E013EA5F641F9A3FCD72AA5D3FB1F"/>
  </w:style>
  <w:style w:type="paragraph" w:customStyle="1" w:styleId="A1C9EFD867614417A241BBDA4F71F80A">
    <w:name w:val="A1C9EFD867614417A241BBDA4F71F80A"/>
  </w:style>
  <w:style w:type="paragraph" w:customStyle="1" w:styleId="C869BF71DBFE4127B6810884A3DCD1DD">
    <w:name w:val="C869BF71DBFE4127B6810884A3DCD1DD"/>
  </w:style>
  <w:style w:type="paragraph" w:customStyle="1" w:styleId="FAE9FBE37A9040059E3EFE3032A8EF92">
    <w:name w:val="FAE9FBE37A9040059E3EFE3032A8EF92"/>
  </w:style>
  <w:style w:type="paragraph" w:customStyle="1" w:styleId="00D5DB62F0E540E38B9D20197FF19523">
    <w:name w:val="00D5DB62F0E540E38B9D20197FF19523"/>
  </w:style>
  <w:style w:type="paragraph" w:customStyle="1" w:styleId="9948B2949AE04113AFEF0BCA9885E723">
    <w:name w:val="9948B2949AE04113AFEF0BCA9885E723"/>
  </w:style>
  <w:style w:type="paragraph" w:customStyle="1" w:styleId="FA278511FCBA435B8ADBA73EB22AEBA7">
    <w:name w:val="FA278511FCBA435B8ADBA73EB22AE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34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dfds dsgfdsfs</dc:creator>
  <cp:keywords/>
  <dc:description/>
  <cp:lastModifiedBy>dfds dsgfdsfs</cp:lastModifiedBy>
  <cp:revision>2</cp:revision>
  <dcterms:created xsi:type="dcterms:W3CDTF">2024-03-03T12:03:00Z</dcterms:created>
  <dcterms:modified xsi:type="dcterms:W3CDTF">2024-05-06T11:19:00Z</dcterms:modified>
  <cp:category/>
</cp:coreProperties>
</file>