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36BABDFA9D0A458EA6F7EA2FE2305325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93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235"/>
            <w:gridCol w:w="224"/>
          </w:tblGrid>
          <w:tr w:rsidR="007F21FB" w14:paraId="5ACCB76A" w14:textId="77777777" w:rsidTr="004418E9">
            <w:trPr>
              <w:trHeight w:val="689"/>
              <w:jc w:val="center"/>
            </w:trPr>
            <w:tc>
              <w:tcPr>
                <w:tcW w:w="4893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11CCF5C6" w14:textId="61A23F91" w:rsidR="007F21FB" w:rsidRDefault="00891441" w:rsidP="00891441">
                <w:pPr>
                  <w:pStyle w:val="PersonalName"/>
                </w:pPr>
                <w:r>
                  <w:rPr>
                    <w:b w:val="0"/>
                    <w:bCs/>
                  </w:rPr>
                  <w:t xml:space="preserve">                                          </w:t>
                </w:r>
                <w:r w:rsidR="004418E9">
                  <w:rPr>
                    <w:b w:val="0"/>
                    <w:bCs/>
                  </w:rPr>
                  <w:t xml:space="preserve">       </w:t>
                </w:r>
                <w:r>
                  <w:rPr>
                    <w:b w:val="0"/>
                    <w:bCs/>
                  </w:rPr>
                  <w:t xml:space="preserve">   LUcciana el hajj</w:t>
                </w:r>
              </w:p>
            </w:tc>
            <w:tc>
              <w:tcPr>
                <w:tcW w:w="107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7EFD69B1" w14:textId="24881800" w:rsidR="007F21FB" w:rsidRDefault="007F21FB">
                <w:pPr>
                  <w:pStyle w:val="NoSpacing"/>
                  <w:ind w:left="71" w:hanging="71"/>
                  <w:jc w:val="right"/>
                </w:pPr>
              </w:p>
            </w:tc>
          </w:tr>
          <w:tr w:rsidR="007F21FB" w14:paraId="526F014A" w14:textId="77777777" w:rsidTr="004418E9">
            <w:trPr>
              <w:trHeight w:val="19"/>
              <w:jc w:val="center"/>
            </w:trPr>
            <w:tc>
              <w:tcPr>
                <w:tcW w:w="4893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7AA5511E" w14:textId="68BB4A31" w:rsidR="007F21FB" w:rsidRDefault="00000000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C1DB864A99C4469F8666D116FB2FC38C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 w:rsidR="00891441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sabtiyeh, lebanon</w:t>
                    </w:r>
                  </w:sdtContent>
                </w:sdt>
              </w:p>
            </w:tc>
            <w:tc>
              <w:tcPr>
                <w:tcW w:w="107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3325F684" w14:textId="77777777" w:rsidR="007F21FB" w:rsidRDefault="007F21FB">
                <w:pPr>
                  <w:pStyle w:val="NoSpacing"/>
                </w:pPr>
              </w:p>
            </w:tc>
          </w:tr>
          <w:tr w:rsidR="007F21FB" w14:paraId="4476169F" w14:textId="77777777" w:rsidTr="004418E9">
            <w:trPr>
              <w:trHeight w:val="77"/>
              <w:jc w:val="center"/>
            </w:trPr>
            <w:tc>
              <w:tcPr>
                <w:tcW w:w="4893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7915DD6" w14:textId="25391D46" w:rsidR="007F21FB" w:rsidRDefault="00000000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E0BF7652E23045B9AF381B38EB67EE48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r w:rsidR="00891441">
                      <w:rPr>
                        <w:color w:val="93A299" w:themeColor="accent1"/>
                        <w:sz w:val="18"/>
                        <w:szCs w:val="18"/>
                      </w:rPr>
                      <w:t>70/424 869</w:t>
                    </w:r>
                  </w:sdtContent>
                </w:sdt>
                <w:r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73D4119D2DCF415F9D467D037D9E02DF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r w:rsidR="00891441">
                      <w:rPr>
                        <w:color w:val="93A299" w:themeColor="accent1"/>
                        <w:sz w:val="18"/>
                        <w:szCs w:val="18"/>
                      </w:rPr>
                      <w:t>lucciana.hage@hotmail.com</w:t>
                    </w:r>
                  </w:sdtContent>
                </w:sdt>
                <w:r>
                  <w:rPr>
                    <w:color w:val="93A299" w:themeColor="accent1"/>
                    <w:sz w:val="18"/>
                    <w:szCs w:val="18"/>
                  </w:rPr>
                  <w:t xml:space="preserve">   ▪ </w:t>
                </w:r>
                <w:r w:rsidR="00891441">
                  <w:rPr>
                    <w:color w:val="93A299" w:themeColor="accent1"/>
                    <w:sz w:val="18"/>
                    <w:szCs w:val="18"/>
                  </w:rPr>
                  <w:t>01/09/2004</w:t>
                </w:r>
              </w:p>
            </w:tc>
            <w:tc>
              <w:tcPr>
                <w:tcW w:w="10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C98812" w14:textId="77777777" w:rsidR="007F21FB" w:rsidRDefault="007F21FB">
                <w:pPr>
                  <w:pStyle w:val="NoSpacing"/>
                </w:pPr>
              </w:p>
            </w:tc>
          </w:tr>
        </w:tbl>
        <w:p w14:paraId="014EA3D0" w14:textId="39C29876" w:rsidR="007F21FB" w:rsidRDefault="004418E9">
          <w:pPr>
            <w:rPr>
              <w:b/>
              <w:bCs/>
            </w:rPr>
          </w:pPr>
          <w:r w:rsidRPr="004418E9">
            <w:rPr>
              <w:b/>
              <w:bCs/>
            </w:rPr>
            <w:t>I’m a dedicated professional with experience and skills in hospitality. I have developed key communication skills that enable me to flexibly work with clients and constantly learn and develop my professional abilities.</w:t>
          </w:r>
        </w:p>
      </w:sdtContent>
    </w:sdt>
    <w:p w14:paraId="23B45BFC" w14:textId="0D9DCAE2" w:rsidR="007F21FB" w:rsidRDefault="00000000" w:rsidP="004418E9">
      <w:pPr>
        <w:pStyle w:val="SectionHeading"/>
      </w:pPr>
      <w:r>
        <w:t>Experience</w:t>
      </w:r>
    </w:p>
    <w:p w14:paraId="724ACC9C" w14:textId="17B2A421" w:rsidR="003620EC" w:rsidRPr="00A03355" w:rsidRDefault="003620EC" w:rsidP="003620EC">
      <w:pPr>
        <w:spacing w:after="0"/>
        <w:rPr>
          <w:b/>
          <w:bCs/>
        </w:rPr>
      </w:pPr>
      <w:r w:rsidRPr="00A03355">
        <w:rPr>
          <w:b/>
          <w:bCs/>
        </w:rPr>
        <w:t xml:space="preserve">Waitress | hotel lost </w:t>
      </w:r>
    </w:p>
    <w:p w14:paraId="3A9860ED" w14:textId="1F9C2880" w:rsidR="003620EC" w:rsidRDefault="003620EC" w:rsidP="003620EC">
      <w:pPr>
        <w:spacing w:after="0"/>
      </w:pPr>
      <w:r>
        <w:t>Full time| Novembre 2023-present</w:t>
      </w:r>
    </w:p>
    <w:p w14:paraId="2D916771" w14:textId="04E1A475" w:rsidR="00A03355" w:rsidRDefault="00A03355" w:rsidP="00A03355">
      <w:pPr>
        <w:pStyle w:val="ListParagraph"/>
        <w:numPr>
          <w:ilvl w:val="0"/>
          <w:numId w:val="12"/>
        </w:numPr>
        <w:spacing w:after="0"/>
      </w:pPr>
      <w:r>
        <w:t>Customer service</w:t>
      </w:r>
    </w:p>
    <w:p w14:paraId="44CA815B" w14:textId="040DE146" w:rsidR="00A03355" w:rsidRDefault="00A03355" w:rsidP="00A03355">
      <w:pPr>
        <w:pStyle w:val="ListParagraph"/>
        <w:numPr>
          <w:ilvl w:val="0"/>
          <w:numId w:val="12"/>
        </w:numPr>
        <w:spacing w:after="0"/>
      </w:pPr>
      <w:r>
        <w:t>Processing orders &amp; payments</w:t>
      </w:r>
    </w:p>
    <w:p w14:paraId="071566C5" w14:textId="77777777" w:rsidR="00891441" w:rsidRPr="00A03355" w:rsidRDefault="00891441" w:rsidP="00891441">
      <w:pPr>
        <w:spacing w:after="0"/>
        <w:rPr>
          <w:b/>
          <w:bCs/>
        </w:rPr>
      </w:pPr>
      <w:r w:rsidRPr="00A03355">
        <w:rPr>
          <w:b/>
          <w:bCs/>
        </w:rPr>
        <w:t>Bartender | grand factory</w:t>
      </w:r>
    </w:p>
    <w:p w14:paraId="74C80C02" w14:textId="39B621C0" w:rsidR="00A03355" w:rsidRDefault="00891441" w:rsidP="00A03355">
      <w:pPr>
        <w:spacing w:after="0"/>
      </w:pPr>
      <w:r>
        <w:t>Full time| July 2023-October 2023</w:t>
      </w:r>
    </w:p>
    <w:p w14:paraId="4F0064EC" w14:textId="77777777" w:rsidR="00A03355" w:rsidRDefault="00A03355" w:rsidP="00A03355">
      <w:pPr>
        <w:pStyle w:val="ListParagraph"/>
        <w:numPr>
          <w:ilvl w:val="0"/>
          <w:numId w:val="11"/>
        </w:numPr>
        <w:spacing w:after="0"/>
      </w:pPr>
      <w:r>
        <w:t>operating Omega system</w:t>
      </w:r>
    </w:p>
    <w:p w14:paraId="07202A72" w14:textId="01B3894B" w:rsidR="00891441" w:rsidRDefault="00A03355" w:rsidP="00A03355">
      <w:pPr>
        <w:pStyle w:val="ListParagraph"/>
        <w:numPr>
          <w:ilvl w:val="0"/>
          <w:numId w:val="11"/>
        </w:numPr>
        <w:spacing w:after="0"/>
      </w:pPr>
      <w:r>
        <w:t xml:space="preserve">Worked with them in </w:t>
      </w:r>
      <w:r w:rsidR="004418E9">
        <w:t>I</w:t>
      </w:r>
      <w:r>
        <w:t>sole/</w:t>
      </w:r>
      <w:r w:rsidR="004418E9">
        <w:t>parasol</w:t>
      </w:r>
    </w:p>
    <w:p w14:paraId="2FA62A82" w14:textId="731B8B2B" w:rsidR="00A03355" w:rsidRPr="00891441" w:rsidRDefault="00A03355" w:rsidP="00A03355">
      <w:pPr>
        <w:pStyle w:val="ListParagraph"/>
        <w:numPr>
          <w:ilvl w:val="0"/>
          <w:numId w:val="11"/>
        </w:numPr>
        <w:spacing w:after="0"/>
      </w:pPr>
      <w:r>
        <w:t>Learned about alcohol</w:t>
      </w:r>
    </w:p>
    <w:p w14:paraId="11474C37" w14:textId="77777777" w:rsidR="00891441" w:rsidRPr="00A03355" w:rsidRDefault="00891441" w:rsidP="00891441">
      <w:pPr>
        <w:spacing w:after="0"/>
        <w:rPr>
          <w:b/>
          <w:bCs/>
        </w:rPr>
      </w:pPr>
      <w:r w:rsidRPr="00A03355">
        <w:rPr>
          <w:b/>
          <w:bCs/>
        </w:rPr>
        <w:t>Barista| while we’re young</w:t>
      </w:r>
    </w:p>
    <w:p w14:paraId="4137BB9A" w14:textId="46ABB92E" w:rsidR="00891441" w:rsidRDefault="00891441" w:rsidP="003620EC">
      <w:pPr>
        <w:spacing w:after="0"/>
      </w:pPr>
      <w:r>
        <w:t>Full time| April 2023-july2023</w:t>
      </w:r>
    </w:p>
    <w:p w14:paraId="1DA4B412" w14:textId="282E244D" w:rsidR="00A03355" w:rsidRDefault="00A03355" w:rsidP="00A03355">
      <w:pPr>
        <w:pStyle w:val="ListParagraph"/>
        <w:numPr>
          <w:ilvl w:val="0"/>
          <w:numId w:val="14"/>
        </w:numPr>
        <w:spacing w:after="0"/>
      </w:pPr>
      <w:r>
        <w:t>Operating GRIDS system</w:t>
      </w:r>
    </w:p>
    <w:p w14:paraId="44EBE6AA" w14:textId="178AEE49" w:rsidR="003620EC" w:rsidRDefault="00A03355" w:rsidP="00A03355">
      <w:pPr>
        <w:pStyle w:val="ListParagraph"/>
        <w:numPr>
          <w:ilvl w:val="0"/>
          <w:numId w:val="13"/>
        </w:numPr>
        <w:spacing w:after="0"/>
      </w:pPr>
      <w:r>
        <w:t>Customer service</w:t>
      </w:r>
    </w:p>
    <w:p w14:paraId="6B0A41E9" w14:textId="77777777" w:rsidR="00891441" w:rsidRPr="00A03355" w:rsidRDefault="00891441" w:rsidP="00891441">
      <w:pPr>
        <w:spacing w:after="0"/>
        <w:rPr>
          <w:b/>
          <w:bCs/>
        </w:rPr>
      </w:pPr>
      <w:r w:rsidRPr="00A03355">
        <w:rPr>
          <w:b/>
          <w:bCs/>
        </w:rPr>
        <w:t>Waitress &amp; barista | the high llama café &amp; bistro</w:t>
      </w:r>
    </w:p>
    <w:p w14:paraId="038F72DF" w14:textId="79EC2EA8" w:rsidR="00891441" w:rsidRDefault="00891441" w:rsidP="00891441">
      <w:pPr>
        <w:spacing w:after="0" w:line="240" w:lineRule="auto"/>
      </w:pPr>
      <w:r>
        <w:t>Full-time |November 2022 -march 2023</w:t>
      </w:r>
    </w:p>
    <w:p w14:paraId="76305A24" w14:textId="3B3A5356" w:rsidR="00A03355" w:rsidRDefault="00A03355" w:rsidP="00A03355">
      <w:pPr>
        <w:pStyle w:val="ListParagraph"/>
        <w:numPr>
          <w:ilvl w:val="0"/>
          <w:numId w:val="13"/>
        </w:numPr>
        <w:spacing w:after="0"/>
      </w:pPr>
      <w:r>
        <w:t xml:space="preserve">operating Sapaad system </w:t>
      </w:r>
    </w:p>
    <w:p w14:paraId="37FEFD35" w14:textId="6F71C2D0" w:rsidR="00A03355" w:rsidRDefault="00A03355" w:rsidP="00A03355">
      <w:pPr>
        <w:pStyle w:val="ListParagraph"/>
        <w:numPr>
          <w:ilvl w:val="0"/>
          <w:numId w:val="13"/>
        </w:numPr>
        <w:spacing w:after="0"/>
      </w:pPr>
      <w:r>
        <w:t>Customer service</w:t>
      </w:r>
    </w:p>
    <w:p w14:paraId="74C6E93A" w14:textId="37037ACD" w:rsidR="00A03355" w:rsidRDefault="00A03355" w:rsidP="00A03355">
      <w:pPr>
        <w:pStyle w:val="ListParagraph"/>
        <w:numPr>
          <w:ilvl w:val="0"/>
          <w:numId w:val="13"/>
        </w:numPr>
        <w:spacing w:after="0"/>
      </w:pPr>
      <w:r>
        <w:t>Processing orders and payments</w:t>
      </w:r>
    </w:p>
    <w:p w14:paraId="76F1AE4E" w14:textId="596063DC" w:rsidR="00891441" w:rsidRPr="00A03355" w:rsidRDefault="00891441" w:rsidP="00891441">
      <w:pPr>
        <w:spacing w:after="0"/>
        <w:rPr>
          <w:b/>
          <w:bCs/>
        </w:rPr>
      </w:pPr>
      <w:r w:rsidRPr="00A03355">
        <w:rPr>
          <w:b/>
          <w:bCs/>
        </w:rPr>
        <w:t xml:space="preserve">Head Barista &amp; Cashier | </w:t>
      </w:r>
      <w:r w:rsidR="004418E9" w:rsidRPr="00A03355">
        <w:rPr>
          <w:b/>
          <w:bCs/>
        </w:rPr>
        <w:t>Coffee Shot</w:t>
      </w:r>
      <w:r w:rsidRPr="00A03355">
        <w:rPr>
          <w:b/>
          <w:bCs/>
        </w:rPr>
        <w:t>, Lebanon</w:t>
      </w:r>
    </w:p>
    <w:p w14:paraId="6B66785C" w14:textId="388C3C3A" w:rsidR="00891441" w:rsidRDefault="00891441" w:rsidP="00891441">
      <w:pPr>
        <w:spacing w:after="0" w:line="240" w:lineRule="auto"/>
      </w:pPr>
      <w:r>
        <w:t>Fulltime | May 2022 – November 2022</w:t>
      </w:r>
    </w:p>
    <w:p w14:paraId="45F1733A" w14:textId="4F2C85B4" w:rsidR="00A03355" w:rsidRDefault="00A03355" w:rsidP="00A03355">
      <w:pPr>
        <w:pStyle w:val="ListParagraph"/>
        <w:numPr>
          <w:ilvl w:val="0"/>
          <w:numId w:val="15"/>
        </w:numPr>
        <w:spacing w:after="0"/>
      </w:pPr>
      <w:r>
        <w:t>Operating POS System</w:t>
      </w:r>
    </w:p>
    <w:p w14:paraId="5ADE60E5" w14:textId="62EDA679" w:rsidR="00A03355" w:rsidRDefault="00A03355" w:rsidP="00A03355">
      <w:pPr>
        <w:pStyle w:val="ListParagraph"/>
        <w:numPr>
          <w:ilvl w:val="0"/>
          <w:numId w:val="15"/>
        </w:numPr>
        <w:spacing w:after="0"/>
      </w:pPr>
      <w:r>
        <w:t>Maintaining store appearance and operations</w:t>
      </w:r>
      <w:r>
        <w:t xml:space="preserve"> </w:t>
      </w:r>
    </w:p>
    <w:p w14:paraId="52186778" w14:textId="2726EEE7" w:rsidR="004418E9" w:rsidRDefault="004418E9" w:rsidP="00A03355">
      <w:pPr>
        <w:pStyle w:val="ListParagraph"/>
        <w:numPr>
          <w:ilvl w:val="0"/>
          <w:numId w:val="15"/>
        </w:numPr>
        <w:spacing w:after="0"/>
      </w:pPr>
      <w:r>
        <w:t xml:space="preserve">Training </w:t>
      </w:r>
    </w:p>
    <w:p w14:paraId="1BA7E7B1" w14:textId="68620B31" w:rsidR="004418E9" w:rsidRDefault="004418E9" w:rsidP="00A03355">
      <w:pPr>
        <w:pStyle w:val="ListParagraph"/>
        <w:numPr>
          <w:ilvl w:val="0"/>
          <w:numId w:val="15"/>
        </w:numPr>
        <w:spacing w:after="0"/>
      </w:pPr>
      <w:r>
        <w:t>Resource stock</w:t>
      </w:r>
    </w:p>
    <w:p w14:paraId="76EF44B3" w14:textId="754014B6" w:rsidR="00A03355" w:rsidRDefault="00A03355" w:rsidP="00A03355">
      <w:pPr>
        <w:pStyle w:val="ListParagraph"/>
        <w:numPr>
          <w:ilvl w:val="0"/>
          <w:numId w:val="15"/>
        </w:numPr>
        <w:spacing w:after="0"/>
      </w:pPr>
      <w:r>
        <w:t>Customer service</w:t>
      </w:r>
    </w:p>
    <w:p w14:paraId="4F3941FD" w14:textId="77777777" w:rsidR="007F21FB" w:rsidRDefault="00000000">
      <w:pPr>
        <w:pStyle w:val="SectionHeading"/>
      </w:pPr>
      <w:r>
        <w:t>Skills</w:t>
      </w:r>
    </w:p>
    <w:p w14:paraId="62A5550F" w14:textId="11D4CC7A" w:rsidR="007F21FB" w:rsidRDefault="003620E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Communication&amp; teamwork</w:t>
      </w:r>
    </w:p>
    <w:p w14:paraId="27CDC293" w14:textId="6A1C64E2" w:rsidR="003620EC" w:rsidRDefault="003620EC" w:rsidP="003620E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Management&amp; leadership</w:t>
      </w:r>
    </w:p>
    <w:p w14:paraId="5E572DF5" w14:textId="088E64B6" w:rsidR="003620EC" w:rsidRDefault="003620EC" w:rsidP="003620E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Customer service </w:t>
      </w:r>
    </w:p>
    <w:p w14:paraId="59BA3CE2" w14:textId="1272FBFF" w:rsidR="00FF004C" w:rsidRDefault="00FF004C" w:rsidP="003620E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Analytical skills</w:t>
      </w:r>
    </w:p>
    <w:p w14:paraId="603A107E" w14:textId="01AE87CB" w:rsidR="00A03355" w:rsidRDefault="00A03355" w:rsidP="003620E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System operation</w:t>
      </w:r>
    </w:p>
    <w:p w14:paraId="3C92E886" w14:textId="6AEF2D13" w:rsidR="004418E9" w:rsidRPr="004418E9" w:rsidRDefault="00000000" w:rsidP="004418E9">
      <w:pPr>
        <w:pStyle w:val="SectionHeading"/>
      </w:pPr>
      <w:r>
        <w:t>Education</w:t>
      </w:r>
    </w:p>
    <w:p w14:paraId="5A1C1A07" w14:textId="434BCF58" w:rsidR="00FF004C" w:rsidRDefault="004418E9" w:rsidP="00FF004C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Sagesse Jdeideh | life science 2021</w:t>
      </w:r>
    </w:p>
    <w:p w14:paraId="66796E13" w14:textId="1BE3915F" w:rsidR="004418E9" w:rsidRPr="00FF004C" w:rsidRDefault="004418E9" w:rsidP="00FF004C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Lebanese University | Medical laboratory 2022-2023</w:t>
      </w:r>
    </w:p>
    <w:p w14:paraId="11AA5BF3" w14:textId="0D710215" w:rsidR="00FF004C" w:rsidRPr="00FF004C" w:rsidRDefault="00FF004C" w:rsidP="00FF004C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 xml:space="preserve">Sagesse </w:t>
      </w:r>
      <w:r w:rsidR="004418E9">
        <w:rPr>
          <w:color w:val="000000" w:themeColor="text1" w:themeShade="BF"/>
        </w:rPr>
        <w:t>U</w:t>
      </w:r>
      <w:r>
        <w:rPr>
          <w:color w:val="000000" w:themeColor="text1" w:themeShade="BF"/>
        </w:rPr>
        <w:t xml:space="preserve">niversity | Business management </w:t>
      </w:r>
      <w:r w:rsidR="004418E9">
        <w:rPr>
          <w:color w:val="000000" w:themeColor="text1" w:themeShade="BF"/>
        </w:rPr>
        <w:t>2023-2025</w:t>
      </w:r>
    </w:p>
    <w:p w14:paraId="72FCB31A" w14:textId="2FF6D773" w:rsidR="007F21FB" w:rsidRDefault="007F21FB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sectPr w:rsidR="007F21FB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EB4F" w14:textId="77777777" w:rsidR="00811720" w:rsidRDefault="00811720">
      <w:pPr>
        <w:spacing w:after="0" w:line="240" w:lineRule="auto"/>
      </w:pPr>
      <w:r>
        <w:separator/>
      </w:r>
    </w:p>
  </w:endnote>
  <w:endnote w:type="continuationSeparator" w:id="0">
    <w:p w14:paraId="259E08A5" w14:textId="77777777" w:rsidR="00811720" w:rsidRDefault="0081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1AAF" w14:textId="77777777" w:rsidR="007F21FB" w:rsidRDefault="00000000">
    <w:pPr>
      <w:pStyle w:val="Footer"/>
    </w:pP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0DBF31" wp14:editId="596CBD7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D4AFF5" w14:textId="77777777" w:rsidR="007F21FB" w:rsidRDefault="007F21F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7B0DBF31" id="Rectangle: Rounded Corners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5FD4AFF5" w14:textId="77777777" w:rsidR="007F21FB" w:rsidRDefault="007F21F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ADC2C5" wp14:editId="1415C4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C3CD55" w14:textId="77777777" w:rsidR="007F21FB" w:rsidRDefault="007F21F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3BADC2C5" id="Rectangle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" stroked="f" strokeweight="2pt">
              <v:fill opacity="54484f"/>
              <v:textbox inset="2.53903mm,1.2695mm,2.53903mm,1.2695mm">
                <w:txbxContent>
                  <w:p w14:paraId="30C3CD55" w14:textId="77777777" w:rsidR="007F21FB" w:rsidRDefault="007F21F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20F0150" wp14:editId="34B224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A49954" w14:textId="77777777" w:rsidR="007F21FB" w:rsidRDefault="007F21F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20F0150" id="Rectangle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" stroked="f" strokeweight=".5pt">
              <v:stroke linestyle="thinThin"/>
              <v:textbox inset="2.53903mm,1.2695mm,2.53903mm,1.2695mm">
                <w:txbxContent>
                  <w:p w14:paraId="0AA49954" w14:textId="77777777" w:rsidR="007F21FB" w:rsidRDefault="007F21F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3670D8" wp14:editId="1093E0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3DE75B" w14:textId="77777777" w:rsidR="007F21FB" w:rsidRDefault="00000000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B71166A6BFF04474B1D5D03F3F0B75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891441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11User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670D8" id="Rectangle 4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" filled="f" stroked="f" strokeweight="2pt">
              <v:textbox inset="0,0,0,0">
                <w:txbxContent>
                  <w:p w14:paraId="3E3DE75B" w14:textId="77777777" w:rsidR="007F21FB" w:rsidRDefault="00000000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B71166A6BFF04474B1D5D03F3F0B7508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r w:rsidR="00891441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11User</w:t>
                        </w:r>
                      </w:sdtContent>
                    </w:sdt>
                    <w:r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2564" w14:textId="77777777" w:rsidR="00811720" w:rsidRDefault="00811720">
      <w:pPr>
        <w:spacing w:after="0" w:line="240" w:lineRule="auto"/>
      </w:pPr>
      <w:r>
        <w:separator/>
      </w:r>
    </w:p>
  </w:footnote>
  <w:footnote w:type="continuationSeparator" w:id="0">
    <w:p w14:paraId="179DC19F" w14:textId="77777777" w:rsidR="00811720" w:rsidRDefault="0081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A5C4" w14:textId="77777777" w:rsidR="007F21FB" w:rsidRDefault="00000000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161DF4" wp14:editId="2F87D7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EA3704C" id="Rectangle: Rounded Corners 1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5E97DB" wp14:editId="0CF46A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2996766C" id="Rectangle 1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A498F8" wp14:editId="208D17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6D24521D" id="Rectangle 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253"/>
    <w:multiLevelType w:val="hybridMultilevel"/>
    <w:tmpl w:val="0ADA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1A81"/>
    <w:multiLevelType w:val="hybridMultilevel"/>
    <w:tmpl w:val="FBDE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1CAF"/>
    <w:multiLevelType w:val="hybridMultilevel"/>
    <w:tmpl w:val="449E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7933"/>
    <w:multiLevelType w:val="hybridMultilevel"/>
    <w:tmpl w:val="2158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E21CD"/>
    <w:multiLevelType w:val="hybridMultilevel"/>
    <w:tmpl w:val="F320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5356"/>
    <w:multiLevelType w:val="hybridMultilevel"/>
    <w:tmpl w:val="96B4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63B77"/>
    <w:multiLevelType w:val="hybridMultilevel"/>
    <w:tmpl w:val="09D0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E5545B"/>
    <w:multiLevelType w:val="hybridMultilevel"/>
    <w:tmpl w:val="E228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B3DA3"/>
    <w:multiLevelType w:val="hybridMultilevel"/>
    <w:tmpl w:val="DDF8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59974">
    <w:abstractNumId w:val="13"/>
  </w:num>
  <w:num w:numId="2" w16cid:durableId="500853473">
    <w:abstractNumId w:val="5"/>
  </w:num>
  <w:num w:numId="3" w16cid:durableId="1472554074">
    <w:abstractNumId w:val="8"/>
  </w:num>
  <w:num w:numId="4" w16cid:durableId="1072584103">
    <w:abstractNumId w:val="0"/>
  </w:num>
  <w:num w:numId="5" w16cid:durableId="1473255542">
    <w:abstractNumId w:val="11"/>
  </w:num>
  <w:num w:numId="6" w16cid:durableId="1391034155">
    <w:abstractNumId w:val="9"/>
  </w:num>
  <w:num w:numId="7" w16cid:durableId="1787774795">
    <w:abstractNumId w:val="6"/>
  </w:num>
  <w:num w:numId="8" w16cid:durableId="1698308560">
    <w:abstractNumId w:val="10"/>
  </w:num>
  <w:num w:numId="9" w16cid:durableId="1541547674">
    <w:abstractNumId w:val="3"/>
  </w:num>
  <w:num w:numId="10" w16cid:durableId="759837426">
    <w:abstractNumId w:val="2"/>
  </w:num>
  <w:num w:numId="11" w16cid:durableId="2096704963">
    <w:abstractNumId w:val="4"/>
  </w:num>
  <w:num w:numId="12" w16cid:durableId="1585917457">
    <w:abstractNumId w:val="14"/>
  </w:num>
  <w:num w:numId="13" w16cid:durableId="1764455178">
    <w:abstractNumId w:val="1"/>
  </w:num>
  <w:num w:numId="14" w16cid:durableId="1713994404">
    <w:abstractNumId w:val="7"/>
  </w:num>
  <w:num w:numId="15" w16cid:durableId="667636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41"/>
    <w:rsid w:val="00246F9D"/>
    <w:rsid w:val="003620EC"/>
    <w:rsid w:val="004418E9"/>
    <w:rsid w:val="0064335E"/>
    <w:rsid w:val="007F21FB"/>
    <w:rsid w:val="00811720"/>
    <w:rsid w:val="00891441"/>
    <w:rsid w:val="00A03355"/>
    <w:rsid w:val="00C919BD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CCA93"/>
  <w15:docId w15:val="{1898C562-7A4A-47FF-9381-B9D5AECA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25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BABDFA9D0A458EA6F7EA2FE230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8096-AB81-4998-80A4-387A9BA4E1E4}"/>
      </w:docPartPr>
      <w:docPartBody>
        <w:p w:rsidR="008442B3" w:rsidRDefault="00000000">
          <w:pPr>
            <w:pStyle w:val="36BABDFA9D0A458EA6F7EA2FE2305325"/>
          </w:pPr>
          <w:r>
            <w:t>Choose a building block.</w:t>
          </w:r>
        </w:p>
      </w:docPartBody>
    </w:docPart>
    <w:docPart>
      <w:docPartPr>
        <w:name w:val="C1DB864A99C4469F8666D116FB2F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90E2E-6D85-4315-8F20-001DD1A21280}"/>
      </w:docPartPr>
      <w:docPartBody>
        <w:p w:rsidR="008442B3" w:rsidRDefault="00000000">
          <w:pPr>
            <w:pStyle w:val="C1DB864A99C4469F8666D116FB2FC38C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E0BF7652E23045B9AF381B38EB67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33C5-AA71-41DD-B2D1-6AA18EC68EC7}"/>
      </w:docPartPr>
      <w:docPartBody>
        <w:p w:rsidR="008442B3" w:rsidRDefault="00000000">
          <w:pPr>
            <w:pStyle w:val="E0BF7652E23045B9AF381B38EB67EE48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73D4119D2DCF415F9D467D037D9E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6AF29-699A-4E8B-B1BB-B5B155A61CD7}"/>
      </w:docPartPr>
      <w:docPartBody>
        <w:p w:rsidR="008442B3" w:rsidRDefault="00000000">
          <w:pPr>
            <w:pStyle w:val="73D4119D2DCF415F9D467D037D9E02DF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B71166A6BFF04474B1D5D03F3F0B7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07A6-9A3E-4C77-97D7-5DB895ABA19B}"/>
      </w:docPartPr>
      <w:docPartBody>
        <w:p w:rsidR="008442B3" w:rsidRDefault="00000000">
          <w:pPr>
            <w:pStyle w:val="B71166A6BFF04474B1D5D03F3F0B7508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0E"/>
    <w:rsid w:val="00717496"/>
    <w:rsid w:val="008442B3"/>
    <w:rsid w:val="00E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ABDFA9D0A458EA6F7EA2FE2305325">
    <w:name w:val="36BABDFA9D0A458EA6F7EA2FE2305325"/>
  </w:style>
  <w:style w:type="paragraph" w:customStyle="1" w:styleId="C1DB864A99C4469F8666D116FB2FC38C">
    <w:name w:val="C1DB864A99C4469F8666D116FB2FC38C"/>
  </w:style>
  <w:style w:type="paragraph" w:customStyle="1" w:styleId="E0BF7652E23045B9AF381B38EB67EE48">
    <w:name w:val="E0BF7652E23045B9AF381B38EB67EE48"/>
  </w:style>
  <w:style w:type="paragraph" w:customStyle="1" w:styleId="73D4119D2DCF415F9D467D037D9E02DF">
    <w:name w:val="73D4119D2DCF415F9D467D037D9E02DF"/>
  </w:style>
  <w:style w:type="paragraph" w:customStyle="1" w:styleId="B71166A6BFF04474B1D5D03F3F0B7508">
    <w:name w:val="B71166A6BFF04474B1D5D03F3F0B7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sabtiyeh, lebanon</CompanyAddress>
  <CompanyPhone>70/424 869</CompanyPhone>
  <CompanyFax/>
  <CompanyEmail>lucciana.hage@hotmail.com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0B9B1E-6E0A-4487-BA79-863BDD73B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51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11User</dc:creator>
  <cp:lastModifiedBy>11User</cp:lastModifiedBy>
  <cp:revision>3</cp:revision>
  <dcterms:created xsi:type="dcterms:W3CDTF">2024-04-08T12:48:00Z</dcterms:created>
  <dcterms:modified xsi:type="dcterms:W3CDTF">2024-04-08T19:01:00Z</dcterms:modified>
</cp:coreProperties>
</file>