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E194" w14:textId="1FA374B6" w:rsidR="007856DD" w:rsidRPr="00EE0F0A" w:rsidRDefault="00E7170C">
      <w:pPr>
        <w:pStyle w:val="Name"/>
        <w:rPr>
          <w:b w:val="0"/>
          <w:bCs/>
          <w:sz w:val="28"/>
          <w:szCs w:val="28"/>
        </w:rPr>
      </w:pPr>
      <w:r w:rsidRPr="00EE0F0A">
        <w:rPr>
          <w:b w:val="0"/>
          <w:bCs/>
          <w:sz w:val="28"/>
          <w:szCs w:val="28"/>
        </w:rPr>
        <w:t>ASHIBUOGWU,</w:t>
      </w:r>
      <w:r w:rsidR="00AB1D8A" w:rsidRPr="00EE0F0A">
        <w:rPr>
          <w:b w:val="0"/>
          <w:bCs/>
          <w:sz w:val="28"/>
          <w:szCs w:val="28"/>
        </w:rPr>
        <w:t xml:space="preserve"> </w:t>
      </w:r>
      <w:r w:rsidR="004A03C7">
        <w:rPr>
          <w:b w:val="0"/>
          <w:bCs/>
          <w:sz w:val="28"/>
          <w:szCs w:val="28"/>
        </w:rPr>
        <w:t xml:space="preserve">Emmanuel </w:t>
      </w:r>
      <w:r w:rsidR="00AB1D8A" w:rsidRPr="00EE0F0A">
        <w:rPr>
          <w:b w:val="0"/>
          <w:bCs/>
          <w:sz w:val="28"/>
          <w:szCs w:val="28"/>
        </w:rPr>
        <w:t xml:space="preserve">EBUBECHUKWU </w:t>
      </w:r>
    </w:p>
    <w:p w14:paraId="1C065EDE" w14:textId="77777777" w:rsidR="0013568C" w:rsidRPr="00EE0F0A" w:rsidRDefault="0013568C">
      <w:pPr>
        <w:pStyle w:val="Name"/>
        <w:rPr>
          <w:sz w:val="28"/>
          <w:szCs w:val="28"/>
        </w:rPr>
      </w:pPr>
    </w:p>
    <w:p w14:paraId="0C37D702" w14:textId="77777777" w:rsidR="00D31FB1" w:rsidRDefault="0013568C">
      <w:pPr>
        <w:pStyle w:val="ContactInfo"/>
      </w:pPr>
      <w:r>
        <w:t xml:space="preserve">11 </w:t>
      </w:r>
      <w:proofErr w:type="spellStart"/>
      <w:r>
        <w:t>Abulu</w:t>
      </w:r>
      <w:proofErr w:type="spellEnd"/>
      <w:r>
        <w:t xml:space="preserve"> Smart Avenue,</w:t>
      </w:r>
    </w:p>
    <w:p w14:paraId="08C0201D" w14:textId="77777777" w:rsidR="00BA1CCF" w:rsidRDefault="00D31FB1">
      <w:pPr>
        <w:pStyle w:val="ContactInfo"/>
      </w:pPr>
      <w:r>
        <w:t>O</w:t>
      </w:r>
      <w:r w:rsidR="0013568C">
        <w:t>ff Paddy Chuka Street, Divine Estate CDA,</w:t>
      </w:r>
    </w:p>
    <w:p w14:paraId="7AA165B5" w14:textId="055465D3" w:rsidR="0013568C" w:rsidRDefault="00D31FB1">
      <w:pPr>
        <w:pStyle w:val="ContactInfo"/>
      </w:pPr>
      <w:r>
        <w:t>O</w:t>
      </w:r>
      <w:r w:rsidR="0013568C">
        <w:t>ff Community Road, Ago-Okota, Lagos</w:t>
      </w:r>
      <w:r w:rsidR="00C23B99">
        <w:t>, Nigeria</w:t>
      </w:r>
      <w:r w:rsidR="0013568C">
        <w:t>.</w:t>
      </w:r>
    </w:p>
    <w:p w14:paraId="78FE016E" w14:textId="77777777" w:rsidR="0013568C" w:rsidRDefault="0013568C">
      <w:pPr>
        <w:pStyle w:val="ContactInfo"/>
      </w:pPr>
    </w:p>
    <w:p w14:paraId="3951B132" w14:textId="1369BFF4" w:rsidR="0013568C" w:rsidRDefault="0013568C">
      <w:pPr>
        <w:pStyle w:val="ContactInfo"/>
      </w:pPr>
      <w:r>
        <w:t>09037846342</w:t>
      </w:r>
    </w:p>
    <w:p w14:paraId="33665A89" w14:textId="77777777" w:rsidR="0013568C" w:rsidRDefault="0013568C">
      <w:pPr>
        <w:pStyle w:val="ContactInfo"/>
      </w:pPr>
    </w:p>
    <w:p w14:paraId="0E07A588" w14:textId="38256E0A" w:rsidR="0013568C" w:rsidRDefault="0013568C">
      <w:pPr>
        <w:pStyle w:val="ContactInfo"/>
      </w:pPr>
      <w:r>
        <w:t>ebubeashibuogwu@gmail.com</w:t>
      </w:r>
    </w:p>
    <w:p w14:paraId="60849903" w14:textId="591E194C" w:rsidR="007856DD" w:rsidRDefault="008167EE">
      <w:pPr>
        <w:pStyle w:val="Heading1"/>
      </w:pPr>
      <w:r>
        <w:t xml:space="preserve">Personal profile </w:t>
      </w:r>
    </w:p>
    <w:p w14:paraId="59EEEFCA" w14:textId="21AFF038" w:rsidR="007856DD" w:rsidRDefault="00255BBB">
      <w:r>
        <w:t>I’m an efficient and adaptable professional with strong organizational, time management and problem-solving skills. I’ve got ability to contribute effectively to team success while tackling professional challenges with enthusiasm.</w:t>
      </w:r>
    </w:p>
    <w:sdt>
      <w:sdtPr>
        <w:id w:val="1728489637"/>
        <w:placeholder>
          <w:docPart w:val="F51700CFC57601499C4F0A217464E794"/>
        </w:placeholder>
        <w:temporary/>
        <w:showingPlcHdr/>
        <w15:appearance w15:val="hidden"/>
      </w:sdtPr>
      <w:sdtEndPr/>
      <w:sdtContent>
        <w:p w14:paraId="3E720135" w14:textId="77777777" w:rsidR="007856DD" w:rsidRDefault="00C579BD">
          <w:pPr>
            <w:pStyle w:val="Heading1"/>
          </w:pPr>
          <w:r>
            <w:t>Experience</w:t>
          </w:r>
        </w:p>
      </w:sdtContent>
    </w:sdt>
    <w:p w14:paraId="36A52C84" w14:textId="0E79290B" w:rsidR="007856DD" w:rsidRDefault="007636CB">
      <w:r>
        <w:t>Information Engineering Technologies limited</w:t>
      </w:r>
    </w:p>
    <w:p w14:paraId="79A98AC2" w14:textId="688776C5" w:rsidR="007856DD" w:rsidRDefault="00E72C4B">
      <w:r>
        <w:t>I.T Intern</w:t>
      </w:r>
      <w:r w:rsidR="00634CE8">
        <w:t xml:space="preserve"> </w:t>
      </w:r>
      <w:r w:rsidR="00354DBF">
        <w:t>and N</w:t>
      </w:r>
      <w:r w:rsidR="00C67FCD">
        <w:t>.</w:t>
      </w:r>
      <w:r w:rsidR="00354DBF">
        <w:t>Y</w:t>
      </w:r>
      <w:r w:rsidR="00C67FCD">
        <w:t>.</w:t>
      </w:r>
      <w:r w:rsidR="00354DBF">
        <w:t>S</w:t>
      </w:r>
      <w:r w:rsidR="00C67FCD">
        <w:t>.</w:t>
      </w:r>
      <w:r w:rsidR="00354DBF">
        <w:t>C</w:t>
      </w:r>
      <w:r w:rsidR="00C67FCD">
        <w:t>.</w:t>
      </w:r>
    </w:p>
    <w:p w14:paraId="5D184008" w14:textId="759F65A3" w:rsidR="007856DD" w:rsidRDefault="00D62843">
      <w:pPr>
        <w:pStyle w:val="ListBullet"/>
      </w:pPr>
      <w:r>
        <w:t xml:space="preserve">Interned and served as an NYSC corps member in IT, collaborating with developers </w:t>
      </w:r>
      <w:r w:rsidR="004D3AC1">
        <w:t xml:space="preserve">to create a fully functioning website, </w:t>
      </w:r>
      <w:r>
        <w:t>managing both front-end and back-end aspects.</w:t>
      </w:r>
    </w:p>
    <w:p w14:paraId="5C70B736" w14:textId="3D74257D" w:rsidR="0069614A" w:rsidRDefault="00EC1A75" w:rsidP="0069614A">
      <w:pPr>
        <w:pStyle w:val="ListBullet"/>
      </w:pPr>
      <w:r>
        <w:t>Generated detailed documentation to streamline user experience and reduce complexity.</w:t>
      </w:r>
    </w:p>
    <w:p w14:paraId="6B91BF9C" w14:textId="317B31E2" w:rsidR="0069614A" w:rsidRDefault="00513D38" w:rsidP="0069614A">
      <w:pPr>
        <w:pStyle w:val="ListBullet"/>
      </w:pPr>
      <w:r>
        <w:t>Contributed to the design and development of web pages in collaboration with development team members.</w:t>
      </w:r>
    </w:p>
    <w:p w14:paraId="72530B9A" w14:textId="22861673" w:rsidR="00DD5745" w:rsidRDefault="00513D38" w:rsidP="00360303">
      <w:pPr>
        <w:pStyle w:val="ListBullet"/>
      </w:pPr>
      <w:r>
        <w:t>Acquired proficiency in various development skills including HTML, CSS, JavaScript, Angular, .NET, C#, and SQL.</w:t>
      </w:r>
    </w:p>
    <w:sdt>
      <w:sdtPr>
        <w:id w:val="720946933"/>
        <w:placeholder>
          <w:docPart w:val="8940268A3BF7FD4E9A14C54A390E8BB0"/>
        </w:placeholder>
        <w:temporary/>
        <w:showingPlcHdr/>
        <w15:appearance w15:val="hidden"/>
      </w:sdtPr>
      <w:sdtEndPr/>
      <w:sdtContent>
        <w:p w14:paraId="065D5524" w14:textId="77777777" w:rsidR="007856DD" w:rsidRDefault="00C579BD">
          <w:pPr>
            <w:pStyle w:val="Heading1"/>
          </w:pPr>
          <w:r>
            <w:t>Education</w:t>
          </w:r>
        </w:p>
      </w:sdtContent>
    </w:sdt>
    <w:p w14:paraId="13E645CF" w14:textId="5D291707" w:rsidR="007B093A" w:rsidRDefault="007B093A">
      <w:r>
        <w:t>August 2018 – October 2022</w:t>
      </w:r>
    </w:p>
    <w:p w14:paraId="557BA135" w14:textId="02E448D9" w:rsidR="00C87CF4" w:rsidRDefault="00325D9B">
      <w:r>
        <w:t xml:space="preserve">B. </w:t>
      </w:r>
      <w:r w:rsidR="0048067D">
        <w:t>S</w:t>
      </w:r>
      <w:r>
        <w:t>c. Computer</w:t>
      </w:r>
      <w:r w:rsidR="007B093A">
        <w:t xml:space="preserve"> Science (Technology)</w:t>
      </w:r>
    </w:p>
    <w:p w14:paraId="4FFB3599" w14:textId="40137921" w:rsidR="00604DB5" w:rsidRDefault="00604DB5">
      <w:r>
        <w:t xml:space="preserve">Second </w:t>
      </w:r>
      <w:r w:rsidR="002055E2">
        <w:t>Class Upper (2.1)</w:t>
      </w:r>
    </w:p>
    <w:p w14:paraId="356626E0" w14:textId="4AFABEEA" w:rsidR="007B093A" w:rsidRDefault="007B093A">
      <w:r>
        <w:t xml:space="preserve">Babcock University – </w:t>
      </w:r>
      <w:proofErr w:type="spellStart"/>
      <w:r>
        <w:t>Ilishan</w:t>
      </w:r>
      <w:proofErr w:type="spellEnd"/>
      <w:r w:rsidR="00EA4CAA">
        <w:t>-</w:t>
      </w:r>
      <w:r>
        <w:t>Remo</w:t>
      </w:r>
    </w:p>
    <w:p w14:paraId="730E2597" w14:textId="3DD4DABA" w:rsidR="007856DD" w:rsidRDefault="00306589">
      <w:pPr>
        <w:pStyle w:val="Heading1"/>
      </w:pPr>
      <w:r>
        <w:t>School PROJECT</w:t>
      </w:r>
      <w:r w:rsidR="00AB6C2C">
        <w:t xml:space="preserve"> </w:t>
      </w:r>
    </w:p>
    <w:p w14:paraId="221F08F6" w14:textId="74C84207" w:rsidR="007856DD" w:rsidRDefault="002320EB" w:rsidP="00AB6C2C">
      <w:pPr>
        <w:pStyle w:val="ListBullet"/>
        <w:numPr>
          <w:ilvl w:val="0"/>
          <w:numId w:val="0"/>
        </w:numPr>
      </w:pPr>
      <w:r>
        <w:t>D</w:t>
      </w:r>
      <w:r w:rsidR="00D07623">
        <w:t xml:space="preserve">esign </w:t>
      </w:r>
      <w:r w:rsidR="00E426CB">
        <w:t>of</w:t>
      </w:r>
      <w:r>
        <w:t xml:space="preserve"> </w:t>
      </w:r>
      <w:r w:rsidR="00E426CB">
        <w:t xml:space="preserve">Vehicle Plate Number </w:t>
      </w:r>
      <w:r w:rsidR="00834B2E">
        <w:t xml:space="preserve">Tracking System </w:t>
      </w:r>
      <w:r w:rsidR="009E140D">
        <w:t xml:space="preserve">Using </w:t>
      </w:r>
      <w:r w:rsidR="007A2891">
        <w:t xml:space="preserve">Secure </w:t>
      </w:r>
      <w:r w:rsidR="00AB6C2C">
        <w:t xml:space="preserve">RFID </w:t>
      </w:r>
      <w:r w:rsidR="007A2891">
        <w:t xml:space="preserve">Technology </w:t>
      </w:r>
    </w:p>
    <w:sectPr w:rsidR="007856DD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811" w14:textId="77777777" w:rsidR="002D1A41" w:rsidRDefault="002D1A41">
      <w:r>
        <w:separator/>
      </w:r>
    </w:p>
  </w:endnote>
  <w:endnote w:type="continuationSeparator" w:id="0">
    <w:p w14:paraId="768819EF" w14:textId="77777777" w:rsidR="002D1A41" w:rsidRDefault="002D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ADE5" w14:textId="77777777" w:rsidR="007856DD" w:rsidRDefault="00C579B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F60C" w14:textId="77777777" w:rsidR="002D1A41" w:rsidRDefault="002D1A41">
      <w:r>
        <w:separator/>
      </w:r>
    </w:p>
  </w:footnote>
  <w:footnote w:type="continuationSeparator" w:id="0">
    <w:p w14:paraId="35C2A1B9" w14:textId="77777777" w:rsidR="002D1A41" w:rsidRDefault="002D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02DC" w14:textId="77777777" w:rsidR="007856DD" w:rsidRDefault="00C579BD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160257E" wp14:editId="408B36F4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du="http://schemas.microsoft.com/office/word/2023/wordml/word16du">
          <w:pict>
            <v:shape w14:anchorId="75221AF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BE3" w14:textId="77777777" w:rsidR="007856DD" w:rsidRDefault="00C579B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7C802DC" wp14:editId="0F2292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9FEA6" w14:textId="77777777" w:rsidR="007856DD" w:rsidRDefault="007856D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7C802DC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C49FEA6" w14:textId="77777777" w:rsidR="007856DD" w:rsidRDefault="007856DD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AC2C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28630">
    <w:abstractNumId w:val="9"/>
  </w:num>
  <w:num w:numId="2" w16cid:durableId="1400402237">
    <w:abstractNumId w:val="11"/>
  </w:num>
  <w:num w:numId="3" w16cid:durableId="1531409792">
    <w:abstractNumId w:val="10"/>
  </w:num>
  <w:num w:numId="4" w16cid:durableId="1478064227">
    <w:abstractNumId w:val="7"/>
  </w:num>
  <w:num w:numId="5" w16cid:durableId="1578436025">
    <w:abstractNumId w:val="6"/>
  </w:num>
  <w:num w:numId="6" w16cid:durableId="510340250">
    <w:abstractNumId w:val="5"/>
  </w:num>
  <w:num w:numId="7" w16cid:durableId="2139954153">
    <w:abstractNumId w:val="4"/>
  </w:num>
  <w:num w:numId="8" w16cid:durableId="871259948">
    <w:abstractNumId w:val="8"/>
  </w:num>
  <w:num w:numId="9" w16cid:durableId="483208245">
    <w:abstractNumId w:val="3"/>
  </w:num>
  <w:num w:numId="10" w16cid:durableId="386300115">
    <w:abstractNumId w:val="2"/>
  </w:num>
  <w:num w:numId="11" w16cid:durableId="866062651">
    <w:abstractNumId w:val="1"/>
  </w:num>
  <w:num w:numId="12" w16cid:durableId="1903757709">
    <w:abstractNumId w:val="0"/>
  </w:num>
  <w:num w:numId="13" w16cid:durableId="2103450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B0"/>
    <w:rsid w:val="000A6683"/>
    <w:rsid w:val="0013568C"/>
    <w:rsid w:val="00156052"/>
    <w:rsid w:val="00164221"/>
    <w:rsid w:val="00175742"/>
    <w:rsid w:val="001E6321"/>
    <w:rsid w:val="002055E2"/>
    <w:rsid w:val="00222496"/>
    <w:rsid w:val="002320EB"/>
    <w:rsid w:val="00255BBB"/>
    <w:rsid w:val="002D0B00"/>
    <w:rsid w:val="002D1A41"/>
    <w:rsid w:val="002F164F"/>
    <w:rsid w:val="00306589"/>
    <w:rsid w:val="00314876"/>
    <w:rsid w:val="00325D9B"/>
    <w:rsid w:val="00354DBF"/>
    <w:rsid w:val="00360303"/>
    <w:rsid w:val="003605E5"/>
    <w:rsid w:val="003C6F31"/>
    <w:rsid w:val="0041475B"/>
    <w:rsid w:val="00430846"/>
    <w:rsid w:val="00455234"/>
    <w:rsid w:val="004665D7"/>
    <w:rsid w:val="0048067D"/>
    <w:rsid w:val="004A03C7"/>
    <w:rsid w:val="004A4FDB"/>
    <w:rsid w:val="004D3AC1"/>
    <w:rsid w:val="00501A97"/>
    <w:rsid w:val="00505B9F"/>
    <w:rsid w:val="00512823"/>
    <w:rsid w:val="00513D38"/>
    <w:rsid w:val="00535D54"/>
    <w:rsid w:val="005360B5"/>
    <w:rsid w:val="005755D4"/>
    <w:rsid w:val="00604DB5"/>
    <w:rsid w:val="00634CE8"/>
    <w:rsid w:val="00683456"/>
    <w:rsid w:val="0069614A"/>
    <w:rsid w:val="006A7476"/>
    <w:rsid w:val="006C337F"/>
    <w:rsid w:val="007636CB"/>
    <w:rsid w:val="007856DD"/>
    <w:rsid w:val="007A2891"/>
    <w:rsid w:val="007B093A"/>
    <w:rsid w:val="007D4078"/>
    <w:rsid w:val="008167EE"/>
    <w:rsid w:val="00834B2E"/>
    <w:rsid w:val="00834B33"/>
    <w:rsid w:val="0086764A"/>
    <w:rsid w:val="008870B5"/>
    <w:rsid w:val="0094283C"/>
    <w:rsid w:val="009A21C1"/>
    <w:rsid w:val="009E140D"/>
    <w:rsid w:val="00AB1D8A"/>
    <w:rsid w:val="00AB6C2C"/>
    <w:rsid w:val="00AE27E4"/>
    <w:rsid w:val="00B155FD"/>
    <w:rsid w:val="00B40D0E"/>
    <w:rsid w:val="00B865C8"/>
    <w:rsid w:val="00BA1CCF"/>
    <w:rsid w:val="00C13BB0"/>
    <w:rsid w:val="00C23B99"/>
    <w:rsid w:val="00C579BD"/>
    <w:rsid w:val="00C67FCD"/>
    <w:rsid w:val="00C87CF4"/>
    <w:rsid w:val="00CA1F0D"/>
    <w:rsid w:val="00CA5503"/>
    <w:rsid w:val="00CC4C16"/>
    <w:rsid w:val="00CF2A50"/>
    <w:rsid w:val="00CF67B0"/>
    <w:rsid w:val="00D07623"/>
    <w:rsid w:val="00D31FB1"/>
    <w:rsid w:val="00D34356"/>
    <w:rsid w:val="00D40449"/>
    <w:rsid w:val="00D62843"/>
    <w:rsid w:val="00D63035"/>
    <w:rsid w:val="00DD5745"/>
    <w:rsid w:val="00DE7DBA"/>
    <w:rsid w:val="00E426CB"/>
    <w:rsid w:val="00E7170C"/>
    <w:rsid w:val="00E72C4B"/>
    <w:rsid w:val="00EA4CAA"/>
    <w:rsid w:val="00EC1A75"/>
    <w:rsid w:val="00EE0F0A"/>
    <w:rsid w:val="00F46094"/>
    <w:rsid w:val="00F64E18"/>
    <w:rsid w:val="00F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280AD"/>
  <w15:chartTrackingRefBased/>
  <w15:docId w15:val="{CFB04A15-A12A-4A41-BADC-6AA29A03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%20PC\Documents\%7b80538C79-20BC-A243-B9EB-6367727109EE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700CFC57601499C4F0A217464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F909-CE52-F64A-9391-B1F2CBDF0F0B}"/>
      </w:docPartPr>
      <w:docPartBody>
        <w:p w:rsidR="009A5354" w:rsidRDefault="005243EE">
          <w:pPr>
            <w:pStyle w:val="F51700CFC57601499C4F0A217464E794"/>
          </w:pPr>
          <w:r>
            <w:t>Experience</w:t>
          </w:r>
        </w:p>
      </w:docPartBody>
    </w:docPart>
    <w:docPart>
      <w:docPartPr>
        <w:name w:val="8940268A3BF7FD4E9A14C54A390E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E23B-BC21-FF40-8C55-3F43E2477846}"/>
      </w:docPartPr>
      <w:docPartBody>
        <w:p w:rsidR="009A5354" w:rsidRDefault="005243EE">
          <w:pPr>
            <w:pStyle w:val="8940268A3BF7FD4E9A14C54A390E8BB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0325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FA"/>
    <w:rsid w:val="001833F4"/>
    <w:rsid w:val="001B14CB"/>
    <w:rsid w:val="002672E0"/>
    <w:rsid w:val="002F5FFA"/>
    <w:rsid w:val="005243EE"/>
    <w:rsid w:val="009A5354"/>
    <w:rsid w:val="00CD73FA"/>
    <w:rsid w:val="00F0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700CFC57601499C4F0A217464E794">
    <w:name w:val="F51700CFC57601499C4F0A217464E794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eastAsia="ja-JP"/>
      <w14:ligatures w14:val="none"/>
    </w:rPr>
  </w:style>
  <w:style w:type="paragraph" w:customStyle="1" w:styleId="8940268A3BF7FD4E9A14C54A390E8BB0">
    <w:name w:val="8940268A3BF7FD4E9A14C54A390E8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%7b80538C79-20BC-A243-B9EB-6367727109EE%7dtf50002018.dotx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Ashibuogwu Emmanuel Ebubechukwu</dc:creator>
  <cp:keywords/>
  <dc:description/>
  <cp:lastModifiedBy>Ashibuogwu Emmanuel Ebubechukwu</cp:lastModifiedBy>
  <cp:revision>2</cp:revision>
  <dcterms:created xsi:type="dcterms:W3CDTF">2024-03-22T22:00:00Z</dcterms:created>
  <dcterms:modified xsi:type="dcterms:W3CDTF">2024-03-22T22:00:00Z</dcterms:modified>
</cp:coreProperties>
</file>