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6926" w14:textId="77777777" w:rsidR="00407B3F" w:rsidRDefault="00407B3F" w:rsidP="00BB6070"/>
    <w:tbl>
      <w:tblPr>
        <w:tblW w:w="104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07"/>
        <w:gridCol w:w="402"/>
        <w:gridCol w:w="1908"/>
        <w:gridCol w:w="4124"/>
        <w:gridCol w:w="1919"/>
      </w:tblGrid>
      <w:tr w:rsidR="004326C9" w14:paraId="35EAFAB7" w14:textId="77777777" w:rsidTr="0063265C">
        <w:trPr>
          <w:trHeight w:val="32"/>
        </w:trPr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14:paraId="54B9CF97" w14:textId="53522186" w:rsidR="004326C9" w:rsidRDefault="00B52CB5" w:rsidP="00230261">
            <w:r>
              <w:t>+961 70 031 455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775DA633" w14:textId="74CCBB5F" w:rsidR="004326C9" w:rsidRDefault="0080706D" w:rsidP="00230261">
            <w:r>
              <w:t>Lebanon, Tyre</w:t>
            </w:r>
            <w:r w:rsidR="00A62F56" w:rsidRPr="00B10F35">
              <w:t xml:space="preserve"> 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EBDE444" w14:textId="4B126F3D" w:rsidR="004326C9" w:rsidRDefault="00000000" w:rsidP="00230261">
            <w:hyperlink r:id="rId10" w:history="1">
              <w:r w:rsidR="002466AB" w:rsidRPr="005844B8">
                <w:rPr>
                  <w:rStyle w:val="Hyperlink"/>
                </w:rPr>
                <w:t>alireda2572003@gmail.com</w:t>
              </w:r>
            </w:hyperlink>
            <w:r w:rsidR="002466AB">
              <w:t xml:space="preserve">            </w:t>
            </w:r>
            <w:hyperlink r:id="rId11" w:history="1">
              <w:r w:rsidR="002466AB">
                <w:rPr>
                  <w:rStyle w:val="Hyperlink"/>
                </w:rPr>
                <w:t>github.com/AliReda2</w:t>
              </w:r>
            </w:hyperlink>
            <w:r w:rsidR="002466AB">
              <w:t xml:space="preserve"> </w:t>
            </w:r>
          </w:p>
        </w:tc>
      </w:tr>
      <w:tr w:rsidR="00657425" w14:paraId="49AA6DE6" w14:textId="77777777" w:rsidTr="0063265C">
        <w:trPr>
          <w:trHeight w:val="43"/>
        </w:trPr>
        <w:tc>
          <w:tcPr>
            <w:tcW w:w="10460" w:type="dxa"/>
            <w:gridSpan w:val="5"/>
            <w:tcBorders>
              <w:top w:val="single" w:sz="4" w:space="0" w:color="auto"/>
            </w:tcBorders>
          </w:tcPr>
          <w:p w14:paraId="12A11B8B" w14:textId="77777777" w:rsidR="00657425" w:rsidRPr="00B10F35" w:rsidRDefault="00657425" w:rsidP="00BB6070"/>
        </w:tc>
      </w:tr>
      <w:tr w:rsidR="00657425" w14:paraId="26E65483" w14:textId="77777777" w:rsidTr="0063265C">
        <w:trPr>
          <w:trHeight w:val="742"/>
        </w:trPr>
        <w:tc>
          <w:tcPr>
            <w:tcW w:w="10460" w:type="dxa"/>
            <w:gridSpan w:val="5"/>
            <w:vAlign w:val="center"/>
          </w:tcPr>
          <w:p w14:paraId="7FBA3DEB" w14:textId="3F3B8B41" w:rsidR="00657425" w:rsidRPr="00B10F35" w:rsidRDefault="00B52CB5" w:rsidP="00B52CB5">
            <w:pPr>
              <w:pStyle w:val="Name"/>
            </w:pPr>
            <w:r>
              <w:t>Ali Reda</w:t>
            </w:r>
          </w:p>
        </w:tc>
      </w:tr>
      <w:tr w:rsidR="00EA2C19" w14:paraId="086D0EA4" w14:textId="77777777" w:rsidTr="0063265C">
        <w:trPr>
          <w:trHeight w:val="32"/>
        </w:trPr>
        <w:tc>
          <w:tcPr>
            <w:tcW w:w="10460" w:type="dxa"/>
            <w:gridSpan w:val="5"/>
            <w:tcBorders>
              <w:bottom w:val="single" w:sz="4" w:space="0" w:color="auto"/>
            </w:tcBorders>
          </w:tcPr>
          <w:p w14:paraId="6D44EE0B" w14:textId="77777777" w:rsidR="00EA2C19" w:rsidRPr="00B10F35" w:rsidRDefault="00EA2C19" w:rsidP="00BB6070"/>
        </w:tc>
      </w:tr>
      <w:tr w:rsidR="00EA2C19" w14:paraId="129B3974" w14:textId="77777777" w:rsidTr="0063265C">
        <w:trPr>
          <w:trHeight w:val="127"/>
        </w:trPr>
        <w:tc>
          <w:tcPr>
            <w:tcW w:w="10460" w:type="dxa"/>
            <w:gridSpan w:val="5"/>
            <w:tcBorders>
              <w:top w:val="single" w:sz="4" w:space="0" w:color="auto"/>
            </w:tcBorders>
          </w:tcPr>
          <w:p w14:paraId="5AD759C1" w14:textId="77777777" w:rsidR="00EA2C19" w:rsidRPr="00B10F35" w:rsidRDefault="00EA2C19" w:rsidP="00BB6070"/>
        </w:tc>
      </w:tr>
      <w:tr w:rsidR="00EA2C19" w14:paraId="7B03E314" w14:textId="77777777" w:rsidTr="0063265C">
        <w:trPr>
          <w:trHeight w:val="341"/>
        </w:trPr>
        <w:tc>
          <w:tcPr>
            <w:tcW w:w="2107" w:type="dxa"/>
          </w:tcPr>
          <w:p w14:paraId="67F7BFAD" w14:textId="77777777" w:rsidR="00EA2C19" w:rsidRPr="00B10F35" w:rsidRDefault="00000000" w:rsidP="005718A0">
            <w:pPr>
              <w:pStyle w:val="Heading1"/>
            </w:pPr>
            <w:sdt>
              <w:sdtPr>
                <w:id w:val="-579206713"/>
                <w:placeholder>
                  <w:docPart w:val="FAE1844156834E37B0F0521BB784F81A"/>
                </w:placeholder>
                <w:temporary/>
                <w:showingPlcHdr/>
                <w15:appearance w15:val="hidden"/>
              </w:sdtPr>
              <w:sdtContent>
                <w:r w:rsidR="005718A0">
                  <w:t>Objective</w:t>
                </w:r>
              </w:sdtContent>
            </w:sdt>
          </w:p>
        </w:tc>
        <w:tc>
          <w:tcPr>
            <w:tcW w:w="402" w:type="dxa"/>
          </w:tcPr>
          <w:p w14:paraId="268133F4" w14:textId="77777777" w:rsidR="00EA2C19" w:rsidRPr="00B10F35" w:rsidRDefault="00EA2C19" w:rsidP="00EA2C19"/>
        </w:tc>
        <w:tc>
          <w:tcPr>
            <w:tcW w:w="7950" w:type="dxa"/>
            <w:gridSpan w:val="3"/>
          </w:tcPr>
          <w:p w14:paraId="79330E44" w14:textId="77777777" w:rsidR="00F3064A" w:rsidRDefault="00F3064A" w:rsidP="00F3064A">
            <w:pPr>
              <w:pStyle w:val="NormalWeb"/>
            </w:pPr>
            <w:r>
              <w:t>I'm seeking to join your team where I can contribute my web development skills while continuously learning from experienced professionals, fostering mutual growth and improvement.</w:t>
            </w:r>
          </w:p>
          <w:p w14:paraId="45B2E4E4" w14:textId="4E186475" w:rsidR="00EA2C19" w:rsidRPr="00B10F35" w:rsidRDefault="00EA2C19" w:rsidP="005718A0"/>
        </w:tc>
      </w:tr>
      <w:tr w:rsidR="00EA2C19" w14:paraId="1520597D" w14:textId="77777777" w:rsidTr="0063265C">
        <w:trPr>
          <w:trHeight w:val="120"/>
        </w:trPr>
        <w:tc>
          <w:tcPr>
            <w:tcW w:w="2107" w:type="dxa"/>
          </w:tcPr>
          <w:p w14:paraId="5F2B77D1" w14:textId="77777777" w:rsidR="00EA2C19" w:rsidRDefault="00EA2C19" w:rsidP="00EA2C19"/>
        </w:tc>
        <w:tc>
          <w:tcPr>
            <w:tcW w:w="402" w:type="dxa"/>
          </w:tcPr>
          <w:p w14:paraId="21A06904" w14:textId="77777777" w:rsidR="00EA2C19" w:rsidRPr="00B10F35" w:rsidRDefault="00EA2C19" w:rsidP="00EA2C19"/>
        </w:tc>
        <w:tc>
          <w:tcPr>
            <w:tcW w:w="7950" w:type="dxa"/>
            <w:gridSpan w:val="3"/>
            <w:tcBorders>
              <w:bottom w:val="single" w:sz="4" w:space="0" w:color="auto"/>
            </w:tcBorders>
          </w:tcPr>
          <w:p w14:paraId="21E97AFF" w14:textId="77777777" w:rsidR="00EA2C19" w:rsidRDefault="00EA2C19" w:rsidP="00EA2C19"/>
        </w:tc>
      </w:tr>
      <w:tr w:rsidR="00616BBC" w14:paraId="6F72D5A7" w14:textId="77777777" w:rsidTr="0063265C">
        <w:trPr>
          <w:gridAfter w:val="1"/>
          <w:wAfter w:w="1919" w:type="dxa"/>
          <w:trHeight w:val="570"/>
        </w:trPr>
        <w:tc>
          <w:tcPr>
            <w:tcW w:w="2107" w:type="dxa"/>
          </w:tcPr>
          <w:p w14:paraId="2917CCCE" w14:textId="77777777" w:rsidR="00B52CB5" w:rsidRDefault="00B52CB5" w:rsidP="00616BBC">
            <w:pPr>
              <w:pStyle w:val="Heading1"/>
            </w:pPr>
          </w:p>
          <w:p w14:paraId="2DA55B2E" w14:textId="05F1D227" w:rsidR="00616BBC" w:rsidRDefault="00000000" w:rsidP="00616BBC">
            <w:pPr>
              <w:pStyle w:val="Heading1"/>
            </w:pPr>
            <w:sdt>
              <w:sdtPr>
                <w:id w:val="-632100731"/>
                <w:placeholder>
                  <w:docPart w:val="650A822C530D4419B017F9F7FBC65123"/>
                </w:placeholder>
                <w:temporary/>
                <w:showingPlcHdr/>
                <w15:appearance w15:val="hidden"/>
              </w:sdtPr>
              <w:sdtContent>
                <w:r w:rsidR="00616BBC" w:rsidRPr="00CB1046">
                  <w:t>Education</w:t>
                </w:r>
              </w:sdtContent>
            </w:sdt>
          </w:p>
        </w:tc>
        <w:tc>
          <w:tcPr>
            <w:tcW w:w="402" w:type="dxa"/>
          </w:tcPr>
          <w:p w14:paraId="7CEC4D53" w14:textId="77777777" w:rsidR="00616BBC" w:rsidRDefault="00616BBC" w:rsidP="00616BBC"/>
          <w:p w14:paraId="3BA7B3A0" w14:textId="77777777" w:rsidR="00B52CB5" w:rsidRPr="00B10F35" w:rsidRDefault="00B52CB5" w:rsidP="00616BBC"/>
        </w:tc>
        <w:tc>
          <w:tcPr>
            <w:tcW w:w="6032" w:type="dxa"/>
            <w:gridSpan w:val="2"/>
          </w:tcPr>
          <w:p w14:paraId="34BBD804" w14:textId="77777777" w:rsidR="00B52CB5" w:rsidRDefault="00B52CB5" w:rsidP="00616BBC">
            <w:pPr>
              <w:rPr>
                <w:rStyle w:val="Strong"/>
              </w:rPr>
            </w:pPr>
          </w:p>
          <w:p w14:paraId="528B555E" w14:textId="77777777" w:rsidR="00616BBC" w:rsidRDefault="00616BBC" w:rsidP="00616BBC">
            <w:r w:rsidRPr="008E2B86">
              <w:rPr>
                <w:rStyle w:val="Strong"/>
              </w:rPr>
              <w:t>Bachelor's Degree in Computer Science</w:t>
            </w:r>
            <w:r w:rsidRPr="008E2B86">
              <w:br/>
              <w:t>Lebanese International University</w:t>
            </w:r>
            <w:r w:rsidR="00626823">
              <w:t xml:space="preserve">, </w:t>
            </w:r>
            <w:r w:rsidRPr="008E2B86">
              <w:t>Graduated: 2024</w:t>
            </w:r>
          </w:p>
          <w:p w14:paraId="226DF593" w14:textId="338380DD" w:rsidR="00626823" w:rsidRDefault="00626823" w:rsidP="00616BBC"/>
        </w:tc>
      </w:tr>
      <w:tr w:rsidR="00616BBC" w14:paraId="19379E4C" w14:textId="77777777" w:rsidTr="0063265C">
        <w:trPr>
          <w:gridAfter w:val="1"/>
          <w:wAfter w:w="1919" w:type="dxa"/>
          <w:trHeight w:val="532"/>
        </w:trPr>
        <w:tc>
          <w:tcPr>
            <w:tcW w:w="2107" w:type="dxa"/>
          </w:tcPr>
          <w:p w14:paraId="237B4BED" w14:textId="77777777" w:rsidR="00616BBC" w:rsidRPr="00CB1046" w:rsidRDefault="00616BBC" w:rsidP="00616BBC">
            <w:pPr>
              <w:pStyle w:val="Heading1"/>
            </w:pPr>
          </w:p>
        </w:tc>
        <w:tc>
          <w:tcPr>
            <w:tcW w:w="402" w:type="dxa"/>
          </w:tcPr>
          <w:p w14:paraId="4C1C7812" w14:textId="77777777" w:rsidR="00616BBC" w:rsidRPr="00B10F35" w:rsidRDefault="00616BBC" w:rsidP="00616BBC"/>
        </w:tc>
        <w:tc>
          <w:tcPr>
            <w:tcW w:w="6032" w:type="dxa"/>
            <w:gridSpan w:val="2"/>
          </w:tcPr>
          <w:p w14:paraId="0F39E1F1" w14:textId="77777777" w:rsidR="00616BBC" w:rsidRDefault="00616BBC" w:rsidP="00616BBC">
            <w:r w:rsidRPr="008E2B86">
              <w:t>Created several game projects using Unity, with a focus on terrain development.</w:t>
            </w:r>
          </w:p>
          <w:p w14:paraId="1A3C5FE5" w14:textId="61C1289D" w:rsidR="00626823" w:rsidRPr="001B07CC" w:rsidRDefault="00626823" w:rsidP="00616BBC"/>
        </w:tc>
      </w:tr>
      <w:tr w:rsidR="00616BBC" w14:paraId="724E2A1D" w14:textId="77777777" w:rsidTr="0063265C">
        <w:trPr>
          <w:gridAfter w:val="1"/>
          <w:wAfter w:w="1919" w:type="dxa"/>
          <w:trHeight w:val="761"/>
        </w:trPr>
        <w:tc>
          <w:tcPr>
            <w:tcW w:w="2107" w:type="dxa"/>
          </w:tcPr>
          <w:p w14:paraId="05C095BE" w14:textId="77777777" w:rsidR="00616BBC" w:rsidRPr="00CB1046" w:rsidRDefault="00616BBC" w:rsidP="00616BBC">
            <w:pPr>
              <w:pStyle w:val="Heading1"/>
            </w:pPr>
          </w:p>
        </w:tc>
        <w:tc>
          <w:tcPr>
            <w:tcW w:w="402" w:type="dxa"/>
          </w:tcPr>
          <w:p w14:paraId="483D3C1E" w14:textId="77777777" w:rsidR="00616BBC" w:rsidRPr="00B10F35" w:rsidRDefault="00616BBC" w:rsidP="00616BBC"/>
        </w:tc>
        <w:tc>
          <w:tcPr>
            <w:tcW w:w="6032" w:type="dxa"/>
            <w:gridSpan w:val="2"/>
            <w:tcBorders>
              <w:bottom w:val="single" w:sz="4" w:space="0" w:color="auto"/>
            </w:tcBorders>
          </w:tcPr>
          <w:p w14:paraId="04C1122C" w14:textId="77777777" w:rsidR="00616BBC" w:rsidRDefault="00616BBC" w:rsidP="00616BBC">
            <w:r w:rsidRPr="008E2B86">
              <w:t>Conducted operating system level programming in Java and C++, enhancing my understanding of concurrent programming and system operations on both Windows and Linux platforms.</w:t>
            </w:r>
          </w:p>
          <w:p w14:paraId="4BA8D9D5" w14:textId="77777777" w:rsidR="00626823" w:rsidRDefault="00626823" w:rsidP="00616BBC"/>
          <w:p w14:paraId="44C5C61D" w14:textId="71500D96" w:rsidR="002454FE" w:rsidRPr="00A77208" w:rsidRDefault="002454FE" w:rsidP="00616BBC">
            <w:r>
              <w:t xml:space="preserve">Did multiple web </w:t>
            </w:r>
            <w:r w:rsidR="00626823">
              <w:t xml:space="preserve">projects, all on </w:t>
            </w:r>
            <w:proofErr w:type="spellStart"/>
            <w:r w:rsidR="00626823">
              <w:t>github</w:t>
            </w:r>
            <w:proofErr w:type="spellEnd"/>
            <w:r w:rsidR="00626823">
              <w:t>.</w:t>
            </w:r>
          </w:p>
        </w:tc>
      </w:tr>
    </w:tbl>
    <w:p w14:paraId="61D3C862" w14:textId="77777777" w:rsidR="0063265C" w:rsidRDefault="0063265C" w:rsidP="00DC4A87">
      <w:pPr>
        <w:sectPr w:rsidR="0063265C" w:rsidSect="00B52CB5">
          <w:footerReference w:type="default" r:id="rId12"/>
          <w:pgSz w:w="12240" w:h="15840"/>
          <w:pgMar w:top="288" w:right="1008" w:bottom="288" w:left="1008" w:header="720" w:footer="720" w:gutter="0"/>
          <w:cols w:space="720"/>
          <w:docGrid w:linePitch="360"/>
        </w:sectPr>
      </w:pPr>
    </w:p>
    <w:p w14:paraId="6BD57C1A" w14:textId="77777777" w:rsidR="0063265C" w:rsidRDefault="0063265C" w:rsidP="00DC4A87">
      <w:pPr>
        <w:sectPr w:rsidR="0063265C" w:rsidSect="0063265C">
          <w:type w:val="continuous"/>
          <w:pgSz w:w="12240" w:h="15840"/>
          <w:pgMar w:top="288" w:right="1008" w:bottom="288" w:left="1008" w:header="720" w:footer="720" w:gutter="0"/>
          <w:cols w:space="720"/>
          <w:docGrid w:linePitch="360"/>
        </w:sectPr>
      </w:pPr>
    </w:p>
    <w:tbl>
      <w:tblPr>
        <w:tblW w:w="101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19"/>
        <w:gridCol w:w="220"/>
        <w:gridCol w:w="127"/>
        <w:gridCol w:w="261"/>
        <w:gridCol w:w="2343"/>
        <w:gridCol w:w="2596"/>
        <w:gridCol w:w="2755"/>
      </w:tblGrid>
      <w:tr w:rsidR="000C340C" w14:paraId="7C49BE20" w14:textId="77777777" w:rsidTr="0063265C">
        <w:trPr>
          <w:gridAfter w:val="1"/>
          <w:wAfter w:w="2755" w:type="dxa"/>
          <w:trHeight w:val="4799"/>
        </w:trPr>
        <w:tc>
          <w:tcPr>
            <w:tcW w:w="1819" w:type="dxa"/>
          </w:tcPr>
          <w:p w14:paraId="62DD3DAF" w14:textId="4E4BCC41" w:rsidR="000C340C" w:rsidRPr="00CB1046" w:rsidRDefault="00783B0E" w:rsidP="00616BBC">
            <w:pPr>
              <w:pStyle w:val="Heading1"/>
            </w:pPr>
            <w:r>
              <w:t>Skills</w:t>
            </w:r>
          </w:p>
        </w:tc>
        <w:tc>
          <w:tcPr>
            <w:tcW w:w="347" w:type="dxa"/>
            <w:gridSpan w:val="2"/>
          </w:tcPr>
          <w:p w14:paraId="5C94507E" w14:textId="77777777" w:rsidR="000C340C" w:rsidRPr="00CB1046" w:rsidRDefault="000C340C" w:rsidP="00616BBC"/>
        </w:tc>
        <w:tc>
          <w:tcPr>
            <w:tcW w:w="5200" w:type="dxa"/>
            <w:gridSpan w:val="3"/>
          </w:tcPr>
          <w:p w14:paraId="58A5F718" w14:textId="77777777" w:rsidR="000C340C" w:rsidRPr="000C340C" w:rsidRDefault="000C340C" w:rsidP="000C34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b/>
                <w:bCs/>
                <w:sz w:val="20"/>
                <w:szCs w:val="20"/>
              </w:rPr>
              <w:t>Programming Languages:</w:t>
            </w:r>
          </w:p>
          <w:p w14:paraId="720541B6" w14:textId="77777777" w:rsidR="000C340C" w:rsidRPr="000C340C" w:rsidRDefault="000C340C" w:rsidP="0077589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sz w:val="20"/>
                <w:szCs w:val="20"/>
              </w:rPr>
              <w:t>Proficient in Java, C#, Python, C++, JavaScript, PHP, HTML, and CSS</w:t>
            </w:r>
          </w:p>
          <w:p w14:paraId="4EB6D5D5" w14:textId="77777777" w:rsidR="000C340C" w:rsidRPr="000C340C" w:rsidRDefault="000C340C" w:rsidP="000C34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b/>
                <w:bCs/>
                <w:sz w:val="20"/>
                <w:szCs w:val="20"/>
              </w:rPr>
              <w:t>Web Development:</w:t>
            </w:r>
          </w:p>
          <w:p w14:paraId="573629D0" w14:textId="77777777" w:rsidR="000C340C" w:rsidRPr="000C340C" w:rsidRDefault="000C340C" w:rsidP="0077589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sz w:val="20"/>
                <w:szCs w:val="20"/>
              </w:rPr>
              <w:t>Skilled in building websites using HTML, CSS, JavaScript, Bootstrap, and PHP</w:t>
            </w:r>
          </w:p>
          <w:p w14:paraId="53EEFDCF" w14:textId="77777777" w:rsidR="000C340C" w:rsidRPr="000C340C" w:rsidRDefault="000C340C" w:rsidP="000C34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b/>
                <w:bCs/>
                <w:sz w:val="20"/>
                <w:szCs w:val="20"/>
              </w:rPr>
              <w:t>Machine Learning:</w:t>
            </w:r>
          </w:p>
          <w:p w14:paraId="128BC199" w14:textId="77777777" w:rsidR="000C340C" w:rsidRPr="000C340C" w:rsidRDefault="000C340C" w:rsidP="0077589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sz w:val="20"/>
                <w:szCs w:val="20"/>
              </w:rPr>
              <w:t>Developed Python applications focused on machine learning, utilizing various models and training with diverse datasets</w:t>
            </w:r>
          </w:p>
          <w:p w14:paraId="168EC46E" w14:textId="77777777" w:rsidR="000C340C" w:rsidRPr="000C340C" w:rsidRDefault="000C340C" w:rsidP="000C34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b/>
                <w:bCs/>
                <w:sz w:val="20"/>
                <w:szCs w:val="20"/>
              </w:rPr>
              <w:t>Language Proficiency:</w:t>
            </w:r>
          </w:p>
          <w:p w14:paraId="7E126C20" w14:textId="77777777" w:rsidR="000C340C" w:rsidRPr="000C340C" w:rsidRDefault="000C340C" w:rsidP="0077589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sz w:val="20"/>
                <w:szCs w:val="20"/>
              </w:rPr>
              <w:t>Fluent in both written and spoken English and Arabic</w:t>
            </w:r>
          </w:p>
          <w:p w14:paraId="23CB025C" w14:textId="77777777" w:rsidR="000C340C" w:rsidRPr="000C340C" w:rsidRDefault="000C340C" w:rsidP="000C340C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b/>
                <w:bCs/>
                <w:sz w:val="20"/>
                <w:szCs w:val="20"/>
              </w:rPr>
              <w:t>Communication Skills:</w:t>
            </w:r>
          </w:p>
          <w:p w14:paraId="3E264B47" w14:textId="77777777" w:rsidR="000C340C" w:rsidRDefault="000C340C" w:rsidP="0077589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0C340C">
              <w:rPr>
                <w:rFonts w:ascii="Times New Roman" w:hAnsi="Times New Roman"/>
                <w:sz w:val="20"/>
                <w:szCs w:val="20"/>
              </w:rPr>
              <w:t>Excellent written and verbal communication abilities</w:t>
            </w:r>
          </w:p>
          <w:p w14:paraId="236D7E29" w14:textId="2D8B62D3" w:rsidR="00D77386" w:rsidRPr="00D77386" w:rsidRDefault="00D77386" w:rsidP="00D77386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B873003" w14:textId="5198BAC8" w:rsidR="000C340C" w:rsidRPr="00B52CB5" w:rsidRDefault="000C340C" w:rsidP="00616BBC">
            <w:pPr>
              <w:rPr>
                <w:sz w:val="20"/>
                <w:szCs w:val="20"/>
              </w:rPr>
            </w:pPr>
          </w:p>
        </w:tc>
      </w:tr>
      <w:tr w:rsidR="00A63875" w14:paraId="29D16694" w14:textId="77777777" w:rsidTr="002466AB">
        <w:trPr>
          <w:trHeight w:val="131"/>
        </w:trPr>
        <w:tc>
          <w:tcPr>
            <w:tcW w:w="2039" w:type="dxa"/>
            <w:gridSpan w:val="2"/>
          </w:tcPr>
          <w:p w14:paraId="2C71C5CE" w14:textId="77777777" w:rsidR="00A63875" w:rsidRDefault="00A63875" w:rsidP="00564EBE"/>
        </w:tc>
        <w:tc>
          <w:tcPr>
            <w:tcW w:w="388" w:type="dxa"/>
            <w:gridSpan w:val="2"/>
          </w:tcPr>
          <w:p w14:paraId="23BE3ED0" w14:textId="77777777" w:rsidR="00A63875" w:rsidRDefault="00A63875" w:rsidP="00564EBE"/>
        </w:tc>
        <w:tc>
          <w:tcPr>
            <w:tcW w:w="2343" w:type="dxa"/>
            <w:tcBorders>
              <w:bottom w:val="single" w:sz="4" w:space="0" w:color="auto"/>
            </w:tcBorders>
          </w:tcPr>
          <w:p w14:paraId="547C7645" w14:textId="77777777" w:rsidR="00A63875" w:rsidRDefault="00A63875" w:rsidP="00564EBE"/>
        </w:tc>
        <w:tc>
          <w:tcPr>
            <w:tcW w:w="5351" w:type="dxa"/>
            <w:gridSpan w:val="2"/>
            <w:tcBorders>
              <w:bottom w:val="single" w:sz="4" w:space="0" w:color="auto"/>
            </w:tcBorders>
          </w:tcPr>
          <w:p w14:paraId="45D2248F" w14:textId="77777777" w:rsidR="00A63875" w:rsidRDefault="00A63875" w:rsidP="00564EBE"/>
        </w:tc>
      </w:tr>
      <w:tr w:rsidR="009D4C5B" w14:paraId="3A67E98A" w14:textId="77777777" w:rsidTr="002466AB">
        <w:trPr>
          <w:trHeight w:val="171"/>
        </w:trPr>
        <w:tc>
          <w:tcPr>
            <w:tcW w:w="2039" w:type="dxa"/>
            <w:gridSpan w:val="2"/>
          </w:tcPr>
          <w:p w14:paraId="6159136E" w14:textId="77777777" w:rsidR="009D4C5B" w:rsidRDefault="009D4C5B" w:rsidP="00564EBE"/>
        </w:tc>
        <w:tc>
          <w:tcPr>
            <w:tcW w:w="388" w:type="dxa"/>
            <w:gridSpan w:val="2"/>
          </w:tcPr>
          <w:p w14:paraId="314B50BB" w14:textId="77777777" w:rsidR="009D4C5B" w:rsidRDefault="009D4C5B" w:rsidP="00564EBE"/>
        </w:tc>
        <w:tc>
          <w:tcPr>
            <w:tcW w:w="2343" w:type="dxa"/>
            <w:tcBorders>
              <w:top w:val="single" w:sz="4" w:space="0" w:color="auto"/>
            </w:tcBorders>
          </w:tcPr>
          <w:p w14:paraId="3164F3BF" w14:textId="77777777" w:rsidR="009D4C5B" w:rsidRDefault="009D4C5B" w:rsidP="00564EBE"/>
        </w:tc>
        <w:tc>
          <w:tcPr>
            <w:tcW w:w="5351" w:type="dxa"/>
            <w:gridSpan w:val="2"/>
            <w:tcBorders>
              <w:top w:val="single" w:sz="4" w:space="0" w:color="auto"/>
            </w:tcBorders>
          </w:tcPr>
          <w:p w14:paraId="08E7A9C0" w14:textId="77777777" w:rsidR="009D4C5B" w:rsidRDefault="009D4C5B" w:rsidP="00564EBE"/>
        </w:tc>
      </w:tr>
      <w:tr w:rsidR="00A63875" w14:paraId="3BD52156" w14:textId="77777777" w:rsidTr="002466AB">
        <w:trPr>
          <w:trHeight w:val="395"/>
        </w:trPr>
        <w:tc>
          <w:tcPr>
            <w:tcW w:w="2039" w:type="dxa"/>
            <w:gridSpan w:val="2"/>
          </w:tcPr>
          <w:p w14:paraId="3F773537" w14:textId="4ABF6415" w:rsidR="00A63875" w:rsidRPr="00CB1046" w:rsidRDefault="002466AB" w:rsidP="00E566CF">
            <w:pPr>
              <w:pStyle w:val="Heading1"/>
            </w:pPr>
            <w:r>
              <w:t>Projects</w:t>
            </w:r>
          </w:p>
        </w:tc>
        <w:tc>
          <w:tcPr>
            <w:tcW w:w="388" w:type="dxa"/>
            <w:gridSpan w:val="2"/>
          </w:tcPr>
          <w:p w14:paraId="5B414FE7" w14:textId="77777777" w:rsidR="00A63875" w:rsidRPr="00CB1046" w:rsidRDefault="00A63875" w:rsidP="00564EBE"/>
        </w:tc>
        <w:tc>
          <w:tcPr>
            <w:tcW w:w="2343" w:type="dxa"/>
          </w:tcPr>
          <w:p w14:paraId="73A33159" w14:textId="62F152EE" w:rsidR="00A63875" w:rsidRPr="00FE0E52" w:rsidRDefault="002466AB" w:rsidP="00E566CF">
            <w:r>
              <w:t xml:space="preserve">Projects </w:t>
            </w:r>
            <w:r w:rsidR="00724D39">
              <w:t xml:space="preserve">on </w:t>
            </w:r>
            <w:proofErr w:type="spellStart"/>
            <w:r w:rsidR="00724D39">
              <w:t>Github</w:t>
            </w:r>
            <w:proofErr w:type="spellEnd"/>
          </w:p>
        </w:tc>
        <w:tc>
          <w:tcPr>
            <w:tcW w:w="5351" w:type="dxa"/>
            <w:gridSpan w:val="2"/>
          </w:tcPr>
          <w:p w14:paraId="3074BFB9" w14:textId="629AD85B" w:rsidR="009B19C4" w:rsidRPr="003B19FB" w:rsidRDefault="009B19C4" w:rsidP="009B19C4"/>
          <w:p w14:paraId="09EBF2FA" w14:textId="77777777" w:rsidR="00A63875" w:rsidRPr="00CB1046" w:rsidRDefault="00A63875" w:rsidP="009B19C4"/>
        </w:tc>
      </w:tr>
    </w:tbl>
    <w:p w14:paraId="7F2AB38D" w14:textId="77777777" w:rsidR="0063265C" w:rsidRPr="00DC4A87" w:rsidRDefault="0063265C" w:rsidP="00DC4A87">
      <w:pPr>
        <w:tabs>
          <w:tab w:val="left" w:pos="2534"/>
        </w:tabs>
      </w:pPr>
    </w:p>
    <w:sectPr w:rsidR="0063265C" w:rsidRPr="00DC4A87" w:rsidSect="0063265C">
      <w:type w:val="continuous"/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99F3" w14:textId="77777777" w:rsidR="004A5A1A" w:rsidRDefault="004A5A1A" w:rsidP="005A7565">
      <w:r>
        <w:separator/>
      </w:r>
    </w:p>
    <w:p w14:paraId="2519DD9D" w14:textId="77777777" w:rsidR="004A5A1A" w:rsidRDefault="004A5A1A"/>
  </w:endnote>
  <w:endnote w:type="continuationSeparator" w:id="0">
    <w:p w14:paraId="784DFCDD" w14:textId="77777777" w:rsidR="004A5A1A" w:rsidRDefault="004A5A1A" w:rsidP="005A7565">
      <w:r>
        <w:continuationSeparator/>
      </w:r>
    </w:p>
    <w:p w14:paraId="62EAB56D" w14:textId="77777777" w:rsidR="004A5A1A" w:rsidRDefault="004A5A1A"/>
  </w:endnote>
  <w:endnote w:type="continuationNotice" w:id="1">
    <w:p w14:paraId="4860F5ED" w14:textId="77777777" w:rsidR="004A5A1A" w:rsidRDefault="004A5A1A"/>
    <w:p w14:paraId="4AC75F89" w14:textId="77777777" w:rsidR="004A5A1A" w:rsidRDefault="004A5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B9F4" w14:textId="277645FE" w:rsidR="00E85944" w:rsidRPr="009A08A4" w:rsidRDefault="00E85944" w:rsidP="00AA1202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4175" w14:textId="77777777" w:rsidR="004A5A1A" w:rsidRDefault="004A5A1A" w:rsidP="005A7565">
      <w:r>
        <w:separator/>
      </w:r>
    </w:p>
    <w:p w14:paraId="1CB2227D" w14:textId="77777777" w:rsidR="004A5A1A" w:rsidRDefault="004A5A1A"/>
  </w:footnote>
  <w:footnote w:type="continuationSeparator" w:id="0">
    <w:p w14:paraId="08C1FFB1" w14:textId="77777777" w:rsidR="004A5A1A" w:rsidRDefault="004A5A1A" w:rsidP="005A7565">
      <w:r>
        <w:continuationSeparator/>
      </w:r>
    </w:p>
    <w:p w14:paraId="157AE76B" w14:textId="77777777" w:rsidR="004A5A1A" w:rsidRDefault="004A5A1A"/>
  </w:footnote>
  <w:footnote w:type="continuationNotice" w:id="1">
    <w:p w14:paraId="2ED28C98" w14:textId="77777777" w:rsidR="004A5A1A" w:rsidRDefault="004A5A1A"/>
    <w:p w14:paraId="5E688047" w14:textId="77777777" w:rsidR="004A5A1A" w:rsidRDefault="004A5A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78D0"/>
    <w:multiLevelType w:val="multilevel"/>
    <w:tmpl w:val="47C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B2F6E"/>
    <w:multiLevelType w:val="multilevel"/>
    <w:tmpl w:val="7BD6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26A51"/>
    <w:multiLevelType w:val="multilevel"/>
    <w:tmpl w:val="07A8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21664"/>
    <w:multiLevelType w:val="multilevel"/>
    <w:tmpl w:val="3CD0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D6DB2"/>
    <w:multiLevelType w:val="multilevel"/>
    <w:tmpl w:val="35F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50840"/>
    <w:multiLevelType w:val="hybridMultilevel"/>
    <w:tmpl w:val="43B4D732"/>
    <w:lvl w:ilvl="0" w:tplc="35BCBC7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25026">
    <w:abstractNumId w:val="5"/>
  </w:num>
  <w:num w:numId="2" w16cid:durableId="1454905026">
    <w:abstractNumId w:val="2"/>
  </w:num>
  <w:num w:numId="3" w16cid:durableId="1477187815">
    <w:abstractNumId w:val="3"/>
  </w:num>
  <w:num w:numId="4" w16cid:durableId="1128821437">
    <w:abstractNumId w:val="0"/>
  </w:num>
  <w:num w:numId="5" w16cid:durableId="828986199">
    <w:abstractNumId w:val="1"/>
  </w:num>
  <w:num w:numId="6" w16cid:durableId="138663904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D6"/>
    <w:rsid w:val="000035A4"/>
    <w:rsid w:val="000208CD"/>
    <w:rsid w:val="00021C23"/>
    <w:rsid w:val="00026155"/>
    <w:rsid w:val="00035E3E"/>
    <w:rsid w:val="00062ACD"/>
    <w:rsid w:val="0006400E"/>
    <w:rsid w:val="000643B3"/>
    <w:rsid w:val="0008484C"/>
    <w:rsid w:val="00085A30"/>
    <w:rsid w:val="000B4391"/>
    <w:rsid w:val="000C340C"/>
    <w:rsid w:val="000E6D36"/>
    <w:rsid w:val="000E7ACB"/>
    <w:rsid w:val="000F4523"/>
    <w:rsid w:val="000F4DA9"/>
    <w:rsid w:val="00116BD3"/>
    <w:rsid w:val="00130D93"/>
    <w:rsid w:val="001357C9"/>
    <w:rsid w:val="00146571"/>
    <w:rsid w:val="0015295F"/>
    <w:rsid w:val="001570E7"/>
    <w:rsid w:val="001602C0"/>
    <w:rsid w:val="00162986"/>
    <w:rsid w:val="001826B3"/>
    <w:rsid w:val="001832DB"/>
    <w:rsid w:val="00184209"/>
    <w:rsid w:val="00190245"/>
    <w:rsid w:val="00191A58"/>
    <w:rsid w:val="00195BDB"/>
    <w:rsid w:val="001B0371"/>
    <w:rsid w:val="001B07CC"/>
    <w:rsid w:val="001C29E5"/>
    <w:rsid w:val="001D429D"/>
    <w:rsid w:val="001E0FD6"/>
    <w:rsid w:val="001E6A4B"/>
    <w:rsid w:val="001E79E6"/>
    <w:rsid w:val="002229F5"/>
    <w:rsid w:val="00223693"/>
    <w:rsid w:val="00230261"/>
    <w:rsid w:val="00241560"/>
    <w:rsid w:val="0024251D"/>
    <w:rsid w:val="0024293F"/>
    <w:rsid w:val="002454FE"/>
    <w:rsid w:val="00245D69"/>
    <w:rsid w:val="002466AB"/>
    <w:rsid w:val="00251FA2"/>
    <w:rsid w:val="00262B6F"/>
    <w:rsid w:val="0026435A"/>
    <w:rsid w:val="00280927"/>
    <w:rsid w:val="0028630C"/>
    <w:rsid w:val="00292655"/>
    <w:rsid w:val="002A288D"/>
    <w:rsid w:val="002A62EF"/>
    <w:rsid w:val="002C44FA"/>
    <w:rsid w:val="002D27A9"/>
    <w:rsid w:val="002E5A4F"/>
    <w:rsid w:val="00306AAD"/>
    <w:rsid w:val="00316B56"/>
    <w:rsid w:val="00320DCA"/>
    <w:rsid w:val="00330A51"/>
    <w:rsid w:val="0033557D"/>
    <w:rsid w:val="0034126A"/>
    <w:rsid w:val="00345F8B"/>
    <w:rsid w:val="00363CFD"/>
    <w:rsid w:val="00370CDD"/>
    <w:rsid w:val="00381598"/>
    <w:rsid w:val="00386361"/>
    <w:rsid w:val="003A0D27"/>
    <w:rsid w:val="003A116D"/>
    <w:rsid w:val="003A6261"/>
    <w:rsid w:val="003B1444"/>
    <w:rsid w:val="003B19FB"/>
    <w:rsid w:val="003B2192"/>
    <w:rsid w:val="003B7BCE"/>
    <w:rsid w:val="003D2340"/>
    <w:rsid w:val="003E0912"/>
    <w:rsid w:val="003E172B"/>
    <w:rsid w:val="0040069C"/>
    <w:rsid w:val="00403818"/>
    <w:rsid w:val="00407B3F"/>
    <w:rsid w:val="00410D83"/>
    <w:rsid w:val="004122F5"/>
    <w:rsid w:val="004166C3"/>
    <w:rsid w:val="00423AD6"/>
    <w:rsid w:val="004326C9"/>
    <w:rsid w:val="0043495E"/>
    <w:rsid w:val="00444D0A"/>
    <w:rsid w:val="004725C4"/>
    <w:rsid w:val="004838AB"/>
    <w:rsid w:val="004A5A1A"/>
    <w:rsid w:val="004C4A7A"/>
    <w:rsid w:val="004C7FEE"/>
    <w:rsid w:val="004E676C"/>
    <w:rsid w:val="00532F85"/>
    <w:rsid w:val="00533F0B"/>
    <w:rsid w:val="005709EC"/>
    <w:rsid w:val="005718A0"/>
    <w:rsid w:val="00580AE7"/>
    <w:rsid w:val="0058698A"/>
    <w:rsid w:val="005965D6"/>
    <w:rsid w:val="005A7565"/>
    <w:rsid w:val="005F5C61"/>
    <w:rsid w:val="00600F27"/>
    <w:rsid w:val="00605767"/>
    <w:rsid w:val="00611EE6"/>
    <w:rsid w:val="00615CAB"/>
    <w:rsid w:val="00616BBC"/>
    <w:rsid w:val="00626823"/>
    <w:rsid w:val="0063265C"/>
    <w:rsid w:val="00635AE1"/>
    <w:rsid w:val="0064005C"/>
    <w:rsid w:val="00644F9A"/>
    <w:rsid w:val="00657425"/>
    <w:rsid w:val="00663B3A"/>
    <w:rsid w:val="0067370F"/>
    <w:rsid w:val="0067467A"/>
    <w:rsid w:val="0068627A"/>
    <w:rsid w:val="006A435D"/>
    <w:rsid w:val="006B4E0F"/>
    <w:rsid w:val="006B50EB"/>
    <w:rsid w:val="006D1E30"/>
    <w:rsid w:val="006D230D"/>
    <w:rsid w:val="00713C50"/>
    <w:rsid w:val="007206A2"/>
    <w:rsid w:val="00724D39"/>
    <w:rsid w:val="0073780C"/>
    <w:rsid w:val="00743C1C"/>
    <w:rsid w:val="00771D0C"/>
    <w:rsid w:val="0077589E"/>
    <w:rsid w:val="00783B0E"/>
    <w:rsid w:val="00791C97"/>
    <w:rsid w:val="007A3850"/>
    <w:rsid w:val="007A3D34"/>
    <w:rsid w:val="007B0C91"/>
    <w:rsid w:val="007C413B"/>
    <w:rsid w:val="007C44B6"/>
    <w:rsid w:val="007C56F7"/>
    <w:rsid w:val="007C734D"/>
    <w:rsid w:val="007D3ABC"/>
    <w:rsid w:val="007D6F6C"/>
    <w:rsid w:val="007F5430"/>
    <w:rsid w:val="007F766F"/>
    <w:rsid w:val="00804647"/>
    <w:rsid w:val="0080706D"/>
    <w:rsid w:val="00814728"/>
    <w:rsid w:val="008402FF"/>
    <w:rsid w:val="00845649"/>
    <w:rsid w:val="008524B4"/>
    <w:rsid w:val="00854487"/>
    <w:rsid w:val="008571D9"/>
    <w:rsid w:val="00873ED0"/>
    <w:rsid w:val="00895777"/>
    <w:rsid w:val="0089793D"/>
    <w:rsid w:val="008A57C6"/>
    <w:rsid w:val="008A60B6"/>
    <w:rsid w:val="008A6F4C"/>
    <w:rsid w:val="008B6FAE"/>
    <w:rsid w:val="008C24C2"/>
    <w:rsid w:val="008C7B3D"/>
    <w:rsid w:val="008D41CD"/>
    <w:rsid w:val="008D5845"/>
    <w:rsid w:val="009232D0"/>
    <w:rsid w:val="00925DD3"/>
    <w:rsid w:val="009340A5"/>
    <w:rsid w:val="00940F57"/>
    <w:rsid w:val="00971AD3"/>
    <w:rsid w:val="0098550F"/>
    <w:rsid w:val="009A08A4"/>
    <w:rsid w:val="009B19C4"/>
    <w:rsid w:val="009B4651"/>
    <w:rsid w:val="009B5FC8"/>
    <w:rsid w:val="009B644A"/>
    <w:rsid w:val="009B6754"/>
    <w:rsid w:val="009C3B62"/>
    <w:rsid w:val="009C6AA9"/>
    <w:rsid w:val="009D4C5B"/>
    <w:rsid w:val="00A04473"/>
    <w:rsid w:val="00A10FF7"/>
    <w:rsid w:val="00A23D2E"/>
    <w:rsid w:val="00A33C4E"/>
    <w:rsid w:val="00A472E6"/>
    <w:rsid w:val="00A47DA0"/>
    <w:rsid w:val="00A61A3D"/>
    <w:rsid w:val="00A62E2A"/>
    <w:rsid w:val="00A62F56"/>
    <w:rsid w:val="00A63875"/>
    <w:rsid w:val="00A77208"/>
    <w:rsid w:val="00A90527"/>
    <w:rsid w:val="00A93D93"/>
    <w:rsid w:val="00A95F01"/>
    <w:rsid w:val="00AA0CA0"/>
    <w:rsid w:val="00AA1202"/>
    <w:rsid w:val="00AF24BA"/>
    <w:rsid w:val="00B0737A"/>
    <w:rsid w:val="00B10F35"/>
    <w:rsid w:val="00B15981"/>
    <w:rsid w:val="00B402A3"/>
    <w:rsid w:val="00B45D64"/>
    <w:rsid w:val="00B52CB5"/>
    <w:rsid w:val="00B55B90"/>
    <w:rsid w:val="00B57066"/>
    <w:rsid w:val="00B67F1C"/>
    <w:rsid w:val="00B703F2"/>
    <w:rsid w:val="00B7237E"/>
    <w:rsid w:val="00B77C69"/>
    <w:rsid w:val="00B814C4"/>
    <w:rsid w:val="00B8192E"/>
    <w:rsid w:val="00B92BFF"/>
    <w:rsid w:val="00BA02DD"/>
    <w:rsid w:val="00BA03D1"/>
    <w:rsid w:val="00BA4A75"/>
    <w:rsid w:val="00BA5A39"/>
    <w:rsid w:val="00BB6070"/>
    <w:rsid w:val="00BC7DFE"/>
    <w:rsid w:val="00BD2007"/>
    <w:rsid w:val="00BF2BDF"/>
    <w:rsid w:val="00BF7F15"/>
    <w:rsid w:val="00C00992"/>
    <w:rsid w:val="00C022A2"/>
    <w:rsid w:val="00C10152"/>
    <w:rsid w:val="00C24ED6"/>
    <w:rsid w:val="00C306A5"/>
    <w:rsid w:val="00C33D13"/>
    <w:rsid w:val="00C35232"/>
    <w:rsid w:val="00C36978"/>
    <w:rsid w:val="00C44C32"/>
    <w:rsid w:val="00C503E6"/>
    <w:rsid w:val="00C505FC"/>
    <w:rsid w:val="00C5313C"/>
    <w:rsid w:val="00C55B0B"/>
    <w:rsid w:val="00C55D0B"/>
    <w:rsid w:val="00C626BE"/>
    <w:rsid w:val="00C70C0B"/>
    <w:rsid w:val="00C7118F"/>
    <w:rsid w:val="00C7161D"/>
    <w:rsid w:val="00C77C54"/>
    <w:rsid w:val="00C82DFB"/>
    <w:rsid w:val="00C85284"/>
    <w:rsid w:val="00CA7605"/>
    <w:rsid w:val="00CB1046"/>
    <w:rsid w:val="00CB10ED"/>
    <w:rsid w:val="00CE11D3"/>
    <w:rsid w:val="00CE6B42"/>
    <w:rsid w:val="00D05EC7"/>
    <w:rsid w:val="00D255F1"/>
    <w:rsid w:val="00D309EA"/>
    <w:rsid w:val="00D40BDA"/>
    <w:rsid w:val="00D77386"/>
    <w:rsid w:val="00D83A1D"/>
    <w:rsid w:val="00D965EB"/>
    <w:rsid w:val="00D96CEB"/>
    <w:rsid w:val="00DA1702"/>
    <w:rsid w:val="00DC2E06"/>
    <w:rsid w:val="00DC4A87"/>
    <w:rsid w:val="00DD5D6E"/>
    <w:rsid w:val="00DF0EB6"/>
    <w:rsid w:val="00E00CD6"/>
    <w:rsid w:val="00E105CB"/>
    <w:rsid w:val="00E140A2"/>
    <w:rsid w:val="00E23361"/>
    <w:rsid w:val="00E32EC6"/>
    <w:rsid w:val="00E44059"/>
    <w:rsid w:val="00E46BD9"/>
    <w:rsid w:val="00E566CF"/>
    <w:rsid w:val="00E57C7E"/>
    <w:rsid w:val="00E72CE2"/>
    <w:rsid w:val="00E74BC9"/>
    <w:rsid w:val="00E85944"/>
    <w:rsid w:val="00E90499"/>
    <w:rsid w:val="00E969E4"/>
    <w:rsid w:val="00EA2C19"/>
    <w:rsid w:val="00EA2F62"/>
    <w:rsid w:val="00EB2A92"/>
    <w:rsid w:val="00EF582B"/>
    <w:rsid w:val="00F03ADC"/>
    <w:rsid w:val="00F07345"/>
    <w:rsid w:val="00F21671"/>
    <w:rsid w:val="00F3064A"/>
    <w:rsid w:val="00F325E7"/>
    <w:rsid w:val="00F362E3"/>
    <w:rsid w:val="00F376E5"/>
    <w:rsid w:val="00F41E0C"/>
    <w:rsid w:val="00F54C46"/>
    <w:rsid w:val="00F61891"/>
    <w:rsid w:val="00F71A97"/>
    <w:rsid w:val="00F80170"/>
    <w:rsid w:val="00F9456D"/>
    <w:rsid w:val="00F96437"/>
    <w:rsid w:val="00F9715D"/>
    <w:rsid w:val="00FB591F"/>
    <w:rsid w:val="00FD1071"/>
    <w:rsid w:val="00FD6B3B"/>
    <w:rsid w:val="00FE0E52"/>
    <w:rsid w:val="00FE1DEC"/>
    <w:rsid w:val="00FE5369"/>
    <w:rsid w:val="00FF7125"/>
    <w:rsid w:val="09F71785"/>
    <w:rsid w:val="0D52B77C"/>
    <w:rsid w:val="0E9EB700"/>
    <w:rsid w:val="0ED68AE9"/>
    <w:rsid w:val="115E59CF"/>
    <w:rsid w:val="1402EE88"/>
    <w:rsid w:val="1B547D7B"/>
    <w:rsid w:val="1CB6CC8A"/>
    <w:rsid w:val="335D98AB"/>
    <w:rsid w:val="3740718A"/>
    <w:rsid w:val="3C3C48D4"/>
    <w:rsid w:val="59D3F632"/>
    <w:rsid w:val="5AF0DB79"/>
    <w:rsid w:val="5EC1E67B"/>
    <w:rsid w:val="6C55CF6C"/>
    <w:rsid w:val="7056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09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 w:unhideWhenUsed="1"/>
    <w:lsdException w:name="index heading" w:semiHidden="1"/>
    <w:lsdException w:name="caption" w:semiHidden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 w:uiPriority="0" w:unhideWhenUsed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qFormat/>
    <w:rsid w:val="00F9456D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uiPriority w:val="9"/>
    <w:qFormat/>
    <w:rsid w:val="00EA2C19"/>
    <w:pPr>
      <w:keepNext/>
      <w:outlineLvl w:val="0"/>
    </w:pPr>
    <w:rPr>
      <w:rFonts w:asciiTheme="majorHAnsi" w:hAnsiTheme="majorHAnsi" w:cs="Arial"/>
      <w:b/>
      <w:bCs/>
      <w:sz w:val="24"/>
      <w:szCs w:val="32"/>
    </w:rPr>
  </w:style>
  <w:style w:type="paragraph" w:styleId="Heading2">
    <w:name w:val="heading 2"/>
    <w:basedOn w:val="Normal"/>
    <w:next w:val="Normal"/>
    <w:uiPriority w:val="9"/>
    <w:qFormat/>
    <w:rsid w:val="00AA1202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6B50EB"/>
    <w:pPr>
      <w:keepNext/>
      <w:numPr>
        <w:numId w:val="1"/>
      </w:numPr>
      <w:spacing w:after="60"/>
      <w:ind w:left="576" w:hanging="288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9"/>
    <w:rsid w:val="00230261"/>
    <w:rPr>
      <w:rFonts w:asciiTheme="majorHAnsi" w:hAnsiTheme="majorHAnsi"/>
      <w:sz w:val="72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10"/>
    <w:rsid w:val="004725C4"/>
    <w:pPr>
      <w:tabs>
        <w:tab w:val="center" w:pos="4320"/>
        <w:tab w:val="right" w:pos="8640"/>
      </w:tabs>
    </w:pPr>
  </w:style>
  <w:style w:type="character" w:customStyle="1" w:styleId="Bold">
    <w:name w:val="Bold"/>
    <w:basedOn w:val="DefaultParagraphFont"/>
    <w:uiPriority w:val="9"/>
    <w:qFormat/>
    <w:rsid w:val="003A116D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"/>
    <w:semiHidden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uiPriority w:val="9"/>
    <w:semiHidden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"/>
    <w:semiHidden/>
    <w:unhideWhenUsed/>
    <w:rsid w:val="006D230D"/>
    <w:rPr>
      <w:color w:val="808080"/>
      <w:shd w:val="clear" w:color="auto" w:fill="E6E6E6"/>
    </w:rPr>
  </w:style>
  <w:style w:type="paragraph" w:customStyle="1" w:styleId="Professionaltitle">
    <w:name w:val="Professional title"/>
    <w:basedOn w:val="Normal"/>
    <w:uiPriority w:val="9"/>
    <w:qFormat/>
    <w:rsid w:val="005718A0"/>
    <w:rPr>
      <w:rFonts w:asciiTheme="majorHAnsi" w:hAnsiTheme="majorHAnsi"/>
      <w:caps/>
      <w:spacing w:val="20"/>
      <w:sz w:val="32"/>
    </w:rPr>
  </w:style>
  <w:style w:type="character" w:styleId="PlaceholderText">
    <w:name w:val="Placeholder Text"/>
    <w:basedOn w:val="DefaultParagraphFont"/>
    <w:uiPriority w:val="99"/>
    <w:semiHidden/>
    <w:rsid w:val="001357C9"/>
    <w:rPr>
      <w:color w:val="808080"/>
    </w:rPr>
  </w:style>
  <w:style w:type="paragraph" w:styleId="Header">
    <w:name w:val="header"/>
    <w:basedOn w:val="Normal"/>
    <w:link w:val="HeaderChar"/>
    <w:semiHidden/>
    <w:rsid w:val="00F94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9456D"/>
    <w:rPr>
      <w:rFonts w:asciiTheme="minorHAnsi" w:hAnsiTheme="minorHAnsi"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F3064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F3064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46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https://github.com/AliReda2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yperlink" Target="mailto:alireda2572003@gmail.com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Templates\Modern%20multi-page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E1844156834E37B0F0521BB784F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406F-F216-44A2-A238-C54A14040EC6}"/>
      </w:docPartPr>
      <w:docPartBody>
        <w:p w:rsidR="00B51510" w:rsidRDefault="009D5D8D">
          <w:pPr>
            <w:pStyle w:val="FAE1844156834E37B0F0521BB784F81A"/>
          </w:pPr>
          <w:r>
            <w:t>Objective</w:t>
          </w:r>
        </w:p>
      </w:docPartBody>
    </w:docPart>
    <w:docPart>
      <w:docPartPr>
        <w:name w:val="650A822C530D4419B017F9F7FBC6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2E71E-B59F-4FBE-8DF3-60ED1C2DC68F}"/>
      </w:docPartPr>
      <w:docPartBody>
        <w:p w:rsidR="00BE7B7A" w:rsidRDefault="00B51510" w:rsidP="00B51510">
          <w:pPr>
            <w:pStyle w:val="650A822C530D4419B017F9F7FBC65123"/>
          </w:pPr>
          <w:r w:rsidRPr="00CB104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4C"/>
    <w:rsid w:val="0008670E"/>
    <w:rsid w:val="005D37C4"/>
    <w:rsid w:val="00786FDF"/>
    <w:rsid w:val="007D6F6C"/>
    <w:rsid w:val="009D5D8D"/>
    <w:rsid w:val="00A3554C"/>
    <w:rsid w:val="00B0737A"/>
    <w:rsid w:val="00B51510"/>
    <w:rsid w:val="00B8286F"/>
    <w:rsid w:val="00B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369251EF0ED545926891D88E0BCEE9">
    <w:name w:val="09369251EF0ED545926891D88E0BCEE9"/>
    <w:rsid w:val="0008670E"/>
    <w:pPr>
      <w:spacing w:line="278" w:lineRule="auto"/>
    </w:pPr>
    <w:rPr>
      <w:sz w:val="24"/>
      <w:szCs w:val="24"/>
      <w:lang w:val="en-GB"/>
    </w:rPr>
  </w:style>
  <w:style w:type="paragraph" w:customStyle="1" w:styleId="FAE1844156834E37B0F0521BB784F81A">
    <w:name w:val="FAE1844156834E37B0F0521BB784F8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0A822C530D4419B017F9F7FBC65123">
    <w:name w:val="650A822C530D4419B017F9F7FBC65123"/>
    <w:rsid w:val="00B51510"/>
  </w:style>
  <w:style w:type="paragraph" w:customStyle="1" w:styleId="FE4AB5CC9FC343D197C246036A315D57">
    <w:name w:val="FE4AB5CC9FC343D197C246036A315D57"/>
    <w:rsid w:val="00B51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1DC95FE-2BE6-460C-9B2E-B7960BEA6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E2189-D211-4EF3-B5FA-5B78FBAFE6F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725D2C8-6850-4290-ADCF-6EF21E5F611C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Modern%20multi-page%20resume.dotx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2024-06-06T19:25:00Z</dcterms:created>
  <dcterms:modified xsi:type="dcterms:W3CDTF">2024-06-08T10:35:00Z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